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26432" w14:textId="4ABBFD1E" w:rsidR="003A5260" w:rsidRDefault="003A5260" w:rsidP="003A5260">
      <w:pPr>
        <w:jc w:val="center"/>
        <w:rPr>
          <w:rFonts w:ascii="Times New Roman" w:hAnsi="Times New Roman" w:cs="Times New Roman"/>
          <w:sz w:val="24"/>
          <w:szCs w:val="24"/>
        </w:rPr>
      </w:pPr>
    </w:p>
    <w:p w14:paraId="2C12307F" w14:textId="66FDEEC9" w:rsidR="00FC0F90" w:rsidRPr="003A5260" w:rsidRDefault="002F0799" w:rsidP="21CEBB2D">
      <w:pPr>
        <w:jc w:val="center"/>
        <w:rPr>
          <w:rFonts w:ascii="Times New Roman" w:eastAsiaTheme="majorEastAsia" w:hAnsi="Times New Roman" w:cs="Times New Roman"/>
          <w:caps/>
          <w:noProof/>
          <w:color w:val="C2113A"/>
          <w:kern w:val="24"/>
          <w:sz w:val="24"/>
          <w:szCs w:val="24"/>
        </w:rPr>
      </w:pPr>
      <w:r>
        <w:rPr>
          <w:rFonts w:ascii="Times New Roman" w:hAnsi="Times New Roman"/>
          <w:caps/>
          <w:color w:val="C2113A"/>
          <w:sz w:val="24"/>
        </w:rPr>
        <w:t>QEVERIA E KOSOVËS - TENDERËT PËR ENERGJI TË ERËS 150 MW</w:t>
      </w:r>
    </w:p>
    <w:p w14:paraId="315350C2" w14:textId="733CD0CB" w:rsidR="003A5260" w:rsidRPr="003A5260" w:rsidRDefault="003A5260" w:rsidP="21CEBB2D">
      <w:pPr>
        <w:jc w:val="center"/>
        <w:rPr>
          <w:rFonts w:ascii="Times New Roman" w:eastAsiaTheme="majorEastAsia" w:hAnsi="Times New Roman" w:cs="Times New Roman"/>
          <w:caps/>
          <w:noProof/>
          <w:color w:val="C2113A"/>
          <w:kern w:val="24"/>
          <w:sz w:val="24"/>
          <w:szCs w:val="24"/>
        </w:rPr>
      </w:pPr>
      <w:r>
        <w:rPr>
          <w:rFonts w:ascii="Times New Roman" w:hAnsi="Times New Roman"/>
          <w:caps/>
          <w:color w:val="C2113A"/>
          <w:sz w:val="24"/>
        </w:rPr>
        <w:t>INFORMACION PËR ZHVILLUESIT E INTERESUAR</w:t>
      </w:r>
    </w:p>
    <w:p w14:paraId="5338B349" w14:textId="77777777" w:rsidR="00F02A87" w:rsidRPr="002C6F91" w:rsidRDefault="00F02A87" w:rsidP="1C2C68C0">
      <w:pPr>
        <w:jc w:val="both"/>
        <w:rPr>
          <w:rFonts w:ascii="Times New Roman" w:hAnsi="Times New Roman" w:cs="Times New Roman"/>
        </w:rPr>
      </w:pPr>
    </w:p>
    <w:p w14:paraId="1A440524" w14:textId="1E9EFAD8" w:rsidR="00D70412" w:rsidRPr="002C6F91" w:rsidRDefault="08015060" w:rsidP="1C2C68C0">
      <w:pPr>
        <w:jc w:val="both"/>
        <w:rPr>
          <w:rFonts w:ascii="Times New Roman" w:hAnsi="Times New Roman" w:cs="Times New Roman"/>
        </w:rPr>
      </w:pPr>
      <w:r>
        <w:rPr>
          <w:rFonts w:ascii="Times New Roman" w:hAnsi="Times New Roman"/>
        </w:rPr>
        <w:t>Ministria e Ekonomisë e Republikës së Kosovës (ME) planifikon të zhvillojë tenderët e parë</w:t>
      </w:r>
      <w:r w:rsidR="00025949">
        <w:rPr>
          <w:rFonts w:ascii="Times New Roman" w:hAnsi="Times New Roman"/>
        </w:rPr>
        <w:t xml:space="preserve"> ne vend</w:t>
      </w:r>
      <w:r>
        <w:rPr>
          <w:rFonts w:ascii="Times New Roman" w:hAnsi="Times New Roman"/>
        </w:rPr>
        <w:t xml:space="preserve"> për</w:t>
      </w:r>
      <w:r w:rsidR="00025949">
        <w:rPr>
          <w:rFonts w:ascii="Times New Roman" w:hAnsi="Times New Roman"/>
        </w:rPr>
        <w:t xml:space="preserve"> gjenerim të</w:t>
      </w:r>
      <w:r>
        <w:rPr>
          <w:rFonts w:ascii="Times New Roman" w:hAnsi="Times New Roman"/>
        </w:rPr>
        <w:t xml:space="preserve"> energji</w:t>
      </w:r>
      <w:r w:rsidR="00025949">
        <w:rPr>
          <w:rFonts w:ascii="Times New Roman" w:hAnsi="Times New Roman"/>
        </w:rPr>
        <w:t xml:space="preserve">së elektrike nga era </w:t>
      </w:r>
      <w:r>
        <w:rPr>
          <w:rFonts w:ascii="Times New Roman" w:hAnsi="Times New Roman"/>
        </w:rPr>
        <w:t xml:space="preserve">  me një kapacitet </w:t>
      </w:r>
      <w:r w:rsidR="00025949">
        <w:rPr>
          <w:rFonts w:ascii="Times New Roman" w:hAnsi="Times New Roman"/>
        </w:rPr>
        <w:t xml:space="preserve">total </w:t>
      </w:r>
      <w:r>
        <w:rPr>
          <w:rFonts w:ascii="Times New Roman" w:hAnsi="Times New Roman"/>
        </w:rPr>
        <w:t>të mbështetur  prej rreth 150MW (</w:t>
      </w:r>
      <w:r w:rsidR="00025949">
        <w:rPr>
          <w:rFonts w:ascii="Times New Roman" w:hAnsi="Times New Roman"/>
        </w:rPr>
        <w:t xml:space="preserve">ne te gjitha </w:t>
      </w:r>
      <w:r>
        <w:rPr>
          <w:rFonts w:ascii="Times New Roman" w:hAnsi="Times New Roman"/>
        </w:rPr>
        <w:t xml:space="preserve">projektet). </w:t>
      </w:r>
      <w:r w:rsidR="00025949">
        <w:rPr>
          <w:rFonts w:ascii="Times New Roman" w:hAnsi="Times New Roman"/>
        </w:rPr>
        <w:t>K</w:t>
      </w:r>
      <w:r>
        <w:rPr>
          <w:rFonts w:ascii="Times New Roman" w:hAnsi="Times New Roman"/>
        </w:rPr>
        <w:t>ëshilltar kryesor i transaksioneve në QK për strukturimin dhe implementimin e tenderëve</w:t>
      </w:r>
      <w:r w:rsidR="00913580">
        <w:rPr>
          <w:rFonts w:ascii="Times New Roman" w:hAnsi="Times New Roman"/>
        </w:rPr>
        <w:t xml:space="preserve"> është emëruar IFC</w:t>
      </w:r>
      <w:r>
        <w:rPr>
          <w:rFonts w:ascii="Times New Roman" w:hAnsi="Times New Roman"/>
        </w:rPr>
        <w:t xml:space="preserve">. </w:t>
      </w:r>
      <w:proofErr w:type="spellStart"/>
      <w:r w:rsidR="00913580">
        <w:rPr>
          <w:rFonts w:ascii="Times New Roman" w:hAnsi="Times New Roman"/>
        </w:rPr>
        <w:t>Poashtu</w:t>
      </w:r>
      <w:proofErr w:type="spellEnd"/>
      <w:r w:rsidR="00913580">
        <w:rPr>
          <w:rFonts w:ascii="Times New Roman" w:hAnsi="Times New Roman"/>
        </w:rPr>
        <w:t xml:space="preserve"> z</w:t>
      </w:r>
      <w:r>
        <w:rPr>
          <w:rFonts w:ascii="Times New Roman" w:hAnsi="Times New Roman"/>
        </w:rPr>
        <w:t xml:space="preserve">hvillimi i projekteve </w:t>
      </w:r>
      <w:r w:rsidR="00913580">
        <w:rPr>
          <w:rFonts w:ascii="Times New Roman" w:hAnsi="Times New Roman"/>
        </w:rPr>
        <w:t xml:space="preserve">është </w:t>
      </w:r>
      <w:r>
        <w:rPr>
          <w:rFonts w:ascii="Times New Roman" w:hAnsi="Times New Roman"/>
        </w:rPr>
        <w:t>mbështet</w:t>
      </w:r>
      <w:r w:rsidR="00913580">
        <w:rPr>
          <w:rFonts w:ascii="Times New Roman" w:hAnsi="Times New Roman"/>
        </w:rPr>
        <w:t>ur</w:t>
      </w:r>
      <w:r>
        <w:rPr>
          <w:rFonts w:ascii="Times New Roman" w:hAnsi="Times New Roman"/>
        </w:rPr>
        <w:t xml:space="preserve"> edhe nga Aktiviteti i USAID-it për Qëndrueshmërinë e Energjisë në Kosovë (ESA). </w:t>
      </w:r>
    </w:p>
    <w:p w14:paraId="1A4BBB8D" w14:textId="5409E5AB" w:rsidR="00632EC3" w:rsidRPr="002C6F91" w:rsidRDefault="00C07AF6" w:rsidP="1C2C68C0">
      <w:pPr>
        <w:jc w:val="both"/>
        <w:rPr>
          <w:rFonts w:ascii="Times New Roman" w:hAnsi="Times New Roman" w:cs="Times New Roman"/>
        </w:rPr>
      </w:pPr>
      <w:r>
        <w:rPr>
          <w:rFonts w:ascii="Times New Roman" w:hAnsi="Times New Roman"/>
        </w:rPr>
        <w:t xml:space="preserve">Projektet do të </w:t>
      </w:r>
      <w:proofErr w:type="spellStart"/>
      <w:r>
        <w:rPr>
          <w:rFonts w:ascii="Times New Roman" w:hAnsi="Times New Roman"/>
        </w:rPr>
        <w:t>implementohen</w:t>
      </w:r>
      <w:proofErr w:type="spellEnd"/>
      <w:r>
        <w:rPr>
          <w:rFonts w:ascii="Times New Roman" w:hAnsi="Times New Roman"/>
        </w:rPr>
        <w:t xml:space="preserve"> në dy tenderë të njëpasnjëshëm me një kapacitet të mbështetur prej rreth 75-100MW për secilin prej tyre. </w:t>
      </w:r>
      <w:r w:rsidR="00913580">
        <w:rPr>
          <w:rFonts w:ascii="Times New Roman" w:hAnsi="Times New Roman"/>
        </w:rPr>
        <w:t>Vendndodhja për të dy tenderët nuk është e përcaktuar.</w:t>
      </w:r>
      <w:r>
        <w:rPr>
          <w:rFonts w:ascii="Times New Roman" w:hAnsi="Times New Roman"/>
        </w:rPr>
        <w:t xml:space="preserve"> </w:t>
      </w:r>
    </w:p>
    <w:p w14:paraId="544977F8" w14:textId="457480CB" w:rsidR="00C07AF6" w:rsidRPr="002C6F91" w:rsidRDefault="00632EC3" w:rsidP="1C2C68C0">
      <w:pPr>
        <w:jc w:val="both"/>
        <w:rPr>
          <w:rFonts w:ascii="Times New Roman" w:hAnsi="Times New Roman" w:cs="Times New Roman"/>
        </w:rPr>
      </w:pPr>
      <w:r>
        <w:rPr>
          <w:rFonts w:ascii="Times New Roman" w:hAnsi="Times New Roman"/>
        </w:rPr>
        <w:t>Secili tender do të përbëhet nga dy faza – Kërkesa për Kualifikime (</w:t>
      </w:r>
      <w:proofErr w:type="spellStart"/>
      <w:r>
        <w:rPr>
          <w:rFonts w:ascii="Times New Roman" w:hAnsi="Times New Roman"/>
        </w:rPr>
        <w:t>KpK</w:t>
      </w:r>
      <w:proofErr w:type="spellEnd"/>
      <w:r>
        <w:rPr>
          <w:rFonts w:ascii="Times New Roman" w:hAnsi="Times New Roman"/>
        </w:rPr>
        <w:t>) dhe Kërkesa për Propozime (</w:t>
      </w:r>
      <w:proofErr w:type="spellStart"/>
      <w:r>
        <w:rPr>
          <w:rFonts w:ascii="Times New Roman" w:hAnsi="Times New Roman"/>
        </w:rPr>
        <w:t>KpP</w:t>
      </w:r>
      <w:proofErr w:type="spellEnd"/>
      <w:r>
        <w:rPr>
          <w:rFonts w:ascii="Times New Roman" w:hAnsi="Times New Roman"/>
        </w:rPr>
        <w:t>).</w:t>
      </w:r>
    </w:p>
    <w:p w14:paraId="569C7612" w14:textId="2C2CF2B1" w:rsidR="006F4BE0" w:rsidRPr="002C6F91" w:rsidRDefault="00C07AF6" w:rsidP="1C2C68C0">
      <w:pPr>
        <w:jc w:val="both"/>
        <w:rPr>
          <w:rFonts w:ascii="Times New Roman" w:hAnsi="Times New Roman" w:cs="Times New Roman"/>
        </w:rPr>
      </w:pPr>
      <w:proofErr w:type="spellStart"/>
      <w:r>
        <w:rPr>
          <w:rFonts w:ascii="Times New Roman" w:hAnsi="Times New Roman"/>
        </w:rPr>
        <w:t>KpK</w:t>
      </w:r>
      <w:proofErr w:type="spellEnd"/>
      <w:r>
        <w:rPr>
          <w:rFonts w:ascii="Times New Roman" w:hAnsi="Times New Roman"/>
        </w:rPr>
        <w:t xml:space="preserve"> për tenderin e parë pritet të publikohet në tremujorin e tretë të vitit 2024. Ofertuesit e </w:t>
      </w:r>
      <w:proofErr w:type="spellStart"/>
      <w:r>
        <w:rPr>
          <w:rFonts w:ascii="Times New Roman" w:hAnsi="Times New Roman"/>
        </w:rPr>
        <w:t>parakualifikuar</w:t>
      </w:r>
      <w:proofErr w:type="spellEnd"/>
      <w:r>
        <w:rPr>
          <w:rFonts w:ascii="Times New Roman" w:hAnsi="Times New Roman"/>
        </w:rPr>
        <w:t xml:space="preserve"> do të ftohen të dorëzojnë propozimet në fillim të vitit 2025.</w:t>
      </w:r>
    </w:p>
    <w:p w14:paraId="27192276" w14:textId="53672E1E" w:rsidR="08015060" w:rsidRPr="002C6F91" w:rsidRDefault="006F4BE0" w:rsidP="1C2C68C0">
      <w:pPr>
        <w:jc w:val="both"/>
        <w:rPr>
          <w:rFonts w:ascii="Times New Roman" w:hAnsi="Times New Roman" w:cs="Times New Roman"/>
        </w:rPr>
      </w:pPr>
      <w:proofErr w:type="spellStart"/>
      <w:r>
        <w:rPr>
          <w:rFonts w:ascii="Times New Roman" w:hAnsi="Times New Roman"/>
        </w:rPr>
        <w:t>KpK</w:t>
      </w:r>
      <w:proofErr w:type="spellEnd"/>
      <w:r>
        <w:rPr>
          <w:rFonts w:ascii="Times New Roman" w:hAnsi="Times New Roman"/>
        </w:rPr>
        <w:t xml:space="preserve"> dhe </w:t>
      </w:r>
      <w:proofErr w:type="spellStart"/>
      <w:r>
        <w:rPr>
          <w:rFonts w:ascii="Times New Roman" w:hAnsi="Times New Roman"/>
        </w:rPr>
        <w:t>KpP</w:t>
      </w:r>
      <w:proofErr w:type="spellEnd"/>
      <w:r>
        <w:rPr>
          <w:rFonts w:ascii="Times New Roman" w:hAnsi="Times New Roman"/>
        </w:rPr>
        <w:t xml:space="preserve"> për tenderin e dytë (për kapacitetin e mbetur) pritet të shpallen në vitin 2025. </w:t>
      </w:r>
    </w:p>
    <w:p w14:paraId="665A87BD" w14:textId="38C4F3FE" w:rsidR="08015060" w:rsidRPr="002C6F91" w:rsidRDefault="08015060" w:rsidP="1C2C68C0">
      <w:pPr>
        <w:jc w:val="both"/>
        <w:rPr>
          <w:rFonts w:ascii="Times New Roman" w:hAnsi="Times New Roman" w:cs="Times New Roman"/>
        </w:rPr>
      </w:pPr>
      <w:r>
        <w:rPr>
          <w:rFonts w:ascii="Times New Roman" w:hAnsi="Times New Roman"/>
        </w:rPr>
        <w:t xml:space="preserve">ME ka për qëllim të përdorë fondet nga Instrumenti </w:t>
      </w:r>
      <w:r w:rsidR="00F524CF">
        <w:rPr>
          <w:rFonts w:ascii="Times New Roman" w:hAnsi="Times New Roman"/>
        </w:rPr>
        <w:t xml:space="preserve">i </w:t>
      </w:r>
      <w:proofErr w:type="spellStart"/>
      <w:r>
        <w:rPr>
          <w:rFonts w:ascii="Times New Roman" w:hAnsi="Times New Roman"/>
        </w:rPr>
        <w:t>Reziliencës</w:t>
      </w:r>
      <w:proofErr w:type="spellEnd"/>
      <w:r>
        <w:rPr>
          <w:rFonts w:ascii="Times New Roman" w:hAnsi="Times New Roman"/>
        </w:rPr>
        <w:t xml:space="preserve"> dhe Qëndrueshmërisë (RSF) të Fondit Monetar Ndërkombëtar (IMF) për të ndihmuar në zhvillimin e  150 MW kapaciteteve të energjisë së erës. ME do të përdorë fondet e RSF-së për të </w:t>
      </w:r>
      <w:proofErr w:type="spellStart"/>
      <w:r>
        <w:rPr>
          <w:rFonts w:ascii="Times New Roman" w:hAnsi="Times New Roman"/>
        </w:rPr>
        <w:t>bashkëinvestuar</w:t>
      </w:r>
      <w:proofErr w:type="spellEnd"/>
      <w:r>
        <w:rPr>
          <w:rFonts w:ascii="Times New Roman" w:hAnsi="Times New Roman"/>
        </w:rPr>
        <w:t xml:space="preserve"> në projektet e energjisë së erës së dhënë sipas një skeme të Partneritetit Publiko-Privat (PPP), duke synuar të reduktojë rrezikun për investitorët privatë. Projekteve të suksesshme do të shpërblehet me një Marrëveshje afatgjatë për Blerjen e Energjisë (PPA) të rregulluar fizikisht. </w:t>
      </w:r>
    </w:p>
    <w:p w14:paraId="7DA92097" w14:textId="4F95B6E4" w:rsidR="006262EF" w:rsidRPr="002C6F91" w:rsidRDefault="001F0757" w:rsidP="00AC4763">
      <w:pPr>
        <w:jc w:val="both"/>
        <w:rPr>
          <w:rFonts w:ascii="Times New Roman" w:hAnsi="Times New Roman" w:cs="Times New Roman"/>
        </w:rPr>
      </w:pPr>
      <w:r>
        <w:rPr>
          <w:rFonts w:ascii="Times New Roman" w:hAnsi="Times New Roman"/>
        </w:rPr>
        <w:t xml:space="preserve">ME synon që projektet të respektojnë standardet ndërkombëtare të mjedisit dhe </w:t>
      </w:r>
      <w:r w:rsidR="00F524CF">
        <w:rPr>
          <w:rFonts w:ascii="Times New Roman" w:hAnsi="Times New Roman"/>
        </w:rPr>
        <w:t>pjesës sociale</w:t>
      </w:r>
      <w:r>
        <w:rPr>
          <w:rFonts w:ascii="Times New Roman" w:hAnsi="Times New Roman"/>
        </w:rPr>
        <w:t xml:space="preserve">, siç janë Standardet e </w:t>
      </w:r>
      <w:proofErr w:type="spellStart"/>
      <w:r>
        <w:rPr>
          <w:rFonts w:ascii="Times New Roman" w:hAnsi="Times New Roman"/>
        </w:rPr>
        <w:t>Performancës</w:t>
      </w:r>
      <w:proofErr w:type="spellEnd"/>
      <w:r>
        <w:rPr>
          <w:rFonts w:ascii="Times New Roman" w:hAnsi="Times New Roman"/>
        </w:rPr>
        <w:t xml:space="preserve"> të IFC-së për Qëndrueshmërinë Mjedisore dhe Sociale. Si rezultat, parashikohet që projektet të hartohen, ndërtohen, instalohen, operohen, mirëmbahen dhe </w:t>
      </w:r>
      <w:r w:rsidR="00AA68EB">
        <w:rPr>
          <w:rFonts w:ascii="Times New Roman" w:hAnsi="Times New Roman"/>
        </w:rPr>
        <w:t xml:space="preserve">çmontohen </w:t>
      </w:r>
      <w:r>
        <w:rPr>
          <w:rFonts w:ascii="Times New Roman" w:hAnsi="Times New Roman"/>
        </w:rPr>
        <w:t xml:space="preserve">në përputhje me ligjet kombëtare në fuqi për çështjet mjedisore, të sigurisë, të punës, ato sociale dhe të sigurisë dhe praktikat e mira të industrisë ndërkombëtare. </w:t>
      </w:r>
    </w:p>
    <w:p w14:paraId="12F10EDE" w14:textId="7DA7A407" w:rsidR="007B4BC9" w:rsidRPr="002C6F91" w:rsidRDefault="006B3C50" w:rsidP="00AC4763">
      <w:pPr>
        <w:jc w:val="both"/>
        <w:rPr>
          <w:rFonts w:ascii="Times New Roman" w:hAnsi="Times New Roman" w:cs="Times New Roman"/>
        </w:rPr>
      </w:pPr>
      <w:r>
        <w:rPr>
          <w:rFonts w:ascii="Times New Roman" w:hAnsi="Times New Roman"/>
        </w:rPr>
        <w:t xml:space="preserve">Seksionet e mëposhtme përshkruajnë kërkesat kryesore për pjesëmarrje në proces që pritet të plotësojnë zhvilluesit e interesuar </w:t>
      </w:r>
      <w:r>
        <w:rPr>
          <w:rFonts w:ascii="Times New Roman" w:hAnsi="Times New Roman"/>
          <w:b/>
          <w:u w:val="single"/>
        </w:rPr>
        <w:t xml:space="preserve">në fazën e </w:t>
      </w:r>
      <w:proofErr w:type="spellStart"/>
      <w:r>
        <w:rPr>
          <w:rFonts w:ascii="Times New Roman" w:hAnsi="Times New Roman"/>
          <w:b/>
          <w:u w:val="single"/>
        </w:rPr>
        <w:t>KpK</w:t>
      </w:r>
      <w:proofErr w:type="spellEnd"/>
      <w:r>
        <w:rPr>
          <w:rFonts w:ascii="Times New Roman" w:hAnsi="Times New Roman"/>
          <w:b/>
          <w:u w:val="single"/>
        </w:rPr>
        <w:t>-së</w:t>
      </w:r>
      <w:r>
        <w:rPr>
          <w:rFonts w:ascii="Times New Roman" w:hAnsi="Times New Roman"/>
        </w:rPr>
        <w:t xml:space="preserve">. </w:t>
      </w:r>
    </w:p>
    <w:p w14:paraId="61CA6BC7" w14:textId="5C430A5A" w:rsidR="00B30B2B" w:rsidRPr="002C6F91" w:rsidRDefault="007B4BC9" w:rsidP="00AC4763">
      <w:pPr>
        <w:jc w:val="both"/>
        <w:rPr>
          <w:rFonts w:ascii="Times New Roman" w:hAnsi="Times New Roman" w:cs="Times New Roman"/>
        </w:rPr>
      </w:pPr>
      <w:r>
        <w:rPr>
          <w:rFonts w:ascii="Times New Roman" w:hAnsi="Times New Roman"/>
        </w:rPr>
        <w:t xml:space="preserve">Mund të kërkohet informacion shtesë në fazën e </w:t>
      </w:r>
      <w:proofErr w:type="spellStart"/>
      <w:r>
        <w:rPr>
          <w:rFonts w:ascii="Times New Roman" w:hAnsi="Times New Roman"/>
        </w:rPr>
        <w:t>KpP</w:t>
      </w:r>
      <w:proofErr w:type="spellEnd"/>
      <w:r>
        <w:rPr>
          <w:rFonts w:ascii="Times New Roman" w:hAnsi="Times New Roman"/>
        </w:rPr>
        <w:t>-së.</w:t>
      </w:r>
    </w:p>
    <w:p w14:paraId="1BC912B1" w14:textId="4582F75C" w:rsidR="002D7AB8" w:rsidRPr="002C6F91" w:rsidRDefault="004A5EC5" w:rsidP="00E54A6B">
      <w:pPr>
        <w:jc w:val="both"/>
        <w:rPr>
          <w:rFonts w:ascii="Times New Roman" w:hAnsi="Times New Roman" w:cs="Times New Roman"/>
        </w:rPr>
      </w:pPr>
      <w:r>
        <w:rPr>
          <w:rFonts w:ascii="Times New Roman" w:hAnsi="Times New Roman"/>
        </w:rPr>
        <w:t xml:space="preserve">Për të shmangur dyshimet, ky njoftim është vetëm për qëllime informative. </w:t>
      </w:r>
      <w:r w:rsidR="00AA68EB">
        <w:rPr>
          <w:rFonts w:ascii="Times New Roman" w:hAnsi="Times New Roman"/>
        </w:rPr>
        <w:t>S</w:t>
      </w:r>
      <w:r>
        <w:rPr>
          <w:rFonts w:ascii="Times New Roman" w:hAnsi="Times New Roman"/>
        </w:rPr>
        <w:t>yno</w:t>
      </w:r>
      <w:r w:rsidR="00AA68EB">
        <w:rPr>
          <w:rFonts w:ascii="Times New Roman" w:hAnsi="Times New Roman"/>
        </w:rPr>
        <w:t>het</w:t>
      </w:r>
      <w:r>
        <w:rPr>
          <w:rFonts w:ascii="Times New Roman" w:hAnsi="Times New Roman"/>
        </w:rPr>
        <w:t xml:space="preserve"> t’u sigurojë ofertuesve të mundshëm informacionin përkatës mbi kërkesat e parashikuara, në mënyrë që ata të mund të ndërmarrin hapat e duhur për të përgatitur dokumentacionin e tyre për procesin e planifikuar. Megjithatë, përmbajtja e paraqitur në këtë dokument mund të ndryshojë. Kërkesat e </w:t>
      </w:r>
      <w:proofErr w:type="spellStart"/>
      <w:r>
        <w:rPr>
          <w:rFonts w:ascii="Times New Roman" w:hAnsi="Times New Roman"/>
        </w:rPr>
        <w:t>listuara</w:t>
      </w:r>
      <w:proofErr w:type="spellEnd"/>
      <w:r>
        <w:rPr>
          <w:rFonts w:ascii="Times New Roman" w:hAnsi="Times New Roman"/>
        </w:rPr>
        <w:t xml:space="preserve"> janë jo shteruese, mund të rishikohen dhe mund të futen kritere shtesë gjatë fillimin zyrtar të procesit(eve) të tenderimit. ME rezervon të drejtën për të ndryshuar, rishikuar ose ristrukturuar ndonjë nga këto kritere në dokumentacionin aktual të tenderit që do të publikohet së shpejti. </w:t>
      </w:r>
      <w:r>
        <w:rPr>
          <w:rFonts w:ascii="Times New Roman" w:hAnsi="Times New Roman"/>
          <w:color w:val="auto"/>
          <w:sz w:val="24"/>
        </w:rPr>
        <w:t xml:space="preserve"> </w:t>
      </w:r>
    </w:p>
    <w:p w14:paraId="646CE8F5" w14:textId="46C7B217" w:rsidR="00747BD6" w:rsidRPr="002C6F91" w:rsidRDefault="00747BD6" w:rsidP="00A944A9">
      <w:pPr>
        <w:pStyle w:val="Heading2"/>
        <w:numPr>
          <w:ilvl w:val="0"/>
          <w:numId w:val="20"/>
        </w:numPr>
        <w:rPr>
          <w:rFonts w:ascii="Times New Roman" w:hAnsi="Times New Roman" w:cs="Times New Roman"/>
        </w:rPr>
      </w:pPr>
      <w:bookmarkStart w:id="0" w:name="_Ref160469413"/>
      <w:r>
        <w:rPr>
          <w:rFonts w:ascii="Times New Roman" w:hAnsi="Times New Roman"/>
        </w:rPr>
        <w:lastRenderedPageBreak/>
        <w:t xml:space="preserve">kërkesat që lidhen me fizibilitetin e projektit  </w:t>
      </w:r>
    </w:p>
    <w:p w14:paraId="41F8A1B0" w14:textId="77777777" w:rsidR="00EC02D8" w:rsidRPr="002C6F91" w:rsidRDefault="00747BD6" w:rsidP="00EC02D8">
      <w:pPr>
        <w:pStyle w:val="Heading3"/>
        <w:numPr>
          <w:ilvl w:val="0"/>
          <w:numId w:val="13"/>
        </w:numPr>
        <w:rPr>
          <w:rFonts w:ascii="Times New Roman" w:hAnsi="Times New Roman" w:cs="Times New Roman"/>
        </w:rPr>
      </w:pPr>
      <w:bookmarkStart w:id="1" w:name="_Ref158738574"/>
      <w:r>
        <w:rPr>
          <w:rFonts w:ascii="Times New Roman" w:hAnsi="Times New Roman"/>
        </w:rPr>
        <w:t xml:space="preserve">Dokumentacioni i përgjithshëm i projektimit teknik  </w:t>
      </w:r>
      <w:bookmarkEnd w:id="1"/>
    </w:p>
    <w:p w14:paraId="56C29E02" w14:textId="0733BF92" w:rsidR="002753A4" w:rsidRPr="00E725F7" w:rsidRDefault="00EC02D8" w:rsidP="002753A4">
      <w:pPr>
        <w:pStyle w:val="Heading3"/>
        <w:ind w:left="360"/>
        <w:jc w:val="both"/>
        <w:rPr>
          <w:rFonts w:ascii="Times New Roman" w:hAnsi="Times New Roman" w:cs="Times New Roman"/>
          <w:b/>
          <w:bCs/>
          <w:color w:val="6C6463"/>
          <w:szCs w:val="22"/>
        </w:rPr>
      </w:pPr>
      <w:r>
        <w:rPr>
          <w:rFonts w:ascii="Times New Roman" w:hAnsi="Times New Roman"/>
          <w:b/>
          <w:color w:val="6C6463"/>
        </w:rPr>
        <w:t>informacioni i paraqitur në seksionin a. do të jetë vetëm për qëllime informuese. ai nuk do të përdoret për vlerësimin e aplikacioneve për parakualifikim.</w:t>
      </w:r>
    </w:p>
    <w:p w14:paraId="40D90B48" w14:textId="77777777" w:rsidR="00747BD6" w:rsidRPr="002C6F91" w:rsidRDefault="00747BD6" w:rsidP="002753A4">
      <w:pPr>
        <w:pStyle w:val="Heading3"/>
        <w:ind w:left="360"/>
        <w:jc w:val="both"/>
        <w:rPr>
          <w:rFonts w:ascii="Times New Roman" w:hAnsi="Times New Roman" w:cs="Times New Roman"/>
        </w:rPr>
      </w:pPr>
    </w:p>
    <w:p w14:paraId="6192A8D7" w14:textId="4C585EDC" w:rsidR="00747BD6" w:rsidRPr="002C6F91" w:rsidRDefault="00747BD6" w:rsidP="00D82530">
      <w:pPr>
        <w:numPr>
          <w:ilvl w:val="0"/>
          <w:numId w:val="7"/>
        </w:numPr>
        <w:spacing w:after="0" w:line="240" w:lineRule="auto"/>
        <w:ind w:left="720"/>
        <w:jc w:val="both"/>
        <w:rPr>
          <w:rFonts w:ascii="Times New Roman" w:hAnsi="Times New Roman" w:cs="Times New Roman"/>
        </w:rPr>
      </w:pPr>
      <w:r>
        <w:rPr>
          <w:rFonts w:ascii="Times New Roman" w:hAnsi="Times New Roman"/>
        </w:rPr>
        <w:t xml:space="preserve">Përshkrimi i parkut të erës dhe koordinatat, duke përfshirë nënstacionin e </w:t>
      </w:r>
      <w:r w:rsidR="00AA68EB">
        <w:rPr>
          <w:rFonts w:ascii="Times New Roman" w:hAnsi="Times New Roman"/>
        </w:rPr>
        <w:t xml:space="preserve">planifikuar </w:t>
      </w:r>
      <w:r>
        <w:rPr>
          <w:rFonts w:ascii="Times New Roman" w:hAnsi="Times New Roman"/>
        </w:rPr>
        <w:t xml:space="preserve">të lidhjes me rrjetin, linjën e </w:t>
      </w:r>
      <w:r w:rsidR="00795E51">
        <w:rPr>
          <w:rFonts w:ascii="Times New Roman" w:hAnsi="Times New Roman"/>
        </w:rPr>
        <w:t>transmisionit</w:t>
      </w:r>
      <w:r>
        <w:rPr>
          <w:rFonts w:ascii="Times New Roman" w:hAnsi="Times New Roman"/>
        </w:rPr>
        <w:t>, pikën e ndërlidhjes dhe rrugët hyrëse.</w:t>
      </w:r>
    </w:p>
    <w:p w14:paraId="52641838" w14:textId="30DB237D" w:rsidR="00747BD6" w:rsidRPr="002C6F91" w:rsidRDefault="00540367" w:rsidP="00747BD6">
      <w:pPr>
        <w:numPr>
          <w:ilvl w:val="0"/>
          <w:numId w:val="7"/>
        </w:numPr>
        <w:spacing w:after="0" w:line="240" w:lineRule="auto"/>
        <w:ind w:left="720"/>
        <w:jc w:val="both"/>
        <w:rPr>
          <w:rFonts w:ascii="Times New Roman" w:hAnsi="Times New Roman" w:cs="Times New Roman"/>
        </w:rPr>
      </w:pPr>
      <w:r>
        <w:rPr>
          <w:rFonts w:ascii="Times New Roman" w:hAnsi="Times New Roman"/>
        </w:rPr>
        <w:t xml:space="preserve">Paraqitja e propozuar e lokacionit dhe distancat ndërmjet turbinave së bashku me kompasin e erës dhe </w:t>
      </w:r>
      <w:proofErr w:type="spellStart"/>
      <w:r>
        <w:rPr>
          <w:rFonts w:ascii="Times New Roman" w:hAnsi="Times New Roman"/>
        </w:rPr>
        <w:t>kurbën</w:t>
      </w:r>
      <w:proofErr w:type="spellEnd"/>
      <w:r>
        <w:rPr>
          <w:rFonts w:ascii="Times New Roman" w:hAnsi="Times New Roman"/>
        </w:rPr>
        <w:t xml:space="preserve"> e densitetit të fuqisë. </w:t>
      </w:r>
    </w:p>
    <w:p w14:paraId="65020D8F" w14:textId="753C00F9" w:rsidR="00747BD6" w:rsidRPr="002C6F91" w:rsidRDefault="00747BD6" w:rsidP="00747BD6">
      <w:pPr>
        <w:numPr>
          <w:ilvl w:val="0"/>
          <w:numId w:val="7"/>
        </w:numPr>
        <w:spacing w:after="0" w:line="240" w:lineRule="auto"/>
        <w:ind w:left="720"/>
        <w:jc w:val="both"/>
        <w:rPr>
          <w:rFonts w:ascii="Times New Roman" w:hAnsi="Times New Roman" w:cs="Times New Roman"/>
        </w:rPr>
      </w:pPr>
      <w:r>
        <w:rPr>
          <w:rFonts w:ascii="Times New Roman" w:hAnsi="Times New Roman"/>
        </w:rPr>
        <w:t xml:space="preserve">Nëse është në dispozicion, </w:t>
      </w:r>
      <w:r w:rsidR="00632FE8">
        <w:rPr>
          <w:rFonts w:ascii="Times New Roman" w:hAnsi="Times New Roman"/>
        </w:rPr>
        <w:t>skema një polare</w:t>
      </w:r>
      <w:r>
        <w:rPr>
          <w:rFonts w:ascii="Times New Roman" w:hAnsi="Times New Roman"/>
        </w:rPr>
        <w:t xml:space="preserve"> që përfshin: </w:t>
      </w:r>
    </w:p>
    <w:p w14:paraId="1ACF1266" w14:textId="4D26EC9B" w:rsidR="00747BD6" w:rsidRPr="002C6F91" w:rsidRDefault="00747BD6" w:rsidP="00747BD6">
      <w:pPr>
        <w:numPr>
          <w:ilvl w:val="1"/>
          <w:numId w:val="7"/>
        </w:numPr>
        <w:spacing w:after="0" w:line="240" w:lineRule="auto"/>
        <w:ind w:left="1440"/>
        <w:jc w:val="both"/>
        <w:rPr>
          <w:rFonts w:ascii="Times New Roman" w:hAnsi="Times New Roman" w:cs="Times New Roman"/>
        </w:rPr>
      </w:pPr>
      <w:r>
        <w:rPr>
          <w:rFonts w:ascii="Times New Roman" w:hAnsi="Times New Roman"/>
        </w:rPr>
        <w:t xml:space="preserve">Komponentët e nënstacionit elektrik të tensionit të lartë (TL): Kabllot e tensionit të mesëm (TM), transformatorët TM/TL, </w:t>
      </w:r>
      <w:r w:rsidR="00632FE8">
        <w:rPr>
          <w:rFonts w:ascii="Times New Roman" w:hAnsi="Times New Roman"/>
        </w:rPr>
        <w:t xml:space="preserve">kthinat e </w:t>
      </w:r>
      <w:r>
        <w:rPr>
          <w:rFonts w:ascii="Times New Roman" w:hAnsi="Times New Roman"/>
        </w:rPr>
        <w:t xml:space="preserve"> TM dhe TL, kabllot e TM</w:t>
      </w:r>
      <w:r w:rsidR="00632FE8">
        <w:rPr>
          <w:rFonts w:ascii="Times New Roman" w:hAnsi="Times New Roman"/>
        </w:rPr>
        <w:t xml:space="preserve"> mes </w:t>
      </w:r>
      <w:proofErr w:type="spellStart"/>
      <w:r w:rsidR="00632FE8">
        <w:rPr>
          <w:rFonts w:ascii="Times New Roman" w:hAnsi="Times New Roman"/>
        </w:rPr>
        <w:t>turbinave</w:t>
      </w:r>
      <w:r>
        <w:rPr>
          <w:rFonts w:ascii="Times New Roman" w:hAnsi="Times New Roman"/>
        </w:rPr>
        <w:t>kabllot</w:t>
      </w:r>
      <w:proofErr w:type="spellEnd"/>
      <w:r>
        <w:rPr>
          <w:rFonts w:ascii="Times New Roman" w:hAnsi="Times New Roman"/>
        </w:rPr>
        <w:t xml:space="preserve"> e </w:t>
      </w:r>
      <w:r w:rsidR="0072594C">
        <w:rPr>
          <w:rFonts w:ascii="Times New Roman" w:hAnsi="Times New Roman"/>
        </w:rPr>
        <w:t>T</w:t>
      </w:r>
      <w:r>
        <w:rPr>
          <w:rFonts w:ascii="Times New Roman" w:hAnsi="Times New Roman"/>
        </w:rPr>
        <w:t>L (nëse ka).</w:t>
      </w:r>
    </w:p>
    <w:p w14:paraId="150198AB" w14:textId="6EBF05D9" w:rsidR="00747BD6" w:rsidRPr="002C6F91" w:rsidRDefault="00632FE8" w:rsidP="00747BD6">
      <w:pPr>
        <w:numPr>
          <w:ilvl w:val="1"/>
          <w:numId w:val="7"/>
        </w:numPr>
        <w:spacing w:after="0" w:line="240" w:lineRule="auto"/>
        <w:ind w:left="1440"/>
        <w:jc w:val="both"/>
        <w:rPr>
          <w:rFonts w:ascii="Times New Roman" w:hAnsi="Times New Roman" w:cs="Times New Roman"/>
        </w:rPr>
      </w:pPr>
      <w:proofErr w:type="spellStart"/>
      <w:r>
        <w:rPr>
          <w:rFonts w:ascii="Times New Roman" w:hAnsi="Times New Roman"/>
        </w:rPr>
        <w:t>Specifikacionet</w:t>
      </w:r>
      <w:proofErr w:type="spellEnd"/>
      <w:r>
        <w:rPr>
          <w:rFonts w:ascii="Times New Roman" w:hAnsi="Times New Roman"/>
        </w:rPr>
        <w:t xml:space="preserve"> teknike të </w:t>
      </w:r>
      <w:r w:rsidR="00747BD6">
        <w:rPr>
          <w:rFonts w:ascii="Times New Roman" w:hAnsi="Times New Roman"/>
        </w:rPr>
        <w:t>Kabllo</w:t>
      </w:r>
      <w:r>
        <w:rPr>
          <w:rFonts w:ascii="Times New Roman" w:hAnsi="Times New Roman"/>
        </w:rPr>
        <w:t>ve</w:t>
      </w:r>
      <w:r w:rsidR="00747BD6">
        <w:rPr>
          <w:rFonts w:ascii="Times New Roman" w:hAnsi="Times New Roman"/>
        </w:rPr>
        <w:t xml:space="preserve"> </w:t>
      </w:r>
      <w:r>
        <w:rPr>
          <w:rFonts w:ascii="Times New Roman" w:hAnsi="Times New Roman"/>
        </w:rPr>
        <w:t xml:space="preserve">dhe stabilimenteve </w:t>
      </w:r>
      <w:r w:rsidR="00747BD6">
        <w:rPr>
          <w:rFonts w:ascii="Times New Roman" w:hAnsi="Times New Roman"/>
        </w:rPr>
        <w:t xml:space="preserve">elektrike </w:t>
      </w:r>
    </w:p>
    <w:p w14:paraId="02917C95" w14:textId="77777777" w:rsidR="000B3008" w:rsidRPr="002C6F91" w:rsidRDefault="00747BD6" w:rsidP="000B3008">
      <w:pPr>
        <w:pStyle w:val="Heading3"/>
        <w:numPr>
          <w:ilvl w:val="0"/>
          <w:numId w:val="13"/>
        </w:numPr>
        <w:rPr>
          <w:rFonts w:ascii="Times New Roman" w:hAnsi="Times New Roman" w:cs="Times New Roman"/>
          <w:b/>
          <w:bCs/>
          <w:color w:val="6C6463"/>
          <w:szCs w:val="22"/>
        </w:rPr>
      </w:pPr>
      <w:r>
        <w:rPr>
          <w:rFonts w:ascii="Times New Roman" w:hAnsi="Times New Roman"/>
        </w:rPr>
        <w:t>Raporti i Vlerësimit të Prodhimit të Energjisë</w:t>
      </w:r>
    </w:p>
    <w:p w14:paraId="3E728FA7" w14:textId="7A8D74F4" w:rsidR="007C19E1" w:rsidRPr="00E725F7" w:rsidRDefault="007C19E1" w:rsidP="21CEBB2D">
      <w:pPr>
        <w:pStyle w:val="Heading3"/>
        <w:ind w:left="360"/>
        <w:jc w:val="both"/>
        <w:rPr>
          <w:rFonts w:ascii="Times New Roman" w:hAnsi="Times New Roman" w:cs="Times New Roman"/>
          <w:b/>
          <w:bCs/>
          <w:color w:val="6C6463"/>
        </w:rPr>
      </w:pPr>
      <w:r>
        <w:rPr>
          <w:rFonts w:ascii="Times New Roman" w:hAnsi="Times New Roman"/>
          <w:b/>
          <w:color w:val="6C6463"/>
        </w:rPr>
        <w:t>Informacioni i kërkuar në seksionin b. do të përdoret për vlerësimin e aplikacioneve për parakualifikim.</w:t>
      </w:r>
    </w:p>
    <w:p w14:paraId="6DD1BBDE" w14:textId="377E1A0B" w:rsidR="00225E0F" w:rsidRPr="002C6F91" w:rsidRDefault="00225E0F" w:rsidP="009F728D">
      <w:pPr>
        <w:ind w:left="360"/>
        <w:jc w:val="both"/>
        <w:rPr>
          <w:rFonts w:ascii="Times New Roman" w:hAnsi="Times New Roman" w:cs="Times New Roman"/>
        </w:rPr>
      </w:pPr>
      <w:r>
        <w:rPr>
          <w:rFonts w:ascii="Times New Roman" w:hAnsi="Times New Roman"/>
        </w:rPr>
        <w:t>Zhvilluesve të interesuar do t’u kërkohet të paraqesin një raport të vlerësimit të prodhimit të energjisë, i cili duhet të kryhet nga një konsulent i pavarur dhe i kualifikuar për energji të erës.</w:t>
      </w:r>
    </w:p>
    <w:p w14:paraId="508AED66" w14:textId="4D39F413" w:rsidR="00747BD6" w:rsidRPr="002C6F91" w:rsidRDefault="00747BD6" w:rsidP="009F728D">
      <w:pPr>
        <w:ind w:left="360"/>
        <w:jc w:val="both"/>
        <w:rPr>
          <w:rFonts w:ascii="Times New Roman" w:hAnsi="Times New Roman" w:cs="Times New Roman"/>
        </w:rPr>
      </w:pPr>
      <w:r>
        <w:rPr>
          <w:rFonts w:ascii="Times New Roman" w:hAnsi="Times New Roman"/>
        </w:rPr>
        <w:t>Raporti duhet të jetë në përputhje me kërkesat nga B.</w:t>
      </w:r>
      <w:r w:rsidR="00D93A08">
        <w:rPr>
          <w:rFonts w:ascii="Times New Roman" w:hAnsi="Times New Roman" w:cs="Times New Roman"/>
        </w:rPr>
        <w:t>1</w:t>
      </w:r>
      <w:r w:rsidR="00D93A08">
        <w:rPr>
          <w:rFonts w:ascii="Times New Roman" w:hAnsi="Times New Roman"/>
        </w:rPr>
        <w:t xml:space="preserve"> </w:t>
      </w:r>
      <w:r>
        <w:rPr>
          <w:rFonts w:ascii="Times New Roman" w:hAnsi="Times New Roman"/>
        </w:rPr>
        <w:t>deri në B.</w:t>
      </w:r>
      <w:r w:rsidR="00D93A08">
        <w:rPr>
          <w:rFonts w:ascii="Times New Roman" w:hAnsi="Times New Roman" w:cs="Times New Roman"/>
        </w:rPr>
        <w:t>3</w:t>
      </w:r>
      <w:r w:rsidR="00D93A08">
        <w:rPr>
          <w:rFonts w:ascii="Times New Roman" w:hAnsi="Times New Roman"/>
        </w:rPr>
        <w:t xml:space="preserve"> </w:t>
      </w:r>
      <w:r>
        <w:rPr>
          <w:rFonts w:ascii="Times New Roman" w:hAnsi="Times New Roman"/>
        </w:rPr>
        <w:t xml:space="preserve">dhe duhet të dokumentojë llogaritjet e parashikimit të prodhimit të energjisë për çdo vit të një periudhe njëzet (20) vjeçare. </w:t>
      </w:r>
    </w:p>
    <w:p w14:paraId="7CC252E5" w14:textId="02A135AB" w:rsidR="00747BD6" w:rsidRPr="002C6F91" w:rsidRDefault="005356B3" w:rsidP="005D6788">
      <w:pPr>
        <w:pStyle w:val="Heading4"/>
        <w:ind w:left="720"/>
        <w:rPr>
          <w:rFonts w:ascii="Times New Roman" w:hAnsi="Times New Roman" w:cs="Times New Roman"/>
        </w:rPr>
      </w:pPr>
      <w:bookmarkStart w:id="2" w:name="_Ref158738983"/>
      <w:r>
        <w:rPr>
          <w:rFonts w:ascii="Times New Roman" w:hAnsi="Times New Roman"/>
        </w:rPr>
        <w:t>B. 1 Fushata matëse</w:t>
      </w:r>
      <w:bookmarkEnd w:id="2"/>
      <w:r>
        <w:rPr>
          <w:rFonts w:ascii="Times New Roman" w:hAnsi="Times New Roman"/>
        </w:rPr>
        <w:t xml:space="preserve"> </w:t>
      </w:r>
    </w:p>
    <w:p w14:paraId="13147C2E" w14:textId="77777777" w:rsidR="00D71422" w:rsidRPr="002C6F91" w:rsidRDefault="00D71422" w:rsidP="00D71422">
      <w:pPr>
        <w:spacing w:after="0"/>
        <w:rPr>
          <w:rFonts w:ascii="Times New Roman" w:hAnsi="Times New Roman" w:cs="Times New Roman"/>
        </w:rPr>
      </w:pPr>
    </w:p>
    <w:p w14:paraId="45F30A29" w14:textId="77777777" w:rsidR="00747BD6" w:rsidRPr="002C6F91" w:rsidRDefault="00747BD6" w:rsidP="00747BD6">
      <w:pPr>
        <w:pStyle w:val="ListParagraph"/>
        <w:numPr>
          <w:ilvl w:val="1"/>
          <w:numId w:val="8"/>
        </w:numPr>
        <w:spacing w:after="0" w:line="240" w:lineRule="auto"/>
        <w:jc w:val="both"/>
        <w:rPr>
          <w:rFonts w:ascii="Times New Roman" w:hAnsi="Times New Roman" w:cs="Times New Roman"/>
        </w:rPr>
      </w:pPr>
      <w:r>
        <w:rPr>
          <w:rFonts w:ascii="Times New Roman" w:hAnsi="Times New Roman"/>
        </w:rPr>
        <w:t>Kohëzgjatja minimale prej një (1) viti (12 muaj), duke përfshirë një sezon të tërë dimëror (nëntor deri në mars).</w:t>
      </w:r>
    </w:p>
    <w:p w14:paraId="17D9A130" w14:textId="4FC6D679" w:rsidR="00747BD6" w:rsidRPr="002C6F91" w:rsidRDefault="00747BD6" w:rsidP="00747BD6">
      <w:pPr>
        <w:numPr>
          <w:ilvl w:val="1"/>
          <w:numId w:val="8"/>
        </w:numPr>
        <w:spacing w:after="0" w:line="240" w:lineRule="auto"/>
        <w:jc w:val="both"/>
        <w:rPr>
          <w:rFonts w:ascii="Times New Roman" w:hAnsi="Times New Roman" w:cs="Times New Roman"/>
        </w:rPr>
      </w:pPr>
      <w:r>
        <w:rPr>
          <w:rFonts w:ascii="Times New Roman" w:hAnsi="Times New Roman"/>
        </w:rPr>
        <w:t xml:space="preserve">Të dhënat e matjes së erës të mos jenë më të vjetra se pesë (5) vjet në kohën e afatit të dorëzimit të KPK. </w:t>
      </w:r>
    </w:p>
    <w:p w14:paraId="13095D32" w14:textId="35EA0D1C" w:rsidR="00747BD6" w:rsidRPr="002C6F91" w:rsidRDefault="00747BD6" w:rsidP="00747BD6">
      <w:pPr>
        <w:numPr>
          <w:ilvl w:val="1"/>
          <w:numId w:val="8"/>
        </w:numPr>
        <w:spacing w:after="0" w:line="240" w:lineRule="auto"/>
        <w:jc w:val="both"/>
        <w:rPr>
          <w:rFonts w:ascii="Times New Roman" w:hAnsi="Times New Roman" w:cs="Times New Roman"/>
        </w:rPr>
      </w:pPr>
      <w:r>
        <w:rPr>
          <w:rFonts w:ascii="Times New Roman" w:hAnsi="Times New Roman"/>
        </w:rPr>
        <w:t xml:space="preserve">Të përdorën pajisje të përshtatshme matëse (p.sh., shtylla meteorologjike si të </w:t>
      </w:r>
      <w:r w:rsidR="00D93A08">
        <w:rPr>
          <w:rFonts w:ascii="Times New Roman" w:hAnsi="Times New Roman"/>
        </w:rPr>
        <w:t>pavarura</w:t>
      </w:r>
      <w:r>
        <w:rPr>
          <w:rFonts w:ascii="Times New Roman" w:hAnsi="Times New Roman"/>
        </w:rPr>
        <w:t xml:space="preserve">, shtylla meteorologjike në kombinim me </w:t>
      </w:r>
      <w:proofErr w:type="spellStart"/>
      <w:r>
        <w:rPr>
          <w:rFonts w:ascii="Times New Roman" w:hAnsi="Times New Roman"/>
        </w:rPr>
        <w:t>LiDAR</w:t>
      </w:r>
      <w:proofErr w:type="spellEnd"/>
      <w:r>
        <w:rPr>
          <w:rFonts w:ascii="Times New Roman" w:hAnsi="Times New Roman"/>
        </w:rPr>
        <w:t xml:space="preserve"> ose </w:t>
      </w:r>
      <w:proofErr w:type="spellStart"/>
      <w:r>
        <w:rPr>
          <w:rFonts w:ascii="Times New Roman" w:hAnsi="Times New Roman"/>
        </w:rPr>
        <w:t>SoDAR</w:t>
      </w:r>
      <w:proofErr w:type="spellEnd"/>
      <w:r>
        <w:rPr>
          <w:rFonts w:ascii="Times New Roman" w:hAnsi="Times New Roman"/>
        </w:rPr>
        <w:t>). “</w:t>
      </w:r>
      <w:proofErr w:type="spellStart"/>
      <w:r w:rsidR="00D93A08">
        <w:rPr>
          <w:rFonts w:ascii="Times New Roman" w:hAnsi="Times New Roman"/>
        </w:rPr>
        <w:t>Paisje</w:t>
      </w:r>
      <w:proofErr w:type="spellEnd"/>
      <w:r w:rsidR="00D93A08">
        <w:rPr>
          <w:rFonts w:ascii="Times New Roman" w:hAnsi="Times New Roman"/>
        </w:rPr>
        <w:t xml:space="preserve"> të</w:t>
      </w:r>
      <w:r>
        <w:rPr>
          <w:rFonts w:ascii="Times New Roman" w:hAnsi="Times New Roman"/>
        </w:rPr>
        <w:t xml:space="preserve"> përshtatsh</w:t>
      </w:r>
      <w:r w:rsidR="00D93A08">
        <w:rPr>
          <w:rFonts w:ascii="Times New Roman" w:hAnsi="Times New Roman"/>
        </w:rPr>
        <w:t>me</w:t>
      </w:r>
      <w:r>
        <w:rPr>
          <w:rFonts w:ascii="Times New Roman" w:hAnsi="Times New Roman"/>
        </w:rPr>
        <w:t>” nënkupton pajisjet matëse të certifikuara nga një konsulent i kualifikuar energjisë së erës (shih seksionin B.</w:t>
      </w:r>
      <w:r w:rsidR="00D93A08">
        <w:rPr>
          <w:rFonts w:ascii="Times New Roman" w:hAnsi="Times New Roman" w:cs="Times New Roman"/>
        </w:rPr>
        <w:t>2</w:t>
      </w:r>
      <w:r>
        <w:rPr>
          <w:rFonts w:ascii="Times New Roman" w:hAnsi="Times New Roman"/>
        </w:rPr>
        <w:t xml:space="preserve">). </w:t>
      </w:r>
    </w:p>
    <w:p w14:paraId="694907D3" w14:textId="49CE87FF" w:rsidR="00747BD6" w:rsidRPr="002C6F91" w:rsidRDefault="00747BD6" w:rsidP="00747BD6">
      <w:pPr>
        <w:numPr>
          <w:ilvl w:val="1"/>
          <w:numId w:val="8"/>
        </w:numPr>
        <w:spacing w:after="0" w:line="240" w:lineRule="auto"/>
        <w:jc w:val="both"/>
        <w:rPr>
          <w:rFonts w:ascii="Times New Roman" w:hAnsi="Times New Roman" w:cs="Times New Roman"/>
        </w:rPr>
      </w:pPr>
      <w:r>
        <w:rPr>
          <w:rFonts w:ascii="Times New Roman" w:hAnsi="Times New Roman"/>
        </w:rPr>
        <w:t xml:space="preserve">Të gjitha të dhënat e </w:t>
      </w:r>
      <w:proofErr w:type="spellStart"/>
      <w:r w:rsidR="00ED2D03">
        <w:rPr>
          <w:rFonts w:ascii="Times New Roman" w:hAnsi="Times New Roman"/>
        </w:rPr>
        <w:t>s</w:t>
      </w:r>
      <w:r>
        <w:rPr>
          <w:rFonts w:ascii="Times New Roman" w:hAnsi="Times New Roman"/>
        </w:rPr>
        <w:t>ensorëve</w:t>
      </w:r>
      <w:proofErr w:type="spellEnd"/>
      <w:r>
        <w:rPr>
          <w:rFonts w:ascii="Times New Roman" w:hAnsi="Times New Roman"/>
        </w:rPr>
        <w:t xml:space="preserve"> (</w:t>
      </w:r>
      <w:proofErr w:type="spellStart"/>
      <w:r w:rsidR="00ED2D03">
        <w:rPr>
          <w:rFonts w:ascii="Times New Roman" w:hAnsi="Times New Roman"/>
        </w:rPr>
        <w:t>siq</w:t>
      </w:r>
      <w:proofErr w:type="spellEnd"/>
      <w:r w:rsidR="00ED2D03">
        <w:rPr>
          <w:rFonts w:ascii="Times New Roman" w:hAnsi="Times New Roman"/>
        </w:rPr>
        <w:t xml:space="preserve"> janë</w:t>
      </w:r>
      <w:r>
        <w:rPr>
          <w:rFonts w:ascii="Times New Roman" w:hAnsi="Times New Roman"/>
        </w:rPr>
        <w:t xml:space="preserve">, shpejtësia e erës, të dhënat e drejtimit, presioni, temperatura, lagështia) regjistrohen dhe shënohen me kohë në intervale që nuk tejkalojnë 10 minuta. Të dhënat e papërpunuara arkivohen dhe ruhen, dhe ekziston një gjurmë </w:t>
      </w:r>
      <w:proofErr w:type="spellStart"/>
      <w:r>
        <w:rPr>
          <w:rFonts w:ascii="Times New Roman" w:hAnsi="Times New Roman"/>
        </w:rPr>
        <w:t>auditimi</w:t>
      </w:r>
      <w:proofErr w:type="spellEnd"/>
      <w:r>
        <w:rPr>
          <w:rFonts w:ascii="Times New Roman" w:hAnsi="Times New Roman"/>
        </w:rPr>
        <w:t xml:space="preserve"> për korrigjimet e të dhënave në mënyrë që të dhënat të mund të verifikohen në mënyrë të pavarur.</w:t>
      </w:r>
    </w:p>
    <w:p w14:paraId="31BE207D" w14:textId="77777777" w:rsidR="00747BD6" w:rsidRPr="002C6F91" w:rsidRDefault="00747BD6" w:rsidP="00747BD6">
      <w:pPr>
        <w:numPr>
          <w:ilvl w:val="1"/>
          <w:numId w:val="8"/>
        </w:numPr>
        <w:spacing w:after="0" w:line="240" w:lineRule="auto"/>
        <w:jc w:val="both"/>
        <w:rPr>
          <w:rFonts w:ascii="Times New Roman" w:hAnsi="Times New Roman" w:cs="Times New Roman"/>
        </w:rPr>
      </w:pPr>
      <w:r>
        <w:rPr>
          <w:rFonts w:ascii="Times New Roman" w:hAnsi="Times New Roman"/>
        </w:rPr>
        <w:t>Vlerësimi i Prodhimit Vjetor të Energjisë (PVE) do të marrë parasysh aspektet e mëposhtme:</w:t>
      </w:r>
    </w:p>
    <w:p w14:paraId="65F13865" w14:textId="37A81FF1" w:rsidR="00747BD6" w:rsidRPr="002C6F91" w:rsidRDefault="00747BD6" w:rsidP="00747BD6">
      <w:pPr>
        <w:numPr>
          <w:ilvl w:val="2"/>
          <w:numId w:val="10"/>
        </w:numPr>
        <w:spacing w:after="0" w:line="240" w:lineRule="auto"/>
        <w:jc w:val="both"/>
        <w:rPr>
          <w:rFonts w:ascii="Times New Roman" w:hAnsi="Times New Roman" w:cs="Times New Roman"/>
        </w:rPr>
      </w:pPr>
      <w:r>
        <w:rPr>
          <w:rFonts w:ascii="Times New Roman" w:hAnsi="Times New Roman"/>
        </w:rPr>
        <w:t xml:space="preserve">PVE duhet të bazohet në një model linear të rrjedhjes së erës për një terren të thjeshtë ose një model të dinamikës lëngjeve kompjuterike (CFD) për terren kompleks, </w:t>
      </w:r>
      <w:r w:rsidR="00ED2D03">
        <w:rPr>
          <w:rFonts w:ascii="Times New Roman" w:hAnsi="Times New Roman"/>
        </w:rPr>
        <w:t>varësisht nga tereni i projektit.</w:t>
      </w:r>
    </w:p>
    <w:p w14:paraId="720D647D" w14:textId="47DE2602" w:rsidR="00747BD6" w:rsidRPr="002C6F91" w:rsidRDefault="00747BD6" w:rsidP="00747BD6">
      <w:pPr>
        <w:numPr>
          <w:ilvl w:val="2"/>
          <w:numId w:val="10"/>
        </w:numPr>
        <w:spacing w:after="0" w:line="240" w:lineRule="auto"/>
        <w:jc w:val="both"/>
        <w:rPr>
          <w:rFonts w:ascii="Times New Roman" w:hAnsi="Times New Roman" w:cs="Times New Roman"/>
        </w:rPr>
      </w:pPr>
      <w:r>
        <w:rPr>
          <w:rFonts w:ascii="Times New Roman" w:hAnsi="Times New Roman"/>
        </w:rPr>
        <w:lastRenderedPageBreak/>
        <w:t xml:space="preserve">Korrigjimi afatgjatë i PVE-së duhet të llogaritet </w:t>
      </w:r>
      <w:r w:rsidR="00661A41">
        <w:rPr>
          <w:rFonts w:ascii="Times New Roman" w:hAnsi="Times New Roman"/>
        </w:rPr>
        <w:t xml:space="preserve">saktë </w:t>
      </w:r>
      <w:r>
        <w:rPr>
          <w:rFonts w:ascii="Times New Roman" w:hAnsi="Times New Roman"/>
        </w:rPr>
        <w:t xml:space="preserve">për të </w:t>
      </w:r>
      <w:r w:rsidR="00661A41">
        <w:rPr>
          <w:rFonts w:ascii="Times New Roman" w:hAnsi="Times New Roman"/>
        </w:rPr>
        <w:t>kalkuluar</w:t>
      </w:r>
      <w:r>
        <w:rPr>
          <w:rFonts w:ascii="Times New Roman" w:hAnsi="Times New Roman"/>
        </w:rPr>
        <w:t xml:space="preserve"> ndryshueshmërinë vjetore të klimës së erës.</w:t>
      </w:r>
    </w:p>
    <w:p w14:paraId="06D4FB89" w14:textId="3065032E" w:rsidR="00747BD6" w:rsidRPr="002C6F91" w:rsidRDefault="00747BD6" w:rsidP="00747BD6">
      <w:pPr>
        <w:numPr>
          <w:ilvl w:val="2"/>
          <w:numId w:val="10"/>
        </w:numPr>
        <w:spacing w:after="0" w:line="240" w:lineRule="auto"/>
        <w:jc w:val="both"/>
        <w:rPr>
          <w:rFonts w:ascii="Times New Roman" w:hAnsi="Times New Roman" w:cs="Times New Roman"/>
        </w:rPr>
      </w:pPr>
      <w:r>
        <w:rPr>
          <w:rFonts w:ascii="Times New Roman" w:hAnsi="Times New Roman"/>
        </w:rPr>
        <w:t>Humbjet dhe pasiguria  për vendndodhjen</w:t>
      </w:r>
      <w:r w:rsidR="00661A41">
        <w:rPr>
          <w:rFonts w:ascii="Times New Roman" w:hAnsi="Times New Roman"/>
        </w:rPr>
        <w:t xml:space="preserve"> specifike</w:t>
      </w:r>
      <w:r>
        <w:rPr>
          <w:rFonts w:ascii="Times New Roman" w:hAnsi="Times New Roman"/>
        </w:rPr>
        <w:t xml:space="preserve"> duhet të vlerësohen në raportin që ofron probabilitetin e mëposhtëm të vlerave të tejkalimit: P50, P75, P90, P95, P99.</w:t>
      </w:r>
    </w:p>
    <w:p w14:paraId="33C26E71" w14:textId="2E37B721" w:rsidR="00747BD6" w:rsidRPr="002C6F91" w:rsidRDefault="00747BD6" w:rsidP="00747BD6">
      <w:pPr>
        <w:numPr>
          <w:ilvl w:val="2"/>
          <w:numId w:val="10"/>
        </w:numPr>
        <w:spacing w:after="0" w:line="240" w:lineRule="auto"/>
        <w:jc w:val="both"/>
        <w:rPr>
          <w:rFonts w:ascii="Times New Roman" w:hAnsi="Times New Roman" w:cs="Times New Roman"/>
        </w:rPr>
      </w:pPr>
      <w:r>
        <w:rPr>
          <w:rFonts w:ascii="Times New Roman" w:hAnsi="Times New Roman"/>
        </w:rPr>
        <w:t xml:space="preserve">Shpejtësia e erës ekstreme duhet të </w:t>
      </w:r>
      <w:r w:rsidR="00661A41">
        <w:rPr>
          <w:rFonts w:ascii="Times New Roman" w:hAnsi="Times New Roman"/>
        </w:rPr>
        <w:t xml:space="preserve">llogaritet </w:t>
      </w:r>
      <w:r>
        <w:rPr>
          <w:rFonts w:ascii="Times New Roman" w:hAnsi="Times New Roman"/>
        </w:rPr>
        <w:t xml:space="preserve"> për të zgjedhur një klasë turbinash të përshtatshme për vendndodhjen. </w:t>
      </w:r>
    </w:p>
    <w:p w14:paraId="4513BD51" w14:textId="77777777" w:rsidR="00747BD6" w:rsidRPr="002C6F91" w:rsidRDefault="00747BD6" w:rsidP="00747BD6">
      <w:pPr>
        <w:pStyle w:val="Body-Normal"/>
        <w:rPr>
          <w:rFonts w:ascii="Times New Roman" w:hAnsi="Times New Roman"/>
        </w:rPr>
      </w:pPr>
      <w:bookmarkStart w:id="3" w:name="_Ref158739537"/>
    </w:p>
    <w:p w14:paraId="2152A538" w14:textId="36BEC45D" w:rsidR="00747BD6" w:rsidRPr="002C6F91" w:rsidRDefault="005D6788" w:rsidP="00795E51">
      <w:pPr>
        <w:pStyle w:val="Heading4"/>
        <w:ind w:left="1134" w:hanging="414"/>
        <w:rPr>
          <w:rFonts w:ascii="Times New Roman" w:hAnsi="Times New Roman" w:cs="Times New Roman"/>
        </w:rPr>
      </w:pPr>
      <w:r>
        <w:rPr>
          <w:rFonts w:ascii="Times New Roman" w:hAnsi="Times New Roman"/>
        </w:rPr>
        <w:t xml:space="preserve">B. 2 </w:t>
      </w:r>
      <w:r w:rsidR="00795E51">
        <w:rPr>
          <w:rFonts w:ascii="Times New Roman" w:hAnsi="Times New Roman"/>
        </w:rPr>
        <w:t xml:space="preserve"> </w:t>
      </w:r>
      <w:r>
        <w:rPr>
          <w:rFonts w:ascii="Times New Roman" w:hAnsi="Times New Roman"/>
        </w:rPr>
        <w:t>Certifikata e lëshuar nga konsulent</w:t>
      </w:r>
      <w:r w:rsidR="00795E51">
        <w:rPr>
          <w:rFonts w:ascii="Times New Roman" w:hAnsi="Times New Roman"/>
        </w:rPr>
        <w:t>I</w:t>
      </w:r>
      <w:r>
        <w:rPr>
          <w:rFonts w:ascii="Times New Roman" w:hAnsi="Times New Roman"/>
        </w:rPr>
        <w:t xml:space="preserve"> i kualifikuar i energjisë së erës</w:t>
      </w:r>
      <w:bookmarkEnd w:id="3"/>
    </w:p>
    <w:p w14:paraId="4F9E04DA" w14:textId="77777777" w:rsidR="00877A37" w:rsidRPr="002C6F91" w:rsidRDefault="00877A37" w:rsidP="00877A37">
      <w:pPr>
        <w:pStyle w:val="Body-Normal"/>
        <w:rPr>
          <w:rFonts w:ascii="Times New Roman" w:hAnsi="Times New Roman"/>
        </w:rPr>
      </w:pPr>
    </w:p>
    <w:p w14:paraId="1A8F382B" w14:textId="0D17E184" w:rsidR="00747BD6" w:rsidRPr="002C6F91" w:rsidRDefault="00747BD6" w:rsidP="009F728D">
      <w:pPr>
        <w:pStyle w:val="Body-Normal"/>
        <w:ind w:left="360"/>
        <w:rPr>
          <w:rFonts w:ascii="Times New Roman" w:hAnsi="Times New Roman"/>
        </w:rPr>
      </w:pPr>
      <w:r>
        <w:rPr>
          <w:rFonts w:ascii="Times New Roman" w:hAnsi="Times New Roman"/>
        </w:rPr>
        <w:t xml:space="preserve">Certifikata kërkohet për të vlerësuar cilësinë e fushatës së matjes së erës dhe rezultatet e studimit të </w:t>
      </w:r>
      <w:proofErr w:type="spellStart"/>
      <w:r>
        <w:rPr>
          <w:rFonts w:ascii="Times New Roman" w:hAnsi="Times New Roman"/>
        </w:rPr>
        <w:t>mikro</w:t>
      </w:r>
      <w:proofErr w:type="spellEnd"/>
      <w:r>
        <w:rPr>
          <w:rFonts w:ascii="Times New Roman" w:hAnsi="Times New Roman"/>
        </w:rPr>
        <w:t xml:space="preserve">-pozicionimit për projektet e propozuara.  Konsulenti i kualifikuar i energjisë së erës nuk mund të jetë as ofertues as pjesë e </w:t>
      </w:r>
      <w:proofErr w:type="spellStart"/>
      <w:r>
        <w:rPr>
          <w:rFonts w:ascii="Times New Roman" w:hAnsi="Times New Roman"/>
        </w:rPr>
        <w:t>konsorciumit</w:t>
      </w:r>
      <w:proofErr w:type="spellEnd"/>
      <w:r>
        <w:rPr>
          <w:rFonts w:ascii="Times New Roman" w:hAnsi="Times New Roman"/>
        </w:rPr>
        <w:t xml:space="preserve"> të ofertuesit dhe duhet të jetë anëtar  i një prej shoqatave të mëposhtme të energjisë së erës ose subjekteve të pavarura certifikuese:</w:t>
      </w:r>
    </w:p>
    <w:p w14:paraId="036A80EC" w14:textId="77777777" w:rsidR="00747BD6" w:rsidRPr="002C6F91" w:rsidRDefault="00747BD6" w:rsidP="00747BD6">
      <w:pPr>
        <w:numPr>
          <w:ilvl w:val="0"/>
          <w:numId w:val="17"/>
        </w:numPr>
        <w:spacing w:after="0" w:line="240" w:lineRule="auto"/>
        <w:jc w:val="both"/>
        <w:rPr>
          <w:rFonts w:ascii="Times New Roman" w:hAnsi="Times New Roman" w:cs="Times New Roman"/>
        </w:rPr>
      </w:pPr>
      <w:proofErr w:type="spellStart"/>
      <w:r>
        <w:rPr>
          <w:rFonts w:ascii="Times New Roman" w:hAnsi="Times New Roman"/>
        </w:rPr>
        <w:t>Measnet</w:t>
      </w:r>
      <w:proofErr w:type="spellEnd"/>
      <w:r>
        <w:rPr>
          <w:rFonts w:ascii="Times New Roman" w:hAnsi="Times New Roman"/>
        </w:rPr>
        <w:t xml:space="preserve">: Rrjeti Ndërkombëtar për Matjet e Harmonizuara dhe të Njohura në Energjinë e Erës </w:t>
      </w:r>
    </w:p>
    <w:p w14:paraId="27E09329" w14:textId="77777777" w:rsidR="00747BD6" w:rsidRPr="002C6F91" w:rsidRDefault="00747BD6" w:rsidP="00747BD6">
      <w:pPr>
        <w:numPr>
          <w:ilvl w:val="0"/>
          <w:numId w:val="17"/>
        </w:numPr>
        <w:spacing w:after="0" w:line="240" w:lineRule="auto"/>
        <w:jc w:val="both"/>
        <w:rPr>
          <w:rFonts w:ascii="Times New Roman" w:hAnsi="Times New Roman" w:cs="Times New Roman"/>
        </w:rPr>
      </w:pPr>
      <w:r>
        <w:rPr>
          <w:rFonts w:ascii="Times New Roman" w:hAnsi="Times New Roman"/>
        </w:rPr>
        <w:t>Këshilli Global i Energjisë së Erës</w:t>
      </w:r>
    </w:p>
    <w:p w14:paraId="6D7A52ED" w14:textId="77777777" w:rsidR="00747BD6" w:rsidRPr="002C6F91" w:rsidRDefault="00747BD6" w:rsidP="00747BD6">
      <w:pPr>
        <w:numPr>
          <w:ilvl w:val="0"/>
          <w:numId w:val="17"/>
        </w:numPr>
        <w:spacing w:after="0" w:line="240" w:lineRule="auto"/>
        <w:jc w:val="both"/>
        <w:rPr>
          <w:rFonts w:ascii="Times New Roman" w:hAnsi="Times New Roman" w:cs="Times New Roman"/>
        </w:rPr>
      </w:pPr>
      <w:r>
        <w:rPr>
          <w:rFonts w:ascii="Times New Roman" w:hAnsi="Times New Roman"/>
        </w:rPr>
        <w:t>TÜV SÜD</w:t>
      </w:r>
    </w:p>
    <w:p w14:paraId="2517CCDD" w14:textId="5E402EBA" w:rsidR="00747BD6" w:rsidRPr="002C6F91" w:rsidRDefault="00747BD6" w:rsidP="00747BD6">
      <w:pPr>
        <w:numPr>
          <w:ilvl w:val="0"/>
          <w:numId w:val="17"/>
        </w:numPr>
        <w:spacing w:after="0" w:line="240" w:lineRule="auto"/>
        <w:jc w:val="both"/>
        <w:rPr>
          <w:rFonts w:ascii="Times New Roman" w:hAnsi="Times New Roman" w:cs="Times New Roman"/>
        </w:rPr>
      </w:pPr>
      <w:r>
        <w:rPr>
          <w:rFonts w:ascii="Times New Roman" w:hAnsi="Times New Roman"/>
        </w:rPr>
        <w:t>Shoqata Botërore e Energjisë së Erës</w:t>
      </w:r>
    </w:p>
    <w:p w14:paraId="2322EC8E" w14:textId="77777777" w:rsidR="007213A4" w:rsidRPr="002C6F91" w:rsidRDefault="007213A4" w:rsidP="00747BD6">
      <w:pPr>
        <w:spacing w:after="0" w:line="240" w:lineRule="auto"/>
        <w:jc w:val="both"/>
        <w:rPr>
          <w:rFonts w:ascii="Times New Roman" w:hAnsi="Times New Roman" w:cs="Times New Roman"/>
        </w:rPr>
      </w:pPr>
    </w:p>
    <w:p w14:paraId="329DC446" w14:textId="64A0999C" w:rsidR="00747BD6" w:rsidRPr="002C6F91" w:rsidRDefault="007213A4" w:rsidP="009F728D">
      <w:pPr>
        <w:spacing w:after="0" w:line="240" w:lineRule="auto"/>
        <w:ind w:left="360"/>
        <w:jc w:val="both"/>
        <w:rPr>
          <w:rFonts w:ascii="Times New Roman" w:hAnsi="Times New Roman" w:cs="Times New Roman"/>
        </w:rPr>
      </w:pPr>
      <w:r>
        <w:rPr>
          <w:rFonts w:ascii="Times New Roman" w:hAnsi="Times New Roman"/>
        </w:rPr>
        <w:t xml:space="preserve">Konsulenti i kualifikuar i energjisë së erës duhet gjithashtu të demonstrojë se përmbush kërkesat minimale të mëposhtme të përvojës së deritanishme - të ketë punuar në fushatën e matjes së erës, </w:t>
      </w:r>
      <w:proofErr w:type="spellStart"/>
      <w:r>
        <w:rPr>
          <w:rFonts w:ascii="Times New Roman" w:hAnsi="Times New Roman"/>
        </w:rPr>
        <w:t>mikro</w:t>
      </w:r>
      <w:proofErr w:type="spellEnd"/>
      <w:r>
        <w:rPr>
          <w:rFonts w:ascii="Times New Roman" w:hAnsi="Times New Roman"/>
        </w:rPr>
        <w:t>-pozicionimin dhe vlerësimin e prodhimit të energjisë për të paktën 1 GW të kapacitetit të instaluar të energjisë erës.</w:t>
      </w:r>
    </w:p>
    <w:p w14:paraId="27FED482" w14:textId="77777777" w:rsidR="00423C73" w:rsidRPr="002C6F91" w:rsidRDefault="00423C73" w:rsidP="00747BD6">
      <w:pPr>
        <w:spacing w:after="0" w:line="240" w:lineRule="auto"/>
        <w:jc w:val="both"/>
        <w:rPr>
          <w:rFonts w:ascii="Times New Roman" w:hAnsi="Times New Roman" w:cs="Times New Roman"/>
        </w:rPr>
      </w:pPr>
    </w:p>
    <w:p w14:paraId="59F26B8F" w14:textId="2D65F670" w:rsidR="00747BD6" w:rsidRPr="002C6F91" w:rsidRDefault="00DA5BB6" w:rsidP="00DA5BB6">
      <w:pPr>
        <w:pStyle w:val="Heading4"/>
        <w:ind w:left="720"/>
        <w:rPr>
          <w:rFonts w:ascii="Times New Roman" w:hAnsi="Times New Roman" w:cs="Times New Roman"/>
        </w:rPr>
      </w:pPr>
      <w:bookmarkStart w:id="4" w:name="_Ref158740049"/>
      <w:r>
        <w:rPr>
          <w:rFonts w:ascii="Times New Roman" w:hAnsi="Times New Roman"/>
        </w:rPr>
        <w:t>B. 3. Raporti i mikro-pozicionimit</w:t>
      </w:r>
      <w:bookmarkEnd w:id="4"/>
    </w:p>
    <w:p w14:paraId="1290BF27" w14:textId="77777777" w:rsidR="007213A4" w:rsidRPr="002C6F91" w:rsidRDefault="007213A4" w:rsidP="007213A4">
      <w:pPr>
        <w:spacing w:after="0" w:line="240" w:lineRule="auto"/>
        <w:jc w:val="both"/>
        <w:rPr>
          <w:rFonts w:ascii="Times New Roman" w:hAnsi="Times New Roman" w:cs="Times New Roman"/>
        </w:rPr>
      </w:pPr>
    </w:p>
    <w:p w14:paraId="44154356" w14:textId="404A5D08" w:rsidR="00747BD6" w:rsidRPr="002C6F91" w:rsidRDefault="00747BD6" w:rsidP="009F728D">
      <w:pPr>
        <w:spacing w:after="0" w:line="240" w:lineRule="auto"/>
        <w:ind w:left="360"/>
        <w:jc w:val="both"/>
        <w:rPr>
          <w:rFonts w:ascii="Times New Roman" w:hAnsi="Times New Roman" w:cs="Times New Roman"/>
        </w:rPr>
      </w:pPr>
      <w:r>
        <w:rPr>
          <w:rFonts w:ascii="Times New Roman" w:hAnsi="Times New Roman"/>
        </w:rPr>
        <w:t xml:space="preserve">Bazuar në rezultatet e fushatës së matjes së erës dhe orografisë së zonës, do të krijohet një plan </w:t>
      </w:r>
      <w:r w:rsidR="00134E8B">
        <w:rPr>
          <w:rFonts w:ascii="Times New Roman" w:hAnsi="Times New Roman"/>
        </w:rPr>
        <w:t xml:space="preserve">ideor </w:t>
      </w:r>
      <w:r>
        <w:rPr>
          <w:rFonts w:ascii="Times New Roman" w:hAnsi="Times New Roman"/>
        </w:rPr>
        <w:t xml:space="preserve"> i gjeneratorit të turbinës me erë (WTG) dhe </w:t>
      </w:r>
      <w:proofErr w:type="spellStart"/>
      <w:r>
        <w:rPr>
          <w:rFonts w:ascii="Times New Roman" w:hAnsi="Times New Roman"/>
        </w:rPr>
        <w:t>mikro</w:t>
      </w:r>
      <w:proofErr w:type="spellEnd"/>
      <w:r w:rsidR="00134E8B">
        <w:rPr>
          <w:rFonts w:ascii="Times New Roman" w:hAnsi="Times New Roman"/>
        </w:rPr>
        <w:t xml:space="preserve">-pozicionimi duhet te krijohet </w:t>
      </w:r>
      <w:r>
        <w:rPr>
          <w:rFonts w:ascii="Times New Roman" w:hAnsi="Times New Roman"/>
        </w:rPr>
        <w:t xml:space="preserve"> duke përdorur softuer profesional të </w:t>
      </w:r>
      <w:proofErr w:type="spellStart"/>
      <w:r>
        <w:rPr>
          <w:rFonts w:ascii="Times New Roman" w:hAnsi="Times New Roman"/>
        </w:rPr>
        <w:t>mikro</w:t>
      </w:r>
      <w:proofErr w:type="spellEnd"/>
      <w:r>
        <w:rPr>
          <w:rFonts w:ascii="Times New Roman" w:hAnsi="Times New Roman"/>
        </w:rPr>
        <w:t xml:space="preserve">-pozicionimit (p.sh. </w:t>
      </w:r>
      <w:proofErr w:type="spellStart"/>
      <w:r>
        <w:rPr>
          <w:rFonts w:ascii="Times New Roman" w:hAnsi="Times New Roman"/>
        </w:rPr>
        <w:t>windPRO</w:t>
      </w:r>
      <w:proofErr w:type="spellEnd"/>
      <w:r>
        <w:rPr>
          <w:rFonts w:ascii="Times New Roman" w:hAnsi="Times New Roman"/>
        </w:rPr>
        <w:t xml:space="preserve">, WASP, </w:t>
      </w:r>
      <w:proofErr w:type="spellStart"/>
      <w:r>
        <w:rPr>
          <w:rFonts w:ascii="Times New Roman" w:hAnsi="Times New Roman"/>
        </w:rPr>
        <w:t>Windfarmer</w:t>
      </w:r>
      <w:proofErr w:type="spellEnd"/>
      <w:r>
        <w:rPr>
          <w:rFonts w:ascii="Times New Roman" w:hAnsi="Times New Roman"/>
        </w:rPr>
        <w:t xml:space="preserve">). </w:t>
      </w:r>
    </w:p>
    <w:p w14:paraId="7EC513C7" w14:textId="77777777" w:rsidR="00747BD6" w:rsidRPr="002C6F91" w:rsidRDefault="00747BD6" w:rsidP="009F728D">
      <w:pPr>
        <w:spacing w:after="0" w:line="240" w:lineRule="auto"/>
        <w:ind w:left="720"/>
        <w:jc w:val="both"/>
        <w:rPr>
          <w:rFonts w:ascii="Times New Roman" w:hAnsi="Times New Roman" w:cs="Times New Roman"/>
        </w:rPr>
      </w:pPr>
    </w:p>
    <w:p w14:paraId="6994BBD1" w14:textId="77777777" w:rsidR="00747BD6" w:rsidRPr="002C6F91" w:rsidRDefault="00747BD6" w:rsidP="009F728D">
      <w:pPr>
        <w:spacing w:after="0" w:line="240" w:lineRule="auto"/>
        <w:ind w:left="360"/>
        <w:jc w:val="both"/>
        <w:rPr>
          <w:rFonts w:ascii="Times New Roman" w:hAnsi="Times New Roman" w:cs="Times New Roman"/>
        </w:rPr>
      </w:pPr>
      <w:r>
        <w:rPr>
          <w:rFonts w:ascii="Times New Roman" w:hAnsi="Times New Roman"/>
        </w:rPr>
        <w:t>Ky lloj softueri duhet:</w:t>
      </w:r>
    </w:p>
    <w:p w14:paraId="09F62AF4" w14:textId="48881886" w:rsidR="00747BD6" w:rsidRPr="002C6F91" w:rsidRDefault="00747BD6" w:rsidP="009F728D">
      <w:pPr>
        <w:numPr>
          <w:ilvl w:val="0"/>
          <w:numId w:val="11"/>
        </w:numPr>
        <w:spacing w:after="0" w:line="240" w:lineRule="auto"/>
        <w:ind w:left="1800"/>
        <w:jc w:val="both"/>
        <w:rPr>
          <w:rFonts w:ascii="Times New Roman" w:hAnsi="Times New Roman" w:cs="Times New Roman"/>
        </w:rPr>
      </w:pPr>
      <w:r>
        <w:rPr>
          <w:rFonts w:ascii="Times New Roman" w:hAnsi="Times New Roman"/>
        </w:rPr>
        <w:t>Të operojë duke lidhur karakteristikat e erës  për vendin</w:t>
      </w:r>
      <w:r w:rsidR="00134E8B">
        <w:rPr>
          <w:rFonts w:ascii="Times New Roman" w:hAnsi="Times New Roman"/>
        </w:rPr>
        <w:t xml:space="preserve"> specifik</w:t>
      </w:r>
      <w:r>
        <w:rPr>
          <w:rFonts w:ascii="Times New Roman" w:hAnsi="Times New Roman"/>
        </w:rPr>
        <w:t xml:space="preserve"> (shpejtësia, drejtimi, turbul</w:t>
      </w:r>
      <w:r w:rsidR="00134E8B">
        <w:rPr>
          <w:rFonts w:ascii="Times New Roman" w:hAnsi="Times New Roman"/>
        </w:rPr>
        <w:t>encat</w:t>
      </w:r>
      <w:r>
        <w:rPr>
          <w:rFonts w:ascii="Times New Roman" w:hAnsi="Times New Roman"/>
        </w:rPr>
        <w:t xml:space="preserve">) me orografinë e terrenit dhe të lejojë vlerësimin e prodhimit të energjisë elektrike për pozicionime të ndryshme të WTG-së duke përfshirë hyrjet manuale nga zhvilluesi, si madhësia e ndryshme e WTG-së, </w:t>
      </w:r>
      <w:proofErr w:type="spellStart"/>
      <w:r>
        <w:rPr>
          <w:rFonts w:ascii="Times New Roman" w:hAnsi="Times New Roman"/>
        </w:rPr>
        <w:t>kurba</w:t>
      </w:r>
      <w:proofErr w:type="spellEnd"/>
      <w:r>
        <w:rPr>
          <w:rFonts w:ascii="Times New Roman" w:hAnsi="Times New Roman"/>
        </w:rPr>
        <w:t xml:space="preserve"> e fuqisë dhe prodhuesit e ndryshëm.</w:t>
      </w:r>
    </w:p>
    <w:p w14:paraId="43DA86F1" w14:textId="77777777" w:rsidR="00747BD6" w:rsidRPr="002C6F91" w:rsidRDefault="00747BD6" w:rsidP="002753A4">
      <w:pPr>
        <w:numPr>
          <w:ilvl w:val="0"/>
          <w:numId w:val="11"/>
        </w:numPr>
        <w:spacing w:after="0" w:line="240" w:lineRule="auto"/>
        <w:ind w:left="1800"/>
        <w:jc w:val="both"/>
        <w:rPr>
          <w:rFonts w:ascii="Times New Roman" w:hAnsi="Times New Roman" w:cs="Times New Roman"/>
        </w:rPr>
      </w:pPr>
      <w:r>
        <w:rPr>
          <w:rFonts w:ascii="Times New Roman" w:hAnsi="Times New Roman"/>
        </w:rPr>
        <w:t xml:space="preserve">Të marrë parasysh distancën e duhur ndërmjet gjeneratorëve të erës sipas udhëzimeve të aplikueshme të projektimit IEC 61400. </w:t>
      </w:r>
    </w:p>
    <w:p w14:paraId="59D5EC38" w14:textId="13FAF16D" w:rsidR="00213C74" w:rsidRPr="002C6F91" w:rsidRDefault="00BC2C51" w:rsidP="00213C74">
      <w:pPr>
        <w:pStyle w:val="Heading3"/>
        <w:numPr>
          <w:ilvl w:val="0"/>
          <w:numId w:val="13"/>
        </w:numPr>
        <w:rPr>
          <w:rFonts w:ascii="Times New Roman" w:hAnsi="Times New Roman" w:cs="Times New Roman"/>
          <w:b/>
          <w:bCs/>
          <w:color w:val="6C6463"/>
          <w:szCs w:val="22"/>
        </w:rPr>
      </w:pPr>
      <w:r>
        <w:rPr>
          <w:rFonts w:ascii="Times New Roman" w:hAnsi="Times New Roman"/>
        </w:rPr>
        <w:t xml:space="preserve">studimet bazë të shpendëve dhe lakuriqëve të natës  </w:t>
      </w:r>
    </w:p>
    <w:p w14:paraId="6C17C2FF" w14:textId="1D0CA4C3" w:rsidR="007912FC" w:rsidRPr="002C6F91" w:rsidRDefault="007912FC" w:rsidP="007912FC">
      <w:pPr>
        <w:pStyle w:val="Heading3"/>
        <w:ind w:left="360"/>
        <w:jc w:val="both"/>
        <w:rPr>
          <w:rFonts w:ascii="Times New Roman" w:hAnsi="Times New Roman" w:cs="Times New Roman"/>
          <w:b/>
          <w:bCs/>
          <w:color w:val="6C6463"/>
          <w:szCs w:val="22"/>
        </w:rPr>
      </w:pPr>
      <w:r>
        <w:rPr>
          <w:rFonts w:ascii="Times New Roman" w:hAnsi="Times New Roman"/>
          <w:b/>
          <w:color w:val="6C6463"/>
        </w:rPr>
        <w:t>informacioni i kërkuar në seksionin C. do të përdoret për vlerësimin e aplikacioneve për parakualifikim.</w:t>
      </w:r>
    </w:p>
    <w:p w14:paraId="66A53CBB" w14:textId="77777777" w:rsidR="007912FC" w:rsidRPr="002C6F91" w:rsidRDefault="007912FC" w:rsidP="007912FC">
      <w:pPr>
        <w:pStyle w:val="Heading4"/>
        <w:ind w:left="720"/>
        <w:rPr>
          <w:rFonts w:ascii="Times New Roman" w:hAnsi="Times New Roman" w:cs="Times New Roman"/>
        </w:rPr>
      </w:pPr>
    </w:p>
    <w:p w14:paraId="473D2001" w14:textId="24CB3839" w:rsidR="28AC436A" w:rsidRPr="002C6F91" w:rsidRDefault="08DB76CB" w:rsidP="009F728D">
      <w:pPr>
        <w:spacing w:after="0"/>
        <w:ind w:left="360"/>
        <w:jc w:val="both"/>
        <w:rPr>
          <w:rFonts w:ascii="Times New Roman" w:hAnsi="Times New Roman" w:cs="Times New Roman"/>
        </w:rPr>
      </w:pPr>
      <w:r>
        <w:rPr>
          <w:rFonts w:ascii="Times New Roman" w:hAnsi="Times New Roman"/>
        </w:rPr>
        <w:t xml:space="preserve">Zhvilluesit e interesuar do të duhet të demonstrojnë se kanë angazhuar konsulentë të specializuar të </w:t>
      </w:r>
      <w:proofErr w:type="spellStart"/>
      <w:r>
        <w:rPr>
          <w:rFonts w:ascii="Times New Roman" w:hAnsi="Times New Roman"/>
        </w:rPr>
        <w:t>biodiversitetit</w:t>
      </w:r>
      <w:proofErr w:type="spellEnd"/>
      <w:r>
        <w:rPr>
          <w:rFonts w:ascii="Times New Roman" w:hAnsi="Times New Roman"/>
        </w:rPr>
        <w:t xml:space="preserve"> për të kryer studime bazë për shpendët dhe lakuriqët e natës. Studimet për shpendët dhe lakuriqët e natës duhet të mbulojnë një periudhë minimale prej 12 muajsh </w:t>
      </w:r>
      <w:r w:rsidR="00134E8B">
        <w:rPr>
          <w:rFonts w:ascii="Times New Roman" w:hAnsi="Times New Roman"/>
        </w:rPr>
        <w:t xml:space="preserve">deri </w:t>
      </w:r>
      <w:r>
        <w:rPr>
          <w:rFonts w:ascii="Times New Roman" w:hAnsi="Times New Roman"/>
        </w:rPr>
        <w:t xml:space="preserve">në kohën kur Projekti të arrijë mbylljen komerciale. </w:t>
      </w:r>
    </w:p>
    <w:p w14:paraId="75D7877F" w14:textId="77777777" w:rsidR="008065CF" w:rsidRPr="002C6F91" w:rsidRDefault="008065CF" w:rsidP="009F728D">
      <w:pPr>
        <w:spacing w:after="0"/>
        <w:ind w:left="360"/>
        <w:jc w:val="both"/>
        <w:rPr>
          <w:rFonts w:ascii="Times New Roman" w:eastAsia="Calibri" w:hAnsi="Times New Roman" w:cs="Times New Roman"/>
        </w:rPr>
      </w:pPr>
    </w:p>
    <w:p w14:paraId="2C118ACF" w14:textId="3E8512BE" w:rsidR="719E4DAA" w:rsidRPr="002C6F91" w:rsidRDefault="719E4DAA" w:rsidP="009F728D">
      <w:pPr>
        <w:spacing w:after="0"/>
        <w:ind w:left="360"/>
        <w:jc w:val="both"/>
        <w:rPr>
          <w:rFonts w:ascii="Times New Roman" w:hAnsi="Times New Roman" w:cs="Times New Roman"/>
        </w:rPr>
      </w:pPr>
      <w:r>
        <w:rPr>
          <w:rFonts w:ascii="Times New Roman" w:hAnsi="Times New Roman"/>
        </w:rPr>
        <w:lastRenderedPageBreak/>
        <w:t xml:space="preserve">Për shpendët, metodat bazë të mbledhjes së të dhënave do të ndryshojnë në bazë të taksonomisë, por </w:t>
      </w:r>
      <w:proofErr w:type="spellStart"/>
      <w:r>
        <w:rPr>
          <w:rFonts w:ascii="Times New Roman" w:hAnsi="Times New Roman"/>
        </w:rPr>
        <w:t>minimalisht</w:t>
      </w:r>
      <w:proofErr w:type="spellEnd"/>
      <w:r>
        <w:rPr>
          <w:rFonts w:ascii="Times New Roman" w:hAnsi="Times New Roman"/>
        </w:rPr>
        <w:t xml:space="preserve"> duhet të synojnë të identifikojnë gjendjen e shpendëve dhe aktivitetin e fluturimit, duke përfshirë aktivitetin e migrimit dhe rrugët ditore të lëvizjes/ushqyerjes për speciet e identifikuara. Studimet duhet të përfshijnë gjithashtu </w:t>
      </w:r>
      <w:proofErr w:type="spellStart"/>
      <w:r>
        <w:rPr>
          <w:rFonts w:ascii="Times New Roman" w:hAnsi="Times New Roman"/>
        </w:rPr>
        <w:t>habitat</w:t>
      </w:r>
      <w:proofErr w:type="spellEnd"/>
      <w:r>
        <w:rPr>
          <w:rFonts w:ascii="Times New Roman" w:hAnsi="Times New Roman"/>
        </w:rPr>
        <w:t xml:space="preserve"> të përshtatshëm për mbarështimin/pushimin e grabitqarëve/shkabave pranë vendit të projektit për të vlerësuar gjasat e fluturimeve ditore të kërkimit të ushqimit nëpër zonën e Projektit.  </w:t>
      </w:r>
    </w:p>
    <w:p w14:paraId="162EC4EF" w14:textId="6530D017" w:rsidR="28AC436A" w:rsidRPr="002C6F91" w:rsidRDefault="28AC436A" w:rsidP="009F728D">
      <w:pPr>
        <w:spacing w:after="0"/>
        <w:ind w:left="360"/>
        <w:jc w:val="both"/>
        <w:rPr>
          <w:rFonts w:ascii="Times New Roman" w:hAnsi="Times New Roman" w:cs="Times New Roman"/>
        </w:rPr>
      </w:pPr>
    </w:p>
    <w:p w14:paraId="5E12F85F" w14:textId="2821B44F" w:rsidR="004B0E41" w:rsidRPr="002C6F91" w:rsidRDefault="1539A2D9" w:rsidP="009F728D">
      <w:pPr>
        <w:ind w:left="360"/>
        <w:jc w:val="both"/>
        <w:rPr>
          <w:rFonts w:ascii="Times New Roman" w:hAnsi="Times New Roman" w:cs="Times New Roman"/>
        </w:rPr>
      </w:pPr>
      <w:r>
        <w:rPr>
          <w:rFonts w:ascii="Times New Roman" w:hAnsi="Times New Roman"/>
        </w:rPr>
        <w:t xml:space="preserve">Për lakuriqët e natës, studimet bazë duhet të përfshijnë </w:t>
      </w:r>
      <w:r w:rsidR="00027D97">
        <w:rPr>
          <w:rFonts w:ascii="Times New Roman" w:hAnsi="Times New Roman"/>
        </w:rPr>
        <w:t>ecjet</w:t>
      </w:r>
      <w:r>
        <w:rPr>
          <w:rFonts w:ascii="Times New Roman" w:hAnsi="Times New Roman"/>
        </w:rPr>
        <w:t xml:space="preserve"> në terren për të identifikuar zonat brenda vendndodhjes që mund të përdoren nga lakuriqët e natës; monitorimin akustik me ultratinguj pasiv gjatë gjithë vitit, duke përfshirë të paktën dy stacione regjistrimi pasive me </w:t>
      </w:r>
      <w:proofErr w:type="spellStart"/>
      <w:r>
        <w:rPr>
          <w:rFonts w:ascii="Times New Roman" w:hAnsi="Times New Roman"/>
        </w:rPr>
        <w:t>mikrofonë</w:t>
      </w:r>
      <w:proofErr w:type="spellEnd"/>
      <w:r>
        <w:rPr>
          <w:rFonts w:ascii="Times New Roman" w:hAnsi="Times New Roman"/>
        </w:rPr>
        <w:t xml:space="preserve"> të vendosur brenda lartësive që kalojnë rotorët; studimet potenciale dhe të njohura për strehime në vendndodhje dhe rreth vendndodhjes së projektit të energjisë së erës (WPP) për të identifikuar strehimet, dhe (nëse është e mundur) drejtimin e përgjithshëm të fluturimeve të daljes dhe kthimit; dhe studimet </w:t>
      </w:r>
      <w:proofErr w:type="spellStart"/>
      <w:r>
        <w:rPr>
          <w:rFonts w:ascii="Times New Roman" w:hAnsi="Times New Roman"/>
        </w:rPr>
        <w:t>transektike</w:t>
      </w:r>
      <w:proofErr w:type="spellEnd"/>
      <w:r>
        <w:rPr>
          <w:rFonts w:ascii="Times New Roman" w:hAnsi="Times New Roman"/>
        </w:rPr>
        <w:t xml:space="preserve"> akustike me pajisje dore (detektorët e lakuriqëve) në vende të zgjedhura </w:t>
      </w:r>
      <w:proofErr w:type="spellStart"/>
      <w:r>
        <w:rPr>
          <w:rFonts w:ascii="Times New Roman" w:hAnsi="Times New Roman"/>
        </w:rPr>
        <w:t>strategjikisht</w:t>
      </w:r>
      <w:proofErr w:type="spellEnd"/>
      <w:r>
        <w:rPr>
          <w:rFonts w:ascii="Times New Roman" w:hAnsi="Times New Roman"/>
        </w:rPr>
        <w:t xml:space="preserve"> ku aktiviteti i lakuriqëve mund të jetë i përqendruar. </w:t>
      </w:r>
    </w:p>
    <w:p w14:paraId="20C900D1" w14:textId="426E1242" w:rsidR="47791225" w:rsidRPr="002C6F91" w:rsidRDefault="47791225" w:rsidP="009F728D">
      <w:pPr>
        <w:ind w:left="360"/>
        <w:jc w:val="both"/>
        <w:rPr>
          <w:rFonts w:ascii="Times New Roman" w:hAnsi="Times New Roman" w:cs="Times New Roman"/>
        </w:rPr>
      </w:pPr>
      <w:r>
        <w:rPr>
          <w:rFonts w:ascii="Times New Roman" w:hAnsi="Times New Roman"/>
        </w:rPr>
        <w:t>Të gjitha metodat duhet të jenë në përputhje me praktikat e mira të industrisë për WPP.</w:t>
      </w:r>
    </w:p>
    <w:p w14:paraId="1A83A910" w14:textId="2B37107B" w:rsidR="000B3008" w:rsidRPr="002C6F91" w:rsidRDefault="2E5F510F" w:rsidP="00D71422">
      <w:pPr>
        <w:pStyle w:val="Heading3"/>
        <w:numPr>
          <w:ilvl w:val="0"/>
          <w:numId w:val="13"/>
        </w:numPr>
        <w:rPr>
          <w:rFonts w:ascii="Times New Roman" w:hAnsi="Times New Roman" w:cs="Times New Roman"/>
        </w:rPr>
      </w:pPr>
      <w:r>
        <w:rPr>
          <w:rFonts w:ascii="Times New Roman" w:hAnsi="Times New Roman"/>
        </w:rPr>
        <w:t>Informacionet tjera në lidhje me projektin</w:t>
      </w:r>
    </w:p>
    <w:p w14:paraId="1A53E855" w14:textId="13BF3E61" w:rsidR="007945E1" w:rsidRPr="002C6F91" w:rsidRDefault="007945E1" w:rsidP="21CEBB2D">
      <w:pPr>
        <w:pStyle w:val="Heading3"/>
        <w:ind w:left="360"/>
        <w:jc w:val="both"/>
        <w:rPr>
          <w:rFonts w:ascii="Times New Roman" w:hAnsi="Times New Roman" w:cs="Times New Roman"/>
          <w:b/>
          <w:bCs/>
          <w:color w:val="6C6463"/>
        </w:rPr>
      </w:pPr>
      <w:r>
        <w:rPr>
          <w:rFonts w:ascii="Times New Roman" w:hAnsi="Times New Roman"/>
          <w:b/>
          <w:color w:val="6C6463"/>
        </w:rPr>
        <w:t xml:space="preserve">informacioni i kërkuar në seksionin D. do të jetë vetëm për qëllime informative, ai nuk do të përdoret si kriter vlerësimi NË FAZËN E KpK-së. </w:t>
      </w:r>
    </w:p>
    <w:p w14:paraId="12976D84" w14:textId="77777777" w:rsidR="00AA4CA8" w:rsidRPr="002C6F91" w:rsidRDefault="00AA4CA8" w:rsidP="00AA4CA8">
      <w:pPr>
        <w:pStyle w:val="Heading4"/>
        <w:rPr>
          <w:rFonts w:ascii="Times New Roman" w:hAnsi="Times New Roman" w:cs="Times New Roman"/>
        </w:rPr>
      </w:pPr>
    </w:p>
    <w:p w14:paraId="3E912BC2" w14:textId="3B23AC63" w:rsidR="00DA1450" w:rsidRPr="002C6F91" w:rsidRDefault="00C16638" w:rsidP="0073349E">
      <w:pPr>
        <w:pStyle w:val="Heading4"/>
        <w:ind w:left="720"/>
        <w:rPr>
          <w:rFonts w:ascii="Times New Roman" w:hAnsi="Times New Roman" w:cs="Times New Roman"/>
        </w:rPr>
      </w:pPr>
      <w:r>
        <w:rPr>
          <w:rFonts w:ascii="Times New Roman" w:hAnsi="Times New Roman"/>
        </w:rPr>
        <w:t>D. 1 Lidhja e planifikuar me rrjetin</w:t>
      </w:r>
    </w:p>
    <w:p w14:paraId="399098BD" w14:textId="77777777" w:rsidR="004B3CDC" w:rsidRPr="002C6F91" w:rsidRDefault="004B3CDC" w:rsidP="00C61B76">
      <w:pPr>
        <w:pStyle w:val="Heading4"/>
        <w:rPr>
          <w:rFonts w:ascii="Times New Roman" w:hAnsi="Times New Roman" w:cs="Times New Roman"/>
          <w:b w:val="0"/>
          <w:bCs w:val="0"/>
          <w:caps w:val="0"/>
          <w:sz w:val="22"/>
        </w:rPr>
      </w:pPr>
    </w:p>
    <w:p w14:paraId="3F85A354" w14:textId="3C87902D" w:rsidR="00C61B76" w:rsidRPr="002C6F91" w:rsidRDefault="00C61B76" w:rsidP="00CC38DF">
      <w:pPr>
        <w:pStyle w:val="Heading4"/>
        <w:ind w:firstLine="360"/>
        <w:rPr>
          <w:rFonts w:ascii="Times New Roman" w:hAnsi="Times New Roman" w:cs="Times New Roman"/>
          <w:b w:val="0"/>
          <w:bCs w:val="0"/>
          <w:caps w:val="0"/>
          <w:sz w:val="22"/>
        </w:rPr>
      </w:pPr>
      <w:r>
        <w:rPr>
          <w:rFonts w:ascii="Times New Roman" w:hAnsi="Times New Roman"/>
          <w:b w:val="0"/>
          <w:caps w:val="0"/>
          <w:sz w:val="22"/>
        </w:rPr>
        <w:t>Zhvilluesve të interesuar do t’u kërkohet të përshkruajnë planet e tyre për</w:t>
      </w:r>
      <w:r w:rsidR="00027D97">
        <w:rPr>
          <w:rFonts w:ascii="Times New Roman" w:hAnsi="Times New Roman"/>
          <w:b w:val="0"/>
          <w:caps w:val="0"/>
          <w:sz w:val="22"/>
        </w:rPr>
        <w:t xml:space="preserve"> </w:t>
      </w:r>
      <w:proofErr w:type="spellStart"/>
      <w:r w:rsidR="00027D97">
        <w:rPr>
          <w:rFonts w:ascii="Times New Roman" w:hAnsi="Times New Roman"/>
          <w:b w:val="0"/>
          <w:caps w:val="0"/>
          <w:sz w:val="22"/>
        </w:rPr>
        <w:t>k</w:t>
      </w:r>
      <w:r w:rsidR="00811DBC">
        <w:rPr>
          <w:rFonts w:ascii="Times New Roman" w:hAnsi="Times New Roman"/>
          <w:b w:val="0"/>
          <w:caps w:val="0"/>
          <w:sz w:val="22"/>
        </w:rPr>
        <w:t>yc</w:t>
      </w:r>
      <w:r w:rsidR="00027D97">
        <w:rPr>
          <w:rFonts w:ascii="Times New Roman" w:hAnsi="Times New Roman"/>
          <w:b w:val="0"/>
          <w:caps w:val="0"/>
          <w:sz w:val="22"/>
        </w:rPr>
        <w:t>je</w:t>
      </w:r>
      <w:proofErr w:type="spellEnd"/>
      <w:r w:rsidR="00027D97">
        <w:rPr>
          <w:rFonts w:ascii="Times New Roman" w:hAnsi="Times New Roman"/>
          <w:b w:val="0"/>
          <w:caps w:val="0"/>
          <w:sz w:val="22"/>
        </w:rPr>
        <w:t xml:space="preserve">  </w:t>
      </w:r>
      <w:r w:rsidR="00027D97" w:rsidRPr="00027D97">
        <w:rPr>
          <w:rFonts w:ascii="Times New Roman" w:hAnsi="Times New Roman"/>
          <w:b w:val="0"/>
          <w:bCs w:val="0"/>
          <w:caps w:val="0"/>
          <w:sz w:val="22"/>
        </w:rPr>
        <w:t>n</w:t>
      </w:r>
      <w:r w:rsidR="00027D97">
        <w:rPr>
          <w:rFonts w:ascii="Times New Roman" w:hAnsi="Times New Roman"/>
          <w:b w:val="0"/>
          <w:caps w:val="0"/>
          <w:sz w:val="22"/>
        </w:rPr>
        <w:t xml:space="preserve">ë </w:t>
      </w:r>
      <w:r>
        <w:rPr>
          <w:rFonts w:ascii="Times New Roman" w:hAnsi="Times New Roman"/>
          <w:b w:val="0"/>
          <w:caps w:val="0"/>
          <w:sz w:val="22"/>
        </w:rPr>
        <w:t>rrjet.</w:t>
      </w:r>
    </w:p>
    <w:p w14:paraId="7E14740D" w14:textId="2671F7D4" w:rsidR="2378D1E5" w:rsidRPr="002C6F91" w:rsidRDefault="2378D1E5" w:rsidP="006C7BD4">
      <w:pPr>
        <w:spacing w:after="0"/>
        <w:ind w:left="720"/>
        <w:rPr>
          <w:rFonts w:ascii="Times New Roman" w:hAnsi="Times New Roman" w:cs="Times New Roman"/>
        </w:rPr>
      </w:pPr>
    </w:p>
    <w:p w14:paraId="2A145249" w14:textId="008D154F" w:rsidR="7FCAD71F" w:rsidRPr="002C6F91" w:rsidRDefault="0073349E" w:rsidP="0073349E">
      <w:pPr>
        <w:pStyle w:val="Heading4"/>
        <w:spacing w:line="259" w:lineRule="auto"/>
        <w:ind w:left="720"/>
        <w:rPr>
          <w:rFonts w:ascii="Times New Roman" w:hAnsi="Times New Roman" w:cs="Times New Roman"/>
        </w:rPr>
      </w:pPr>
      <w:r>
        <w:rPr>
          <w:rFonts w:ascii="Times New Roman" w:hAnsi="Times New Roman"/>
        </w:rPr>
        <w:t>d. 2 Studimet relevante mjedisore dhe sociale</w:t>
      </w:r>
    </w:p>
    <w:p w14:paraId="62F7B285" w14:textId="77777777" w:rsidR="00D71422" w:rsidRPr="002C6F91" w:rsidRDefault="00D71422" w:rsidP="006C7BD4">
      <w:pPr>
        <w:spacing w:after="0"/>
        <w:rPr>
          <w:rFonts w:ascii="Times New Roman" w:hAnsi="Times New Roman" w:cs="Times New Roman"/>
        </w:rPr>
      </w:pPr>
    </w:p>
    <w:p w14:paraId="7557E0FD" w14:textId="0C3514D5" w:rsidR="006C7BD4" w:rsidRPr="002C6F91" w:rsidRDefault="406BB6FB" w:rsidP="00726118">
      <w:pPr>
        <w:ind w:left="360"/>
        <w:jc w:val="both"/>
        <w:rPr>
          <w:rFonts w:ascii="Times New Roman" w:hAnsi="Times New Roman" w:cs="Times New Roman"/>
        </w:rPr>
      </w:pPr>
      <w:r>
        <w:rPr>
          <w:rFonts w:ascii="Times New Roman" w:hAnsi="Times New Roman"/>
        </w:rPr>
        <w:t xml:space="preserve">Zhvilluesve të interesuar do t’u kërkohet të dorëzojnë studimet mjedisore dhe sociale (M&amp;S) të plotësuara ose të siguruara tashmë për projektin e propozuar. </w:t>
      </w:r>
    </w:p>
    <w:p w14:paraId="49C62482" w14:textId="4EBA3587" w:rsidR="63430DBF" w:rsidRPr="002C6F91" w:rsidRDefault="00CC1E3B" w:rsidP="00726118">
      <w:pPr>
        <w:ind w:left="360"/>
        <w:jc w:val="both"/>
        <w:rPr>
          <w:rFonts w:ascii="Times New Roman" w:hAnsi="Times New Roman" w:cs="Times New Roman"/>
        </w:rPr>
      </w:pPr>
      <w:r>
        <w:rPr>
          <w:rFonts w:ascii="Times New Roman" w:hAnsi="Times New Roman"/>
        </w:rPr>
        <w:t>Për studimet që ende nuk janë të përfunduara në kohën e dorëzimit të kërkesës për ofertë (</w:t>
      </w:r>
      <w:proofErr w:type="spellStart"/>
      <w:r>
        <w:rPr>
          <w:rFonts w:ascii="Times New Roman" w:hAnsi="Times New Roman"/>
        </w:rPr>
        <w:t>KpK</w:t>
      </w:r>
      <w:proofErr w:type="spellEnd"/>
      <w:r>
        <w:rPr>
          <w:rFonts w:ascii="Times New Roman" w:hAnsi="Times New Roman"/>
        </w:rPr>
        <w:t xml:space="preserve">), zhvilluesit e interesuar do të paraqesin fushëveprimin e punës dhe do të tregojnë statusin e avancimit të tyre. Shembuj të studimeve potencialisht relevante janë renditur më poshtë. Është e njohur se të gjitha mund të mos jenë </w:t>
      </w:r>
      <w:proofErr w:type="spellStart"/>
      <w:r>
        <w:rPr>
          <w:rFonts w:ascii="Times New Roman" w:hAnsi="Times New Roman"/>
        </w:rPr>
        <w:t>domosdoshmërisht</w:t>
      </w:r>
      <w:proofErr w:type="spellEnd"/>
      <w:r>
        <w:rPr>
          <w:rFonts w:ascii="Times New Roman" w:hAnsi="Times New Roman"/>
        </w:rPr>
        <w:t xml:space="preserve"> të zbatueshme për secilin projekt. Në rastin kur këto studime nuk janë siguruar, zhvilluesit e interesuar duhet të japin një arsyetim të shkurtër për të shpjeguar pse ato nuk janë relevante.</w:t>
      </w:r>
    </w:p>
    <w:p w14:paraId="00CD6B49" w14:textId="37B2E0EB" w:rsidR="112016A3" w:rsidRPr="002C6F91" w:rsidRDefault="112016A3" w:rsidP="009C2A2E">
      <w:pPr>
        <w:pStyle w:val="ListParagraph"/>
        <w:numPr>
          <w:ilvl w:val="0"/>
          <w:numId w:val="34"/>
        </w:numPr>
        <w:jc w:val="both"/>
        <w:rPr>
          <w:rFonts w:ascii="Times New Roman" w:hAnsi="Times New Roman" w:cs="Times New Roman"/>
        </w:rPr>
      </w:pPr>
      <w:r>
        <w:rPr>
          <w:rFonts w:ascii="Times New Roman" w:hAnsi="Times New Roman"/>
        </w:rPr>
        <w:t xml:space="preserve">VNMS/VNM i </w:t>
      </w:r>
      <w:r w:rsidR="00027D97">
        <w:rPr>
          <w:rFonts w:ascii="Times New Roman" w:hAnsi="Times New Roman"/>
        </w:rPr>
        <w:t xml:space="preserve">kompletuar </w:t>
      </w:r>
      <w:r>
        <w:rPr>
          <w:rFonts w:ascii="Times New Roman" w:hAnsi="Times New Roman"/>
        </w:rPr>
        <w:t xml:space="preserve"> për qëllime të miratimit mjedisor nga autoriteti rregullator kombëtar.</w:t>
      </w:r>
    </w:p>
    <w:p w14:paraId="5A03544B" w14:textId="646B77A7" w:rsidR="75CC60E1" w:rsidRPr="002C6F91" w:rsidRDefault="4880853E" w:rsidP="009C2A2E">
      <w:pPr>
        <w:pStyle w:val="ListParagraph"/>
        <w:numPr>
          <w:ilvl w:val="0"/>
          <w:numId w:val="34"/>
        </w:numPr>
        <w:jc w:val="both"/>
        <w:rPr>
          <w:rFonts w:ascii="Times New Roman" w:hAnsi="Times New Roman" w:cs="Times New Roman"/>
        </w:rPr>
      </w:pPr>
      <w:r>
        <w:rPr>
          <w:rFonts w:ascii="Times New Roman" w:hAnsi="Times New Roman"/>
        </w:rPr>
        <w:t>Analiza e alternativave të përzgjedhjes së vendndodhjes, duke përfshirë infrastrukturën ndihmëse si linja e transmisionit dhe rrugët hyrëse, që është në përputhje me hierarkinë e zvogëlimit të rreziqeve.</w:t>
      </w:r>
    </w:p>
    <w:p w14:paraId="3A2BFF7D" w14:textId="2CAB2F7E" w:rsidR="39D4EFDD" w:rsidRPr="002C6F91" w:rsidRDefault="4880853E" w:rsidP="009C2A2E">
      <w:pPr>
        <w:pStyle w:val="ListParagraph"/>
        <w:numPr>
          <w:ilvl w:val="0"/>
          <w:numId w:val="34"/>
        </w:numPr>
        <w:jc w:val="both"/>
        <w:rPr>
          <w:rFonts w:ascii="Times New Roman" w:hAnsi="Times New Roman" w:cs="Times New Roman"/>
        </w:rPr>
      </w:pPr>
      <w:r>
        <w:rPr>
          <w:rFonts w:ascii="Times New Roman" w:hAnsi="Times New Roman"/>
        </w:rPr>
        <w:t xml:space="preserve">Harta e kufizimeve M&amp;S që identifikon kufizime të rëndësishme M&amp;S të cilat mund të rrisin rrezikun M&amp;S të lokacionit dhe/ose kërkojnë masa të konsiderueshme zbutëse. Ajo duhet të përfshijë të dhëna hapësinore të </w:t>
      </w:r>
      <w:proofErr w:type="spellStart"/>
      <w:r>
        <w:rPr>
          <w:rFonts w:ascii="Times New Roman" w:hAnsi="Times New Roman"/>
        </w:rPr>
        <w:t>gjeo-referencuara</w:t>
      </w:r>
      <w:proofErr w:type="spellEnd"/>
      <w:r>
        <w:rPr>
          <w:rFonts w:ascii="Times New Roman" w:hAnsi="Times New Roman"/>
        </w:rPr>
        <w:t xml:space="preserve"> për kufizimet e identifikuara mjedisore, të </w:t>
      </w:r>
      <w:proofErr w:type="spellStart"/>
      <w:r>
        <w:rPr>
          <w:rFonts w:ascii="Times New Roman" w:hAnsi="Times New Roman"/>
        </w:rPr>
        <w:t>biodiversiteti</w:t>
      </w:r>
      <w:proofErr w:type="spellEnd"/>
      <w:r>
        <w:rPr>
          <w:rFonts w:ascii="Times New Roman" w:hAnsi="Times New Roman"/>
        </w:rPr>
        <w:t xml:space="preserve"> dhe sociale (ose faktorë të tjerë me rrezik të lartë). </w:t>
      </w:r>
    </w:p>
    <w:p w14:paraId="272B222F" w14:textId="11B6E0DF" w:rsidR="30BEAF58" w:rsidRPr="002C6F91" w:rsidRDefault="4BFB7F29" w:rsidP="009C2A2E">
      <w:pPr>
        <w:pStyle w:val="ListParagraph"/>
        <w:numPr>
          <w:ilvl w:val="0"/>
          <w:numId w:val="34"/>
        </w:numPr>
        <w:jc w:val="both"/>
        <w:rPr>
          <w:rFonts w:ascii="Times New Roman" w:hAnsi="Times New Roman" w:cs="Times New Roman"/>
        </w:rPr>
      </w:pPr>
      <w:r>
        <w:rPr>
          <w:rFonts w:ascii="Times New Roman" w:hAnsi="Times New Roman"/>
        </w:rPr>
        <w:lastRenderedPageBreak/>
        <w:t xml:space="preserve">Qasja ndaj përvetësimit të </w:t>
      </w:r>
      <w:proofErr w:type="spellStart"/>
      <w:r>
        <w:rPr>
          <w:rFonts w:ascii="Times New Roman" w:hAnsi="Times New Roman"/>
        </w:rPr>
        <w:t>të</w:t>
      </w:r>
      <w:proofErr w:type="spellEnd"/>
      <w:r>
        <w:rPr>
          <w:rFonts w:ascii="Times New Roman" w:hAnsi="Times New Roman"/>
        </w:rPr>
        <w:t xml:space="preserve"> drejtave të tokës, duke përfshirë parimet dhe procedurat e përgjithshme për të siguruar të drejtat e përdorimit të tokës dhe për të pasqyruar ndikimet që lidhën me </w:t>
      </w:r>
      <w:proofErr w:type="spellStart"/>
      <w:r w:rsidR="00E205F5">
        <w:rPr>
          <w:rFonts w:ascii="Times New Roman" w:hAnsi="Times New Roman"/>
        </w:rPr>
        <w:t>anen</w:t>
      </w:r>
      <w:proofErr w:type="spellEnd"/>
      <w:r w:rsidR="00E205F5">
        <w:rPr>
          <w:rFonts w:ascii="Times New Roman" w:hAnsi="Times New Roman"/>
        </w:rPr>
        <w:t xml:space="preserve"> sociale</w:t>
      </w:r>
      <w:r>
        <w:rPr>
          <w:rFonts w:ascii="Times New Roman" w:hAnsi="Times New Roman"/>
        </w:rPr>
        <w:t xml:space="preserve"> në marrëveshjet e qirasë ose për të ofruar kompensim adekuat, duke përfshirë zhvendosjen dhe mbështetjen për rikthimin </w:t>
      </w:r>
      <w:r w:rsidR="00E205F5">
        <w:rPr>
          <w:rFonts w:ascii="Times New Roman" w:hAnsi="Times New Roman"/>
        </w:rPr>
        <w:t>në gjendjen e mëparshme</w:t>
      </w:r>
      <w:r>
        <w:rPr>
          <w:rFonts w:ascii="Times New Roman" w:hAnsi="Times New Roman"/>
        </w:rPr>
        <w:t>, nëse është e nevojshme. Qasja gjithashtu duhet të përmbledhë vlerësimin e pronësisë së tokës dhe ndikimet dhe rreziqet e mundshme negative nga projekti, dhe statusin e të drejtave të tokës/negociatat për tokën.</w:t>
      </w:r>
    </w:p>
    <w:p w14:paraId="2C915327" w14:textId="5AD93806" w:rsidR="567B17FF" w:rsidRPr="002C6F91" w:rsidRDefault="4880853E" w:rsidP="004B3CDC">
      <w:pPr>
        <w:pStyle w:val="ListParagraph"/>
        <w:numPr>
          <w:ilvl w:val="0"/>
          <w:numId w:val="34"/>
        </w:numPr>
        <w:rPr>
          <w:rFonts w:ascii="Times New Roman" w:hAnsi="Times New Roman" w:cs="Times New Roman"/>
        </w:rPr>
      </w:pPr>
      <w:r>
        <w:rPr>
          <w:rFonts w:ascii="Times New Roman" w:hAnsi="Times New Roman"/>
        </w:rPr>
        <w:t>Modelimi i zhurmës.</w:t>
      </w:r>
    </w:p>
    <w:p w14:paraId="6BF4C32C" w14:textId="2FDD9318" w:rsidR="4880853E" w:rsidRPr="002C6F91" w:rsidRDefault="4880853E" w:rsidP="004B3CDC">
      <w:pPr>
        <w:pStyle w:val="ListParagraph"/>
        <w:numPr>
          <w:ilvl w:val="0"/>
          <w:numId w:val="34"/>
        </w:numPr>
        <w:rPr>
          <w:rFonts w:ascii="Times New Roman" w:hAnsi="Times New Roman" w:cs="Times New Roman"/>
        </w:rPr>
      </w:pPr>
      <w:r>
        <w:rPr>
          <w:rFonts w:ascii="Times New Roman" w:hAnsi="Times New Roman"/>
        </w:rPr>
        <w:t>Modelimi i  hijes.</w:t>
      </w:r>
    </w:p>
    <w:p w14:paraId="51DCEDBB" w14:textId="6260CF84" w:rsidR="09B07C86" w:rsidRPr="002C6F91" w:rsidRDefault="59C0C936" w:rsidP="004B3CDC">
      <w:pPr>
        <w:pStyle w:val="ListParagraph"/>
        <w:numPr>
          <w:ilvl w:val="0"/>
          <w:numId w:val="34"/>
        </w:numPr>
        <w:rPr>
          <w:rFonts w:ascii="Times New Roman" w:hAnsi="Times New Roman" w:cs="Times New Roman"/>
        </w:rPr>
      </w:pPr>
      <w:r>
        <w:rPr>
          <w:rFonts w:ascii="Times New Roman" w:hAnsi="Times New Roman"/>
        </w:rPr>
        <w:t xml:space="preserve">Ekzaminimi kritik i </w:t>
      </w:r>
      <w:proofErr w:type="spellStart"/>
      <w:r>
        <w:rPr>
          <w:rFonts w:ascii="Times New Roman" w:hAnsi="Times New Roman"/>
        </w:rPr>
        <w:t>habitatit</w:t>
      </w:r>
      <w:proofErr w:type="spellEnd"/>
      <w:r>
        <w:rPr>
          <w:rFonts w:ascii="Times New Roman" w:hAnsi="Times New Roman"/>
        </w:rPr>
        <w:t xml:space="preserve"> që identifikon të gjitha vlerat e </w:t>
      </w:r>
      <w:proofErr w:type="spellStart"/>
      <w:r>
        <w:rPr>
          <w:rFonts w:ascii="Times New Roman" w:hAnsi="Times New Roman"/>
        </w:rPr>
        <w:t>biodiversitetit</w:t>
      </w:r>
      <w:proofErr w:type="spellEnd"/>
      <w:r>
        <w:rPr>
          <w:rFonts w:ascii="Times New Roman" w:hAnsi="Times New Roman"/>
        </w:rPr>
        <w:t xml:space="preserve"> të lidhura me zonën e ndikimit të Projektit që kanë potencialin për t’u kualifikuar si </w:t>
      </w:r>
      <w:proofErr w:type="spellStart"/>
      <w:r>
        <w:rPr>
          <w:rFonts w:ascii="Times New Roman" w:hAnsi="Times New Roman"/>
        </w:rPr>
        <w:t>habitat</w:t>
      </w:r>
      <w:proofErr w:type="spellEnd"/>
      <w:r>
        <w:rPr>
          <w:rFonts w:ascii="Times New Roman" w:hAnsi="Times New Roman"/>
        </w:rPr>
        <w:t xml:space="preserve"> kritik sipas Standardit të </w:t>
      </w:r>
      <w:proofErr w:type="spellStart"/>
      <w:r>
        <w:rPr>
          <w:rFonts w:ascii="Times New Roman" w:hAnsi="Times New Roman"/>
        </w:rPr>
        <w:t>Performancës</w:t>
      </w:r>
      <w:proofErr w:type="spellEnd"/>
      <w:r>
        <w:rPr>
          <w:rFonts w:ascii="Times New Roman" w:hAnsi="Times New Roman"/>
        </w:rPr>
        <w:t xml:space="preserve"> 6 të IFC-së dhe Shënimit </w:t>
      </w:r>
      <w:r w:rsidR="00E205F5">
        <w:rPr>
          <w:rFonts w:ascii="Times New Roman" w:hAnsi="Times New Roman"/>
        </w:rPr>
        <w:t xml:space="preserve">6 në </w:t>
      </w:r>
      <w:r>
        <w:rPr>
          <w:rFonts w:ascii="Times New Roman" w:hAnsi="Times New Roman"/>
        </w:rPr>
        <w:t>Udhëzues.</w:t>
      </w:r>
    </w:p>
    <w:p w14:paraId="706AF7FC" w14:textId="731A126D" w:rsidR="1FEC273B" w:rsidRPr="002C6F91" w:rsidRDefault="1FEC273B" w:rsidP="004B3CDC">
      <w:pPr>
        <w:pStyle w:val="ListParagraph"/>
        <w:numPr>
          <w:ilvl w:val="0"/>
          <w:numId w:val="34"/>
        </w:numPr>
        <w:rPr>
          <w:rFonts w:ascii="Times New Roman" w:hAnsi="Times New Roman" w:cs="Times New Roman"/>
        </w:rPr>
      </w:pPr>
      <w:r>
        <w:rPr>
          <w:rFonts w:ascii="Times New Roman" w:hAnsi="Times New Roman"/>
        </w:rPr>
        <w:t xml:space="preserve">Strategjia e reduktimit të </w:t>
      </w:r>
      <w:proofErr w:type="spellStart"/>
      <w:r>
        <w:rPr>
          <w:rFonts w:ascii="Times New Roman" w:hAnsi="Times New Roman"/>
        </w:rPr>
        <w:t>kafsheve</w:t>
      </w:r>
      <w:proofErr w:type="spellEnd"/>
      <w:r>
        <w:rPr>
          <w:rFonts w:ascii="Times New Roman" w:hAnsi="Times New Roman"/>
        </w:rPr>
        <w:t xml:space="preserve"> të egra</w:t>
      </w:r>
    </w:p>
    <w:p w14:paraId="0D8B4F76" w14:textId="509BA96D" w:rsidR="2410AA03" w:rsidRPr="002C6F91" w:rsidRDefault="59C0C936" w:rsidP="004B3CDC">
      <w:pPr>
        <w:pStyle w:val="ListParagraph"/>
        <w:numPr>
          <w:ilvl w:val="0"/>
          <w:numId w:val="34"/>
        </w:numPr>
        <w:rPr>
          <w:rFonts w:ascii="Times New Roman" w:hAnsi="Times New Roman" w:cs="Times New Roman"/>
        </w:rPr>
      </w:pPr>
      <w:r>
        <w:rPr>
          <w:rFonts w:ascii="Times New Roman" w:hAnsi="Times New Roman"/>
        </w:rPr>
        <w:t>Qasja e kujdesit të duhur për rrezikun e punës së detyruar në zinxhirin e furnizimit</w:t>
      </w:r>
    </w:p>
    <w:p w14:paraId="3D05E80E" w14:textId="2FE4A7CD" w:rsidR="000C2D2E" w:rsidRPr="002C6F91" w:rsidRDefault="0073349E" w:rsidP="0073349E">
      <w:pPr>
        <w:pStyle w:val="Heading4"/>
        <w:ind w:left="720"/>
        <w:rPr>
          <w:rFonts w:ascii="Times New Roman" w:hAnsi="Times New Roman" w:cs="Times New Roman"/>
        </w:rPr>
      </w:pPr>
      <w:r>
        <w:rPr>
          <w:rFonts w:ascii="Times New Roman" w:hAnsi="Times New Roman"/>
        </w:rPr>
        <w:t>D. 3 Vlerësimi i Ndikimit Mjedisor dhe Social (VNMS) Termat e Referencës (ToR)</w:t>
      </w:r>
    </w:p>
    <w:p w14:paraId="26A42B0B" w14:textId="77777777" w:rsidR="000C2D2E" w:rsidRPr="002C6F91" w:rsidRDefault="000C2D2E" w:rsidP="000C2D2E">
      <w:pPr>
        <w:spacing w:after="0"/>
        <w:jc w:val="both"/>
        <w:rPr>
          <w:rFonts w:ascii="Times New Roman" w:hAnsi="Times New Roman" w:cs="Times New Roman"/>
        </w:rPr>
      </w:pPr>
    </w:p>
    <w:p w14:paraId="03140331" w14:textId="77777777" w:rsidR="000C2D2E" w:rsidRPr="002C6F91" w:rsidRDefault="000C2D2E" w:rsidP="00A425FD">
      <w:pPr>
        <w:spacing w:after="0"/>
        <w:ind w:left="360"/>
        <w:jc w:val="both"/>
        <w:rPr>
          <w:rFonts w:ascii="Times New Roman" w:hAnsi="Times New Roman" w:cs="Times New Roman"/>
        </w:rPr>
      </w:pPr>
      <w:r>
        <w:rPr>
          <w:rFonts w:ascii="Times New Roman" w:hAnsi="Times New Roman"/>
        </w:rPr>
        <w:t xml:space="preserve">Zhvilluesit e interesuar duhet të paraqesin Termat e Referencës për VNMS-në e Projektit që përputhet me Standardet e </w:t>
      </w:r>
      <w:proofErr w:type="spellStart"/>
      <w:r>
        <w:rPr>
          <w:rFonts w:ascii="Times New Roman" w:hAnsi="Times New Roman"/>
        </w:rPr>
        <w:t>Performancës</w:t>
      </w:r>
      <w:proofErr w:type="spellEnd"/>
      <w:r>
        <w:rPr>
          <w:rFonts w:ascii="Times New Roman" w:hAnsi="Times New Roman"/>
        </w:rPr>
        <w:t xml:space="preserve"> së IFC-së për Qëndrueshmërinë Mjedisore dhe Sociale. </w:t>
      </w:r>
    </w:p>
    <w:p w14:paraId="37268F1D" w14:textId="77777777" w:rsidR="0087698A" w:rsidRPr="002C6F91" w:rsidRDefault="0087698A" w:rsidP="00A425FD">
      <w:pPr>
        <w:spacing w:after="0"/>
        <w:ind w:left="360"/>
        <w:jc w:val="both"/>
        <w:rPr>
          <w:rFonts w:ascii="Times New Roman" w:hAnsi="Times New Roman" w:cs="Times New Roman"/>
        </w:rPr>
      </w:pPr>
    </w:p>
    <w:p w14:paraId="3E72735E" w14:textId="659A1E8D" w:rsidR="0087698A" w:rsidRPr="002C6F91" w:rsidRDefault="0073349E" w:rsidP="0073349E">
      <w:pPr>
        <w:pStyle w:val="ListParagraph"/>
        <w:spacing w:after="0"/>
        <w:jc w:val="both"/>
        <w:rPr>
          <w:rFonts w:ascii="Times New Roman" w:hAnsi="Times New Roman" w:cs="Times New Roman"/>
        </w:rPr>
      </w:pPr>
      <w:r>
        <w:rPr>
          <w:rFonts w:ascii="Times New Roman" w:hAnsi="Times New Roman"/>
          <w:b/>
          <w:caps/>
          <w:sz w:val="20"/>
        </w:rPr>
        <w:t>D. 4 Korniza e angazhimit të palëve të interesit</w:t>
      </w:r>
    </w:p>
    <w:p w14:paraId="47C0B0FE" w14:textId="77777777" w:rsidR="0087698A" w:rsidRPr="002C6F91" w:rsidRDefault="0087698A" w:rsidP="0087698A">
      <w:pPr>
        <w:spacing w:after="0"/>
        <w:jc w:val="both"/>
        <w:rPr>
          <w:rFonts w:ascii="Times New Roman" w:hAnsi="Times New Roman" w:cs="Times New Roman"/>
        </w:rPr>
      </w:pPr>
    </w:p>
    <w:p w14:paraId="4652E3EE" w14:textId="785383CD" w:rsidR="0087698A" w:rsidRPr="002C6F91" w:rsidRDefault="0087698A" w:rsidP="0087698A">
      <w:pPr>
        <w:spacing w:after="0"/>
        <w:ind w:left="360"/>
        <w:jc w:val="both"/>
        <w:rPr>
          <w:rFonts w:ascii="Times New Roman" w:hAnsi="Times New Roman" w:cs="Times New Roman"/>
        </w:rPr>
      </w:pPr>
      <w:r>
        <w:rPr>
          <w:rFonts w:ascii="Times New Roman" w:hAnsi="Times New Roman"/>
        </w:rPr>
        <w:t xml:space="preserve">Zhvilluesit e interesuar duhet të paraqesin kornizën e tyre të angazhimit të palëve të interesit, duke përfshirë angazhimin me komunitetet e prekura për rreziqet e ndërlidhura me </w:t>
      </w:r>
      <w:r w:rsidR="00533B45">
        <w:rPr>
          <w:rFonts w:ascii="Times New Roman" w:hAnsi="Times New Roman"/>
        </w:rPr>
        <w:t xml:space="preserve">aspektin social </w:t>
      </w:r>
      <w:r>
        <w:rPr>
          <w:rFonts w:ascii="Times New Roman" w:hAnsi="Times New Roman"/>
        </w:rPr>
        <w:t xml:space="preserve"> dhe me organizatat kombëtare dhe/ose ndërkombëtare  për rrezikun e ndërlidhur me </w:t>
      </w:r>
      <w:proofErr w:type="spellStart"/>
      <w:r>
        <w:rPr>
          <w:rFonts w:ascii="Times New Roman" w:hAnsi="Times New Roman"/>
        </w:rPr>
        <w:t>biodiversitetin</w:t>
      </w:r>
      <w:proofErr w:type="spellEnd"/>
      <w:r>
        <w:rPr>
          <w:rFonts w:ascii="Times New Roman" w:hAnsi="Times New Roman"/>
        </w:rPr>
        <w:t>.</w:t>
      </w:r>
    </w:p>
    <w:p w14:paraId="7FD8E267" w14:textId="77777777" w:rsidR="0087698A" w:rsidRPr="002C6F91" w:rsidRDefault="0087698A" w:rsidP="00A425FD">
      <w:pPr>
        <w:spacing w:after="0"/>
        <w:ind w:left="360"/>
        <w:jc w:val="both"/>
        <w:rPr>
          <w:rFonts w:ascii="Times New Roman" w:hAnsi="Times New Roman" w:cs="Times New Roman"/>
        </w:rPr>
      </w:pPr>
    </w:p>
    <w:p w14:paraId="601A3921" w14:textId="2D659D35" w:rsidR="005850F9" w:rsidRPr="002C6F91" w:rsidRDefault="005850F9">
      <w:pPr>
        <w:spacing w:after="0" w:line="240" w:lineRule="auto"/>
        <w:rPr>
          <w:rFonts w:ascii="Times New Roman" w:hAnsi="Times New Roman" w:cs="Times New Roman"/>
        </w:rPr>
      </w:pPr>
      <w:r>
        <w:br w:type="page"/>
      </w:r>
    </w:p>
    <w:p w14:paraId="2E4CBA18" w14:textId="77777777" w:rsidR="00495A0B" w:rsidRPr="002C6F91" w:rsidRDefault="00495A0B" w:rsidP="704D96DA">
      <w:pPr>
        <w:rPr>
          <w:rFonts w:ascii="Times New Roman" w:hAnsi="Times New Roman" w:cs="Times New Roman"/>
        </w:rPr>
      </w:pPr>
    </w:p>
    <w:p w14:paraId="50A6ED79" w14:textId="2AC8BEE5" w:rsidR="00747BD6" w:rsidRPr="002C6F91" w:rsidRDefault="00747BD6" w:rsidP="00C61B76">
      <w:pPr>
        <w:pStyle w:val="Heading2"/>
        <w:numPr>
          <w:ilvl w:val="0"/>
          <w:numId w:val="20"/>
        </w:numPr>
        <w:rPr>
          <w:rFonts w:ascii="Times New Roman" w:hAnsi="Times New Roman" w:cs="Times New Roman"/>
        </w:rPr>
      </w:pPr>
      <w:bookmarkStart w:id="5" w:name="_Ref160469438"/>
      <w:r>
        <w:rPr>
          <w:rFonts w:ascii="Times New Roman" w:hAnsi="Times New Roman"/>
        </w:rPr>
        <w:t>Kërkesat</w:t>
      </w:r>
      <w:bookmarkEnd w:id="5"/>
      <w:r>
        <w:rPr>
          <w:rFonts w:ascii="Times New Roman" w:hAnsi="Times New Roman"/>
        </w:rPr>
        <w:t xml:space="preserve"> lidhur me përvojën dhe kapacitetin e ofertuesit</w:t>
      </w:r>
    </w:p>
    <w:p w14:paraId="2EF1194B" w14:textId="76CF8FC6" w:rsidR="00747BD6" w:rsidRPr="002C6F91" w:rsidRDefault="00C26C02" w:rsidP="00A425FD">
      <w:pPr>
        <w:pStyle w:val="Body-Normal"/>
        <w:ind w:left="360"/>
        <w:rPr>
          <w:rFonts w:ascii="Times New Roman" w:hAnsi="Times New Roman"/>
        </w:rPr>
      </w:pPr>
      <w:r>
        <w:rPr>
          <w:rFonts w:ascii="Times New Roman" w:hAnsi="Times New Roman"/>
        </w:rPr>
        <w:t xml:space="preserve">Zhvilluesit e interesuar, të referuar këtu si Ofertues, duhet të demonstrojnë përshtatshmërinë e tyre vetë (ose nëpërmjet kompanive të tyre amë) ose duke krijuar </w:t>
      </w:r>
      <w:proofErr w:type="spellStart"/>
      <w:r>
        <w:rPr>
          <w:rFonts w:ascii="Times New Roman" w:hAnsi="Times New Roman"/>
        </w:rPr>
        <w:t>konsorciume</w:t>
      </w:r>
      <w:proofErr w:type="spellEnd"/>
      <w:r>
        <w:rPr>
          <w:rFonts w:ascii="Times New Roman" w:hAnsi="Times New Roman"/>
        </w:rPr>
        <w:t xml:space="preserve"> me palë të tjera të kualifikuara. </w:t>
      </w:r>
    </w:p>
    <w:p w14:paraId="72642005" w14:textId="6307B64B" w:rsidR="00747BD6" w:rsidRPr="002C6F91" w:rsidRDefault="00747BD6" w:rsidP="00747BD6">
      <w:pPr>
        <w:pStyle w:val="Heading3"/>
        <w:numPr>
          <w:ilvl w:val="2"/>
          <w:numId w:val="6"/>
        </w:numPr>
        <w:rPr>
          <w:rFonts w:ascii="Times New Roman" w:hAnsi="Times New Roman" w:cs="Times New Roman"/>
        </w:rPr>
      </w:pPr>
      <w:bookmarkStart w:id="6" w:name="_Ref158737077"/>
      <w:r>
        <w:rPr>
          <w:rFonts w:ascii="Times New Roman" w:hAnsi="Times New Roman"/>
        </w:rPr>
        <w:t xml:space="preserve">Përvoja </w:t>
      </w:r>
      <w:bookmarkEnd w:id="6"/>
      <w:r>
        <w:rPr>
          <w:rFonts w:ascii="Times New Roman" w:hAnsi="Times New Roman"/>
        </w:rPr>
        <w:t>në</w:t>
      </w:r>
      <w:r>
        <w:t xml:space="preserve"> </w:t>
      </w:r>
      <w:r>
        <w:rPr>
          <w:rFonts w:ascii="Times New Roman" w:hAnsi="Times New Roman"/>
        </w:rPr>
        <w:t xml:space="preserve">zhvillimin dhe </w:t>
      </w:r>
      <w:r w:rsidR="00533B45">
        <w:rPr>
          <w:rFonts w:ascii="Times New Roman" w:hAnsi="Times New Roman"/>
        </w:rPr>
        <w:t xml:space="preserve">OPERIMIN </w:t>
      </w:r>
      <w:r>
        <w:rPr>
          <w:rFonts w:ascii="Times New Roman" w:hAnsi="Times New Roman"/>
        </w:rPr>
        <w:t xml:space="preserve"> e projekteve të </w:t>
      </w:r>
      <w:r w:rsidR="00533B45">
        <w:rPr>
          <w:rFonts w:ascii="Times New Roman" w:hAnsi="Times New Roman"/>
        </w:rPr>
        <w:t xml:space="preserve">BRE-VE </w:t>
      </w:r>
      <w:r>
        <w:rPr>
          <w:rFonts w:ascii="Times New Roman" w:hAnsi="Times New Roman"/>
        </w:rPr>
        <w:t xml:space="preserve"> të lidhur</w:t>
      </w:r>
      <w:r w:rsidR="00533B45">
        <w:rPr>
          <w:rFonts w:ascii="Times New Roman" w:hAnsi="Times New Roman"/>
        </w:rPr>
        <w:t>A</w:t>
      </w:r>
      <w:r>
        <w:rPr>
          <w:rFonts w:ascii="Times New Roman" w:hAnsi="Times New Roman"/>
        </w:rPr>
        <w:t xml:space="preserve"> </w:t>
      </w:r>
      <w:r w:rsidR="00533B45">
        <w:rPr>
          <w:rFonts w:ascii="Times New Roman" w:hAnsi="Times New Roman"/>
        </w:rPr>
        <w:t>në</w:t>
      </w:r>
      <w:r w:rsidR="00533B45" w:rsidDel="00533B45">
        <w:rPr>
          <w:rFonts w:ascii="Times New Roman" w:hAnsi="Times New Roman"/>
        </w:rPr>
        <w:t xml:space="preserve"> </w:t>
      </w:r>
      <w:r>
        <w:rPr>
          <w:rFonts w:ascii="Times New Roman" w:hAnsi="Times New Roman"/>
        </w:rPr>
        <w:t xml:space="preserve"> rrjet</w:t>
      </w:r>
    </w:p>
    <w:p w14:paraId="3DE0D17F" w14:textId="77777777" w:rsidR="00C671F9" w:rsidRPr="002C6F91" w:rsidRDefault="00C671F9" w:rsidP="00747BD6">
      <w:pPr>
        <w:pStyle w:val="Body-Normal"/>
        <w:rPr>
          <w:rFonts w:ascii="Times New Roman" w:hAnsi="Times New Roman"/>
        </w:rPr>
      </w:pPr>
    </w:p>
    <w:p w14:paraId="1FB9B742" w14:textId="139A3B5B" w:rsidR="00747BD6" w:rsidRPr="002C6F91" w:rsidRDefault="00747BD6" w:rsidP="00747BD6">
      <w:pPr>
        <w:pStyle w:val="Bullet1"/>
        <w:numPr>
          <w:ilvl w:val="0"/>
          <w:numId w:val="4"/>
        </w:numPr>
        <w:rPr>
          <w:rFonts w:ascii="Times New Roman" w:hAnsi="Times New Roman" w:cs="Times New Roman"/>
        </w:rPr>
      </w:pPr>
      <w:r>
        <w:rPr>
          <w:rFonts w:ascii="Times New Roman" w:hAnsi="Times New Roman"/>
        </w:rPr>
        <w:t xml:space="preserve">Ofertuesit (vetëm ose përmes një </w:t>
      </w:r>
      <w:proofErr w:type="spellStart"/>
      <w:r>
        <w:rPr>
          <w:rFonts w:ascii="Times New Roman" w:hAnsi="Times New Roman"/>
        </w:rPr>
        <w:t>konsorciumi</w:t>
      </w:r>
      <w:proofErr w:type="spellEnd"/>
      <w:r>
        <w:rPr>
          <w:rFonts w:ascii="Times New Roman" w:hAnsi="Times New Roman"/>
        </w:rPr>
        <w:t xml:space="preserve">) duhet të demonstrojnë përvojë në zhvillimin dhe operimin e projekteve </w:t>
      </w:r>
      <w:r w:rsidR="00931754">
        <w:rPr>
          <w:rFonts w:ascii="Times New Roman" w:hAnsi="Times New Roman"/>
        </w:rPr>
        <w:t>t</w:t>
      </w:r>
      <w:r>
        <w:rPr>
          <w:rFonts w:ascii="Times New Roman" w:hAnsi="Times New Roman"/>
        </w:rPr>
        <w:t xml:space="preserve">ë </w:t>
      </w:r>
      <w:r w:rsidR="00931754">
        <w:rPr>
          <w:rFonts w:ascii="Times New Roman" w:hAnsi="Times New Roman"/>
        </w:rPr>
        <w:t>BRE-ve</w:t>
      </w:r>
      <w:r>
        <w:rPr>
          <w:rFonts w:ascii="Times New Roman" w:hAnsi="Times New Roman"/>
        </w:rPr>
        <w:t xml:space="preserve"> të lidhura </w:t>
      </w:r>
      <w:r w:rsidR="00931754">
        <w:rPr>
          <w:rFonts w:ascii="Times New Roman" w:hAnsi="Times New Roman"/>
        </w:rPr>
        <w:t>në</w:t>
      </w:r>
      <w:r>
        <w:rPr>
          <w:rFonts w:ascii="Times New Roman" w:hAnsi="Times New Roman"/>
        </w:rPr>
        <w:t xml:space="preserve"> rrjet me kapacitet </w:t>
      </w:r>
      <w:proofErr w:type="spellStart"/>
      <w:r>
        <w:rPr>
          <w:rFonts w:ascii="Times New Roman" w:hAnsi="Times New Roman"/>
        </w:rPr>
        <w:t>kumulativ</w:t>
      </w:r>
      <w:proofErr w:type="spellEnd"/>
      <w:r>
        <w:rPr>
          <w:rFonts w:ascii="Times New Roman" w:hAnsi="Times New Roman"/>
        </w:rPr>
        <w:t xml:space="preserve"> prej 60 MW, ku të paktën 40 MW duhet të jenë kapacitete të </w:t>
      </w:r>
      <w:proofErr w:type="spellStart"/>
      <w:r>
        <w:rPr>
          <w:rFonts w:ascii="Times New Roman" w:hAnsi="Times New Roman"/>
        </w:rPr>
        <w:t>gjeneruara</w:t>
      </w:r>
      <w:proofErr w:type="spellEnd"/>
      <w:r>
        <w:rPr>
          <w:rFonts w:ascii="Times New Roman" w:hAnsi="Times New Roman"/>
        </w:rPr>
        <w:t xml:space="preserve"> nga era, duke përfshirë të paktën një projekt të energjisë së erës me një kapacitet energjie më shumë se 20 MW.</w:t>
      </w:r>
    </w:p>
    <w:p w14:paraId="3BF6DA41" w14:textId="06B87123" w:rsidR="4A20A5EF" w:rsidRPr="002C6F91" w:rsidRDefault="00FE4A88" w:rsidP="009D2D86">
      <w:pPr>
        <w:pStyle w:val="Bullet1"/>
        <w:numPr>
          <w:ilvl w:val="0"/>
          <w:numId w:val="4"/>
        </w:numPr>
        <w:rPr>
          <w:rFonts w:ascii="Times New Roman" w:hAnsi="Times New Roman" w:cs="Times New Roman"/>
        </w:rPr>
      </w:pPr>
      <w:r>
        <w:rPr>
          <w:rFonts w:ascii="Times New Roman" w:hAnsi="Times New Roman"/>
        </w:rPr>
        <w:t xml:space="preserve">Në lidhje me projektin e erës të përdorur si dëshmi nën pikën II. A. 1 më sipër, Ofertuesit duhet të ofrojnë dëshmi të menaxhimit të angazhimit të palëve të interesit në komunitet dhe/ose çështjeve të tokës që lidhen me përvetësimin e të drejtave të tokës, konsultimin me palët e interesit nga komuniteti dhe kompensimin për pronarët dhe përdoruesit e tokës. Dëshmitë mund të përfshijnë, por nuk kufizohen </w:t>
      </w:r>
      <w:proofErr w:type="spellStart"/>
      <w:r>
        <w:rPr>
          <w:rFonts w:ascii="Times New Roman" w:hAnsi="Times New Roman"/>
        </w:rPr>
        <w:t>domosdoshmërisht</w:t>
      </w:r>
      <w:proofErr w:type="spellEnd"/>
      <w:r>
        <w:rPr>
          <w:rFonts w:ascii="Times New Roman" w:hAnsi="Times New Roman"/>
        </w:rPr>
        <w:t xml:space="preserve"> në: Planin e Veprimit për Zhvendosje, Planin e Rivendosjes së Jetesës, Kornizën e Kompensimit dhe Planin e Angazhimit të Palëve të Interesit.</w:t>
      </w:r>
    </w:p>
    <w:p w14:paraId="32B81E24" w14:textId="1EE3BEF1" w:rsidR="00747BD6" w:rsidRPr="002C6F91" w:rsidRDefault="00747BD6" w:rsidP="00747BD6">
      <w:pPr>
        <w:pStyle w:val="Bullet1"/>
        <w:numPr>
          <w:ilvl w:val="0"/>
          <w:numId w:val="4"/>
        </w:numPr>
        <w:rPr>
          <w:rFonts w:ascii="Times New Roman" w:hAnsi="Times New Roman" w:cs="Times New Roman"/>
        </w:rPr>
      </w:pPr>
      <w:r>
        <w:rPr>
          <w:rFonts w:ascii="Times New Roman" w:hAnsi="Times New Roman"/>
        </w:rPr>
        <w:t xml:space="preserve">Çdo impiant i përdorur si dëshmi duhet të ketë arritur datën e </w:t>
      </w:r>
      <w:r w:rsidR="00931754">
        <w:rPr>
          <w:rFonts w:ascii="Times New Roman" w:hAnsi="Times New Roman"/>
        </w:rPr>
        <w:t>operimit</w:t>
      </w:r>
      <w:r>
        <w:rPr>
          <w:rFonts w:ascii="Times New Roman" w:hAnsi="Times New Roman"/>
        </w:rPr>
        <w:t xml:space="preserve"> komercial në (10) vitet e fundit para datës së shpalljes të </w:t>
      </w:r>
      <w:proofErr w:type="spellStart"/>
      <w:r>
        <w:rPr>
          <w:rFonts w:ascii="Times New Roman" w:hAnsi="Times New Roman"/>
        </w:rPr>
        <w:t>KpK</w:t>
      </w:r>
      <w:proofErr w:type="spellEnd"/>
      <w:r>
        <w:rPr>
          <w:rFonts w:ascii="Times New Roman" w:hAnsi="Times New Roman"/>
        </w:rPr>
        <w:t xml:space="preserve">-së </w:t>
      </w:r>
    </w:p>
    <w:p w14:paraId="5C6929A3" w14:textId="7E014D73" w:rsidR="00747BD6" w:rsidRPr="002C6F91" w:rsidRDefault="00747BD6" w:rsidP="00747BD6">
      <w:pPr>
        <w:pStyle w:val="Bullet1"/>
        <w:numPr>
          <w:ilvl w:val="0"/>
          <w:numId w:val="4"/>
        </w:numPr>
        <w:rPr>
          <w:rFonts w:ascii="Times New Roman" w:hAnsi="Times New Roman" w:cs="Times New Roman"/>
        </w:rPr>
      </w:pPr>
      <w:r>
        <w:rPr>
          <w:rFonts w:ascii="Times New Roman" w:hAnsi="Times New Roman"/>
        </w:rPr>
        <w:t xml:space="preserve">Çdo impiant i përdorur si dëshmi duhet të ketë qenë funksional për të paktën një (1) para datës së shpalljes së </w:t>
      </w:r>
      <w:proofErr w:type="spellStart"/>
      <w:r>
        <w:rPr>
          <w:rFonts w:ascii="Times New Roman" w:hAnsi="Times New Roman"/>
        </w:rPr>
        <w:t>KpK</w:t>
      </w:r>
      <w:proofErr w:type="spellEnd"/>
      <w:r>
        <w:rPr>
          <w:rFonts w:ascii="Times New Roman" w:hAnsi="Times New Roman"/>
        </w:rPr>
        <w:t xml:space="preserve">-së. </w:t>
      </w:r>
    </w:p>
    <w:p w14:paraId="4A4D177F" w14:textId="1B1B7BE4" w:rsidR="00747BD6" w:rsidRPr="002C6F91" w:rsidRDefault="00747BD6" w:rsidP="00747BD6">
      <w:pPr>
        <w:pStyle w:val="Heading3"/>
        <w:numPr>
          <w:ilvl w:val="2"/>
          <w:numId w:val="6"/>
        </w:numPr>
        <w:rPr>
          <w:rFonts w:ascii="Times New Roman" w:hAnsi="Times New Roman" w:cs="Times New Roman"/>
        </w:rPr>
      </w:pPr>
      <w:bookmarkStart w:id="7" w:name="_Ref158737095"/>
      <w:r>
        <w:rPr>
          <w:rFonts w:ascii="Times New Roman" w:hAnsi="Times New Roman"/>
        </w:rPr>
        <w:t xml:space="preserve">Kapaciteti financiar </w:t>
      </w:r>
      <w:bookmarkEnd w:id="7"/>
    </w:p>
    <w:p w14:paraId="5C48DCED" w14:textId="77777777" w:rsidR="00747BD6" w:rsidRPr="002C6F91" w:rsidRDefault="00747BD6" w:rsidP="00747BD6">
      <w:pPr>
        <w:pStyle w:val="Body-Normal"/>
        <w:rPr>
          <w:rFonts w:ascii="Times New Roman" w:hAnsi="Times New Roman"/>
        </w:rPr>
      </w:pPr>
    </w:p>
    <w:p w14:paraId="725047D6" w14:textId="5D6367DB" w:rsidR="00747BD6" w:rsidRPr="002C6F91" w:rsidRDefault="00747BD6" w:rsidP="00932719">
      <w:pPr>
        <w:pStyle w:val="Body-Normal"/>
        <w:ind w:firstLine="360"/>
        <w:rPr>
          <w:rFonts w:ascii="Times New Roman" w:hAnsi="Times New Roman"/>
        </w:rPr>
      </w:pPr>
      <w:r>
        <w:rPr>
          <w:rFonts w:ascii="Times New Roman" w:hAnsi="Times New Roman"/>
        </w:rPr>
        <w:t xml:space="preserve">Ofertuesit (vetëm ose nëpërmjet një </w:t>
      </w:r>
      <w:proofErr w:type="spellStart"/>
      <w:r>
        <w:rPr>
          <w:rFonts w:ascii="Times New Roman" w:hAnsi="Times New Roman"/>
        </w:rPr>
        <w:t>konsorciumi</w:t>
      </w:r>
      <w:proofErr w:type="spellEnd"/>
      <w:r>
        <w:rPr>
          <w:rFonts w:ascii="Times New Roman" w:hAnsi="Times New Roman"/>
        </w:rPr>
        <w:t>) duhet të demonstrojnë:</w:t>
      </w:r>
    </w:p>
    <w:p w14:paraId="34CC4C2E" w14:textId="77777777" w:rsidR="00483B43" w:rsidRPr="002C6F91" w:rsidRDefault="00483B43" w:rsidP="00483B43">
      <w:pPr>
        <w:pStyle w:val="Body-Normal"/>
        <w:rPr>
          <w:rFonts w:ascii="Times New Roman" w:hAnsi="Times New Roman"/>
        </w:rPr>
      </w:pPr>
    </w:p>
    <w:p w14:paraId="0CE0D17C" w14:textId="71DDD6DD" w:rsidR="00747BD6" w:rsidRPr="002C6F91" w:rsidRDefault="5E2D994A" w:rsidP="00483B43">
      <w:pPr>
        <w:pStyle w:val="Bullet1"/>
        <w:numPr>
          <w:ilvl w:val="0"/>
          <w:numId w:val="38"/>
        </w:numPr>
        <w:rPr>
          <w:rFonts w:ascii="Times New Roman" w:hAnsi="Times New Roman" w:cs="Times New Roman"/>
        </w:rPr>
      </w:pPr>
      <w:r>
        <w:rPr>
          <w:rFonts w:ascii="Times New Roman" w:hAnsi="Times New Roman"/>
        </w:rPr>
        <w:t xml:space="preserve">Vlera neto (e llogaritur si aktivet minus pasivet ) prej të paktën 30,000,000 Euro në secilin nga tri (3) vitet e fundit kalendarike para datës së shpalljes së </w:t>
      </w:r>
      <w:proofErr w:type="spellStart"/>
      <w:r>
        <w:rPr>
          <w:rFonts w:ascii="Times New Roman" w:hAnsi="Times New Roman"/>
        </w:rPr>
        <w:t>KpK</w:t>
      </w:r>
      <w:proofErr w:type="spellEnd"/>
      <w:r>
        <w:rPr>
          <w:rFonts w:ascii="Times New Roman" w:hAnsi="Times New Roman"/>
        </w:rPr>
        <w:t>-së</w:t>
      </w:r>
    </w:p>
    <w:p w14:paraId="12D7B2AA" w14:textId="6583640F" w:rsidR="00747BD6" w:rsidRPr="002C6F91" w:rsidRDefault="00747BD6" w:rsidP="00483B43">
      <w:pPr>
        <w:pStyle w:val="Bullet1"/>
        <w:numPr>
          <w:ilvl w:val="0"/>
          <w:numId w:val="38"/>
        </w:numPr>
        <w:rPr>
          <w:rFonts w:ascii="Times New Roman" w:hAnsi="Times New Roman" w:cs="Times New Roman"/>
        </w:rPr>
      </w:pPr>
      <w:r>
        <w:rPr>
          <w:rFonts w:ascii="Times New Roman" w:hAnsi="Times New Roman"/>
        </w:rPr>
        <w:t xml:space="preserve">Qarkullimi vjetor prej të paktën 25,000,000 </w:t>
      </w:r>
      <w:r w:rsidR="005D277F">
        <w:rPr>
          <w:rFonts w:ascii="Times New Roman" w:hAnsi="Times New Roman"/>
        </w:rPr>
        <w:t>E</w:t>
      </w:r>
      <w:r>
        <w:rPr>
          <w:rFonts w:ascii="Times New Roman" w:hAnsi="Times New Roman"/>
        </w:rPr>
        <w:t>uro në secilin nga tri (3) vitet e fundit kalendarik</w:t>
      </w:r>
      <w:r w:rsidR="005D277F">
        <w:rPr>
          <w:rFonts w:ascii="Times New Roman" w:hAnsi="Times New Roman"/>
        </w:rPr>
        <w:t>e</w:t>
      </w:r>
      <w:r>
        <w:rPr>
          <w:rFonts w:ascii="Times New Roman" w:hAnsi="Times New Roman"/>
        </w:rPr>
        <w:t xml:space="preserve"> para datës së </w:t>
      </w:r>
      <w:r w:rsidR="005D277F">
        <w:rPr>
          <w:rFonts w:ascii="Times New Roman" w:hAnsi="Times New Roman"/>
        </w:rPr>
        <w:t xml:space="preserve">publikimit </w:t>
      </w:r>
      <w:r>
        <w:rPr>
          <w:rFonts w:ascii="Times New Roman" w:hAnsi="Times New Roman"/>
        </w:rPr>
        <w:t xml:space="preserve"> të KPK.</w:t>
      </w:r>
    </w:p>
    <w:p w14:paraId="1F73EFDF" w14:textId="77777777" w:rsidR="006B2853" w:rsidRPr="002C6F91" w:rsidRDefault="006B2853" w:rsidP="00145A5B">
      <w:pPr>
        <w:pStyle w:val="Body-Normal"/>
        <w:spacing w:line="240" w:lineRule="auto"/>
        <w:ind w:left="1440"/>
        <w:rPr>
          <w:rFonts w:ascii="Times New Roman" w:hAnsi="Times New Roman"/>
        </w:rPr>
      </w:pPr>
    </w:p>
    <w:bookmarkEnd w:id="0"/>
    <w:p w14:paraId="02C3116A" w14:textId="1169C0BA" w:rsidR="00646BEA" w:rsidRPr="002C6F91" w:rsidRDefault="00646BEA" w:rsidP="005850F9">
      <w:pPr>
        <w:spacing w:after="0" w:line="240" w:lineRule="auto"/>
        <w:ind w:left="360"/>
        <w:rPr>
          <w:rFonts w:ascii="Times New Roman" w:eastAsia="Times New Roman" w:hAnsi="Times New Roman" w:cs="Times New Roman"/>
        </w:rPr>
      </w:pPr>
    </w:p>
    <w:p w14:paraId="3E5B1C31" w14:textId="2E3B20C9" w:rsidR="00646BEA" w:rsidRPr="002C6F91" w:rsidRDefault="005850F9" w:rsidP="005850F9">
      <w:pPr>
        <w:spacing w:after="0" w:line="240" w:lineRule="auto"/>
        <w:rPr>
          <w:rFonts w:ascii="Times New Roman" w:hAnsi="Times New Roman" w:cs="Times New Roman"/>
        </w:rPr>
      </w:pPr>
      <w:r>
        <w:br w:type="page"/>
      </w:r>
    </w:p>
    <w:p w14:paraId="2BE38C37" w14:textId="77777777" w:rsidR="00646BEA" w:rsidRPr="002C6F91" w:rsidRDefault="00646BEA" w:rsidP="1C2C68C0">
      <w:pPr>
        <w:pStyle w:val="Body-Normal"/>
        <w:rPr>
          <w:rFonts w:ascii="Times New Roman" w:hAnsi="Times New Roman"/>
        </w:rPr>
      </w:pPr>
    </w:p>
    <w:p w14:paraId="3B2253C2" w14:textId="77777777" w:rsidR="006E57F0" w:rsidRPr="002C6F91" w:rsidRDefault="006E57F0" w:rsidP="006E57F0">
      <w:pPr>
        <w:jc w:val="both"/>
        <w:rPr>
          <w:rFonts w:ascii="Times New Roman" w:hAnsi="Times New Roman" w:cs="Times New Roman"/>
          <w:b/>
          <w:bCs/>
        </w:rPr>
      </w:pPr>
      <w:proofErr w:type="spellStart"/>
      <w:r>
        <w:rPr>
          <w:rFonts w:ascii="Times New Roman" w:hAnsi="Times New Roman"/>
          <w:b/>
          <w:color w:val="C00000"/>
        </w:rPr>
        <w:t>Mosmarrja</w:t>
      </w:r>
      <w:proofErr w:type="spellEnd"/>
      <w:r>
        <w:rPr>
          <w:rFonts w:ascii="Times New Roman" w:hAnsi="Times New Roman"/>
          <w:b/>
          <w:color w:val="C00000"/>
        </w:rPr>
        <w:t xml:space="preserve"> e përgjegjësisë:</w:t>
      </w:r>
      <w:r>
        <w:rPr>
          <w:rFonts w:ascii="Times New Roman" w:hAnsi="Times New Roman"/>
          <w:b/>
        </w:rPr>
        <w:t xml:space="preserve"> </w:t>
      </w:r>
    </w:p>
    <w:p w14:paraId="5CC3CCA0" w14:textId="12BC03BF" w:rsidR="00AC4763" w:rsidRPr="002C6F91" w:rsidRDefault="006E57F0">
      <w:pPr>
        <w:numPr>
          <w:ilvl w:val="0"/>
          <w:numId w:val="16"/>
        </w:numPr>
        <w:contextualSpacing/>
        <w:jc w:val="both"/>
        <w:rPr>
          <w:rFonts w:ascii="Times New Roman" w:hAnsi="Times New Roman" w:cs="Times New Roman"/>
        </w:rPr>
      </w:pPr>
      <w:r>
        <w:rPr>
          <w:rFonts w:ascii="Times New Roman" w:hAnsi="Times New Roman"/>
        </w:rPr>
        <w:t xml:space="preserve">Ky dokument është përgatitur nga ME në emër të QK-së për t’u ofruar palëve të interesuara informacion mbi tenderët e ardhshëm për projektet e energjisë së erës të lidhur me rrjetin me kapaciteti të mbështetur prej 150 MW (“Projektet”). </w:t>
      </w:r>
    </w:p>
    <w:p w14:paraId="6900CDC4" w14:textId="4A8362C7" w:rsidR="00D639BF" w:rsidRPr="002C6F91" w:rsidRDefault="006E57F0" w:rsidP="00F34816">
      <w:pPr>
        <w:numPr>
          <w:ilvl w:val="0"/>
          <w:numId w:val="16"/>
        </w:numPr>
        <w:contextualSpacing/>
        <w:jc w:val="both"/>
        <w:rPr>
          <w:rFonts w:ascii="Times New Roman" w:eastAsia="MS Mincho" w:hAnsi="Times New Roman" w:cs="Times New Roman"/>
        </w:rPr>
      </w:pPr>
      <w:r>
        <w:rPr>
          <w:rFonts w:ascii="Times New Roman" w:hAnsi="Times New Roman"/>
        </w:rPr>
        <w:t xml:space="preserve">Informacioni i dhënë në këtë dokument është paraqitur vetëm për qëllime informative. Ky dokument nuk përbën dhe as nuk synon të përbëjë ose krijojë një ofertë të vlefshme për të pranuar ose kërkuar një ofertë për të investuar ose për të marrë pjesë në projekte. Informacioni i dhënë në këtë dokument synon t’u sigurojë ofertuesve të mundshëm informacionin përkatës mbi kërkesat e parashikuara, në mënyrë që ata të mund të ndërmarrin hapat e duhur për të përgatitur dokumentacionin e tyre për tenderët e planifikuar. Kërkesat e </w:t>
      </w:r>
      <w:proofErr w:type="spellStart"/>
      <w:r>
        <w:rPr>
          <w:rFonts w:ascii="Times New Roman" w:hAnsi="Times New Roman"/>
        </w:rPr>
        <w:t>listuara</w:t>
      </w:r>
      <w:proofErr w:type="spellEnd"/>
      <w:r>
        <w:rPr>
          <w:rFonts w:ascii="Times New Roman" w:hAnsi="Times New Roman"/>
        </w:rPr>
        <w:t xml:space="preserve"> nuk janë shteruese, mund të rishikohen dhe mund të futen kritere shtesë gjatë fillimit zyrtar të tenderit(eve) kur të publikohet dokumentacioni përfundimtar i tenderit. Është thelbësore të theksohet se pajtueshmëria me çdo kriter të mundshëm të përshkruar në këtë dokument nuk e kualifikon automatikisht një subjekt për pjesëmarrje në tenderin për energji të erës. Kualifikimi zyrtar varet nga plotësimi i të gjitha kërkesave të përcaktuara që mund të ndryshohen kur publikohet dokumentacioni zyrtar i tenderit dhe duke përfshirë ato të paraqitura më pas në dokumentacionin e tenderit.  Për shmangien e dyshimit, ME rezervon të drejta të pakufizuara dhe të pakushtëzuara për të ndryshuar, rishikuar ose ristrukturuar ndonjë nga këto kritere siç e sheh të përshtatshme në dokumentacionin përfundimtar të tenderit që do të publikohet së shpejti.  Për të shmangur dyshimin, informacioni i paraqitur në këtë dokument nuk do të konsiderohet se krijon ndonjë të drejtë ligjore për ofertuesit e mundshëm për të kërkuar nga ME ose autoritetet tjera që të mos bëjnë ndonjë ndryshim, rishikim ose plotësim të mëtejshëm të kërkesave në dokumentacionin përfundimtar të tenderit. </w:t>
      </w:r>
    </w:p>
    <w:p w14:paraId="21370BE5" w14:textId="77777777" w:rsidR="006E57F0" w:rsidRPr="002C6F91" w:rsidRDefault="006E57F0" w:rsidP="006E57F0">
      <w:pPr>
        <w:numPr>
          <w:ilvl w:val="0"/>
          <w:numId w:val="16"/>
        </w:numPr>
        <w:contextualSpacing/>
        <w:jc w:val="both"/>
        <w:rPr>
          <w:rFonts w:ascii="Times New Roman" w:eastAsia="MS Mincho" w:hAnsi="Times New Roman" w:cs="Times New Roman"/>
        </w:rPr>
      </w:pPr>
      <w:r>
        <w:rPr>
          <w:rFonts w:ascii="Times New Roman" w:hAnsi="Times New Roman"/>
        </w:rPr>
        <w:t>Ky dokument nuk synon të ofrojë informacion të plotë rreth Projekteve. Asnjë përfaqësim apo garanci, e shprehur apo e nënkuptuar, nuk është bërë, apo nuk pranohet ose do të pranohet ndonjë përgjegjësi e çfarëdo lloji nga QK, ME apo IFC, përfshirë në lidhje me saktësinë, plotësinë apo vërtetësinë e informacionit që përmban ky dokument.</w:t>
      </w:r>
    </w:p>
    <w:p w14:paraId="57D00145" w14:textId="77777777" w:rsidR="006E57F0" w:rsidRPr="002C6F91" w:rsidRDefault="006E57F0" w:rsidP="006E57F0">
      <w:pPr>
        <w:numPr>
          <w:ilvl w:val="0"/>
          <w:numId w:val="16"/>
        </w:numPr>
        <w:contextualSpacing/>
        <w:jc w:val="both"/>
        <w:rPr>
          <w:rFonts w:ascii="Times New Roman" w:eastAsia="MS Mincho" w:hAnsi="Times New Roman" w:cs="Times New Roman"/>
        </w:rPr>
      </w:pPr>
      <w:r>
        <w:rPr>
          <w:rFonts w:ascii="Times New Roman" w:hAnsi="Times New Roman"/>
        </w:rPr>
        <w:t xml:space="preserve">Ky dokument nuk duhet të interpretohet se ofron ndonjë këshillë financiare, kontabël, ligjore, </w:t>
      </w:r>
      <w:proofErr w:type="spellStart"/>
      <w:r>
        <w:rPr>
          <w:rFonts w:ascii="Times New Roman" w:hAnsi="Times New Roman"/>
        </w:rPr>
        <w:t>rregullatore</w:t>
      </w:r>
      <w:proofErr w:type="spellEnd"/>
      <w:r>
        <w:rPr>
          <w:rFonts w:ascii="Times New Roman" w:hAnsi="Times New Roman"/>
        </w:rPr>
        <w:t xml:space="preserve"> ose tatimore. Ky dokument dhe çdo gjë që ai përmban nuk krijon ndonjë marrëdhënie ligjore detyruese ose detyrë apo detyrim tjetër të zbatueshëm me ligj nga çdo marrës i këtij dokumenti sipas, ose në lidhje me, objektin e tij në lidhje me QK, ME ose IFC. As QK, ME dhe as IFC nuk merr asnjë përgjegjësi ligjore (përfshirë çdo përgjegjësi për kujdes) ndaj marrësve të këtij dokumenti, dhe asnjëri prej tyre nuk do të ketë ndonjë përgjegjësi çfarëdo qoftë (për neglizhencë ose forma tjera të ngjashme) për këtë dokument ose për çdo komunikim tjetër me shkrim ose me gojë të transmetuar te marrësi gjatë vlerësimit të Projekteve  </w:t>
      </w:r>
      <w:bookmarkStart w:id="8" w:name="_Hlk148368423"/>
      <w:r>
        <w:rPr>
          <w:rFonts w:ascii="Times New Roman" w:hAnsi="Times New Roman"/>
        </w:rPr>
        <w:t xml:space="preserve">As </w:t>
      </w:r>
      <w:bookmarkEnd w:id="8"/>
      <w:r>
        <w:rPr>
          <w:rFonts w:ascii="Times New Roman" w:hAnsi="Times New Roman"/>
        </w:rPr>
        <w:t xml:space="preserve">QK, ME dhe as IFC nuk do të jenë përgjegjës të </w:t>
      </w:r>
      <w:proofErr w:type="spellStart"/>
      <w:r>
        <w:rPr>
          <w:rFonts w:ascii="Times New Roman" w:hAnsi="Times New Roman"/>
        </w:rPr>
        <w:t>rimbursojnë</w:t>
      </w:r>
      <w:proofErr w:type="spellEnd"/>
      <w:r>
        <w:rPr>
          <w:rFonts w:ascii="Times New Roman" w:hAnsi="Times New Roman"/>
        </w:rPr>
        <w:t xml:space="preserve"> ose kompensojnë ndonjë investitor të mundshëm dhe marrës tjetër të këtij dokumenti për ndonjë humbje, kosto ose shpenzim të shkaktuar (qoftë drejtpërdrejt ose tërthorazi) nga ndonjë investitor i mundshëm dhe marrës tjetër i këtij dokumenti gjatë vlerësimit apo veprimit sipas përmbajtjes së tij ose në ndonjë mënyrë tjetër në lidhje me Projektet ose në ndonjë transaksion, qoftë të përfunduar ose jo, që mund të pasojë.</w:t>
      </w:r>
    </w:p>
    <w:p w14:paraId="61CD8CEE" w14:textId="2069BD0A" w:rsidR="006E57F0" w:rsidRPr="002C6F91" w:rsidRDefault="006E57F0" w:rsidP="006E57F0">
      <w:pPr>
        <w:numPr>
          <w:ilvl w:val="0"/>
          <w:numId w:val="16"/>
        </w:numPr>
        <w:contextualSpacing/>
        <w:jc w:val="both"/>
        <w:rPr>
          <w:rFonts w:ascii="Times New Roman" w:eastAsia="MS Mincho" w:hAnsi="Times New Roman" w:cs="Times New Roman"/>
        </w:rPr>
      </w:pPr>
      <w:r>
        <w:rPr>
          <w:rFonts w:ascii="Times New Roman" w:hAnsi="Times New Roman"/>
        </w:rPr>
        <w:t xml:space="preserve">Ky dokument ofron një pasqyrë të kërkesave të parashikuara për ofertuesit për të marrë pjesë në projekte. Megjithatë, nuk synohet që ai të shërbejë si bazë për ndonjë vendim për investim në projekte, dhe çdo </w:t>
      </w:r>
      <w:r w:rsidR="005D277F">
        <w:rPr>
          <w:rFonts w:ascii="Times New Roman" w:hAnsi="Times New Roman"/>
        </w:rPr>
        <w:t>ofertues i mundshëm</w:t>
      </w:r>
      <w:r w:rsidR="005D277F" w:rsidDel="005D277F">
        <w:rPr>
          <w:rFonts w:ascii="Times New Roman" w:hAnsi="Times New Roman"/>
        </w:rPr>
        <w:t xml:space="preserve"> </w:t>
      </w:r>
      <w:r>
        <w:rPr>
          <w:rFonts w:ascii="Times New Roman" w:hAnsi="Times New Roman"/>
        </w:rPr>
        <w:t xml:space="preserve"> pritet të bëjë një hetim të tillë të pavarur dhe të marrë këshilla të tilla të pavarura që ai ose ajo mund t’i konsiderojë të nevojshme për vendime të tilla. Për më tepër, ky dokument përmban informacion që për nga natyra e tij është </w:t>
      </w:r>
      <w:proofErr w:type="spellStart"/>
      <w:r>
        <w:rPr>
          <w:rFonts w:ascii="Times New Roman" w:hAnsi="Times New Roman"/>
        </w:rPr>
        <w:t>selektiv</w:t>
      </w:r>
      <w:proofErr w:type="spellEnd"/>
      <w:r>
        <w:rPr>
          <w:rFonts w:ascii="Times New Roman" w:hAnsi="Times New Roman"/>
        </w:rPr>
        <w:t xml:space="preserve"> dhe tregues dhe i cili ishte i </w:t>
      </w:r>
      <w:proofErr w:type="spellStart"/>
      <w:r>
        <w:rPr>
          <w:rFonts w:ascii="Times New Roman" w:hAnsi="Times New Roman"/>
        </w:rPr>
        <w:t>disponueshëm</w:t>
      </w:r>
      <w:proofErr w:type="spellEnd"/>
      <w:r>
        <w:rPr>
          <w:rFonts w:ascii="Times New Roman" w:hAnsi="Times New Roman"/>
        </w:rPr>
        <w:t xml:space="preserve"> që nga </w:t>
      </w:r>
      <w:r w:rsidR="002D366E">
        <w:rPr>
          <w:rFonts w:ascii="Times New Roman" w:hAnsi="Times New Roman"/>
        </w:rPr>
        <w:t xml:space="preserve">2 korrik </w:t>
      </w:r>
      <w:bookmarkStart w:id="9" w:name="_GoBack"/>
      <w:bookmarkEnd w:id="9"/>
      <w:r>
        <w:rPr>
          <w:rFonts w:ascii="Times New Roman" w:hAnsi="Times New Roman"/>
        </w:rPr>
        <w:t xml:space="preserve">2024. Një informacion i </w:t>
      </w:r>
      <w:r>
        <w:rPr>
          <w:rFonts w:ascii="Times New Roman" w:hAnsi="Times New Roman"/>
        </w:rPr>
        <w:lastRenderedPageBreak/>
        <w:t xml:space="preserve">tillë është i natyrës paraprake dhe mund të përfshijë elemente të rëndësishme të gjykimit dhe analizës subjektive, të cilat mund të jenë ose jo të sakta. Në veçanti, ky dokument nuk përmban ose pretendon të përmbajë të gjithë informacionin që ndonjë marrës i këtij dokumenti mund të dëshirojë për qëllimin e vlerësimit të projekteve. As QK, ME dhe as IFC nuk pranon asnjë përgjegjësi për ta njoftuar ndonjë </w:t>
      </w:r>
      <w:r w:rsidR="005D277F">
        <w:rPr>
          <w:rFonts w:ascii="Times New Roman" w:hAnsi="Times New Roman"/>
        </w:rPr>
        <w:t>ofertues të mundshëm</w:t>
      </w:r>
      <w:r w:rsidR="00AA1EFF">
        <w:rPr>
          <w:rFonts w:ascii="Times New Roman" w:hAnsi="Times New Roman"/>
        </w:rPr>
        <w:t>,</w:t>
      </w:r>
      <w:r>
        <w:rPr>
          <w:rFonts w:ascii="Times New Roman" w:hAnsi="Times New Roman"/>
        </w:rPr>
        <w:t xml:space="preserve"> person ose subjekt tjetër nëse ndonjë informacion ose e dhënë e përcaktuar në këtë dokument ndryshon ose rezulton të jetë e pasaktë ose e paplotë, as ta përditësojë, ndryshojë, modifikojë ose rishikojë këtë dokument për të pasqyruar çdo ndryshim, zhvillim, ngjarje, rrethanë, pasaktësi ose </w:t>
      </w:r>
      <w:proofErr w:type="spellStart"/>
      <w:r>
        <w:rPr>
          <w:rFonts w:ascii="Times New Roman" w:hAnsi="Times New Roman"/>
        </w:rPr>
        <w:t>paplotësi</w:t>
      </w:r>
      <w:proofErr w:type="spellEnd"/>
      <w:r>
        <w:rPr>
          <w:rFonts w:ascii="Times New Roman" w:hAnsi="Times New Roman"/>
        </w:rPr>
        <w:t>. Informacioni dhe opinionet e përfshira në këtë dokument janë dhënë në datën e këtij prezantimi dhe janë subjekt ndryshimi pa njoftim, nuk mund të përmbajnë të gjithë informacionet materiale në lidhje me projektet dhe nuk janë verifikuar, miratuar ose vërtetuar në mënyrë të pavarur.</w:t>
      </w:r>
    </w:p>
    <w:p w14:paraId="25A470A3" w14:textId="3D9E74E8" w:rsidR="006E57F0" w:rsidRPr="002C6F91" w:rsidRDefault="006E57F0" w:rsidP="006E57F0">
      <w:pPr>
        <w:numPr>
          <w:ilvl w:val="0"/>
          <w:numId w:val="16"/>
        </w:numPr>
        <w:contextualSpacing/>
        <w:jc w:val="both"/>
        <w:rPr>
          <w:rFonts w:ascii="Times New Roman" w:eastAsia="MS Mincho" w:hAnsi="Times New Roman" w:cs="Times New Roman"/>
        </w:rPr>
      </w:pPr>
      <w:r>
        <w:rPr>
          <w:rFonts w:ascii="Times New Roman" w:hAnsi="Times New Roman"/>
        </w:rPr>
        <w:t>Ky dokument mund të përfshijë disa deklarata, besime ose opinione largpamëse në lidhje me projektet. Deklarata të tilla, të cilat përmbajnë fjalët “parashikon”, “beson”, “ka p</w:t>
      </w:r>
      <w:r w:rsidR="00AA1EFF">
        <w:rPr>
          <w:rFonts w:ascii="Times New Roman" w:hAnsi="Times New Roman"/>
        </w:rPr>
        <w:t>ë</w:t>
      </w:r>
      <w:r>
        <w:rPr>
          <w:rFonts w:ascii="Times New Roman" w:hAnsi="Times New Roman"/>
        </w:rPr>
        <w:t xml:space="preserve">r qëllim”, “vlerëson”, “pret” dhe fjalë me kuptim të ngjashëm, pasqyrojnë besimet dhe </w:t>
      </w:r>
      <w:proofErr w:type="spellStart"/>
      <w:r>
        <w:rPr>
          <w:rFonts w:ascii="Times New Roman" w:hAnsi="Times New Roman"/>
        </w:rPr>
        <w:t>pritshmëritë</w:t>
      </w:r>
      <w:proofErr w:type="spellEnd"/>
      <w:r>
        <w:rPr>
          <w:rFonts w:ascii="Times New Roman" w:hAnsi="Times New Roman"/>
        </w:rPr>
        <w:t xml:space="preserve"> individuale dhe përfshijnë rrezik dhe pasiguri, sepse ato lidhen me ngjarjet dhe varen nga rrethanat që do të ndodhin në të ardhmen. Nuk është bërë asnjë përfaqësim se ndonjë nga këto deklarata ose parashikime do të realizohet ose se ndonjë rezultat i parashikuar do të arrihet. Ka shumë faktorë që mund të bëjnë që rezultatet dhe zhvillimet aktuale të ndryshojnë materialisht nga ato të shprehura ose të nënkuptuara nga këto deklarata dhe parashikime. Asnjë deklaratë në këtë prezantim nuk synon të jetë një parashikim për fitim. Si rezultat, ju këshillojmë që të mos keni mbështetje të panevojshme në deklarata të tilla largpamëse.</w:t>
      </w:r>
    </w:p>
    <w:p w14:paraId="3081DF74" w14:textId="02F7B84F" w:rsidR="006E57F0" w:rsidRPr="002C6F91" w:rsidRDefault="006E57F0" w:rsidP="006E57F0">
      <w:pPr>
        <w:numPr>
          <w:ilvl w:val="0"/>
          <w:numId w:val="16"/>
        </w:numPr>
        <w:contextualSpacing/>
        <w:jc w:val="both"/>
        <w:rPr>
          <w:rFonts w:ascii="Times New Roman" w:eastAsia="MS Mincho" w:hAnsi="Times New Roman" w:cs="Times New Roman"/>
        </w:rPr>
      </w:pPr>
      <w:r>
        <w:rPr>
          <w:rFonts w:ascii="Times New Roman" w:hAnsi="Times New Roman"/>
        </w:rPr>
        <w:t xml:space="preserve">IFC pohon të gjitha privilegjet, imunitetet dhe përjashtimet e saj të </w:t>
      </w:r>
      <w:r w:rsidR="00AA1EFF">
        <w:rPr>
          <w:rFonts w:ascii="Times New Roman" w:hAnsi="Times New Roman"/>
        </w:rPr>
        <w:t>garantuara</w:t>
      </w:r>
      <w:r>
        <w:rPr>
          <w:rFonts w:ascii="Times New Roman" w:hAnsi="Times New Roman"/>
        </w:rPr>
        <w:t xml:space="preserve"> në Nenet e Marrëveshjes së IFC-së, konventat ndërkombëtare dhe çdo ligj </w:t>
      </w:r>
      <w:r w:rsidR="00C5584F">
        <w:rPr>
          <w:rFonts w:ascii="Times New Roman" w:hAnsi="Times New Roman"/>
        </w:rPr>
        <w:t>të</w:t>
      </w:r>
      <w:r>
        <w:rPr>
          <w:rFonts w:ascii="Times New Roman" w:hAnsi="Times New Roman"/>
        </w:rPr>
        <w:t xml:space="preserve"> zbatueshëm.</w:t>
      </w:r>
    </w:p>
    <w:p w14:paraId="01662E80" w14:textId="77777777" w:rsidR="006E57F0" w:rsidRPr="002C6F91" w:rsidRDefault="006E57F0" w:rsidP="006E57F0">
      <w:pPr>
        <w:pStyle w:val="ListParagraph"/>
        <w:jc w:val="both"/>
        <w:rPr>
          <w:rFonts w:ascii="Times New Roman" w:hAnsi="Times New Roman" w:cs="Times New Roman"/>
        </w:rPr>
      </w:pPr>
    </w:p>
    <w:p w14:paraId="32A59F72" w14:textId="38E3FBC3" w:rsidR="1C2C68C0" w:rsidRPr="002C6F91" w:rsidRDefault="1C2C68C0" w:rsidP="00F23959">
      <w:pPr>
        <w:pStyle w:val="Body-Normal"/>
        <w:rPr>
          <w:rFonts w:ascii="Times New Roman" w:hAnsi="Times New Roman"/>
        </w:rPr>
      </w:pPr>
    </w:p>
    <w:sectPr w:rsidR="1C2C68C0" w:rsidRPr="002C6F91" w:rsidSect="004A5F16">
      <w:headerReference w:type="even" r:id="rId12"/>
      <w:footerReference w:type="even" r:id="rId13"/>
      <w:footerReference w:type="defaul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6C8B4" w14:textId="77777777" w:rsidR="000F4F2B" w:rsidRDefault="000F4F2B" w:rsidP="007D52EF">
      <w:r>
        <w:separator/>
      </w:r>
    </w:p>
    <w:p w14:paraId="377E4C7A" w14:textId="77777777" w:rsidR="000F4F2B" w:rsidRDefault="000F4F2B" w:rsidP="007D52EF"/>
    <w:p w14:paraId="0348A8CF" w14:textId="77777777" w:rsidR="000F4F2B" w:rsidRDefault="000F4F2B" w:rsidP="007D52EF"/>
  </w:endnote>
  <w:endnote w:type="continuationSeparator" w:id="0">
    <w:p w14:paraId="07893D3B" w14:textId="77777777" w:rsidR="000F4F2B" w:rsidRDefault="000F4F2B" w:rsidP="007D52EF">
      <w:r>
        <w:continuationSeparator/>
      </w:r>
    </w:p>
    <w:p w14:paraId="36FEC79E" w14:textId="77777777" w:rsidR="000F4F2B" w:rsidRDefault="000F4F2B" w:rsidP="007D52EF"/>
    <w:p w14:paraId="673CC14D" w14:textId="77777777" w:rsidR="000F4F2B" w:rsidRDefault="000F4F2B" w:rsidP="007D52EF"/>
  </w:endnote>
  <w:endnote w:type="continuationNotice" w:id="1">
    <w:p w14:paraId="7E262C7A" w14:textId="77777777" w:rsidR="000F4F2B" w:rsidRDefault="000F4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GillSansMTStd-Book">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21BA6" w14:textId="74CD9626" w:rsidR="000D099C" w:rsidRPr="002F2B42" w:rsidRDefault="00C464D5" w:rsidP="00D17AFE">
    <w:pPr>
      <w:pStyle w:val="Footer"/>
      <w:rPr>
        <w:b/>
        <w:bCs/>
      </w:rPr>
    </w:pPr>
    <w:r>
      <w:t>MINISTRIA E EKONOMISË E REPUBLIKËS SË KOSOVË: Propozim për tenderë për energji të erës</w:t>
    </w:r>
    <w:r w:rsidR="00C5584F">
      <w:t xml:space="preserve">  </w:t>
    </w:r>
    <w:r>
      <w:t xml:space="preserve"> </w:t>
    </w:r>
    <w:r w:rsidR="000D099C" w:rsidRPr="00D17AFE">
      <w:rPr>
        <w:rStyle w:val="PageNumber"/>
        <w:b/>
      </w:rPr>
      <w:fldChar w:fldCharType="begin"/>
    </w:r>
    <w:r w:rsidR="000D099C" w:rsidRPr="00D17AFE">
      <w:rPr>
        <w:rStyle w:val="PageNumber"/>
        <w:b/>
      </w:rPr>
      <w:instrText xml:space="preserve"> PAGE </w:instrText>
    </w:r>
    <w:r w:rsidR="000D099C" w:rsidRPr="00D17AFE">
      <w:rPr>
        <w:rStyle w:val="PageNumber"/>
        <w:b/>
      </w:rPr>
      <w:fldChar w:fldCharType="separate"/>
    </w:r>
    <w:r w:rsidR="001F46E6">
      <w:rPr>
        <w:rStyle w:val="PageNumber"/>
        <w:b/>
        <w:noProof/>
      </w:rPr>
      <w:t>8</w:t>
    </w:r>
    <w:r w:rsidR="000D099C" w:rsidRPr="00D17AFE">
      <w:rPr>
        <w:rStyle w:val="PageNumbe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46FEF" w14:textId="08018BF9" w:rsidR="000D099C" w:rsidRDefault="000D099C" w:rsidP="00D17AFE">
    <w:pPr>
      <w:pStyle w:val="Footer"/>
      <w:jc w:val="center"/>
    </w:pPr>
    <w:r w:rsidRPr="00D17AFE">
      <w:rPr>
        <w:rStyle w:val="PageNumber"/>
        <w:b/>
      </w:rPr>
      <w:fldChar w:fldCharType="begin"/>
    </w:r>
    <w:r w:rsidRPr="00D17AFE">
      <w:rPr>
        <w:rStyle w:val="PageNumber"/>
        <w:b/>
      </w:rPr>
      <w:instrText xml:space="preserve"> PAGE </w:instrText>
    </w:r>
    <w:r w:rsidRPr="00D17AFE">
      <w:rPr>
        <w:rStyle w:val="PageNumber"/>
        <w:b/>
      </w:rPr>
      <w:fldChar w:fldCharType="separate"/>
    </w:r>
    <w:r w:rsidR="001F46E6">
      <w:rPr>
        <w:rStyle w:val="PageNumber"/>
        <w:b/>
        <w:noProof/>
      </w:rPr>
      <w:t>7</w:t>
    </w:r>
    <w:r w:rsidRPr="00D17AFE">
      <w:rPr>
        <w:rStyle w:val="PageNumber"/>
        <w:b/>
      </w:rPr>
      <w:fldChar w:fldCharType="end"/>
    </w:r>
    <w:r>
      <w:t xml:space="preserve">     | MINISTRIA E EKONOMISË E REPUBLIKËS SË KOSOVËS: shpallje për tenderët për energji të erës</w:t>
    </w:r>
    <w:r>
      <w:ptab w:relativeTo="margin" w:alignment="right" w:leader="none"/>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6DC4B" w14:textId="77777777" w:rsidR="000F4F2B" w:rsidRDefault="000F4F2B" w:rsidP="007D52EF">
      <w:r>
        <w:separator/>
      </w:r>
    </w:p>
    <w:p w14:paraId="2E4E00FD" w14:textId="77777777" w:rsidR="000F4F2B" w:rsidRDefault="000F4F2B" w:rsidP="007D52EF"/>
    <w:p w14:paraId="0188B84A" w14:textId="77777777" w:rsidR="000F4F2B" w:rsidRDefault="000F4F2B" w:rsidP="007D52EF"/>
  </w:footnote>
  <w:footnote w:type="continuationSeparator" w:id="0">
    <w:p w14:paraId="66E5B55A" w14:textId="77777777" w:rsidR="000F4F2B" w:rsidRDefault="000F4F2B" w:rsidP="007D52EF">
      <w:r>
        <w:continuationSeparator/>
      </w:r>
    </w:p>
    <w:p w14:paraId="156B2ADE" w14:textId="77777777" w:rsidR="000F4F2B" w:rsidRDefault="000F4F2B" w:rsidP="007D52EF"/>
    <w:p w14:paraId="4B585313" w14:textId="77777777" w:rsidR="000F4F2B" w:rsidRDefault="000F4F2B" w:rsidP="007D52EF"/>
  </w:footnote>
  <w:footnote w:type="continuationNotice" w:id="1">
    <w:p w14:paraId="107B8D98" w14:textId="77777777" w:rsidR="000F4F2B" w:rsidRDefault="000F4F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418AF230" w14:paraId="38D58803" w14:textId="77777777" w:rsidTr="005850F9">
      <w:trPr>
        <w:trHeight w:val="300"/>
      </w:trPr>
      <w:tc>
        <w:tcPr>
          <w:tcW w:w="3005" w:type="dxa"/>
        </w:tcPr>
        <w:p w14:paraId="14483A15" w14:textId="33EE913F" w:rsidR="418AF230" w:rsidRDefault="418AF230" w:rsidP="005850F9">
          <w:pPr>
            <w:pStyle w:val="Header"/>
            <w:ind w:left="-115"/>
          </w:pPr>
        </w:p>
      </w:tc>
      <w:tc>
        <w:tcPr>
          <w:tcW w:w="3005" w:type="dxa"/>
        </w:tcPr>
        <w:p w14:paraId="7E935491" w14:textId="62632132" w:rsidR="418AF230" w:rsidRDefault="418AF230" w:rsidP="005850F9">
          <w:pPr>
            <w:pStyle w:val="Header"/>
            <w:jc w:val="center"/>
          </w:pPr>
        </w:p>
      </w:tc>
      <w:tc>
        <w:tcPr>
          <w:tcW w:w="3005" w:type="dxa"/>
        </w:tcPr>
        <w:p w14:paraId="0D6FCF0D" w14:textId="3926E07B" w:rsidR="418AF230" w:rsidRDefault="418AF230" w:rsidP="005850F9">
          <w:pPr>
            <w:pStyle w:val="Header"/>
            <w:ind w:right="-115"/>
            <w:jc w:val="right"/>
          </w:pPr>
        </w:p>
      </w:tc>
    </w:tr>
  </w:tbl>
  <w:p w14:paraId="57F26BE6" w14:textId="7DDBAD6C" w:rsidR="00BC75CE" w:rsidRDefault="00BC75CE">
    <w:pPr>
      <w:pStyle w:val="Header"/>
    </w:pPr>
  </w:p>
</w:hdr>
</file>

<file path=word/intelligence2.xml><?xml version="1.0" encoding="utf-8"?>
<int2:intelligence xmlns:int2="http://schemas.microsoft.com/office/intelligence/2020/intelligence" xmlns:oel="http://schemas.microsoft.com/office/2019/extlst">
  <int2:observations>
    <int2:textHash int2:hashCode="ffpEPCqqrTGMIL" int2:id="16OJAcsK">
      <int2:state int2:value="Rejected" int2:type="AugLoop_Text_Critique"/>
    </int2:textHash>
    <int2:textHash int2:hashCode="JgR2sE0Jfwzmyv" int2:id="6SKf7JdM">
      <int2:state int2:value="Rejected" int2:type="AugLoop_Text_Critique"/>
    </int2:textHash>
    <int2:textHash int2:hashCode="O5rlaZ4j60uA6S" int2:id="BdGff2jK">
      <int2:state int2:value="Rejected" int2:type="AugLoop_Text_Critique"/>
    </int2:textHash>
    <int2:textHash int2:hashCode="M76m736jlVIk7y" int2:id="FlmtaP3g">
      <int2:state int2:value="Rejected" int2:type="AugLoop_Text_Critique"/>
    </int2:textHash>
    <int2:textHash int2:hashCode="R/OzMdtVolmcbr" int2:id="GP4evdZ1">
      <int2:state int2:value="Rejected" int2:type="AugLoop_Text_Critique"/>
    </int2:textHash>
    <int2:textHash int2:hashCode="AZHUzTB/0/c8Pe" int2:id="JDuFV2bk">
      <int2:state int2:value="Rejected" int2:type="AugLoop_Text_Critique"/>
    </int2:textHash>
    <int2:textHash int2:hashCode="rs8WeZZxZ0SQq8" int2:id="L0Oq0JcM">
      <int2:state int2:value="Rejected" int2:type="AugLoop_Text_Critique"/>
    </int2:textHash>
    <int2:textHash int2:hashCode="cyoOum4K+JdUlg" int2:id="MJvLURty">
      <int2:state int2:value="Rejected" int2:type="AugLoop_Text_Critique"/>
    </int2:textHash>
    <int2:textHash int2:hashCode="4+mzkW6v7sMnGg" int2:id="NYAc0lPo">
      <int2:state int2:value="Rejected" int2:type="AugLoop_Text_Critique"/>
    </int2:textHash>
    <int2:textHash int2:hashCode="+M/N7Esd1sf8kw" int2:id="OrNZtSEt">
      <int2:state int2:value="Rejected" int2:type="AugLoop_Text_Critique"/>
    </int2:textHash>
    <int2:textHash int2:hashCode="raok57TyAVm8c2" int2:id="P5mstOIF">
      <int2:state int2:value="Rejected" int2:type="AugLoop_Text_Critique"/>
    </int2:textHash>
    <int2:textHash int2:hashCode="yGbiSE89o36jgN" int2:id="QFhTUhI7">
      <int2:state int2:value="Rejected" int2:type="AugLoop_Text_Critique"/>
    </int2:textHash>
    <int2:textHash int2:hashCode="SUQuT28Mtt8jTA" int2:id="RHNuVpSZ">
      <int2:state int2:value="Rejected" int2:type="AugLoop_Text_Critique"/>
    </int2:textHash>
    <int2:textHash int2:hashCode="DuPCVz8olB7tAB" int2:id="RommIo26">
      <int2:state int2:value="Rejected" int2:type="AugLoop_Text_Critique"/>
    </int2:textHash>
    <int2:textHash int2:hashCode="dIE30z4gdRC/Vv" int2:id="SiFWPxGN">
      <int2:state int2:value="Rejected" int2:type="AugLoop_Text_Critique"/>
    </int2:textHash>
    <int2:textHash int2:hashCode="RBBA4pKMCZm82z" int2:id="U8GO51ig">
      <int2:state int2:value="Rejected" int2:type="AugLoop_Text_Critique"/>
    </int2:textHash>
    <int2:textHash int2:hashCode="4i45IFqx9JS0z2" int2:id="VsbSj2WI">
      <int2:state int2:value="Rejected" int2:type="AugLoop_Text_Critique"/>
    </int2:textHash>
    <int2:textHash int2:hashCode="OwanI2/68FrwX5" int2:id="VzMiDynN">
      <int2:state int2:value="Rejected" int2:type="AugLoop_Text_Critique"/>
    </int2:textHash>
    <int2:textHash int2:hashCode="oFxLcVOIgvazY2" int2:id="YEMO3KH0">
      <int2:state int2:value="Rejected" int2:type="AugLoop_Text_Critique"/>
    </int2:textHash>
    <int2:textHash int2:hashCode="GKbeagklxVEWaU" int2:id="ZP6zlLRb">
      <int2:state int2:value="Rejected" int2:type="AugLoop_Text_Critique"/>
    </int2:textHash>
    <int2:textHash int2:hashCode="f+LP/rum2OKI+X" int2:id="aNefmrvf">
      <int2:state int2:value="Rejected" int2:type="AugLoop_Text_Critique"/>
    </int2:textHash>
    <int2:textHash int2:hashCode="IPMoi1zXhqOQFY" int2:id="aRcRi3Yd">
      <int2:state int2:value="Rejected" int2:type="AugLoop_Text_Critique"/>
    </int2:textHash>
    <int2:textHash int2:hashCode="gHUd5O7zIT0C1y" int2:id="bgXxLfJj">
      <int2:state int2:value="Rejected" int2:type="AugLoop_Text_Critique"/>
    </int2:textHash>
    <int2:textHash int2:hashCode="azSHGpuq9GMHLO" int2:id="cXKbr1G5">
      <int2:state int2:value="Rejected" int2:type="AugLoop_Text_Critique"/>
    </int2:textHash>
    <int2:textHash int2:hashCode="pJMvfejcB17BkA" int2:id="elnwCxHX">
      <int2:state int2:value="Rejected" int2:type="AugLoop_Text_Critique"/>
    </int2:textHash>
    <int2:textHash int2:hashCode="zcCy4bWI4ID6+I" int2:id="jp1PwlnM">
      <int2:state int2:value="Rejected" int2:type="AugLoop_Text_Critique"/>
    </int2:textHash>
    <int2:textHash int2:hashCode="NFl0vUu+CBEmoc" int2:id="kawoglLo">
      <int2:state int2:value="Rejected" int2:type="AugLoop_Text_Critique"/>
    </int2:textHash>
    <int2:textHash int2:hashCode="lm6oJdINce6qze" int2:id="nqh7iJvm">
      <int2:state int2:value="Rejected" int2:type="AugLoop_Text_Critique"/>
    </int2:textHash>
    <int2:textHash int2:hashCode="x0xTDCd9rdBJbt" int2:id="oU9JFWkX">
      <int2:state int2:value="Rejected" int2:type="AugLoop_Text_Critique"/>
    </int2:textHash>
    <int2:textHash int2:hashCode="k0z/LevnhTW4lr" int2:id="qXwIinyX">
      <int2:state int2:value="Rejected" int2:type="AugLoop_Text_Critique"/>
    </int2:textHash>
    <int2:textHash int2:hashCode="RlGhcg+38fgcA2" int2:id="sEbBf5au">
      <int2:state int2:value="Rejected" int2:type="AugLoop_Text_Critique"/>
    </int2:textHash>
    <int2:textHash int2:hashCode="JnNhDm0pYu3bWT" int2:id="sTQNMDEw">
      <int2:state int2:value="Rejected" int2:type="AugLoop_Text_Critique"/>
    </int2:textHash>
    <int2:textHash int2:hashCode="ICmOykU91z8rQN" int2:id="uxG5DnSv">
      <int2:state int2:value="Rejected" int2:type="AugLoop_Text_Critique"/>
    </int2:textHash>
    <int2:textHash int2:hashCode="8vNmGahvlNgdqK" int2:id="vnkfi1tr">
      <int2:state int2:value="Rejected" int2:type="AugLoop_Text_Critique"/>
    </int2:textHash>
    <int2:textHash int2:hashCode="CtqdSRXWmkDx76" int2:id="waLUsnw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BAB"/>
    <w:multiLevelType w:val="hybridMultilevel"/>
    <w:tmpl w:val="7010AC28"/>
    <w:lvl w:ilvl="0" w:tplc="302A014A">
      <w:start w:val="1"/>
      <w:numFmt w:val="decimal"/>
      <w:lvlText w:val="%1."/>
      <w:lvlJc w:val="left"/>
      <w:pPr>
        <w:ind w:left="720" w:hanging="360"/>
      </w:pPr>
    </w:lvl>
    <w:lvl w:ilvl="1" w:tplc="E220A576">
      <w:start w:val="1"/>
      <w:numFmt w:val="decimal"/>
      <w:lvlText w:val="%2."/>
      <w:lvlJc w:val="left"/>
      <w:pPr>
        <w:ind w:left="1440" w:hanging="360"/>
      </w:pPr>
    </w:lvl>
    <w:lvl w:ilvl="2" w:tplc="1A06A794">
      <w:start w:val="1"/>
      <w:numFmt w:val="lowerRoman"/>
      <w:lvlText w:val="%3."/>
      <w:lvlJc w:val="right"/>
      <w:pPr>
        <w:ind w:left="2160" w:hanging="180"/>
      </w:pPr>
    </w:lvl>
    <w:lvl w:ilvl="3" w:tplc="8D546EBA">
      <w:start w:val="1"/>
      <w:numFmt w:val="decimal"/>
      <w:lvlText w:val="%4."/>
      <w:lvlJc w:val="left"/>
      <w:pPr>
        <w:ind w:left="2880" w:hanging="360"/>
      </w:pPr>
    </w:lvl>
    <w:lvl w:ilvl="4" w:tplc="5D26198C">
      <w:start w:val="1"/>
      <w:numFmt w:val="lowerLetter"/>
      <w:lvlText w:val="%5."/>
      <w:lvlJc w:val="left"/>
      <w:pPr>
        <w:ind w:left="3600" w:hanging="360"/>
      </w:pPr>
    </w:lvl>
    <w:lvl w:ilvl="5" w:tplc="4DECA5F4">
      <w:start w:val="1"/>
      <w:numFmt w:val="lowerRoman"/>
      <w:lvlText w:val="%6."/>
      <w:lvlJc w:val="right"/>
      <w:pPr>
        <w:ind w:left="4320" w:hanging="180"/>
      </w:pPr>
    </w:lvl>
    <w:lvl w:ilvl="6" w:tplc="184A5102">
      <w:start w:val="1"/>
      <w:numFmt w:val="decimal"/>
      <w:lvlText w:val="%7."/>
      <w:lvlJc w:val="left"/>
      <w:pPr>
        <w:ind w:left="5040" w:hanging="360"/>
      </w:pPr>
    </w:lvl>
    <w:lvl w:ilvl="7" w:tplc="2D64D3BA">
      <w:start w:val="1"/>
      <w:numFmt w:val="lowerLetter"/>
      <w:lvlText w:val="%8."/>
      <w:lvlJc w:val="left"/>
      <w:pPr>
        <w:ind w:left="5760" w:hanging="360"/>
      </w:pPr>
    </w:lvl>
    <w:lvl w:ilvl="8" w:tplc="3ABEEAA2">
      <w:start w:val="1"/>
      <w:numFmt w:val="lowerRoman"/>
      <w:lvlText w:val="%9."/>
      <w:lvlJc w:val="right"/>
      <w:pPr>
        <w:ind w:left="6480" w:hanging="180"/>
      </w:pPr>
    </w:lvl>
  </w:abstractNum>
  <w:abstractNum w:abstractNumId="1">
    <w:nsid w:val="03080986"/>
    <w:multiLevelType w:val="hybridMultilevel"/>
    <w:tmpl w:val="AD10AABC"/>
    <w:lvl w:ilvl="0" w:tplc="130AE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7BA709"/>
    <w:multiLevelType w:val="hybridMultilevel"/>
    <w:tmpl w:val="FFFFFFFF"/>
    <w:lvl w:ilvl="0" w:tplc="19181B4C">
      <w:start w:val="1"/>
      <w:numFmt w:val="decimal"/>
      <w:lvlText w:val="%1."/>
      <w:lvlJc w:val="left"/>
      <w:pPr>
        <w:ind w:left="720" w:hanging="360"/>
      </w:pPr>
    </w:lvl>
    <w:lvl w:ilvl="1" w:tplc="72C2E026">
      <w:start w:val="1"/>
      <w:numFmt w:val="lowerLetter"/>
      <w:lvlText w:val="%2."/>
      <w:lvlJc w:val="left"/>
      <w:pPr>
        <w:ind w:left="1440" w:hanging="360"/>
      </w:pPr>
    </w:lvl>
    <w:lvl w:ilvl="2" w:tplc="9AF6666A">
      <w:start w:val="1"/>
      <w:numFmt w:val="lowerRoman"/>
      <w:lvlText w:val="%3."/>
      <w:lvlJc w:val="right"/>
      <w:pPr>
        <w:ind w:left="2160" w:hanging="180"/>
      </w:pPr>
    </w:lvl>
    <w:lvl w:ilvl="3" w:tplc="8690A4C8">
      <w:start w:val="1"/>
      <w:numFmt w:val="decimal"/>
      <w:lvlText w:val="%4."/>
      <w:lvlJc w:val="left"/>
      <w:pPr>
        <w:ind w:left="2880" w:hanging="360"/>
      </w:pPr>
    </w:lvl>
    <w:lvl w:ilvl="4" w:tplc="3AD6922A">
      <w:start w:val="1"/>
      <w:numFmt w:val="lowerLetter"/>
      <w:lvlText w:val="%5."/>
      <w:lvlJc w:val="left"/>
      <w:pPr>
        <w:ind w:left="3600" w:hanging="360"/>
      </w:pPr>
    </w:lvl>
    <w:lvl w:ilvl="5" w:tplc="E5546826">
      <w:start w:val="1"/>
      <w:numFmt w:val="lowerRoman"/>
      <w:lvlText w:val="%6."/>
      <w:lvlJc w:val="right"/>
      <w:pPr>
        <w:ind w:left="4320" w:hanging="180"/>
      </w:pPr>
    </w:lvl>
    <w:lvl w:ilvl="6" w:tplc="EBAE35F4">
      <w:start w:val="1"/>
      <w:numFmt w:val="decimal"/>
      <w:lvlText w:val="%7."/>
      <w:lvlJc w:val="left"/>
      <w:pPr>
        <w:ind w:left="5040" w:hanging="360"/>
      </w:pPr>
    </w:lvl>
    <w:lvl w:ilvl="7" w:tplc="34BA2DE6">
      <w:start w:val="1"/>
      <w:numFmt w:val="lowerLetter"/>
      <w:lvlText w:val="%8."/>
      <w:lvlJc w:val="left"/>
      <w:pPr>
        <w:ind w:left="5760" w:hanging="360"/>
      </w:pPr>
    </w:lvl>
    <w:lvl w:ilvl="8" w:tplc="390E1D26">
      <w:start w:val="1"/>
      <w:numFmt w:val="lowerRoman"/>
      <w:lvlText w:val="%9."/>
      <w:lvlJc w:val="right"/>
      <w:pPr>
        <w:ind w:left="6480" w:hanging="180"/>
      </w:pPr>
    </w:lvl>
  </w:abstractNum>
  <w:abstractNum w:abstractNumId="3">
    <w:nsid w:val="09CC11B3"/>
    <w:multiLevelType w:val="hybridMultilevel"/>
    <w:tmpl w:val="A1E08FC6"/>
    <w:lvl w:ilvl="0" w:tplc="CA48D7EA">
      <w:start w:val="1"/>
      <w:numFmt w:val="bullet"/>
      <w:lvlText w:val=""/>
      <w:lvlJc w:val="left"/>
      <w:pPr>
        <w:ind w:left="720" w:hanging="360"/>
      </w:pPr>
      <w:rPr>
        <w:rFonts w:ascii="Symbol" w:hAnsi="Symbol"/>
      </w:rPr>
    </w:lvl>
    <w:lvl w:ilvl="1" w:tplc="14186378">
      <w:start w:val="1"/>
      <w:numFmt w:val="bullet"/>
      <w:lvlText w:val=""/>
      <w:lvlJc w:val="left"/>
      <w:pPr>
        <w:ind w:left="720" w:hanging="360"/>
      </w:pPr>
      <w:rPr>
        <w:rFonts w:ascii="Symbol" w:hAnsi="Symbol"/>
      </w:rPr>
    </w:lvl>
    <w:lvl w:ilvl="2" w:tplc="BEF41CFE">
      <w:start w:val="1"/>
      <w:numFmt w:val="bullet"/>
      <w:lvlText w:val=""/>
      <w:lvlJc w:val="left"/>
      <w:pPr>
        <w:ind w:left="720" w:hanging="360"/>
      </w:pPr>
      <w:rPr>
        <w:rFonts w:ascii="Symbol" w:hAnsi="Symbol"/>
      </w:rPr>
    </w:lvl>
    <w:lvl w:ilvl="3" w:tplc="960CE13A">
      <w:start w:val="1"/>
      <w:numFmt w:val="bullet"/>
      <w:lvlText w:val=""/>
      <w:lvlJc w:val="left"/>
      <w:pPr>
        <w:ind w:left="720" w:hanging="360"/>
      </w:pPr>
      <w:rPr>
        <w:rFonts w:ascii="Symbol" w:hAnsi="Symbol"/>
      </w:rPr>
    </w:lvl>
    <w:lvl w:ilvl="4" w:tplc="1A6CF600">
      <w:start w:val="1"/>
      <w:numFmt w:val="bullet"/>
      <w:lvlText w:val=""/>
      <w:lvlJc w:val="left"/>
      <w:pPr>
        <w:ind w:left="720" w:hanging="360"/>
      </w:pPr>
      <w:rPr>
        <w:rFonts w:ascii="Symbol" w:hAnsi="Symbol"/>
      </w:rPr>
    </w:lvl>
    <w:lvl w:ilvl="5" w:tplc="E17035E0">
      <w:start w:val="1"/>
      <w:numFmt w:val="bullet"/>
      <w:lvlText w:val=""/>
      <w:lvlJc w:val="left"/>
      <w:pPr>
        <w:ind w:left="720" w:hanging="360"/>
      </w:pPr>
      <w:rPr>
        <w:rFonts w:ascii="Symbol" w:hAnsi="Symbol"/>
      </w:rPr>
    </w:lvl>
    <w:lvl w:ilvl="6" w:tplc="5DEC87F6">
      <w:start w:val="1"/>
      <w:numFmt w:val="bullet"/>
      <w:lvlText w:val=""/>
      <w:lvlJc w:val="left"/>
      <w:pPr>
        <w:ind w:left="720" w:hanging="360"/>
      </w:pPr>
      <w:rPr>
        <w:rFonts w:ascii="Symbol" w:hAnsi="Symbol"/>
      </w:rPr>
    </w:lvl>
    <w:lvl w:ilvl="7" w:tplc="65F6F536">
      <w:start w:val="1"/>
      <w:numFmt w:val="bullet"/>
      <w:lvlText w:val=""/>
      <w:lvlJc w:val="left"/>
      <w:pPr>
        <w:ind w:left="720" w:hanging="360"/>
      </w:pPr>
      <w:rPr>
        <w:rFonts w:ascii="Symbol" w:hAnsi="Symbol"/>
      </w:rPr>
    </w:lvl>
    <w:lvl w:ilvl="8" w:tplc="A97C79E2">
      <w:start w:val="1"/>
      <w:numFmt w:val="bullet"/>
      <w:lvlText w:val=""/>
      <w:lvlJc w:val="left"/>
      <w:pPr>
        <w:ind w:left="720" w:hanging="360"/>
      </w:pPr>
      <w:rPr>
        <w:rFonts w:ascii="Symbol" w:hAnsi="Symbol"/>
      </w:rPr>
    </w:lvl>
  </w:abstractNum>
  <w:abstractNum w:abstractNumId="4">
    <w:nsid w:val="0F2074DC"/>
    <w:multiLevelType w:val="hybridMultilevel"/>
    <w:tmpl w:val="DDE41E96"/>
    <w:lvl w:ilvl="0" w:tplc="8E944998">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nsid w:val="18CA94C9"/>
    <w:multiLevelType w:val="hybridMultilevel"/>
    <w:tmpl w:val="13C4B180"/>
    <w:lvl w:ilvl="0" w:tplc="2C980FE0">
      <w:start w:val="1"/>
      <w:numFmt w:val="bullet"/>
      <w:lvlText w:val=""/>
      <w:lvlJc w:val="left"/>
      <w:pPr>
        <w:ind w:left="720" w:hanging="360"/>
      </w:pPr>
      <w:rPr>
        <w:rFonts w:ascii="Symbol" w:hAnsi="Symbol" w:hint="default"/>
      </w:rPr>
    </w:lvl>
    <w:lvl w:ilvl="1" w:tplc="44EC8F20">
      <w:start w:val="1"/>
      <w:numFmt w:val="bullet"/>
      <w:lvlText w:val=""/>
      <w:lvlJc w:val="left"/>
      <w:pPr>
        <w:ind w:left="1440" w:hanging="360"/>
      </w:pPr>
      <w:rPr>
        <w:rFonts w:ascii="Symbol" w:hAnsi="Symbol" w:hint="default"/>
      </w:rPr>
    </w:lvl>
    <w:lvl w:ilvl="2" w:tplc="6624D788">
      <w:start w:val="1"/>
      <w:numFmt w:val="bullet"/>
      <w:lvlText w:val=""/>
      <w:lvlJc w:val="left"/>
      <w:pPr>
        <w:ind w:left="2160" w:hanging="360"/>
      </w:pPr>
      <w:rPr>
        <w:rFonts w:ascii="Wingdings" w:hAnsi="Wingdings" w:hint="default"/>
      </w:rPr>
    </w:lvl>
    <w:lvl w:ilvl="3" w:tplc="0C5A22DC">
      <w:start w:val="1"/>
      <w:numFmt w:val="bullet"/>
      <w:lvlText w:val=""/>
      <w:lvlJc w:val="left"/>
      <w:pPr>
        <w:ind w:left="2880" w:hanging="360"/>
      </w:pPr>
      <w:rPr>
        <w:rFonts w:ascii="Symbol" w:hAnsi="Symbol" w:hint="default"/>
      </w:rPr>
    </w:lvl>
    <w:lvl w:ilvl="4" w:tplc="C888A3AC">
      <w:start w:val="1"/>
      <w:numFmt w:val="bullet"/>
      <w:lvlText w:val="o"/>
      <w:lvlJc w:val="left"/>
      <w:pPr>
        <w:ind w:left="3600" w:hanging="360"/>
      </w:pPr>
      <w:rPr>
        <w:rFonts w:ascii="Courier New" w:hAnsi="Courier New" w:hint="default"/>
      </w:rPr>
    </w:lvl>
    <w:lvl w:ilvl="5" w:tplc="7BCA8A94">
      <w:start w:val="1"/>
      <w:numFmt w:val="bullet"/>
      <w:lvlText w:val=""/>
      <w:lvlJc w:val="left"/>
      <w:pPr>
        <w:ind w:left="4320" w:hanging="360"/>
      </w:pPr>
      <w:rPr>
        <w:rFonts w:ascii="Wingdings" w:hAnsi="Wingdings" w:hint="default"/>
      </w:rPr>
    </w:lvl>
    <w:lvl w:ilvl="6" w:tplc="B9D4B2A6">
      <w:start w:val="1"/>
      <w:numFmt w:val="bullet"/>
      <w:lvlText w:val=""/>
      <w:lvlJc w:val="left"/>
      <w:pPr>
        <w:ind w:left="5040" w:hanging="360"/>
      </w:pPr>
      <w:rPr>
        <w:rFonts w:ascii="Symbol" w:hAnsi="Symbol" w:hint="default"/>
      </w:rPr>
    </w:lvl>
    <w:lvl w:ilvl="7" w:tplc="F69C51E2">
      <w:start w:val="1"/>
      <w:numFmt w:val="bullet"/>
      <w:lvlText w:val="o"/>
      <w:lvlJc w:val="left"/>
      <w:pPr>
        <w:ind w:left="5760" w:hanging="360"/>
      </w:pPr>
      <w:rPr>
        <w:rFonts w:ascii="Courier New" w:hAnsi="Courier New" w:hint="default"/>
      </w:rPr>
    </w:lvl>
    <w:lvl w:ilvl="8" w:tplc="C924F33A">
      <w:start w:val="1"/>
      <w:numFmt w:val="bullet"/>
      <w:lvlText w:val=""/>
      <w:lvlJc w:val="left"/>
      <w:pPr>
        <w:ind w:left="6480" w:hanging="360"/>
      </w:pPr>
      <w:rPr>
        <w:rFonts w:ascii="Wingdings" w:hAnsi="Wingdings" w:hint="default"/>
      </w:rPr>
    </w:lvl>
  </w:abstractNum>
  <w:abstractNum w:abstractNumId="6">
    <w:nsid w:val="210913F4"/>
    <w:multiLevelType w:val="hybridMultilevel"/>
    <w:tmpl w:val="EA2C2C3C"/>
    <w:lvl w:ilvl="0" w:tplc="68D633B6">
      <w:start w:val="1"/>
      <w:numFmt w:val="bullet"/>
      <w:pStyle w:val="Instruction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3754C"/>
    <w:multiLevelType w:val="hybridMultilevel"/>
    <w:tmpl w:val="FFFFFFFF"/>
    <w:lvl w:ilvl="0" w:tplc="3C561452">
      <w:start w:val="1"/>
      <w:numFmt w:val="upperLetter"/>
      <w:lvlText w:val="%1."/>
      <w:lvlJc w:val="left"/>
      <w:pPr>
        <w:ind w:left="720" w:hanging="360"/>
      </w:pPr>
    </w:lvl>
    <w:lvl w:ilvl="1" w:tplc="E72E5524">
      <w:start w:val="1"/>
      <w:numFmt w:val="lowerLetter"/>
      <w:lvlText w:val="%2."/>
      <w:lvlJc w:val="left"/>
      <w:pPr>
        <w:ind w:left="1440" w:hanging="360"/>
      </w:pPr>
    </w:lvl>
    <w:lvl w:ilvl="2" w:tplc="DCA4071C">
      <w:start w:val="1"/>
      <w:numFmt w:val="lowerRoman"/>
      <w:lvlText w:val="%3."/>
      <w:lvlJc w:val="right"/>
      <w:pPr>
        <w:ind w:left="2160" w:hanging="180"/>
      </w:pPr>
    </w:lvl>
    <w:lvl w:ilvl="3" w:tplc="1340FEC0">
      <w:start w:val="1"/>
      <w:numFmt w:val="decimal"/>
      <w:lvlText w:val="%4."/>
      <w:lvlJc w:val="left"/>
      <w:pPr>
        <w:ind w:left="2880" w:hanging="360"/>
      </w:pPr>
    </w:lvl>
    <w:lvl w:ilvl="4" w:tplc="B058AA5E">
      <w:start w:val="1"/>
      <w:numFmt w:val="lowerLetter"/>
      <w:lvlText w:val="%5."/>
      <w:lvlJc w:val="left"/>
      <w:pPr>
        <w:ind w:left="3600" w:hanging="360"/>
      </w:pPr>
    </w:lvl>
    <w:lvl w:ilvl="5" w:tplc="451A83F4">
      <w:start w:val="1"/>
      <w:numFmt w:val="lowerRoman"/>
      <w:lvlText w:val="%6."/>
      <w:lvlJc w:val="right"/>
      <w:pPr>
        <w:ind w:left="4320" w:hanging="180"/>
      </w:pPr>
    </w:lvl>
    <w:lvl w:ilvl="6" w:tplc="C21E7584">
      <w:start w:val="1"/>
      <w:numFmt w:val="decimal"/>
      <w:lvlText w:val="%7."/>
      <w:lvlJc w:val="left"/>
      <w:pPr>
        <w:ind w:left="5040" w:hanging="360"/>
      </w:pPr>
    </w:lvl>
    <w:lvl w:ilvl="7" w:tplc="D0A62854">
      <w:start w:val="1"/>
      <w:numFmt w:val="lowerLetter"/>
      <w:lvlText w:val="%8."/>
      <w:lvlJc w:val="left"/>
      <w:pPr>
        <w:ind w:left="5760" w:hanging="360"/>
      </w:pPr>
    </w:lvl>
    <w:lvl w:ilvl="8" w:tplc="8FB0FAB6">
      <w:start w:val="1"/>
      <w:numFmt w:val="lowerRoman"/>
      <w:lvlText w:val="%9."/>
      <w:lvlJc w:val="right"/>
      <w:pPr>
        <w:ind w:left="6480" w:hanging="180"/>
      </w:pPr>
    </w:lvl>
  </w:abstractNum>
  <w:abstractNum w:abstractNumId="8">
    <w:nsid w:val="23355244"/>
    <w:multiLevelType w:val="multilevel"/>
    <w:tmpl w:val="8D7C379A"/>
    <w:lvl w:ilvl="0">
      <w:start w:val="1"/>
      <w:numFmt w:val="decimal"/>
      <w:lvlText w:val="%1."/>
      <w:lvlJc w:val="left"/>
      <w:pPr>
        <w:ind w:left="1080" w:hanging="720"/>
      </w:pPr>
      <w:rPr>
        <w:rFonts w:hint="default"/>
      </w:rPr>
    </w:lvl>
    <w:lvl w:ilvl="1">
      <w:start w:val="1"/>
      <w:numFmt w:val="upperLetter"/>
      <w:lvlText w:val="%2."/>
      <w:lvlJc w:val="left"/>
      <w:pPr>
        <w:ind w:left="720" w:hanging="360"/>
      </w:pPr>
    </w:lvl>
    <w:lvl w:ilvl="2">
      <w:start w:val="1"/>
      <w:numFmt w:val="upp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0F90B3F"/>
    <w:multiLevelType w:val="hybridMultilevel"/>
    <w:tmpl w:val="FC307682"/>
    <w:lvl w:ilvl="0" w:tplc="3ABEFBCC">
      <w:start w:val="2"/>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8C537B"/>
    <w:multiLevelType w:val="hybridMultilevel"/>
    <w:tmpl w:val="CCA2E9F2"/>
    <w:lvl w:ilvl="0" w:tplc="3E908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3A5595"/>
    <w:multiLevelType w:val="hybridMultilevel"/>
    <w:tmpl w:val="18A6208A"/>
    <w:lvl w:ilvl="0" w:tplc="C28C1066">
      <w:start w:val="1"/>
      <w:numFmt w:val="bullet"/>
      <w:pStyle w:val="Bullet1"/>
      <w:lvlText w:val=""/>
      <w:lvlJc w:val="left"/>
      <w:pPr>
        <w:ind w:left="86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A0648A"/>
    <w:multiLevelType w:val="hybridMultilevel"/>
    <w:tmpl w:val="4788A5EC"/>
    <w:lvl w:ilvl="0" w:tplc="0407000F">
      <w:start w:val="1"/>
      <w:numFmt w:val="decimal"/>
      <w:lvlText w:val="%1."/>
      <w:lvlJc w:val="left"/>
      <w:pPr>
        <w:ind w:left="720" w:hanging="360"/>
      </w:pPr>
    </w:lvl>
    <w:lvl w:ilvl="1" w:tplc="C4C2C932">
      <w:start w:val="1"/>
      <w:numFmt w:val="decimal"/>
      <w:lvlText w:val="%2."/>
      <w:lvlJc w:val="left"/>
      <w:pPr>
        <w:ind w:left="1440" w:hanging="360"/>
      </w:pPr>
      <w:rPr>
        <w:rFonts w:ascii="Gill Sans MT" w:eastAsia="Times New Roman" w:hAnsi="Gill Sans MT" w:cs="Times New Roman"/>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A6910F6"/>
    <w:multiLevelType w:val="hybridMultilevel"/>
    <w:tmpl w:val="1E6213F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5F084C"/>
    <w:multiLevelType w:val="hybridMultilevel"/>
    <w:tmpl w:val="66B49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8621B9"/>
    <w:multiLevelType w:val="hybridMultilevel"/>
    <w:tmpl w:val="FFFFFFFF"/>
    <w:lvl w:ilvl="0" w:tplc="41ACD996">
      <w:start w:val="1"/>
      <w:numFmt w:val="decimal"/>
      <w:lvlText w:val="%1."/>
      <w:lvlJc w:val="left"/>
      <w:pPr>
        <w:ind w:left="720" w:hanging="360"/>
      </w:pPr>
    </w:lvl>
    <w:lvl w:ilvl="1" w:tplc="DF5C580C">
      <w:start w:val="1"/>
      <w:numFmt w:val="lowerLetter"/>
      <w:lvlText w:val="%2."/>
      <w:lvlJc w:val="left"/>
      <w:pPr>
        <w:ind w:left="1440" w:hanging="360"/>
      </w:pPr>
    </w:lvl>
    <w:lvl w:ilvl="2" w:tplc="4768DCCC">
      <w:start w:val="1"/>
      <w:numFmt w:val="lowerRoman"/>
      <w:lvlText w:val="%3."/>
      <w:lvlJc w:val="right"/>
      <w:pPr>
        <w:ind w:left="2160" w:hanging="180"/>
      </w:pPr>
    </w:lvl>
    <w:lvl w:ilvl="3" w:tplc="3790E054">
      <w:start w:val="1"/>
      <w:numFmt w:val="decimal"/>
      <w:lvlText w:val="%4."/>
      <w:lvlJc w:val="left"/>
      <w:pPr>
        <w:ind w:left="2880" w:hanging="360"/>
      </w:pPr>
    </w:lvl>
    <w:lvl w:ilvl="4" w:tplc="A73C2F7E">
      <w:start w:val="1"/>
      <w:numFmt w:val="lowerLetter"/>
      <w:lvlText w:val="%5."/>
      <w:lvlJc w:val="left"/>
      <w:pPr>
        <w:ind w:left="3600" w:hanging="360"/>
      </w:pPr>
    </w:lvl>
    <w:lvl w:ilvl="5" w:tplc="854414C4">
      <w:start w:val="1"/>
      <w:numFmt w:val="lowerRoman"/>
      <w:lvlText w:val="%6."/>
      <w:lvlJc w:val="right"/>
      <w:pPr>
        <w:ind w:left="4320" w:hanging="180"/>
      </w:pPr>
    </w:lvl>
    <w:lvl w:ilvl="6" w:tplc="F684AF78">
      <w:start w:val="1"/>
      <w:numFmt w:val="decimal"/>
      <w:lvlText w:val="%7."/>
      <w:lvlJc w:val="left"/>
      <w:pPr>
        <w:ind w:left="5040" w:hanging="360"/>
      </w:pPr>
    </w:lvl>
    <w:lvl w:ilvl="7" w:tplc="4094E6F0">
      <w:start w:val="1"/>
      <w:numFmt w:val="lowerLetter"/>
      <w:lvlText w:val="%8."/>
      <w:lvlJc w:val="left"/>
      <w:pPr>
        <w:ind w:left="5760" w:hanging="360"/>
      </w:pPr>
    </w:lvl>
    <w:lvl w:ilvl="8" w:tplc="07B8950C">
      <w:start w:val="1"/>
      <w:numFmt w:val="lowerRoman"/>
      <w:lvlText w:val="%9."/>
      <w:lvlJc w:val="right"/>
      <w:pPr>
        <w:ind w:left="6480" w:hanging="180"/>
      </w:pPr>
    </w:lvl>
  </w:abstractNum>
  <w:abstractNum w:abstractNumId="16">
    <w:nsid w:val="4CD6024A"/>
    <w:multiLevelType w:val="hybridMultilevel"/>
    <w:tmpl w:val="F684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7F2C1F"/>
    <w:multiLevelType w:val="hybridMultilevel"/>
    <w:tmpl w:val="104C7122"/>
    <w:lvl w:ilvl="0" w:tplc="0407000F">
      <w:start w:val="1"/>
      <w:numFmt w:val="decimal"/>
      <w:lvlText w:val="%1."/>
      <w:lvlJc w:val="left"/>
      <w:pPr>
        <w:ind w:left="864"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51991237"/>
    <w:multiLevelType w:val="hybridMultilevel"/>
    <w:tmpl w:val="D36676B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9">
    <w:nsid w:val="55CF34F5"/>
    <w:multiLevelType w:val="hybridMultilevel"/>
    <w:tmpl w:val="EF60F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0C54CD"/>
    <w:multiLevelType w:val="hybridMultilevel"/>
    <w:tmpl w:val="0834F806"/>
    <w:lvl w:ilvl="0" w:tplc="04090001">
      <w:start w:val="1"/>
      <w:numFmt w:val="bullet"/>
      <w:lvlText w:val=""/>
      <w:lvlJc w:val="left"/>
      <w:pPr>
        <w:ind w:left="1080" w:hanging="720"/>
      </w:pPr>
      <w:rPr>
        <w:rFonts w:ascii="Symbol" w:hAnsi="Symbol" w:hint="default"/>
      </w:rPr>
    </w:lvl>
    <w:lvl w:ilvl="1" w:tplc="A99AFE56">
      <w:start w:val="1"/>
      <w:numFmt w:val="bullet"/>
      <w:pStyle w:val="Bullet2"/>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A94406"/>
    <w:multiLevelType w:val="hybridMultilevel"/>
    <w:tmpl w:val="D8BE7E1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14B1C"/>
    <w:multiLevelType w:val="hybridMultilevel"/>
    <w:tmpl w:val="1E6213F8"/>
    <w:lvl w:ilvl="0" w:tplc="FFFFFFFF">
      <w:start w:val="1"/>
      <w:numFmt w:val="decimal"/>
      <w:lvlText w:val="%1."/>
      <w:lvlJc w:val="left"/>
      <w:pPr>
        <w:ind w:left="1080" w:hanging="360"/>
      </w:p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nsid w:val="5E96823B"/>
    <w:multiLevelType w:val="hybridMultilevel"/>
    <w:tmpl w:val="EBDABFF6"/>
    <w:lvl w:ilvl="0" w:tplc="E432CDB6">
      <w:start w:val="1"/>
      <w:numFmt w:val="upperRoman"/>
      <w:lvlText w:val="%1."/>
      <w:lvlJc w:val="left"/>
      <w:pPr>
        <w:ind w:left="720" w:hanging="360"/>
      </w:pPr>
    </w:lvl>
    <w:lvl w:ilvl="1" w:tplc="5100CD5A">
      <w:start w:val="1"/>
      <w:numFmt w:val="lowerLetter"/>
      <w:lvlText w:val="%2."/>
      <w:lvlJc w:val="left"/>
      <w:pPr>
        <w:ind w:left="1440" w:hanging="360"/>
      </w:pPr>
    </w:lvl>
    <w:lvl w:ilvl="2" w:tplc="85822B88">
      <w:start w:val="1"/>
      <w:numFmt w:val="lowerRoman"/>
      <w:lvlText w:val="%3."/>
      <w:lvlJc w:val="right"/>
      <w:pPr>
        <w:ind w:left="2160" w:hanging="180"/>
      </w:pPr>
    </w:lvl>
    <w:lvl w:ilvl="3" w:tplc="4FF4C7B0">
      <w:start w:val="1"/>
      <w:numFmt w:val="decimal"/>
      <w:lvlText w:val="%4."/>
      <w:lvlJc w:val="left"/>
      <w:pPr>
        <w:ind w:left="2880" w:hanging="360"/>
      </w:pPr>
    </w:lvl>
    <w:lvl w:ilvl="4" w:tplc="4434EEAA">
      <w:start w:val="1"/>
      <w:numFmt w:val="lowerLetter"/>
      <w:lvlText w:val="%5."/>
      <w:lvlJc w:val="left"/>
      <w:pPr>
        <w:ind w:left="3600" w:hanging="360"/>
      </w:pPr>
    </w:lvl>
    <w:lvl w:ilvl="5" w:tplc="731A2BA4">
      <w:start w:val="1"/>
      <w:numFmt w:val="lowerRoman"/>
      <w:lvlText w:val="%6."/>
      <w:lvlJc w:val="right"/>
      <w:pPr>
        <w:ind w:left="4320" w:hanging="180"/>
      </w:pPr>
    </w:lvl>
    <w:lvl w:ilvl="6" w:tplc="931C2EE0">
      <w:start w:val="1"/>
      <w:numFmt w:val="decimal"/>
      <w:lvlText w:val="%7."/>
      <w:lvlJc w:val="left"/>
      <w:pPr>
        <w:ind w:left="5040" w:hanging="360"/>
      </w:pPr>
    </w:lvl>
    <w:lvl w:ilvl="7" w:tplc="8D545272">
      <w:start w:val="1"/>
      <w:numFmt w:val="lowerLetter"/>
      <w:lvlText w:val="%8."/>
      <w:lvlJc w:val="left"/>
      <w:pPr>
        <w:ind w:left="5760" w:hanging="360"/>
      </w:pPr>
    </w:lvl>
    <w:lvl w:ilvl="8" w:tplc="72BAAC04">
      <w:start w:val="1"/>
      <w:numFmt w:val="lowerRoman"/>
      <w:lvlText w:val="%9."/>
      <w:lvlJc w:val="right"/>
      <w:pPr>
        <w:ind w:left="6480" w:hanging="180"/>
      </w:pPr>
    </w:lvl>
  </w:abstractNum>
  <w:abstractNum w:abstractNumId="24">
    <w:nsid w:val="609201CE"/>
    <w:multiLevelType w:val="hybridMultilevel"/>
    <w:tmpl w:val="EF60F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E0F02"/>
    <w:multiLevelType w:val="hybridMultilevel"/>
    <w:tmpl w:val="073AAC5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nsid w:val="69F95E31"/>
    <w:multiLevelType w:val="hybridMultilevel"/>
    <w:tmpl w:val="FFFFFFFF"/>
    <w:lvl w:ilvl="0" w:tplc="A20E8104">
      <w:start w:val="1"/>
      <w:numFmt w:val="bullet"/>
      <w:lvlText w:val=""/>
      <w:lvlJc w:val="left"/>
      <w:pPr>
        <w:ind w:left="720" w:hanging="360"/>
      </w:pPr>
      <w:rPr>
        <w:rFonts w:ascii="Symbol" w:hAnsi="Symbol" w:hint="default"/>
      </w:rPr>
    </w:lvl>
    <w:lvl w:ilvl="1" w:tplc="EF0E6D2C">
      <w:start w:val="1"/>
      <w:numFmt w:val="bullet"/>
      <w:lvlText w:val="o"/>
      <w:lvlJc w:val="left"/>
      <w:pPr>
        <w:ind w:left="1440" w:hanging="360"/>
      </w:pPr>
      <w:rPr>
        <w:rFonts w:ascii="Courier New" w:hAnsi="Courier New" w:hint="default"/>
      </w:rPr>
    </w:lvl>
    <w:lvl w:ilvl="2" w:tplc="D0DC27F0">
      <w:start w:val="1"/>
      <w:numFmt w:val="bullet"/>
      <w:lvlText w:val=""/>
      <w:lvlJc w:val="left"/>
      <w:pPr>
        <w:ind w:left="2160" w:hanging="360"/>
      </w:pPr>
      <w:rPr>
        <w:rFonts w:ascii="Wingdings" w:hAnsi="Wingdings" w:hint="default"/>
      </w:rPr>
    </w:lvl>
    <w:lvl w:ilvl="3" w:tplc="9042D642">
      <w:start w:val="1"/>
      <w:numFmt w:val="bullet"/>
      <w:lvlText w:val=""/>
      <w:lvlJc w:val="left"/>
      <w:pPr>
        <w:ind w:left="2880" w:hanging="360"/>
      </w:pPr>
      <w:rPr>
        <w:rFonts w:ascii="Symbol" w:hAnsi="Symbol" w:hint="default"/>
      </w:rPr>
    </w:lvl>
    <w:lvl w:ilvl="4" w:tplc="569057D6">
      <w:start w:val="1"/>
      <w:numFmt w:val="bullet"/>
      <w:lvlText w:val="o"/>
      <w:lvlJc w:val="left"/>
      <w:pPr>
        <w:ind w:left="3600" w:hanging="360"/>
      </w:pPr>
      <w:rPr>
        <w:rFonts w:ascii="Courier New" w:hAnsi="Courier New" w:hint="default"/>
      </w:rPr>
    </w:lvl>
    <w:lvl w:ilvl="5" w:tplc="3FD8B51E">
      <w:start w:val="1"/>
      <w:numFmt w:val="bullet"/>
      <w:lvlText w:val=""/>
      <w:lvlJc w:val="left"/>
      <w:pPr>
        <w:ind w:left="4320" w:hanging="360"/>
      </w:pPr>
      <w:rPr>
        <w:rFonts w:ascii="Wingdings" w:hAnsi="Wingdings" w:hint="default"/>
      </w:rPr>
    </w:lvl>
    <w:lvl w:ilvl="6" w:tplc="DDF22D24">
      <w:start w:val="1"/>
      <w:numFmt w:val="bullet"/>
      <w:lvlText w:val=""/>
      <w:lvlJc w:val="left"/>
      <w:pPr>
        <w:ind w:left="5040" w:hanging="360"/>
      </w:pPr>
      <w:rPr>
        <w:rFonts w:ascii="Symbol" w:hAnsi="Symbol" w:hint="default"/>
      </w:rPr>
    </w:lvl>
    <w:lvl w:ilvl="7" w:tplc="3F9259CA">
      <w:start w:val="1"/>
      <w:numFmt w:val="bullet"/>
      <w:lvlText w:val="o"/>
      <w:lvlJc w:val="left"/>
      <w:pPr>
        <w:ind w:left="5760" w:hanging="360"/>
      </w:pPr>
      <w:rPr>
        <w:rFonts w:ascii="Courier New" w:hAnsi="Courier New" w:hint="default"/>
      </w:rPr>
    </w:lvl>
    <w:lvl w:ilvl="8" w:tplc="EBD25B0A">
      <w:start w:val="1"/>
      <w:numFmt w:val="bullet"/>
      <w:lvlText w:val=""/>
      <w:lvlJc w:val="left"/>
      <w:pPr>
        <w:ind w:left="6480" w:hanging="360"/>
      </w:pPr>
      <w:rPr>
        <w:rFonts w:ascii="Wingdings" w:hAnsi="Wingdings" w:hint="default"/>
      </w:rPr>
    </w:lvl>
  </w:abstractNum>
  <w:abstractNum w:abstractNumId="27">
    <w:nsid w:val="6B6314A3"/>
    <w:multiLevelType w:val="hybridMultilevel"/>
    <w:tmpl w:val="B7E8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880E23"/>
    <w:multiLevelType w:val="hybridMultilevel"/>
    <w:tmpl w:val="EF60F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3927FBC"/>
    <w:multiLevelType w:val="hybridMultilevel"/>
    <w:tmpl w:val="66B493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4E134A0"/>
    <w:multiLevelType w:val="hybridMultilevel"/>
    <w:tmpl w:val="C21C5EC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nsid w:val="7524327D"/>
    <w:multiLevelType w:val="hybridMultilevel"/>
    <w:tmpl w:val="C4C2F1D6"/>
    <w:lvl w:ilvl="0" w:tplc="7068C2A4">
      <w:start w:val="1"/>
      <w:numFmt w:val="decimal"/>
      <w:lvlText w:val="%1."/>
      <w:lvlJc w:val="left"/>
      <w:pPr>
        <w:ind w:left="1440" w:hanging="360"/>
      </w:pPr>
      <w:rPr>
        <w:rFonts w:hint="default"/>
      </w:rPr>
    </w:lvl>
    <w:lvl w:ilvl="1" w:tplc="FFFFFFF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A967A6"/>
    <w:multiLevelType w:val="hybridMultilevel"/>
    <w:tmpl w:val="1A00BB4E"/>
    <w:lvl w:ilvl="0" w:tplc="3E908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1271B5"/>
    <w:multiLevelType w:val="hybridMultilevel"/>
    <w:tmpl w:val="05780CCC"/>
    <w:lvl w:ilvl="0" w:tplc="3F74C148">
      <w:start w:val="1"/>
      <w:numFmt w:val="upperLetter"/>
      <w:lvlText w:val="%1."/>
      <w:lvlJc w:val="left"/>
      <w:pPr>
        <w:ind w:left="720" w:hanging="360"/>
      </w:pPr>
      <w:rPr>
        <w:b w:val="0"/>
        <w:bCs w:val="0"/>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E73D7E"/>
    <w:multiLevelType w:val="hybridMultilevel"/>
    <w:tmpl w:val="15469CE0"/>
    <w:lvl w:ilvl="0" w:tplc="36CCB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AF2142"/>
    <w:multiLevelType w:val="hybridMultilevel"/>
    <w:tmpl w:val="419A07B8"/>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6"/>
  </w:num>
  <w:num w:numId="3">
    <w:abstractNumId w:val="20"/>
  </w:num>
  <w:num w:numId="4">
    <w:abstractNumId w:val="17"/>
  </w:num>
  <w:num w:numId="5">
    <w:abstractNumId w:val="12"/>
  </w:num>
  <w:num w:numId="6">
    <w:abstractNumId w:val="8"/>
  </w:num>
  <w:num w:numId="7">
    <w:abstractNumId w:val="30"/>
  </w:num>
  <w:num w:numId="8">
    <w:abstractNumId w:val="13"/>
  </w:num>
  <w:num w:numId="9">
    <w:abstractNumId w:val="9"/>
  </w:num>
  <w:num w:numId="10">
    <w:abstractNumId w:val="31"/>
  </w:num>
  <w:num w:numId="11">
    <w:abstractNumId w:val="35"/>
  </w:num>
  <w:num w:numId="12">
    <w:abstractNumId w:val="22"/>
  </w:num>
  <w:num w:numId="13">
    <w:abstractNumId w:val="33"/>
  </w:num>
  <w:num w:numId="14">
    <w:abstractNumId w:val="14"/>
  </w:num>
  <w:num w:numId="15">
    <w:abstractNumId w:val="21"/>
  </w:num>
  <w:num w:numId="16">
    <w:abstractNumId w:val="27"/>
  </w:num>
  <w:num w:numId="17">
    <w:abstractNumId w:val="25"/>
  </w:num>
  <w:num w:numId="18">
    <w:abstractNumId w:val="27"/>
  </w:num>
  <w:num w:numId="19">
    <w:abstractNumId w:val="16"/>
  </w:num>
  <w:num w:numId="20">
    <w:abstractNumId w:val="34"/>
  </w:num>
  <w:num w:numId="21">
    <w:abstractNumId w:val="32"/>
  </w:num>
  <w:num w:numId="22">
    <w:abstractNumId w:val="1"/>
  </w:num>
  <w:num w:numId="23">
    <w:abstractNumId w:val="1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7"/>
  </w:num>
  <w:num w:numId="29">
    <w:abstractNumId w:val="2"/>
  </w:num>
  <w:num w:numId="30">
    <w:abstractNumId w:val="23"/>
  </w:num>
  <w:num w:numId="31">
    <w:abstractNumId w:val="5"/>
  </w:num>
  <w:num w:numId="32">
    <w:abstractNumId w:val="0"/>
  </w:num>
  <w:num w:numId="33">
    <w:abstractNumId w:val="15"/>
  </w:num>
  <w:num w:numId="34">
    <w:abstractNumId w:val="26"/>
  </w:num>
  <w:num w:numId="35">
    <w:abstractNumId w:val="29"/>
  </w:num>
  <w:num w:numId="36">
    <w:abstractNumId w:val="19"/>
  </w:num>
  <w:num w:numId="37">
    <w:abstractNumId w:val="11"/>
  </w:num>
  <w:num w:numId="38">
    <w:abstractNumId w:val="4"/>
  </w:num>
  <w:num w:numId="39">
    <w:abstractNumId w:val="24"/>
  </w:num>
  <w:num w:numId="40">
    <w:abstractNumId w:val="2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ra Polloshka">
    <w15:presenceInfo w15:providerId="Windows Live" w15:userId="b8ce1ad8fd767c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attachedTemplate r:id="rId1"/>
  <w:trackRevisions/>
  <w:doNotTrackFormatting/>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1D7"/>
    <w:rsid w:val="0000007D"/>
    <w:rsid w:val="0000095A"/>
    <w:rsid w:val="00001B7E"/>
    <w:rsid w:val="00001E20"/>
    <w:rsid w:val="00002071"/>
    <w:rsid w:val="00002595"/>
    <w:rsid w:val="0000277B"/>
    <w:rsid w:val="000027A0"/>
    <w:rsid w:val="00002838"/>
    <w:rsid w:val="00002882"/>
    <w:rsid w:val="0000293A"/>
    <w:rsid w:val="00002B49"/>
    <w:rsid w:val="00002CAE"/>
    <w:rsid w:val="00003000"/>
    <w:rsid w:val="000030EA"/>
    <w:rsid w:val="0000310E"/>
    <w:rsid w:val="00003139"/>
    <w:rsid w:val="000033B2"/>
    <w:rsid w:val="0000352C"/>
    <w:rsid w:val="0000377D"/>
    <w:rsid w:val="00003979"/>
    <w:rsid w:val="00003D35"/>
    <w:rsid w:val="000040F3"/>
    <w:rsid w:val="00004312"/>
    <w:rsid w:val="0000485F"/>
    <w:rsid w:val="000048C0"/>
    <w:rsid w:val="000049A0"/>
    <w:rsid w:val="00004AA4"/>
    <w:rsid w:val="00004EAD"/>
    <w:rsid w:val="00005266"/>
    <w:rsid w:val="00005AAF"/>
    <w:rsid w:val="00005CA4"/>
    <w:rsid w:val="00006795"/>
    <w:rsid w:val="00006902"/>
    <w:rsid w:val="000069EB"/>
    <w:rsid w:val="00006C95"/>
    <w:rsid w:val="00006E2E"/>
    <w:rsid w:val="00006E62"/>
    <w:rsid w:val="00006EC0"/>
    <w:rsid w:val="00006EFB"/>
    <w:rsid w:val="00007099"/>
    <w:rsid w:val="0000734E"/>
    <w:rsid w:val="000073B8"/>
    <w:rsid w:val="00007D81"/>
    <w:rsid w:val="0001023E"/>
    <w:rsid w:val="00010412"/>
    <w:rsid w:val="000104AE"/>
    <w:rsid w:val="00010A0E"/>
    <w:rsid w:val="00010B5C"/>
    <w:rsid w:val="00010C9D"/>
    <w:rsid w:val="00010D8C"/>
    <w:rsid w:val="00010DAB"/>
    <w:rsid w:val="00010F98"/>
    <w:rsid w:val="00011839"/>
    <w:rsid w:val="0001183A"/>
    <w:rsid w:val="00011912"/>
    <w:rsid w:val="00011BEF"/>
    <w:rsid w:val="00011E87"/>
    <w:rsid w:val="000121B3"/>
    <w:rsid w:val="00012497"/>
    <w:rsid w:val="000124E9"/>
    <w:rsid w:val="00012F9F"/>
    <w:rsid w:val="0001308B"/>
    <w:rsid w:val="00013094"/>
    <w:rsid w:val="000134F7"/>
    <w:rsid w:val="000138DD"/>
    <w:rsid w:val="00013D06"/>
    <w:rsid w:val="00013DDD"/>
    <w:rsid w:val="00013E1F"/>
    <w:rsid w:val="00013F4C"/>
    <w:rsid w:val="00014572"/>
    <w:rsid w:val="0001474C"/>
    <w:rsid w:val="000147C4"/>
    <w:rsid w:val="000148A8"/>
    <w:rsid w:val="0001497A"/>
    <w:rsid w:val="00014CF1"/>
    <w:rsid w:val="00014F81"/>
    <w:rsid w:val="00015404"/>
    <w:rsid w:val="000155E6"/>
    <w:rsid w:val="000156B4"/>
    <w:rsid w:val="00015AA6"/>
    <w:rsid w:val="00015DA5"/>
    <w:rsid w:val="0001626B"/>
    <w:rsid w:val="00016796"/>
    <w:rsid w:val="00017381"/>
    <w:rsid w:val="000176D3"/>
    <w:rsid w:val="00017E46"/>
    <w:rsid w:val="0002014E"/>
    <w:rsid w:val="00020611"/>
    <w:rsid w:val="0002072B"/>
    <w:rsid w:val="00020780"/>
    <w:rsid w:val="00020D81"/>
    <w:rsid w:val="00020EE3"/>
    <w:rsid w:val="00021781"/>
    <w:rsid w:val="0002180E"/>
    <w:rsid w:val="00021F91"/>
    <w:rsid w:val="00022808"/>
    <w:rsid w:val="00023030"/>
    <w:rsid w:val="000235BB"/>
    <w:rsid w:val="000235BD"/>
    <w:rsid w:val="0002368C"/>
    <w:rsid w:val="000238E5"/>
    <w:rsid w:val="00023926"/>
    <w:rsid w:val="0002398A"/>
    <w:rsid w:val="00023C7C"/>
    <w:rsid w:val="00023EA1"/>
    <w:rsid w:val="00023F5D"/>
    <w:rsid w:val="0002413A"/>
    <w:rsid w:val="000241DA"/>
    <w:rsid w:val="00024371"/>
    <w:rsid w:val="0002446B"/>
    <w:rsid w:val="00024721"/>
    <w:rsid w:val="000249C0"/>
    <w:rsid w:val="00024C2A"/>
    <w:rsid w:val="00024CCF"/>
    <w:rsid w:val="00025253"/>
    <w:rsid w:val="000253AA"/>
    <w:rsid w:val="00025949"/>
    <w:rsid w:val="00025B5C"/>
    <w:rsid w:val="00025CD1"/>
    <w:rsid w:val="00025DA4"/>
    <w:rsid w:val="00025EB6"/>
    <w:rsid w:val="00025F32"/>
    <w:rsid w:val="00026023"/>
    <w:rsid w:val="000262B1"/>
    <w:rsid w:val="000262B4"/>
    <w:rsid w:val="0002632E"/>
    <w:rsid w:val="00026DA4"/>
    <w:rsid w:val="000270E9"/>
    <w:rsid w:val="0002726F"/>
    <w:rsid w:val="00027688"/>
    <w:rsid w:val="00027B42"/>
    <w:rsid w:val="00027D97"/>
    <w:rsid w:val="00027E54"/>
    <w:rsid w:val="00027F4D"/>
    <w:rsid w:val="000300F8"/>
    <w:rsid w:val="00030594"/>
    <w:rsid w:val="000305BA"/>
    <w:rsid w:val="00030900"/>
    <w:rsid w:val="00030B6F"/>
    <w:rsid w:val="00030BC0"/>
    <w:rsid w:val="00030CF1"/>
    <w:rsid w:val="00031606"/>
    <w:rsid w:val="000317CF"/>
    <w:rsid w:val="00031972"/>
    <w:rsid w:val="00031A6B"/>
    <w:rsid w:val="00031BFE"/>
    <w:rsid w:val="00031F3F"/>
    <w:rsid w:val="000323DC"/>
    <w:rsid w:val="00032681"/>
    <w:rsid w:val="00032C01"/>
    <w:rsid w:val="00032CE9"/>
    <w:rsid w:val="00032EB9"/>
    <w:rsid w:val="0003343C"/>
    <w:rsid w:val="000338F8"/>
    <w:rsid w:val="000345EC"/>
    <w:rsid w:val="000348C8"/>
    <w:rsid w:val="00034A10"/>
    <w:rsid w:val="00034DE4"/>
    <w:rsid w:val="00034EE1"/>
    <w:rsid w:val="000353E4"/>
    <w:rsid w:val="00035890"/>
    <w:rsid w:val="0003590B"/>
    <w:rsid w:val="00035C9E"/>
    <w:rsid w:val="00036EB9"/>
    <w:rsid w:val="0003720E"/>
    <w:rsid w:val="00037753"/>
    <w:rsid w:val="0003781D"/>
    <w:rsid w:val="000379C9"/>
    <w:rsid w:val="00037A15"/>
    <w:rsid w:val="00037ABE"/>
    <w:rsid w:val="00037CC0"/>
    <w:rsid w:val="00037CF8"/>
    <w:rsid w:val="00037D38"/>
    <w:rsid w:val="00040915"/>
    <w:rsid w:val="00040D06"/>
    <w:rsid w:val="000410CE"/>
    <w:rsid w:val="000412B1"/>
    <w:rsid w:val="000414F0"/>
    <w:rsid w:val="0004160C"/>
    <w:rsid w:val="00041891"/>
    <w:rsid w:val="000418EA"/>
    <w:rsid w:val="00041BA3"/>
    <w:rsid w:val="00041D4B"/>
    <w:rsid w:val="00041E83"/>
    <w:rsid w:val="000422CB"/>
    <w:rsid w:val="00042311"/>
    <w:rsid w:val="000427ED"/>
    <w:rsid w:val="000428F2"/>
    <w:rsid w:val="00042962"/>
    <w:rsid w:val="00042B85"/>
    <w:rsid w:val="00042BD8"/>
    <w:rsid w:val="00042E5D"/>
    <w:rsid w:val="00042EC1"/>
    <w:rsid w:val="0004306F"/>
    <w:rsid w:val="000435D5"/>
    <w:rsid w:val="00043B90"/>
    <w:rsid w:val="0004410F"/>
    <w:rsid w:val="000441B6"/>
    <w:rsid w:val="00044346"/>
    <w:rsid w:val="000443DB"/>
    <w:rsid w:val="00044895"/>
    <w:rsid w:val="00044A58"/>
    <w:rsid w:val="00044D08"/>
    <w:rsid w:val="00044ED2"/>
    <w:rsid w:val="000450C4"/>
    <w:rsid w:val="00045178"/>
    <w:rsid w:val="000455BE"/>
    <w:rsid w:val="000458D2"/>
    <w:rsid w:val="00045BD5"/>
    <w:rsid w:val="00045F62"/>
    <w:rsid w:val="00046047"/>
    <w:rsid w:val="00046DC4"/>
    <w:rsid w:val="0004741B"/>
    <w:rsid w:val="000476A2"/>
    <w:rsid w:val="0004782E"/>
    <w:rsid w:val="00047C40"/>
    <w:rsid w:val="00047DC6"/>
    <w:rsid w:val="0005005C"/>
    <w:rsid w:val="00050252"/>
    <w:rsid w:val="000503B2"/>
    <w:rsid w:val="00050516"/>
    <w:rsid w:val="00050A2D"/>
    <w:rsid w:val="000519B4"/>
    <w:rsid w:val="00051EB6"/>
    <w:rsid w:val="00051EE5"/>
    <w:rsid w:val="0005221C"/>
    <w:rsid w:val="00052553"/>
    <w:rsid w:val="0005259E"/>
    <w:rsid w:val="000527F1"/>
    <w:rsid w:val="00052D7C"/>
    <w:rsid w:val="00052DD7"/>
    <w:rsid w:val="00052FC5"/>
    <w:rsid w:val="00052FDA"/>
    <w:rsid w:val="000532DF"/>
    <w:rsid w:val="00053520"/>
    <w:rsid w:val="00053E5F"/>
    <w:rsid w:val="000541C5"/>
    <w:rsid w:val="00054535"/>
    <w:rsid w:val="0005453E"/>
    <w:rsid w:val="0005482E"/>
    <w:rsid w:val="00054962"/>
    <w:rsid w:val="00054D49"/>
    <w:rsid w:val="00054EB9"/>
    <w:rsid w:val="0005529F"/>
    <w:rsid w:val="000560F1"/>
    <w:rsid w:val="000569D0"/>
    <w:rsid w:val="00056E8A"/>
    <w:rsid w:val="000570A3"/>
    <w:rsid w:val="0005757C"/>
    <w:rsid w:val="000575B4"/>
    <w:rsid w:val="00057602"/>
    <w:rsid w:val="000577AF"/>
    <w:rsid w:val="00057956"/>
    <w:rsid w:val="00060ABB"/>
    <w:rsid w:val="00060B30"/>
    <w:rsid w:val="00060E5A"/>
    <w:rsid w:val="000611D2"/>
    <w:rsid w:val="00061224"/>
    <w:rsid w:val="00061576"/>
    <w:rsid w:val="000615CE"/>
    <w:rsid w:val="000617B4"/>
    <w:rsid w:val="00061AFB"/>
    <w:rsid w:val="00061EF7"/>
    <w:rsid w:val="00062194"/>
    <w:rsid w:val="000621AA"/>
    <w:rsid w:val="0006285D"/>
    <w:rsid w:val="00062942"/>
    <w:rsid w:val="00062D42"/>
    <w:rsid w:val="00063033"/>
    <w:rsid w:val="00063B5B"/>
    <w:rsid w:val="00063C84"/>
    <w:rsid w:val="00063F7A"/>
    <w:rsid w:val="00063F8B"/>
    <w:rsid w:val="00063FD9"/>
    <w:rsid w:val="000640F2"/>
    <w:rsid w:val="00064146"/>
    <w:rsid w:val="000644E7"/>
    <w:rsid w:val="0006452F"/>
    <w:rsid w:val="0006455E"/>
    <w:rsid w:val="00064AD9"/>
    <w:rsid w:val="00064BA5"/>
    <w:rsid w:val="00064C74"/>
    <w:rsid w:val="000658FB"/>
    <w:rsid w:val="00065B88"/>
    <w:rsid w:val="00065BFB"/>
    <w:rsid w:val="00065E71"/>
    <w:rsid w:val="00066370"/>
    <w:rsid w:val="000666EE"/>
    <w:rsid w:val="0006677F"/>
    <w:rsid w:val="000667D0"/>
    <w:rsid w:val="000668B1"/>
    <w:rsid w:val="00067511"/>
    <w:rsid w:val="0006778B"/>
    <w:rsid w:val="00067B50"/>
    <w:rsid w:val="00067BE5"/>
    <w:rsid w:val="00067C45"/>
    <w:rsid w:val="00067D7F"/>
    <w:rsid w:val="00067FF4"/>
    <w:rsid w:val="0007031E"/>
    <w:rsid w:val="000705F4"/>
    <w:rsid w:val="00071013"/>
    <w:rsid w:val="000711BF"/>
    <w:rsid w:val="0007127B"/>
    <w:rsid w:val="00071307"/>
    <w:rsid w:val="000713B4"/>
    <w:rsid w:val="00071411"/>
    <w:rsid w:val="0007148E"/>
    <w:rsid w:val="00071A8C"/>
    <w:rsid w:val="00071BCD"/>
    <w:rsid w:val="000720AA"/>
    <w:rsid w:val="00072203"/>
    <w:rsid w:val="000723DF"/>
    <w:rsid w:val="0007250F"/>
    <w:rsid w:val="000725AA"/>
    <w:rsid w:val="00072AA6"/>
    <w:rsid w:val="00072E28"/>
    <w:rsid w:val="00073AA9"/>
    <w:rsid w:val="00073BC7"/>
    <w:rsid w:val="00073D50"/>
    <w:rsid w:val="00074152"/>
    <w:rsid w:val="000741F6"/>
    <w:rsid w:val="00074530"/>
    <w:rsid w:val="00074830"/>
    <w:rsid w:val="00074923"/>
    <w:rsid w:val="00074DAA"/>
    <w:rsid w:val="00074F2B"/>
    <w:rsid w:val="000754D4"/>
    <w:rsid w:val="000754EC"/>
    <w:rsid w:val="000756E3"/>
    <w:rsid w:val="00075D3E"/>
    <w:rsid w:val="00076237"/>
    <w:rsid w:val="0007636E"/>
    <w:rsid w:val="0007653E"/>
    <w:rsid w:val="000765FE"/>
    <w:rsid w:val="0007688F"/>
    <w:rsid w:val="00076C85"/>
    <w:rsid w:val="00076EBD"/>
    <w:rsid w:val="000778A7"/>
    <w:rsid w:val="00077C42"/>
    <w:rsid w:val="00077E32"/>
    <w:rsid w:val="00077E63"/>
    <w:rsid w:val="00080103"/>
    <w:rsid w:val="0008024C"/>
    <w:rsid w:val="000802A2"/>
    <w:rsid w:val="00080309"/>
    <w:rsid w:val="00080565"/>
    <w:rsid w:val="000809A4"/>
    <w:rsid w:val="00080B54"/>
    <w:rsid w:val="00081091"/>
    <w:rsid w:val="00081886"/>
    <w:rsid w:val="000820F1"/>
    <w:rsid w:val="0008227A"/>
    <w:rsid w:val="0008271B"/>
    <w:rsid w:val="0008279A"/>
    <w:rsid w:val="00082BEA"/>
    <w:rsid w:val="000830BC"/>
    <w:rsid w:val="0008342D"/>
    <w:rsid w:val="00083924"/>
    <w:rsid w:val="00083C5A"/>
    <w:rsid w:val="00083DC0"/>
    <w:rsid w:val="00083FF3"/>
    <w:rsid w:val="00084135"/>
    <w:rsid w:val="00084823"/>
    <w:rsid w:val="0008507B"/>
    <w:rsid w:val="00085228"/>
    <w:rsid w:val="000853D9"/>
    <w:rsid w:val="00085533"/>
    <w:rsid w:val="0008562C"/>
    <w:rsid w:val="0008594A"/>
    <w:rsid w:val="00085D82"/>
    <w:rsid w:val="00085E18"/>
    <w:rsid w:val="00085F5D"/>
    <w:rsid w:val="00086280"/>
    <w:rsid w:val="000862B2"/>
    <w:rsid w:val="000864FF"/>
    <w:rsid w:val="0008670D"/>
    <w:rsid w:val="00086882"/>
    <w:rsid w:val="0008741E"/>
    <w:rsid w:val="00087881"/>
    <w:rsid w:val="00087B8F"/>
    <w:rsid w:val="00087C34"/>
    <w:rsid w:val="000900B6"/>
    <w:rsid w:val="0009017E"/>
    <w:rsid w:val="00090546"/>
    <w:rsid w:val="000908EF"/>
    <w:rsid w:val="00090F9C"/>
    <w:rsid w:val="000916AC"/>
    <w:rsid w:val="00091DDC"/>
    <w:rsid w:val="00092843"/>
    <w:rsid w:val="00092908"/>
    <w:rsid w:val="00092E26"/>
    <w:rsid w:val="00093028"/>
    <w:rsid w:val="00093751"/>
    <w:rsid w:val="00093ADA"/>
    <w:rsid w:val="000943C0"/>
    <w:rsid w:val="000943C7"/>
    <w:rsid w:val="000943EC"/>
    <w:rsid w:val="0009471E"/>
    <w:rsid w:val="00094C5A"/>
    <w:rsid w:val="00094D9E"/>
    <w:rsid w:val="000952FD"/>
    <w:rsid w:val="000956C1"/>
    <w:rsid w:val="00095C63"/>
    <w:rsid w:val="00095D80"/>
    <w:rsid w:val="00095DEA"/>
    <w:rsid w:val="00096041"/>
    <w:rsid w:val="0009641A"/>
    <w:rsid w:val="000964F9"/>
    <w:rsid w:val="00096509"/>
    <w:rsid w:val="000969FA"/>
    <w:rsid w:val="00096ED7"/>
    <w:rsid w:val="00097082"/>
    <w:rsid w:val="0009746B"/>
    <w:rsid w:val="000974B3"/>
    <w:rsid w:val="00097A4C"/>
    <w:rsid w:val="00097ACD"/>
    <w:rsid w:val="00097B31"/>
    <w:rsid w:val="00097CCE"/>
    <w:rsid w:val="000A0429"/>
    <w:rsid w:val="000A0466"/>
    <w:rsid w:val="000A04B4"/>
    <w:rsid w:val="000A050B"/>
    <w:rsid w:val="000A183B"/>
    <w:rsid w:val="000A2091"/>
    <w:rsid w:val="000A2185"/>
    <w:rsid w:val="000A2529"/>
    <w:rsid w:val="000A2CEF"/>
    <w:rsid w:val="000A3731"/>
    <w:rsid w:val="000A3882"/>
    <w:rsid w:val="000A3AC2"/>
    <w:rsid w:val="000A3C64"/>
    <w:rsid w:val="000A3EB8"/>
    <w:rsid w:val="000A4051"/>
    <w:rsid w:val="000A4239"/>
    <w:rsid w:val="000A44DA"/>
    <w:rsid w:val="000A47AC"/>
    <w:rsid w:val="000A5353"/>
    <w:rsid w:val="000A53DA"/>
    <w:rsid w:val="000A543A"/>
    <w:rsid w:val="000A56C3"/>
    <w:rsid w:val="000A570D"/>
    <w:rsid w:val="000A5710"/>
    <w:rsid w:val="000A5732"/>
    <w:rsid w:val="000A5B90"/>
    <w:rsid w:val="000A5C39"/>
    <w:rsid w:val="000A5E24"/>
    <w:rsid w:val="000A61FF"/>
    <w:rsid w:val="000A626A"/>
    <w:rsid w:val="000A63AC"/>
    <w:rsid w:val="000A63DC"/>
    <w:rsid w:val="000A6437"/>
    <w:rsid w:val="000A6BFD"/>
    <w:rsid w:val="000A6E10"/>
    <w:rsid w:val="000A7CC2"/>
    <w:rsid w:val="000A7D0C"/>
    <w:rsid w:val="000A7EAC"/>
    <w:rsid w:val="000B0316"/>
    <w:rsid w:val="000B0742"/>
    <w:rsid w:val="000B076E"/>
    <w:rsid w:val="000B0EB5"/>
    <w:rsid w:val="000B113D"/>
    <w:rsid w:val="000B127F"/>
    <w:rsid w:val="000B12BE"/>
    <w:rsid w:val="000B1453"/>
    <w:rsid w:val="000B18A0"/>
    <w:rsid w:val="000B18EC"/>
    <w:rsid w:val="000B1CDF"/>
    <w:rsid w:val="000B1EA9"/>
    <w:rsid w:val="000B200D"/>
    <w:rsid w:val="000B207A"/>
    <w:rsid w:val="000B223C"/>
    <w:rsid w:val="000B224B"/>
    <w:rsid w:val="000B233E"/>
    <w:rsid w:val="000B2608"/>
    <w:rsid w:val="000B3008"/>
    <w:rsid w:val="000B3370"/>
    <w:rsid w:val="000B3907"/>
    <w:rsid w:val="000B3DEB"/>
    <w:rsid w:val="000B3DEE"/>
    <w:rsid w:val="000B3DF0"/>
    <w:rsid w:val="000B3EF6"/>
    <w:rsid w:val="000B40C2"/>
    <w:rsid w:val="000B43E8"/>
    <w:rsid w:val="000B4620"/>
    <w:rsid w:val="000B46AD"/>
    <w:rsid w:val="000B49A8"/>
    <w:rsid w:val="000B4BBF"/>
    <w:rsid w:val="000B4F3A"/>
    <w:rsid w:val="000B5104"/>
    <w:rsid w:val="000B5416"/>
    <w:rsid w:val="000B54DC"/>
    <w:rsid w:val="000B56ED"/>
    <w:rsid w:val="000B584A"/>
    <w:rsid w:val="000B584C"/>
    <w:rsid w:val="000B5BD3"/>
    <w:rsid w:val="000B5D40"/>
    <w:rsid w:val="000B5DD8"/>
    <w:rsid w:val="000B5FA0"/>
    <w:rsid w:val="000B6057"/>
    <w:rsid w:val="000B622C"/>
    <w:rsid w:val="000B6A39"/>
    <w:rsid w:val="000B6C32"/>
    <w:rsid w:val="000B70DB"/>
    <w:rsid w:val="000B75DB"/>
    <w:rsid w:val="000B780D"/>
    <w:rsid w:val="000B7C21"/>
    <w:rsid w:val="000B7DBC"/>
    <w:rsid w:val="000C00D4"/>
    <w:rsid w:val="000C04F9"/>
    <w:rsid w:val="000C0F1A"/>
    <w:rsid w:val="000C0F1B"/>
    <w:rsid w:val="000C0F69"/>
    <w:rsid w:val="000C127D"/>
    <w:rsid w:val="000C1646"/>
    <w:rsid w:val="000C1900"/>
    <w:rsid w:val="000C1A5B"/>
    <w:rsid w:val="000C1AF7"/>
    <w:rsid w:val="000C1D3A"/>
    <w:rsid w:val="000C1DB6"/>
    <w:rsid w:val="000C1ECD"/>
    <w:rsid w:val="000C204A"/>
    <w:rsid w:val="000C2079"/>
    <w:rsid w:val="000C22ED"/>
    <w:rsid w:val="000C23E8"/>
    <w:rsid w:val="000C27E6"/>
    <w:rsid w:val="000C2C13"/>
    <w:rsid w:val="000C2D2E"/>
    <w:rsid w:val="000C304C"/>
    <w:rsid w:val="000C36D2"/>
    <w:rsid w:val="000C3714"/>
    <w:rsid w:val="000C3721"/>
    <w:rsid w:val="000C3F7E"/>
    <w:rsid w:val="000C4114"/>
    <w:rsid w:val="000C4523"/>
    <w:rsid w:val="000C46B9"/>
    <w:rsid w:val="000C4735"/>
    <w:rsid w:val="000C4BF2"/>
    <w:rsid w:val="000C4C2B"/>
    <w:rsid w:val="000C4E3E"/>
    <w:rsid w:val="000C51FE"/>
    <w:rsid w:val="000C520D"/>
    <w:rsid w:val="000C544D"/>
    <w:rsid w:val="000C5B6C"/>
    <w:rsid w:val="000C5BEC"/>
    <w:rsid w:val="000C5FAB"/>
    <w:rsid w:val="000C6538"/>
    <w:rsid w:val="000C671C"/>
    <w:rsid w:val="000C68C2"/>
    <w:rsid w:val="000C6CF9"/>
    <w:rsid w:val="000C704A"/>
    <w:rsid w:val="000C72D6"/>
    <w:rsid w:val="000D0046"/>
    <w:rsid w:val="000D02DD"/>
    <w:rsid w:val="000D08C0"/>
    <w:rsid w:val="000D099C"/>
    <w:rsid w:val="000D0ADE"/>
    <w:rsid w:val="000D14E0"/>
    <w:rsid w:val="000D1648"/>
    <w:rsid w:val="000D1A1E"/>
    <w:rsid w:val="000D1A4B"/>
    <w:rsid w:val="000D1ADB"/>
    <w:rsid w:val="000D1B3E"/>
    <w:rsid w:val="000D1B47"/>
    <w:rsid w:val="000D1D4F"/>
    <w:rsid w:val="000D1E94"/>
    <w:rsid w:val="000D1F36"/>
    <w:rsid w:val="000D20C6"/>
    <w:rsid w:val="000D24C3"/>
    <w:rsid w:val="000D2742"/>
    <w:rsid w:val="000D28B7"/>
    <w:rsid w:val="000D2C83"/>
    <w:rsid w:val="000D2E57"/>
    <w:rsid w:val="000D34C8"/>
    <w:rsid w:val="000D358B"/>
    <w:rsid w:val="000D37B7"/>
    <w:rsid w:val="000D389D"/>
    <w:rsid w:val="000D389E"/>
    <w:rsid w:val="000D3D9F"/>
    <w:rsid w:val="000D4093"/>
    <w:rsid w:val="000D43BD"/>
    <w:rsid w:val="000D491E"/>
    <w:rsid w:val="000D52D2"/>
    <w:rsid w:val="000D587C"/>
    <w:rsid w:val="000D5994"/>
    <w:rsid w:val="000D61F2"/>
    <w:rsid w:val="000D6224"/>
    <w:rsid w:val="000D6293"/>
    <w:rsid w:val="000D649A"/>
    <w:rsid w:val="000D66D6"/>
    <w:rsid w:val="000D741E"/>
    <w:rsid w:val="000D755D"/>
    <w:rsid w:val="000D7698"/>
    <w:rsid w:val="000D7EFF"/>
    <w:rsid w:val="000E007C"/>
    <w:rsid w:val="000E0127"/>
    <w:rsid w:val="000E012F"/>
    <w:rsid w:val="000E0452"/>
    <w:rsid w:val="000E0867"/>
    <w:rsid w:val="000E08EE"/>
    <w:rsid w:val="000E0C1E"/>
    <w:rsid w:val="000E134D"/>
    <w:rsid w:val="000E15B0"/>
    <w:rsid w:val="000E182F"/>
    <w:rsid w:val="000E1982"/>
    <w:rsid w:val="000E1D27"/>
    <w:rsid w:val="000E20F6"/>
    <w:rsid w:val="000E2169"/>
    <w:rsid w:val="000E2A65"/>
    <w:rsid w:val="000E2A6F"/>
    <w:rsid w:val="000E2FB2"/>
    <w:rsid w:val="000E3212"/>
    <w:rsid w:val="000E37BC"/>
    <w:rsid w:val="000E3AD2"/>
    <w:rsid w:val="000E3B02"/>
    <w:rsid w:val="000E3F44"/>
    <w:rsid w:val="000E4486"/>
    <w:rsid w:val="000E4642"/>
    <w:rsid w:val="000E4986"/>
    <w:rsid w:val="000E498C"/>
    <w:rsid w:val="000E49F7"/>
    <w:rsid w:val="000E50BD"/>
    <w:rsid w:val="000E5262"/>
    <w:rsid w:val="000E541D"/>
    <w:rsid w:val="000E5807"/>
    <w:rsid w:val="000E5890"/>
    <w:rsid w:val="000E610A"/>
    <w:rsid w:val="000E616E"/>
    <w:rsid w:val="000E618E"/>
    <w:rsid w:val="000E6585"/>
    <w:rsid w:val="000E66B5"/>
    <w:rsid w:val="000E6DA5"/>
    <w:rsid w:val="000E6FAF"/>
    <w:rsid w:val="000E7063"/>
    <w:rsid w:val="000E70CD"/>
    <w:rsid w:val="000E76FF"/>
    <w:rsid w:val="000F0701"/>
    <w:rsid w:val="000F0793"/>
    <w:rsid w:val="000F0A67"/>
    <w:rsid w:val="000F0E3B"/>
    <w:rsid w:val="000F0F03"/>
    <w:rsid w:val="000F1223"/>
    <w:rsid w:val="000F12F1"/>
    <w:rsid w:val="000F1BE3"/>
    <w:rsid w:val="000F1C25"/>
    <w:rsid w:val="000F20AB"/>
    <w:rsid w:val="000F22FE"/>
    <w:rsid w:val="000F254A"/>
    <w:rsid w:val="000F294B"/>
    <w:rsid w:val="000F2AF0"/>
    <w:rsid w:val="000F2E55"/>
    <w:rsid w:val="000F33E0"/>
    <w:rsid w:val="000F341B"/>
    <w:rsid w:val="000F39A2"/>
    <w:rsid w:val="000F3E41"/>
    <w:rsid w:val="000F3F40"/>
    <w:rsid w:val="000F41C9"/>
    <w:rsid w:val="000F4500"/>
    <w:rsid w:val="000F4A17"/>
    <w:rsid w:val="000F4D7E"/>
    <w:rsid w:val="000F4F2B"/>
    <w:rsid w:val="000F4F3B"/>
    <w:rsid w:val="000F502E"/>
    <w:rsid w:val="000F5473"/>
    <w:rsid w:val="000F55EA"/>
    <w:rsid w:val="000F56D4"/>
    <w:rsid w:val="000F5DEB"/>
    <w:rsid w:val="000F6389"/>
    <w:rsid w:val="000F65B0"/>
    <w:rsid w:val="000F68BF"/>
    <w:rsid w:val="000F6B51"/>
    <w:rsid w:val="000F6D41"/>
    <w:rsid w:val="000F705F"/>
    <w:rsid w:val="000F9F9B"/>
    <w:rsid w:val="00100095"/>
    <w:rsid w:val="00100192"/>
    <w:rsid w:val="00100193"/>
    <w:rsid w:val="0010034D"/>
    <w:rsid w:val="00100720"/>
    <w:rsid w:val="00100B65"/>
    <w:rsid w:val="001013C6"/>
    <w:rsid w:val="00101754"/>
    <w:rsid w:val="001018A6"/>
    <w:rsid w:val="001018C5"/>
    <w:rsid w:val="001023C5"/>
    <w:rsid w:val="001023F6"/>
    <w:rsid w:val="0010266A"/>
    <w:rsid w:val="00102965"/>
    <w:rsid w:val="00102975"/>
    <w:rsid w:val="00102B78"/>
    <w:rsid w:val="00102CEE"/>
    <w:rsid w:val="00102DB7"/>
    <w:rsid w:val="00102EFE"/>
    <w:rsid w:val="00102F81"/>
    <w:rsid w:val="001031C8"/>
    <w:rsid w:val="00103544"/>
    <w:rsid w:val="00103647"/>
    <w:rsid w:val="001036EC"/>
    <w:rsid w:val="00103B18"/>
    <w:rsid w:val="00103D59"/>
    <w:rsid w:val="00103DA0"/>
    <w:rsid w:val="00103DF3"/>
    <w:rsid w:val="00103FD7"/>
    <w:rsid w:val="0010439C"/>
    <w:rsid w:val="001045D0"/>
    <w:rsid w:val="0010468C"/>
    <w:rsid w:val="001048EB"/>
    <w:rsid w:val="001048EC"/>
    <w:rsid w:val="00104AF3"/>
    <w:rsid w:val="00104CFD"/>
    <w:rsid w:val="00105685"/>
    <w:rsid w:val="001056E4"/>
    <w:rsid w:val="001056E7"/>
    <w:rsid w:val="001057F4"/>
    <w:rsid w:val="00105D3C"/>
    <w:rsid w:val="001066E8"/>
    <w:rsid w:val="00106903"/>
    <w:rsid w:val="00106F42"/>
    <w:rsid w:val="0010703D"/>
    <w:rsid w:val="001074D3"/>
    <w:rsid w:val="00107E08"/>
    <w:rsid w:val="001102B0"/>
    <w:rsid w:val="00110731"/>
    <w:rsid w:val="00110C9A"/>
    <w:rsid w:val="00110D67"/>
    <w:rsid w:val="001115C8"/>
    <w:rsid w:val="0011175B"/>
    <w:rsid w:val="00111F55"/>
    <w:rsid w:val="00112037"/>
    <w:rsid w:val="001125DA"/>
    <w:rsid w:val="00112A20"/>
    <w:rsid w:val="00112F28"/>
    <w:rsid w:val="0011356A"/>
    <w:rsid w:val="0011371C"/>
    <w:rsid w:val="001137B2"/>
    <w:rsid w:val="00113D0F"/>
    <w:rsid w:val="00113F70"/>
    <w:rsid w:val="00114101"/>
    <w:rsid w:val="0011411D"/>
    <w:rsid w:val="00114339"/>
    <w:rsid w:val="00114609"/>
    <w:rsid w:val="00114688"/>
    <w:rsid w:val="00114A32"/>
    <w:rsid w:val="00114C4A"/>
    <w:rsid w:val="00114C62"/>
    <w:rsid w:val="00114E13"/>
    <w:rsid w:val="00114EE3"/>
    <w:rsid w:val="00115049"/>
    <w:rsid w:val="0011521A"/>
    <w:rsid w:val="00115220"/>
    <w:rsid w:val="0011553E"/>
    <w:rsid w:val="0011576B"/>
    <w:rsid w:val="0011599C"/>
    <w:rsid w:val="00115D35"/>
    <w:rsid w:val="00115D3B"/>
    <w:rsid w:val="001160D2"/>
    <w:rsid w:val="001167FE"/>
    <w:rsid w:val="001173C5"/>
    <w:rsid w:val="001177CF"/>
    <w:rsid w:val="001177EA"/>
    <w:rsid w:val="001179CB"/>
    <w:rsid w:val="00117C8D"/>
    <w:rsid w:val="0012021A"/>
    <w:rsid w:val="001205AE"/>
    <w:rsid w:val="001208B6"/>
    <w:rsid w:val="00120B2B"/>
    <w:rsid w:val="001214F6"/>
    <w:rsid w:val="0012151E"/>
    <w:rsid w:val="00121916"/>
    <w:rsid w:val="00121BA2"/>
    <w:rsid w:val="00121F8D"/>
    <w:rsid w:val="00121FAE"/>
    <w:rsid w:val="001221E2"/>
    <w:rsid w:val="00122272"/>
    <w:rsid w:val="0012227E"/>
    <w:rsid w:val="001224F5"/>
    <w:rsid w:val="00122780"/>
    <w:rsid w:val="001228C1"/>
    <w:rsid w:val="00123130"/>
    <w:rsid w:val="00123341"/>
    <w:rsid w:val="001233A2"/>
    <w:rsid w:val="001236D0"/>
    <w:rsid w:val="001237E4"/>
    <w:rsid w:val="001237F7"/>
    <w:rsid w:val="00123B0C"/>
    <w:rsid w:val="00123B34"/>
    <w:rsid w:val="00123B83"/>
    <w:rsid w:val="0012406C"/>
    <w:rsid w:val="001242CD"/>
    <w:rsid w:val="001246EF"/>
    <w:rsid w:val="0012499F"/>
    <w:rsid w:val="00125106"/>
    <w:rsid w:val="001254F6"/>
    <w:rsid w:val="001255A4"/>
    <w:rsid w:val="0012566E"/>
    <w:rsid w:val="00125939"/>
    <w:rsid w:val="00125D43"/>
    <w:rsid w:val="0012631F"/>
    <w:rsid w:val="00126380"/>
    <w:rsid w:val="001266CD"/>
    <w:rsid w:val="00126812"/>
    <w:rsid w:val="00126AF4"/>
    <w:rsid w:val="00126D26"/>
    <w:rsid w:val="00127215"/>
    <w:rsid w:val="001274D8"/>
    <w:rsid w:val="00127582"/>
    <w:rsid w:val="0012771B"/>
    <w:rsid w:val="00127AC7"/>
    <w:rsid w:val="00130102"/>
    <w:rsid w:val="00130348"/>
    <w:rsid w:val="00130939"/>
    <w:rsid w:val="00130B21"/>
    <w:rsid w:val="00130F39"/>
    <w:rsid w:val="0013134A"/>
    <w:rsid w:val="001315FC"/>
    <w:rsid w:val="0013167D"/>
    <w:rsid w:val="0013197A"/>
    <w:rsid w:val="0013198A"/>
    <w:rsid w:val="00132027"/>
    <w:rsid w:val="001323D1"/>
    <w:rsid w:val="00132517"/>
    <w:rsid w:val="00132518"/>
    <w:rsid w:val="001327CD"/>
    <w:rsid w:val="00132A64"/>
    <w:rsid w:val="00132ED6"/>
    <w:rsid w:val="0013346F"/>
    <w:rsid w:val="001335FC"/>
    <w:rsid w:val="00133790"/>
    <w:rsid w:val="001337A5"/>
    <w:rsid w:val="00133DA9"/>
    <w:rsid w:val="00133E25"/>
    <w:rsid w:val="0013435E"/>
    <w:rsid w:val="00134681"/>
    <w:rsid w:val="00134E8B"/>
    <w:rsid w:val="0013571B"/>
    <w:rsid w:val="0013586D"/>
    <w:rsid w:val="00135D27"/>
    <w:rsid w:val="00135E31"/>
    <w:rsid w:val="0013646F"/>
    <w:rsid w:val="0013658A"/>
    <w:rsid w:val="00136ADB"/>
    <w:rsid w:val="001375C4"/>
    <w:rsid w:val="00137683"/>
    <w:rsid w:val="0013772C"/>
    <w:rsid w:val="0013774C"/>
    <w:rsid w:val="001377D2"/>
    <w:rsid w:val="00137A7E"/>
    <w:rsid w:val="00137B95"/>
    <w:rsid w:val="00137EB6"/>
    <w:rsid w:val="00137FEC"/>
    <w:rsid w:val="00140069"/>
    <w:rsid w:val="001401ED"/>
    <w:rsid w:val="001407B2"/>
    <w:rsid w:val="00140DA4"/>
    <w:rsid w:val="00140F3E"/>
    <w:rsid w:val="00141432"/>
    <w:rsid w:val="00141465"/>
    <w:rsid w:val="00141572"/>
    <w:rsid w:val="001418EF"/>
    <w:rsid w:val="001420F8"/>
    <w:rsid w:val="001421AC"/>
    <w:rsid w:val="00142FD0"/>
    <w:rsid w:val="001430F9"/>
    <w:rsid w:val="00143D70"/>
    <w:rsid w:val="00143EF9"/>
    <w:rsid w:val="00144073"/>
    <w:rsid w:val="00144B60"/>
    <w:rsid w:val="00144D2F"/>
    <w:rsid w:val="00144DE3"/>
    <w:rsid w:val="001452A5"/>
    <w:rsid w:val="0014560B"/>
    <w:rsid w:val="00145814"/>
    <w:rsid w:val="0014595A"/>
    <w:rsid w:val="00145A5B"/>
    <w:rsid w:val="00145E90"/>
    <w:rsid w:val="00146781"/>
    <w:rsid w:val="001467CD"/>
    <w:rsid w:val="00146980"/>
    <w:rsid w:val="00146E53"/>
    <w:rsid w:val="00147275"/>
    <w:rsid w:val="00147892"/>
    <w:rsid w:val="00147AED"/>
    <w:rsid w:val="00147C5E"/>
    <w:rsid w:val="00147E45"/>
    <w:rsid w:val="001505F5"/>
    <w:rsid w:val="00150757"/>
    <w:rsid w:val="00150C04"/>
    <w:rsid w:val="00150F77"/>
    <w:rsid w:val="001512FC"/>
    <w:rsid w:val="00151568"/>
    <w:rsid w:val="00151742"/>
    <w:rsid w:val="00151A42"/>
    <w:rsid w:val="00152346"/>
    <w:rsid w:val="001524B6"/>
    <w:rsid w:val="00152955"/>
    <w:rsid w:val="00152A1B"/>
    <w:rsid w:val="00152A33"/>
    <w:rsid w:val="00152CC5"/>
    <w:rsid w:val="00152ED1"/>
    <w:rsid w:val="001531A4"/>
    <w:rsid w:val="001531B5"/>
    <w:rsid w:val="00153567"/>
    <w:rsid w:val="001535F3"/>
    <w:rsid w:val="001536F7"/>
    <w:rsid w:val="001537E1"/>
    <w:rsid w:val="00153901"/>
    <w:rsid w:val="00153B42"/>
    <w:rsid w:val="00153BB6"/>
    <w:rsid w:val="00153BD6"/>
    <w:rsid w:val="001549E9"/>
    <w:rsid w:val="00155445"/>
    <w:rsid w:val="00155CD0"/>
    <w:rsid w:val="00155D25"/>
    <w:rsid w:val="00155DD6"/>
    <w:rsid w:val="00156102"/>
    <w:rsid w:val="00156307"/>
    <w:rsid w:val="0015647A"/>
    <w:rsid w:val="0015670C"/>
    <w:rsid w:val="001569DA"/>
    <w:rsid w:val="00156B09"/>
    <w:rsid w:val="00156DA8"/>
    <w:rsid w:val="0015703D"/>
    <w:rsid w:val="00157341"/>
    <w:rsid w:val="001577E5"/>
    <w:rsid w:val="00157D5F"/>
    <w:rsid w:val="00160326"/>
    <w:rsid w:val="001605C1"/>
    <w:rsid w:val="001608B0"/>
    <w:rsid w:val="00161287"/>
    <w:rsid w:val="0016133E"/>
    <w:rsid w:val="00161B4B"/>
    <w:rsid w:val="001624C9"/>
    <w:rsid w:val="001627F5"/>
    <w:rsid w:val="0016291F"/>
    <w:rsid w:val="00162B5C"/>
    <w:rsid w:val="00162D78"/>
    <w:rsid w:val="00162DDF"/>
    <w:rsid w:val="00163257"/>
    <w:rsid w:val="00163296"/>
    <w:rsid w:val="00164470"/>
    <w:rsid w:val="00164492"/>
    <w:rsid w:val="00164900"/>
    <w:rsid w:val="00164FA4"/>
    <w:rsid w:val="00164FB8"/>
    <w:rsid w:val="00165348"/>
    <w:rsid w:val="00165591"/>
    <w:rsid w:val="001657C4"/>
    <w:rsid w:val="00165894"/>
    <w:rsid w:val="00165924"/>
    <w:rsid w:val="0016599B"/>
    <w:rsid w:val="00165A6D"/>
    <w:rsid w:val="00165F25"/>
    <w:rsid w:val="00166233"/>
    <w:rsid w:val="00166288"/>
    <w:rsid w:val="00166526"/>
    <w:rsid w:val="00166564"/>
    <w:rsid w:val="00166C90"/>
    <w:rsid w:val="00167042"/>
    <w:rsid w:val="001670BB"/>
    <w:rsid w:val="001670D8"/>
    <w:rsid w:val="00167140"/>
    <w:rsid w:val="001671D7"/>
    <w:rsid w:val="001676C1"/>
    <w:rsid w:val="00167A00"/>
    <w:rsid w:val="00167A52"/>
    <w:rsid w:val="00167C6E"/>
    <w:rsid w:val="00167E92"/>
    <w:rsid w:val="0017011A"/>
    <w:rsid w:val="0017011E"/>
    <w:rsid w:val="001702C2"/>
    <w:rsid w:val="0017033F"/>
    <w:rsid w:val="0017051A"/>
    <w:rsid w:val="00170D23"/>
    <w:rsid w:val="00170E2C"/>
    <w:rsid w:val="00171102"/>
    <w:rsid w:val="0017119A"/>
    <w:rsid w:val="00171237"/>
    <w:rsid w:val="0017137F"/>
    <w:rsid w:val="001716AE"/>
    <w:rsid w:val="00171A9E"/>
    <w:rsid w:val="00171BDF"/>
    <w:rsid w:val="001721BE"/>
    <w:rsid w:val="001724CD"/>
    <w:rsid w:val="001726C9"/>
    <w:rsid w:val="001726DF"/>
    <w:rsid w:val="0017273C"/>
    <w:rsid w:val="00172A38"/>
    <w:rsid w:val="00172BB3"/>
    <w:rsid w:val="00172DD1"/>
    <w:rsid w:val="0017350B"/>
    <w:rsid w:val="0017378C"/>
    <w:rsid w:val="0017390D"/>
    <w:rsid w:val="00173947"/>
    <w:rsid w:val="00173B99"/>
    <w:rsid w:val="00173F17"/>
    <w:rsid w:val="00174135"/>
    <w:rsid w:val="00174439"/>
    <w:rsid w:val="001750FF"/>
    <w:rsid w:val="001755CD"/>
    <w:rsid w:val="001759D0"/>
    <w:rsid w:val="00175BBB"/>
    <w:rsid w:val="00175E51"/>
    <w:rsid w:val="00176058"/>
    <w:rsid w:val="001760A8"/>
    <w:rsid w:val="001766AC"/>
    <w:rsid w:val="00176D0D"/>
    <w:rsid w:val="00176D8E"/>
    <w:rsid w:val="001771AD"/>
    <w:rsid w:val="00177276"/>
    <w:rsid w:val="001774BD"/>
    <w:rsid w:val="00177F80"/>
    <w:rsid w:val="00180239"/>
    <w:rsid w:val="001805DB"/>
    <w:rsid w:val="00180660"/>
    <w:rsid w:val="00180A33"/>
    <w:rsid w:val="001816D3"/>
    <w:rsid w:val="001817EA"/>
    <w:rsid w:val="00181BE0"/>
    <w:rsid w:val="0018265F"/>
    <w:rsid w:val="00182DB1"/>
    <w:rsid w:val="00182E9E"/>
    <w:rsid w:val="00182F44"/>
    <w:rsid w:val="00183024"/>
    <w:rsid w:val="00183134"/>
    <w:rsid w:val="001833E9"/>
    <w:rsid w:val="00183749"/>
    <w:rsid w:val="00183975"/>
    <w:rsid w:val="00183A6B"/>
    <w:rsid w:val="00183CA9"/>
    <w:rsid w:val="00183CCF"/>
    <w:rsid w:val="00183E73"/>
    <w:rsid w:val="001840BC"/>
    <w:rsid w:val="0018449A"/>
    <w:rsid w:val="001847A0"/>
    <w:rsid w:val="00185068"/>
    <w:rsid w:val="0018539B"/>
    <w:rsid w:val="001855F6"/>
    <w:rsid w:val="001858D0"/>
    <w:rsid w:val="0018601A"/>
    <w:rsid w:val="001862F5"/>
    <w:rsid w:val="00186826"/>
    <w:rsid w:val="00186A74"/>
    <w:rsid w:val="0018758A"/>
    <w:rsid w:val="00187D08"/>
    <w:rsid w:val="00187E0D"/>
    <w:rsid w:val="00187E94"/>
    <w:rsid w:val="001905C1"/>
    <w:rsid w:val="0019062F"/>
    <w:rsid w:val="00190D35"/>
    <w:rsid w:val="001911FC"/>
    <w:rsid w:val="00191440"/>
    <w:rsid w:val="0019144E"/>
    <w:rsid w:val="00191530"/>
    <w:rsid w:val="00191BB9"/>
    <w:rsid w:val="00191DB0"/>
    <w:rsid w:val="00191F91"/>
    <w:rsid w:val="00192BBA"/>
    <w:rsid w:val="00192C59"/>
    <w:rsid w:val="001930CC"/>
    <w:rsid w:val="00193112"/>
    <w:rsid w:val="001933F8"/>
    <w:rsid w:val="00193458"/>
    <w:rsid w:val="00193463"/>
    <w:rsid w:val="0019394F"/>
    <w:rsid w:val="00193B01"/>
    <w:rsid w:val="00193E21"/>
    <w:rsid w:val="00194239"/>
    <w:rsid w:val="0019505E"/>
    <w:rsid w:val="0019580D"/>
    <w:rsid w:val="0019581C"/>
    <w:rsid w:val="00195BDD"/>
    <w:rsid w:val="00195D99"/>
    <w:rsid w:val="00195DDF"/>
    <w:rsid w:val="00195ED2"/>
    <w:rsid w:val="00196F85"/>
    <w:rsid w:val="00197121"/>
    <w:rsid w:val="001971B2"/>
    <w:rsid w:val="001971D6"/>
    <w:rsid w:val="00197813"/>
    <w:rsid w:val="0019795C"/>
    <w:rsid w:val="00197A63"/>
    <w:rsid w:val="00197C62"/>
    <w:rsid w:val="00197C68"/>
    <w:rsid w:val="00197E88"/>
    <w:rsid w:val="00198AA1"/>
    <w:rsid w:val="001A00FC"/>
    <w:rsid w:val="001A0941"/>
    <w:rsid w:val="001A0CAA"/>
    <w:rsid w:val="001A129C"/>
    <w:rsid w:val="001A15EB"/>
    <w:rsid w:val="001A1A07"/>
    <w:rsid w:val="001A1B1B"/>
    <w:rsid w:val="001A1E52"/>
    <w:rsid w:val="001A1F6E"/>
    <w:rsid w:val="001A2306"/>
    <w:rsid w:val="001A2350"/>
    <w:rsid w:val="001A2386"/>
    <w:rsid w:val="001A23AF"/>
    <w:rsid w:val="001A2426"/>
    <w:rsid w:val="001A2C1C"/>
    <w:rsid w:val="001A3177"/>
    <w:rsid w:val="001A3182"/>
    <w:rsid w:val="001A354E"/>
    <w:rsid w:val="001A39D4"/>
    <w:rsid w:val="001A434D"/>
    <w:rsid w:val="001A49DF"/>
    <w:rsid w:val="001A4F04"/>
    <w:rsid w:val="001A4FF3"/>
    <w:rsid w:val="001A52B7"/>
    <w:rsid w:val="001A5EF3"/>
    <w:rsid w:val="001A64FC"/>
    <w:rsid w:val="001A6B04"/>
    <w:rsid w:val="001A6DA4"/>
    <w:rsid w:val="001A6DF6"/>
    <w:rsid w:val="001A6DFB"/>
    <w:rsid w:val="001A707C"/>
    <w:rsid w:val="001A7389"/>
    <w:rsid w:val="001A7B4B"/>
    <w:rsid w:val="001B001A"/>
    <w:rsid w:val="001B00A8"/>
    <w:rsid w:val="001B00B7"/>
    <w:rsid w:val="001B0340"/>
    <w:rsid w:val="001B0B10"/>
    <w:rsid w:val="001B0B70"/>
    <w:rsid w:val="001B0B7C"/>
    <w:rsid w:val="001B1567"/>
    <w:rsid w:val="001B1611"/>
    <w:rsid w:val="001B1DB6"/>
    <w:rsid w:val="001B1EF2"/>
    <w:rsid w:val="001B2219"/>
    <w:rsid w:val="001B229E"/>
    <w:rsid w:val="001B22E1"/>
    <w:rsid w:val="001B23AB"/>
    <w:rsid w:val="001B27B2"/>
    <w:rsid w:val="001B2D64"/>
    <w:rsid w:val="001B2DA1"/>
    <w:rsid w:val="001B3651"/>
    <w:rsid w:val="001B3DAC"/>
    <w:rsid w:val="001B4132"/>
    <w:rsid w:val="001B4209"/>
    <w:rsid w:val="001B5625"/>
    <w:rsid w:val="001B584A"/>
    <w:rsid w:val="001B5B22"/>
    <w:rsid w:val="001B5C29"/>
    <w:rsid w:val="001B5DCC"/>
    <w:rsid w:val="001B6329"/>
    <w:rsid w:val="001B64A8"/>
    <w:rsid w:val="001B67D7"/>
    <w:rsid w:val="001B7123"/>
    <w:rsid w:val="001B75DE"/>
    <w:rsid w:val="001B7637"/>
    <w:rsid w:val="001B780B"/>
    <w:rsid w:val="001B791D"/>
    <w:rsid w:val="001B7CAB"/>
    <w:rsid w:val="001B7D64"/>
    <w:rsid w:val="001C02E2"/>
    <w:rsid w:val="001C0870"/>
    <w:rsid w:val="001C094C"/>
    <w:rsid w:val="001C0C37"/>
    <w:rsid w:val="001C0E84"/>
    <w:rsid w:val="001C0FA0"/>
    <w:rsid w:val="001C1066"/>
    <w:rsid w:val="001C1AA6"/>
    <w:rsid w:val="001C1C48"/>
    <w:rsid w:val="001C2039"/>
    <w:rsid w:val="001C247E"/>
    <w:rsid w:val="001C2AC6"/>
    <w:rsid w:val="001C319F"/>
    <w:rsid w:val="001C31C9"/>
    <w:rsid w:val="001C322B"/>
    <w:rsid w:val="001C3426"/>
    <w:rsid w:val="001C3638"/>
    <w:rsid w:val="001C4061"/>
    <w:rsid w:val="001C4195"/>
    <w:rsid w:val="001C42FF"/>
    <w:rsid w:val="001C4536"/>
    <w:rsid w:val="001C464B"/>
    <w:rsid w:val="001C4AE3"/>
    <w:rsid w:val="001C5499"/>
    <w:rsid w:val="001C5581"/>
    <w:rsid w:val="001C605D"/>
    <w:rsid w:val="001C63F5"/>
    <w:rsid w:val="001C64DF"/>
    <w:rsid w:val="001C65D9"/>
    <w:rsid w:val="001C66A5"/>
    <w:rsid w:val="001C67BA"/>
    <w:rsid w:val="001C6D68"/>
    <w:rsid w:val="001C7631"/>
    <w:rsid w:val="001C7998"/>
    <w:rsid w:val="001C7BF0"/>
    <w:rsid w:val="001D0668"/>
    <w:rsid w:val="001D0718"/>
    <w:rsid w:val="001D10B5"/>
    <w:rsid w:val="001D12B6"/>
    <w:rsid w:val="001D132B"/>
    <w:rsid w:val="001D15A0"/>
    <w:rsid w:val="001D1853"/>
    <w:rsid w:val="001D19BD"/>
    <w:rsid w:val="001D1E02"/>
    <w:rsid w:val="001D1E70"/>
    <w:rsid w:val="001D2291"/>
    <w:rsid w:val="001D245A"/>
    <w:rsid w:val="001D26DC"/>
    <w:rsid w:val="001D2D66"/>
    <w:rsid w:val="001D3D70"/>
    <w:rsid w:val="001D3E8E"/>
    <w:rsid w:val="001D45EF"/>
    <w:rsid w:val="001D48BB"/>
    <w:rsid w:val="001D4DCE"/>
    <w:rsid w:val="001D4E73"/>
    <w:rsid w:val="001D51A2"/>
    <w:rsid w:val="001D5479"/>
    <w:rsid w:val="001D5904"/>
    <w:rsid w:val="001D5E3F"/>
    <w:rsid w:val="001D63F4"/>
    <w:rsid w:val="001D6581"/>
    <w:rsid w:val="001D674E"/>
    <w:rsid w:val="001D6DE7"/>
    <w:rsid w:val="001D6F41"/>
    <w:rsid w:val="001D7BBA"/>
    <w:rsid w:val="001D7DFE"/>
    <w:rsid w:val="001E01E1"/>
    <w:rsid w:val="001E0310"/>
    <w:rsid w:val="001E0549"/>
    <w:rsid w:val="001E05B7"/>
    <w:rsid w:val="001E065F"/>
    <w:rsid w:val="001E096D"/>
    <w:rsid w:val="001E09BD"/>
    <w:rsid w:val="001E0D98"/>
    <w:rsid w:val="001E17E5"/>
    <w:rsid w:val="001E1960"/>
    <w:rsid w:val="001E199A"/>
    <w:rsid w:val="001E1A49"/>
    <w:rsid w:val="001E1D89"/>
    <w:rsid w:val="001E1F35"/>
    <w:rsid w:val="001E1FC1"/>
    <w:rsid w:val="001E20A2"/>
    <w:rsid w:val="001E22B2"/>
    <w:rsid w:val="001E25A1"/>
    <w:rsid w:val="001E2A0B"/>
    <w:rsid w:val="001E2EB5"/>
    <w:rsid w:val="001E30D9"/>
    <w:rsid w:val="001E354F"/>
    <w:rsid w:val="001E355D"/>
    <w:rsid w:val="001E43A3"/>
    <w:rsid w:val="001E48D6"/>
    <w:rsid w:val="001E494C"/>
    <w:rsid w:val="001E49FC"/>
    <w:rsid w:val="001E53E2"/>
    <w:rsid w:val="001E58FA"/>
    <w:rsid w:val="001E5ADD"/>
    <w:rsid w:val="001E5D76"/>
    <w:rsid w:val="001E608E"/>
    <w:rsid w:val="001E6165"/>
    <w:rsid w:val="001E6347"/>
    <w:rsid w:val="001E6828"/>
    <w:rsid w:val="001E6BE9"/>
    <w:rsid w:val="001E70D0"/>
    <w:rsid w:val="001E739D"/>
    <w:rsid w:val="001E7770"/>
    <w:rsid w:val="001E781C"/>
    <w:rsid w:val="001E7965"/>
    <w:rsid w:val="001E79CF"/>
    <w:rsid w:val="001E7D9C"/>
    <w:rsid w:val="001E7E71"/>
    <w:rsid w:val="001E7FB7"/>
    <w:rsid w:val="001F03FB"/>
    <w:rsid w:val="001F0537"/>
    <w:rsid w:val="001F0757"/>
    <w:rsid w:val="001F0ACC"/>
    <w:rsid w:val="001F12CC"/>
    <w:rsid w:val="001F15F3"/>
    <w:rsid w:val="001F19C2"/>
    <w:rsid w:val="001F1F49"/>
    <w:rsid w:val="001F22BE"/>
    <w:rsid w:val="001F2387"/>
    <w:rsid w:val="001F2E2F"/>
    <w:rsid w:val="001F2E4B"/>
    <w:rsid w:val="001F349D"/>
    <w:rsid w:val="001F34FE"/>
    <w:rsid w:val="001F3665"/>
    <w:rsid w:val="001F37F7"/>
    <w:rsid w:val="001F3CB8"/>
    <w:rsid w:val="001F3EFB"/>
    <w:rsid w:val="001F3FCE"/>
    <w:rsid w:val="001F416D"/>
    <w:rsid w:val="001F41C3"/>
    <w:rsid w:val="001F4470"/>
    <w:rsid w:val="001F46E6"/>
    <w:rsid w:val="001F49ED"/>
    <w:rsid w:val="001F53C0"/>
    <w:rsid w:val="001F55BE"/>
    <w:rsid w:val="001F5647"/>
    <w:rsid w:val="001F5967"/>
    <w:rsid w:val="001F5E03"/>
    <w:rsid w:val="001F6309"/>
    <w:rsid w:val="001F64CE"/>
    <w:rsid w:val="001F6601"/>
    <w:rsid w:val="001F6FA4"/>
    <w:rsid w:val="001F7992"/>
    <w:rsid w:val="002000BB"/>
    <w:rsid w:val="0020017A"/>
    <w:rsid w:val="002003D0"/>
    <w:rsid w:val="00200A36"/>
    <w:rsid w:val="00201498"/>
    <w:rsid w:val="0020171B"/>
    <w:rsid w:val="00201C78"/>
    <w:rsid w:val="00202BD9"/>
    <w:rsid w:val="002032B3"/>
    <w:rsid w:val="00203352"/>
    <w:rsid w:val="002039E0"/>
    <w:rsid w:val="00203A57"/>
    <w:rsid w:val="00203C45"/>
    <w:rsid w:val="00203E82"/>
    <w:rsid w:val="0020409D"/>
    <w:rsid w:val="0020414E"/>
    <w:rsid w:val="00204416"/>
    <w:rsid w:val="002045A3"/>
    <w:rsid w:val="002045EC"/>
    <w:rsid w:val="00204692"/>
    <w:rsid w:val="00204D5E"/>
    <w:rsid w:val="002050E5"/>
    <w:rsid w:val="002053BC"/>
    <w:rsid w:val="00205779"/>
    <w:rsid w:val="002057D5"/>
    <w:rsid w:val="00205C28"/>
    <w:rsid w:val="00205DFA"/>
    <w:rsid w:val="002060ED"/>
    <w:rsid w:val="002062B1"/>
    <w:rsid w:val="00206729"/>
    <w:rsid w:val="0020696B"/>
    <w:rsid w:val="00206AFF"/>
    <w:rsid w:val="00206FA3"/>
    <w:rsid w:val="00207350"/>
    <w:rsid w:val="00207788"/>
    <w:rsid w:val="002079B6"/>
    <w:rsid w:val="0021048F"/>
    <w:rsid w:val="002104E5"/>
    <w:rsid w:val="002105BD"/>
    <w:rsid w:val="0021078A"/>
    <w:rsid w:val="0021096D"/>
    <w:rsid w:val="0021120A"/>
    <w:rsid w:val="002114BB"/>
    <w:rsid w:val="0021165F"/>
    <w:rsid w:val="00211787"/>
    <w:rsid w:val="00211B8D"/>
    <w:rsid w:val="0021268E"/>
    <w:rsid w:val="0021285D"/>
    <w:rsid w:val="002130C5"/>
    <w:rsid w:val="0021360C"/>
    <w:rsid w:val="002138C0"/>
    <w:rsid w:val="0021395F"/>
    <w:rsid w:val="00213B5D"/>
    <w:rsid w:val="00213C74"/>
    <w:rsid w:val="002145F3"/>
    <w:rsid w:val="00214657"/>
    <w:rsid w:val="002147E0"/>
    <w:rsid w:val="00214A42"/>
    <w:rsid w:val="00214FB8"/>
    <w:rsid w:val="002154E8"/>
    <w:rsid w:val="00215AF4"/>
    <w:rsid w:val="00216132"/>
    <w:rsid w:val="00216486"/>
    <w:rsid w:val="002165A1"/>
    <w:rsid w:val="00216EBE"/>
    <w:rsid w:val="00216F7D"/>
    <w:rsid w:val="00217306"/>
    <w:rsid w:val="00217370"/>
    <w:rsid w:val="00217632"/>
    <w:rsid w:val="002176FC"/>
    <w:rsid w:val="00217F31"/>
    <w:rsid w:val="002200D1"/>
    <w:rsid w:val="0022050D"/>
    <w:rsid w:val="002206B4"/>
    <w:rsid w:val="002206DE"/>
    <w:rsid w:val="0022093B"/>
    <w:rsid w:val="00220A25"/>
    <w:rsid w:val="00220C2A"/>
    <w:rsid w:val="00220DEC"/>
    <w:rsid w:val="0022101E"/>
    <w:rsid w:val="002218CE"/>
    <w:rsid w:val="0022191F"/>
    <w:rsid w:val="00221955"/>
    <w:rsid w:val="00221A02"/>
    <w:rsid w:val="00221A47"/>
    <w:rsid w:val="00221C50"/>
    <w:rsid w:val="00221D97"/>
    <w:rsid w:val="00221FB6"/>
    <w:rsid w:val="00222954"/>
    <w:rsid w:val="002229FA"/>
    <w:rsid w:val="00222FC4"/>
    <w:rsid w:val="0022323D"/>
    <w:rsid w:val="00223334"/>
    <w:rsid w:val="0022338A"/>
    <w:rsid w:val="00223848"/>
    <w:rsid w:val="00223D5E"/>
    <w:rsid w:val="00224344"/>
    <w:rsid w:val="002243ED"/>
    <w:rsid w:val="002243F2"/>
    <w:rsid w:val="00224432"/>
    <w:rsid w:val="002244E7"/>
    <w:rsid w:val="00224B34"/>
    <w:rsid w:val="00224F99"/>
    <w:rsid w:val="00225671"/>
    <w:rsid w:val="002256AC"/>
    <w:rsid w:val="00225809"/>
    <w:rsid w:val="00225A9F"/>
    <w:rsid w:val="00225E0F"/>
    <w:rsid w:val="00226128"/>
    <w:rsid w:val="00226590"/>
    <w:rsid w:val="00226BF0"/>
    <w:rsid w:val="00226D1A"/>
    <w:rsid w:val="00226DA0"/>
    <w:rsid w:val="00226EBC"/>
    <w:rsid w:val="002270A8"/>
    <w:rsid w:val="002279BA"/>
    <w:rsid w:val="00227B8D"/>
    <w:rsid w:val="002301ED"/>
    <w:rsid w:val="00230355"/>
    <w:rsid w:val="00230733"/>
    <w:rsid w:val="00230C81"/>
    <w:rsid w:val="00230ED0"/>
    <w:rsid w:val="0023120A"/>
    <w:rsid w:val="00231214"/>
    <w:rsid w:val="0023163D"/>
    <w:rsid w:val="00231ADE"/>
    <w:rsid w:val="00231AE0"/>
    <w:rsid w:val="00231C91"/>
    <w:rsid w:val="00231CBE"/>
    <w:rsid w:val="00231E43"/>
    <w:rsid w:val="00231EEC"/>
    <w:rsid w:val="00231F07"/>
    <w:rsid w:val="0023213E"/>
    <w:rsid w:val="00232615"/>
    <w:rsid w:val="002339EF"/>
    <w:rsid w:val="00233C31"/>
    <w:rsid w:val="00233EF4"/>
    <w:rsid w:val="00234002"/>
    <w:rsid w:val="0023428D"/>
    <w:rsid w:val="00234379"/>
    <w:rsid w:val="002345BB"/>
    <w:rsid w:val="00234C3A"/>
    <w:rsid w:val="00234E2D"/>
    <w:rsid w:val="00234FFE"/>
    <w:rsid w:val="0023541A"/>
    <w:rsid w:val="00235842"/>
    <w:rsid w:val="0023594C"/>
    <w:rsid w:val="00235A90"/>
    <w:rsid w:val="00235AB7"/>
    <w:rsid w:val="00235B03"/>
    <w:rsid w:val="00235DC5"/>
    <w:rsid w:val="00235EB9"/>
    <w:rsid w:val="00235F2B"/>
    <w:rsid w:val="00236B65"/>
    <w:rsid w:val="00236FB2"/>
    <w:rsid w:val="00237BE1"/>
    <w:rsid w:val="00237C22"/>
    <w:rsid w:val="00237FB4"/>
    <w:rsid w:val="00240A03"/>
    <w:rsid w:val="00240D50"/>
    <w:rsid w:val="00240FD3"/>
    <w:rsid w:val="002419CE"/>
    <w:rsid w:val="00241F5F"/>
    <w:rsid w:val="00241F9D"/>
    <w:rsid w:val="00242146"/>
    <w:rsid w:val="00242A59"/>
    <w:rsid w:val="00242B03"/>
    <w:rsid w:val="00242D1C"/>
    <w:rsid w:val="00242D59"/>
    <w:rsid w:val="0024321C"/>
    <w:rsid w:val="0024350D"/>
    <w:rsid w:val="00243B46"/>
    <w:rsid w:val="00243C75"/>
    <w:rsid w:val="002447B2"/>
    <w:rsid w:val="002447EA"/>
    <w:rsid w:val="0024491F"/>
    <w:rsid w:val="00244958"/>
    <w:rsid w:val="00244A47"/>
    <w:rsid w:val="00244AC6"/>
    <w:rsid w:val="0024523B"/>
    <w:rsid w:val="002459D4"/>
    <w:rsid w:val="00245AED"/>
    <w:rsid w:val="00245E7E"/>
    <w:rsid w:val="00245F2D"/>
    <w:rsid w:val="00246225"/>
    <w:rsid w:val="0024627F"/>
    <w:rsid w:val="00246359"/>
    <w:rsid w:val="00246719"/>
    <w:rsid w:val="00246884"/>
    <w:rsid w:val="00246E50"/>
    <w:rsid w:val="00247313"/>
    <w:rsid w:val="002474CF"/>
    <w:rsid w:val="00247509"/>
    <w:rsid w:val="0024750F"/>
    <w:rsid w:val="00247678"/>
    <w:rsid w:val="00247A2B"/>
    <w:rsid w:val="00247DA9"/>
    <w:rsid w:val="00247E77"/>
    <w:rsid w:val="00247FD8"/>
    <w:rsid w:val="00250027"/>
    <w:rsid w:val="0025012A"/>
    <w:rsid w:val="002503F9"/>
    <w:rsid w:val="002506FB"/>
    <w:rsid w:val="00250892"/>
    <w:rsid w:val="0025099F"/>
    <w:rsid w:val="00250A4A"/>
    <w:rsid w:val="00250C0F"/>
    <w:rsid w:val="00251E0B"/>
    <w:rsid w:val="00251E87"/>
    <w:rsid w:val="00251EAD"/>
    <w:rsid w:val="00251F5D"/>
    <w:rsid w:val="00252091"/>
    <w:rsid w:val="002529BE"/>
    <w:rsid w:val="002529C0"/>
    <w:rsid w:val="002529D4"/>
    <w:rsid w:val="00252AAB"/>
    <w:rsid w:val="00252B9A"/>
    <w:rsid w:val="00252C94"/>
    <w:rsid w:val="00252CDF"/>
    <w:rsid w:val="002532EA"/>
    <w:rsid w:val="00253757"/>
    <w:rsid w:val="00253E84"/>
    <w:rsid w:val="00253EFD"/>
    <w:rsid w:val="0025406C"/>
    <w:rsid w:val="00254146"/>
    <w:rsid w:val="0025419B"/>
    <w:rsid w:val="002548A0"/>
    <w:rsid w:val="00254BAA"/>
    <w:rsid w:val="00254F08"/>
    <w:rsid w:val="00255943"/>
    <w:rsid w:val="00255C6C"/>
    <w:rsid w:val="00255F5B"/>
    <w:rsid w:val="00256A48"/>
    <w:rsid w:val="002571F6"/>
    <w:rsid w:val="002572FE"/>
    <w:rsid w:val="00257656"/>
    <w:rsid w:val="0025783F"/>
    <w:rsid w:val="00257CB5"/>
    <w:rsid w:val="002600AA"/>
    <w:rsid w:val="00260794"/>
    <w:rsid w:val="0026083B"/>
    <w:rsid w:val="002609DE"/>
    <w:rsid w:val="0026111A"/>
    <w:rsid w:val="00261D82"/>
    <w:rsid w:val="00261E91"/>
    <w:rsid w:val="002627B1"/>
    <w:rsid w:val="00262810"/>
    <w:rsid w:val="00262D67"/>
    <w:rsid w:val="00262D95"/>
    <w:rsid w:val="00262DA3"/>
    <w:rsid w:val="0026301D"/>
    <w:rsid w:val="002636C4"/>
    <w:rsid w:val="0026375D"/>
    <w:rsid w:val="00264319"/>
    <w:rsid w:val="0026454D"/>
    <w:rsid w:val="0026454F"/>
    <w:rsid w:val="00264825"/>
    <w:rsid w:val="00264B69"/>
    <w:rsid w:val="00265067"/>
    <w:rsid w:val="00265207"/>
    <w:rsid w:val="00265493"/>
    <w:rsid w:val="00265573"/>
    <w:rsid w:val="0026597C"/>
    <w:rsid w:val="00265A21"/>
    <w:rsid w:val="00265B7C"/>
    <w:rsid w:val="00265DB5"/>
    <w:rsid w:val="00265DBC"/>
    <w:rsid w:val="00265E32"/>
    <w:rsid w:val="002662DB"/>
    <w:rsid w:val="00266303"/>
    <w:rsid w:val="00266D42"/>
    <w:rsid w:val="00266F85"/>
    <w:rsid w:val="00266FCB"/>
    <w:rsid w:val="00267173"/>
    <w:rsid w:val="002671E0"/>
    <w:rsid w:val="0026745B"/>
    <w:rsid w:val="00267C18"/>
    <w:rsid w:val="00267CD8"/>
    <w:rsid w:val="00267FBA"/>
    <w:rsid w:val="002701D1"/>
    <w:rsid w:val="002704CE"/>
    <w:rsid w:val="00270737"/>
    <w:rsid w:val="0027093C"/>
    <w:rsid w:val="00270E52"/>
    <w:rsid w:val="0027167F"/>
    <w:rsid w:val="00271770"/>
    <w:rsid w:val="00271A13"/>
    <w:rsid w:val="00271A41"/>
    <w:rsid w:val="00271F5F"/>
    <w:rsid w:val="0027201C"/>
    <w:rsid w:val="00272099"/>
    <w:rsid w:val="0027271B"/>
    <w:rsid w:val="002729ED"/>
    <w:rsid w:val="00272F27"/>
    <w:rsid w:val="00272FB1"/>
    <w:rsid w:val="002732D9"/>
    <w:rsid w:val="00273478"/>
    <w:rsid w:val="002735FA"/>
    <w:rsid w:val="002738C8"/>
    <w:rsid w:val="002739E4"/>
    <w:rsid w:val="00273E21"/>
    <w:rsid w:val="0027435F"/>
    <w:rsid w:val="002746F1"/>
    <w:rsid w:val="0027477D"/>
    <w:rsid w:val="00274B7C"/>
    <w:rsid w:val="00274CAA"/>
    <w:rsid w:val="00274D88"/>
    <w:rsid w:val="00274EEE"/>
    <w:rsid w:val="00275040"/>
    <w:rsid w:val="002753A4"/>
    <w:rsid w:val="00275A5F"/>
    <w:rsid w:val="00275B2A"/>
    <w:rsid w:val="00275BCD"/>
    <w:rsid w:val="00275C52"/>
    <w:rsid w:val="00276382"/>
    <w:rsid w:val="002765A8"/>
    <w:rsid w:val="00276AE3"/>
    <w:rsid w:val="00276BD0"/>
    <w:rsid w:val="00276EFC"/>
    <w:rsid w:val="00277108"/>
    <w:rsid w:val="00277385"/>
    <w:rsid w:val="00277DA0"/>
    <w:rsid w:val="002804D7"/>
    <w:rsid w:val="002804F4"/>
    <w:rsid w:val="002806A9"/>
    <w:rsid w:val="00280F88"/>
    <w:rsid w:val="00281242"/>
    <w:rsid w:val="00281267"/>
    <w:rsid w:val="00281BB4"/>
    <w:rsid w:val="00281DB2"/>
    <w:rsid w:val="00282095"/>
    <w:rsid w:val="002827B4"/>
    <w:rsid w:val="00282BC1"/>
    <w:rsid w:val="00283080"/>
    <w:rsid w:val="002831D7"/>
    <w:rsid w:val="00283247"/>
    <w:rsid w:val="0028350E"/>
    <w:rsid w:val="002839AB"/>
    <w:rsid w:val="00283B20"/>
    <w:rsid w:val="00283DA7"/>
    <w:rsid w:val="00283F6C"/>
    <w:rsid w:val="002840EE"/>
    <w:rsid w:val="0028452F"/>
    <w:rsid w:val="002845A4"/>
    <w:rsid w:val="002851E2"/>
    <w:rsid w:val="00285464"/>
    <w:rsid w:val="002854E1"/>
    <w:rsid w:val="00285641"/>
    <w:rsid w:val="002858EE"/>
    <w:rsid w:val="00285A32"/>
    <w:rsid w:val="00285DA8"/>
    <w:rsid w:val="0028633D"/>
    <w:rsid w:val="0028640C"/>
    <w:rsid w:val="00286677"/>
    <w:rsid w:val="00286F75"/>
    <w:rsid w:val="00286FB8"/>
    <w:rsid w:val="00287251"/>
    <w:rsid w:val="00287889"/>
    <w:rsid w:val="00287BCE"/>
    <w:rsid w:val="00287FC5"/>
    <w:rsid w:val="0029000C"/>
    <w:rsid w:val="0029038A"/>
    <w:rsid w:val="0029084C"/>
    <w:rsid w:val="00290C41"/>
    <w:rsid w:val="0029137F"/>
    <w:rsid w:val="00291489"/>
    <w:rsid w:val="00291A90"/>
    <w:rsid w:val="002927F3"/>
    <w:rsid w:val="002928B8"/>
    <w:rsid w:val="00292D3D"/>
    <w:rsid w:val="002931EC"/>
    <w:rsid w:val="00293620"/>
    <w:rsid w:val="002939CA"/>
    <w:rsid w:val="00293D70"/>
    <w:rsid w:val="00293FEB"/>
    <w:rsid w:val="002940E7"/>
    <w:rsid w:val="002943EC"/>
    <w:rsid w:val="0029445A"/>
    <w:rsid w:val="00294899"/>
    <w:rsid w:val="00294CB7"/>
    <w:rsid w:val="00295257"/>
    <w:rsid w:val="00295683"/>
    <w:rsid w:val="00295CA5"/>
    <w:rsid w:val="00295E26"/>
    <w:rsid w:val="0029699A"/>
    <w:rsid w:val="00296A58"/>
    <w:rsid w:val="00296B7B"/>
    <w:rsid w:val="00296C46"/>
    <w:rsid w:val="0029718F"/>
    <w:rsid w:val="00297DC1"/>
    <w:rsid w:val="00297F1D"/>
    <w:rsid w:val="002A0066"/>
    <w:rsid w:val="002A0274"/>
    <w:rsid w:val="002A0401"/>
    <w:rsid w:val="002A05FC"/>
    <w:rsid w:val="002A07B2"/>
    <w:rsid w:val="002A099F"/>
    <w:rsid w:val="002A114F"/>
    <w:rsid w:val="002A1311"/>
    <w:rsid w:val="002A1350"/>
    <w:rsid w:val="002A14A0"/>
    <w:rsid w:val="002A167D"/>
    <w:rsid w:val="002A282D"/>
    <w:rsid w:val="002A2DDE"/>
    <w:rsid w:val="002A32F9"/>
    <w:rsid w:val="002A33C9"/>
    <w:rsid w:val="002A34A0"/>
    <w:rsid w:val="002A3BBB"/>
    <w:rsid w:val="002A4396"/>
    <w:rsid w:val="002A43E9"/>
    <w:rsid w:val="002A484B"/>
    <w:rsid w:val="002A4BD8"/>
    <w:rsid w:val="002A4DCB"/>
    <w:rsid w:val="002A5227"/>
    <w:rsid w:val="002A523F"/>
    <w:rsid w:val="002A5771"/>
    <w:rsid w:val="002A577D"/>
    <w:rsid w:val="002A58E0"/>
    <w:rsid w:val="002A5AF4"/>
    <w:rsid w:val="002A633D"/>
    <w:rsid w:val="002A6866"/>
    <w:rsid w:val="002A6A71"/>
    <w:rsid w:val="002A6BD1"/>
    <w:rsid w:val="002A6E3F"/>
    <w:rsid w:val="002B0429"/>
    <w:rsid w:val="002B08E1"/>
    <w:rsid w:val="002B0E67"/>
    <w:rsid w:val="002B14D0"/>
    <w:rsid w:val="002B17FC"/>
    <w:rsid w:val="002B1B8B"/>
    <w:rsid w:val="002B1DD6"/>
    <w:rsid w:val="002B1E78"/>
    <w:rsid w:val="002B1FF6"/>
    <w:rsid w:val="002B2284"/>
    <w:rsid w:val="002B23DC"/>
    <w:rsid w:val="002B2502"/>
    <w:rsid w:val="002B26B7"/>
    <w:rsid w:val="002B2735"/>
    <w:rsid w:val="002B2B6A"/>
    <w:rsid w:val="002B2BB4"/>
    <w:rsid w:val="002B2C5C"/>
    <w:rsid w:val="002B2DF7"/>
    <w:rsid w:val="002B2EB8"/>
    <w:rsid w:val="002B34BA"/>
    <w:rsid w:val="002B40B7"/>
    <w:rsid w:val="002B42A7"/>
    <w:rsid w:val="002B435B"/>
    <w:rsid w:val="002B4390"/>
    <w:rsid w:val="002B447C"/>
    <w:rsid w:val="002B4909"/>
    <w:rsid w:val="002B4C00"/>
    <w:rsid w:val="002B532C"/>
    <w:rsid w:val="002B546A"/>
    <w:rsid w:val="002B548C"/>
    <w:rsid w:val="002B57F2"/>
    <w:rsid w:val="002B588B"/>
    <w:rsid w:val="002B5B8F"/>
    <w:rsid w:val="002B6062"/>
    <w:rsid w:val="002B615E"/>
    <w:rsid w:val="002B6648"/>
    <w:rsid w:val="002B6852"/>
    <w:rsid w:val="002B7500"/>
    <w:rsid w:val="002B78EB"/>
    <w:rsid w:val="002B7904"/>
    <w:rsid w:val="002B7C21"/>
    <w:rsid w:val="002C0064"/>
    <w:rsid w:val="002C028C"/>
    <w:rsid w:val="002C0400"/>
    <w:rsid w:val="002C0A83"/>
    <w:rsid w:val="002C0BA7"/>
    <w:rsid w:val="002C0E6A"/>
    <w:rsid w:val="002C0FCC"/>
    <w:rsid w:val="002C1070"/>
    <w:rsid w:val="002C11D2"/>
    <w:rsid w:val="002C1BB3"/>
    <w:rsid w:val="002C1CBA"/>
    <w:rsid w:val="002C20B4"/>
    <w:rsid w:val="002C2395"/>
    <w:rsid w:val="002C2925"/>
    <w:rsid w:val="002C2D14"/>
    <w:rsid w:val="002C2DD0"/>
    <w:rsid w:val="002C2F35"/>
    <w:rsid w:val="002C3418"/>
    <w:rsid w:val="002C34A5"/>
    <w:rsid w:val="002C3AD3"/>
    <w:rsid w:val="002C3EA7"/>
    <w:rsid w:val="002C3F3D"/>
    <w:rsid w:val="002C4053"/>
    <w:rsid w:val="002C4232"/>
    <w:rsid w:val="002C443F"/>
    <w:rsid w:val="002C4C8D"/>
    <w:rsid w:val="002C59A1"/>
    <w:rsid w:val="002C63F6"/>
    <w:rsid w:val="002C64AB"/>
    <w:rsid w:val="002C676E"/>
    <w:rsid w:val="002C68A9"/>
    <w:rsid w:val="002C6E87"/>
    <w:rsid w:val="002C6F91"/>
    <w:rsid w:val="002C70D2"/>
    <w:rsid w:val="002C7223"/>
    <w:rsid w:val="002C79E4"/>
    <w:rsid w:val="002C7B00"/>
    <w:rsid w:val="002C7DF0"/>
    <w:rsid w:val="002D0062"/>
    <w:rsid w:val="002D02FE"/>
    <w:rsid w:val="002D0B28"/>
    <w:rsid w:val="002D0B37"/>
    <w:rsid w:val="002D12AD"/>
    <w:rsid w:val="002D17B7"/>
    <w:rsid w:val="002D1B5E"/>
    <w:rsid w:val="002D1B7E"/>
    <w:rsid w:val="002D1DD1"/>
    <w:rsid w:val="002D1F6A"/>
    <w:rsid w:val="002D2067"/>
    <w:rsid w:val="002D223F"/>
    <w:rsid w:val="002D2344"/>
    <w:rsid w:val="002D2ACD"/>
    <w:rsid w:val="002D2BE9"/>
    <w:rsid w:val="002D2C81"/>
    <w:rsid w:val="002D3199"/>
    <w:rsid w:val="002D366E"/>
    <w:rsid w:val="002D3882"/>
    <w:rsid w:val="002D393B"/>
    <w:rsid w:val="002D3958"/>
    <w:rsid w:val="002D3A39"/>
    <w:rsid w:val="002D3A5B"/>
    <w:rsid w:val="002D3D90"/>
    <w:rsid w:val="002D3E24"/>
    <w:rsid w:val="002D4065"/>
    <w:rsid w:val="002D4C81"/>
    <w:rsid w:val="002D4D6C"/>
    <w:rsid w:val="002D51DA"/>
    <w:rsid w:val="002D533C"/>
    <w:rsid w:val="002D564E"/>
    <w:rsid w:val="002D5661"/>
    <w:rsid w:val="002D5716"/>
    <w:rsid w:val="002D5C64"/>
    <w:rsid w:val="002D5EE5"/>
    <w:rsid w:val="002D622B"/>
    <w:rsid w:val="002D6551"/>
    <w:rsid w:val="002D68EE"/>
    <w:rsid w:val="002D6DA9"/>
    <w:rsid w:val="002D70C4"/>
    <w:rsid w:val="002D7259"/>
    <w:rsid w:val="002D74B0"/>
    <w:rsid w:val="002D74CF"/>
    <w:rsid w:val="002D7AB8"/>
    <w:rsid w:val="002D7D83"/>
    <w:rsid w:val="002E008A"/>
    <w:rsid w:val="002E0292"/>
    <w:rsid w:val="002E0BE9"/>
    <w:rsid w:val="002E0BFD"/>
    <w:rsid w:val="002E1022"/>
    <w:rsid w:val="002E12B7"/>
    <w:rsid w:val="002E1362"/>
    <w:rsid w:val="002E17D4"/>
    <w:rsid w:val="002E19C7"/>
    <w:rsid w:val="002E19F3"/>
    <w:rsid w:val="002E1AE4"/>
    <w:rsid w:val="002E1BD7"/>
    <w:rsid w:val="002E1BDE"/>
    <w:rsid w:val="002E1D48"/>
    <w:rsid w:val="002E229A"/>
    <w:rsid w:val="002E23BC"/>
    <w:rsid w:val="002E23E7"/>
    <w:rsid w:val="002E290D"/>
    <w:rsid w:val="002E2AD1"/>
    <w:rsid w:val="002E2BB7"/>
    <w:rsid w:val="002E2F37"/>
    <w:rsid w:val="002E3389"/>
    <w:rsid w:val="002E399A"/>
    <w:rsid w:val="002E40F9"/>
    <w:rsid w:val="002E43D0"/>
    <w:rsid w:val="002E446A"/>
    <w:rsid w:val="002E4840"/>
    <w:rsid w:val="002E4860"/>
    <w:rsid w:val="002E4988"/>
    <w:rsid w:val="002E49C8"/>
    <w:rsid w:val="002E4E8C"/>
    <w:rsid w:val="002E500A"/>
    <w:rsid w:val="002E5142"/>
    <w:rsid w:val="002E532A"/>
    <w:rsid w:val="002E59F9"/>
    <w:rsid w:val="002E5BBA"/>
    <w:rsid w:val="002E5C17"/>
    <w:rsid w:val="002E6024"/>
    <w:rsid w:val="002E63D2"/>
    <w:rsid w:val="002E63DF"/>
    <w:rsid w:val="002E64A0"/>
    <w:rsid w:val="002E68F3"/>
    <w:rsid w:val="002E6C3C"/>
    <w:rsid w:val="002E6F87"/>
    <w:rsid w:val="002E72F5"/>
    <w:rsid w:val="002E759E"/>
    <w:rsid w:val="002E7A37"/>
    <w:rsid w:val="002E7D29"/>
    <w:rsid w:val="002F0466"/>
    <w:rsid w:val="002F05DD"/>
    <w:rsid w:val="002F06C1"/>
    <w:rsid w:val="002F0799"/>
    <w:rsid w:val="002F0EB4"/>
    <w:rsid w:val="002F0EDB"/>
    <w:rsid w:val="002F0F4F"/>
    <w:rsid w:val="002F116F"/>
    <w:rsid w:val="002F132E"/>
    <w:rsid w:val="002F15C5"/>
    <w:rsid w:val="002F1754"/>
    <w:rsid w:val="002F193B"/>
    <w:rsid w:val="002F1C81"/>
    <w:rsid w:val="002F200D"/>
    <w:rsid w:val="002F28AA"/>
    <w:rsid w:val="002F2AA4"/>
    <w:rsid w:val="002F2B42"/>
    <w:rsid w:val="002F2E8E"/>
    <w:rsid w:val="002F3095"/>
    <w:rsid w:val="002F30D1"/>
    <w:rsid w:val="002F3512"/>
    <w:rsid w:val="002F36F9"/>
    <w:rsid w:val="002F3757"/>
    <w:rsid w:val="002F37BF"/>
    <w:rsid w:val="002F3A5C"/>
    <w:rsid w:val="002F3BFD"/>
    <w:rsid w:val="002F4859"/>
    <w:rsid w:val="002F4A88"/>
    <w:rsid w:val="002F4D5F"/>
    <w:rsid w:val="002F4D9E"/>
    <w:rsid w:val="002F4E95"/>
    <w:rsid w:val="002F5086"/>
    <w:rsid w:val="002F54F2"/>
    <w:rsid w:val="002F5D66"/>
    <w:rsid w:val="002F6327"/>
    <w:rsid w:val="002F663A"/>
    <w:rsid w:val="002F6CE8"/>
    <w:rsid w:val="002F6EBC"/>
    <w:rsid w:val="002F798E"/>
    <w:rsid w:val="002F7BEE"/>
    <w:rsid w:val="002F7D5A"/>
    <w:rsid w:val="002F7DFA"/>
    <w:rsid w:val="0030014D"/>
    <w:rsid w:val="00300463"/>
    <w:rsid w:val="0030056F"/>
    <w:rsid w:val="003005DB"/>
    <w:rsid w:val="0030061D"/>
    <w:rsid w:val="00300EF0"/>
    <w:rsid w:val="003016D2"/>
    <w:rsid w:val="00301991"/>
    <w:rsid w:val="003020CB"/>
    <w:rsid w:val="00302AEB"/>
    <w:rsid w:val="00302B51"/>
    <w:rsid w:val="00302B60"/>
    <w:rsid w:val="00302D0F"/>
    <w:rsid w:val="003030BA"/>
    <w:rsid w:val="0030335F"/>
    <w:rsid w:val="003036E7"/>
    <w:rsid w:val="003041A8"/>
    <w:rsid w:val="003041DC"/>
    <w:rsid w:val="00304550"/>
    <w:rsid w:val="003046B1"/>
    <w:rsid w:val="003047DE"/>
    <w:rsid w:val="003048A2"/>
    <w:rsid w:val="003056AB"/>
    <w:rsid w:val="003058F1"/>
    <w:rsid w:val="00305A14"/>
    <w:rsid w:val="00305D5E"/>
    <w:rsid w:val="003063E7"/>
    <w:rsid w:val="00306788"/>
    <w:rsid w:val="00306B96"/>
    <w:rsid w:val="00307663"/>
    <w:rsid w:val="003076D8"/>
    <w:rsid w:val="003100A0"/>
    <w:rsid w:val="003100AC"/>
    <w:rsid w:val="00310206"/>
    <w:rsid w:val="0031037F"/>
    <w:rsid w:val="00310734"/>
    <w:rsid w:val="00310A83"/>
    <w:rsid w:val="00310BFC"/>
    <w:rsid w:val="00310C5C"/>
    <w:rsid w:val="00310F8F"/>
    <w:rsid w:val="00310FE1"/>
    <w:rsid w:val="00311365"/>
    <w:rsid w:val="0031186D"/>
    <w:rsid w:val="0031190D"/>
    <w:rsid w:val="00312015"/>
    <w:rsid w:val="00312499"/>
    <w:rsid w:val="003125CB"/>
    <w:rsid w:val="003128BC"/>
    <w:rsid w:val="003129A3"/>
    <w:rsid w:val="00312CDC"/>
    <w:rsid w:val="00312D35"/>
    <w:rsid w:val="00312D7C"/>
    <w:rsid w:val="00312ED0"/>
    <w:rsid w:val="003134B1"/>
    <w:rsid w:val="00313B70"/>
    <w:rsid w:val="00313CA4"/>
    <w:rsid w:val="00313F5B"/>
    <w:rsid w:val="00314E23"/>
    <w:rsid w:val="00314F12"/>
    <w:rsid w:val="003152AA"/>
    <w:rsid w:val="0031533E"/>
    <w:rsid w:val="00315786"/>
    <w:rsid w:val="0031593B"/>
    <w:rsid w:val="003160E9"/>
    <w:rsid w:val="003162B1"/>
    <w:rsid w:val="00316322"/>
    <w:rsid w:val="003168E8"/>
    <w:rsid w:val="003169FD"/>
    <w:rsid w:val="00316A02"/>
    <w:rsid w:val="0031706C"/>
    <w:rsid w:val="00317432"/>
    <w:rsid w:val="00317575"/>
    <w:rsid w:val="003175DE"/>
    <w:rsid w:val="0031784E"/>
    <w:rsid w:val="0031797B"/>
    <w:rsid w:val="00317E66"/>
    <w:rsid w:val="00317E67"/>
    <w:rsid w:val="00317FC7"/>
    <w:rsid w:val="00320513"/>
    <w:rsid w:val="0032073F"/>
    <w:rsid w:val="00320D7D"/>
    <w:rsid w:val="0032175E"/>
    <w:rsid w:val="00321891"/>
    <w:rsid w:val="00321A82"/>
    <w:rsid w:val="00321A8A"/>
    <w:rsid w:val="00322482"/>
    <w:rsid w:val="00322614"/>
    <w:rsid w:val="00322DD2"/>
    <w:rsid w:val="00323257"/>
    <w:rsid w:val="0032378B"/>
    <w:rsid w:val="00323819"/>
    <w:rsid w:val="003238AB"/>
    <w:rsid w:val="00323B60"/>
    <w:rsid w:val="00323C67"/>
    <w:rsid w:val="00324028"/>
    <w:rsid w:val="00324645"/>
    <w:rsid w:val="00324773"/>
    <w:rsid w:val="00325129"/>
    <w:rsid w:val="00325233"/>
    <w:rsid w:val="003257C9"/>
    <w:rsid w:val="003259C7"/>
    <w:rsid w:val="00326044"/>
    <w:rsid w:val="003261DA"/>
    <w:rsid w:val="00326400"/>
    <w:rsid w:val="003264DC"/>
    <w:rsid w:val="003264DF"/>
    <w:rsid w:val="00326645"/>
    <w:rsid w:val="00326740"/>
    <w:rsid w:val="003276B7"/>
    <w:rsid w:val="00327B90"/>
    <w:rsid w:val="00327DBD"/>
    <w:rsid w:val="00327DEF"/>
    <w:rsid w:val="00330010"/>
    <w:rsid w:val="003309C8"/>
    <w:rsid w:val="00331412"/>
    <w:rsid w:val="00331422"/>
    <w:rsid w:val="003314C1"/>
    <w:rsid w:val="0033183E"/>
    <w:rsid w:val="00331860"/>
    <w:rsid w:val="00332005"/>
    <w:rsid w:val="003323C8"/>
    <w:rsid w:val="003329FC"/>
    <w:rsid w:val="00332C8B"/>
    <w:rsid w:val="00332DEA"/>
    <w:rsid w:val="00332E6B"/>
    <w:rsid w:val="003334E2"/>
    <w:rsid w:val="0033357A"/>
    <w:rsid w:val="00333619"/>
    <w:rsid w:val="0033393C"/>
    <w:rsid w:val="003339BB"/>
    <w:rsid w:val="00333A9C"/>
    <w:rsid w:val="00333AD7"/>
    <w:rsid w:val="00333D81"/>
    <w:rsid w:val="00333E6D"/>
    <w:rsid w:val="00333EF1"/>
    <w:rsid w:val="00334044"/>
    <w:rsid w:val="003342FF"/>
    <w:rsid w:val="00334676"/>
    <w:rsid w:val="00334827"/>
    <w:rsid w:val="00334C86"/>
    <w:rsid w:val="00334D72"/>
    <w:rsid w:val="00334DDE"/>
    <w:rsid w:val="00334F45"/>
    <w:rsid w:val="003351F0"/>
    <w:rsid w:val="00335FF1"/>
    <w:rsid w:val="003361EF"/>
    <w:rsid w:val="003364CF"/>
    <w:rsid w:val="0033666B"/>
    <w:rsid w:val="003368C7"/>
    <w:rsid w:val="00336A16"/>
    <w:rsid w:val="00336C55"/>
    <w:rsid w:val="00336FA9"/>
    <w:rsid w:val="00337262"/>
    <w:rsid w:val="003375B6"/>
    <w:rsid w:val="00337A8A"/>
    <w:rsid w:val="00337B10"/>
    <w:rsid w:val="00337CB7"/>
    <w:rsid w:val="003401C4"/>
    <w:rsid w:val="00340454"/>
    <w:rsid w:val="00340536"/>
    <w:rsid w:val="0034053C"/>
    <w:rsid w:val="00340546"/>
    <w:rsid w:val="00340577"/>
    <w:rsid w:val="0034077B"/>
    <w:rsid w:val="00341069"/>
    <w:rsid w:val="003414C0"/>
    <w:rsid w:val="00342157"/>
    <w:rsid w:val="003422DC"/>
    <w:rsid w:val="00342533"/>
    <w:rsid w:val="0034275C"/>
    <w:rsid w:val="00342831"/>
    <w:rsid w:val="00342CCE"/>
    <w:rsid w:val="003431D4"/>
    <w:rsid w:val="003434E2"/>
    <w:rsid w:val="00343846"/>
    <w:rsid w:val="003438BC"/>
    <w:rsid w:val="00343AB2"/>
    <w:rsid w:val="00343F17"/>
    <w:rsid w:val="00343FF5"/>
    <w:rsid w:val="0034405B"/>
    <w:rsid w:val="003441CE"/>
    <w:rsid w:val="00344690"/>
    <w:rsid w:val="00344820"/>
    <w:rsid w:val="00344936"/>
    <w:rsid w:val="00344DDF"/>
    <w:rsid w:val="00344FC3"/>
    <w:rsid w:val="003451A3"/>
    <w:rsid w:val="0034548E"/>
    <w:rsid w:val="0034583F"/>
    <w:rsid w:val="00345990"/>
    <w:rsid w:val="00345B56"/>
    <w:rsid w:val="003461FE"/>
    <w:rsid w:val="00346A96"/>
    <w:rsid w:val="00346F97"/>
    <w:rsid w:val="0034743F"/>
    <w:rsid w:val="00347658"/>
    <w:rsid w:val="00347C45"/>
    <w:rsid w:val="00347C7E"/>
    <w:rsid w:val="003502BC"/>
    <w:rsid w:val="00350548"/>
    <w:rsid w:val="00350BE7"/>
    <w:rsid w:val="00350D0C"/>
    <w:rsid w:val="00351FA6"/>
    <w:rsid w:val="00351FBE"/>
    <w:rsid w:val="0035231F"/>
    <w:rsid w:val="00352590"/>
    <w:rsid w:val="00352C09"/>
    <w:rsid w:val="00352DE9"/>
    <w:rsid w:val="00352E19"/>
    <w:rsid w:val="0035348F"/>
    <w:rsid w:val="0035469F"/>
    <w:rsid w:val="00354983"/>
    <w:rsid w:val="00355595"/>
    <w:rsid w:val="0035575B"/>
    <w:rsid w:val="00355B20"/>
    <w:rsid w:val="00355C84"/>
    <w:rsid w:val="0035646A"/>
    <w:rsid w:val="0035678E"/>
    <w:rsid w:val="003567C5"/>
    <w:rsid w:val="003567F7"/>
    <w:rsid w:val="003568CF"/>
    <w:rsid w:val="003573B9"/>
    <w:rsid w:val="0035756F"/>
    <w:rsid w:val="00357A24"/>
    <w:rsid w:val="00357B34"/>
    <w:rsid w:val="003601B4"/>
    <w:rsid w:val="0036099B"/>
    <w:rsid w:val="00360F3D"/>
    <w:rsid w:val="003610C4"/>
    <w:rsid w:val="00361796"/>
    <w:rsid w:val="00361CA4"/>
    <w:rsid w:val="00361CDD"/>
    <w:rsid w:val="00361DC7"/>
    <w:rsid w:val="00362313"/>
    <w:rsid w:val="003625AC"/>
    <w:rsid w:val="0036265D"/>
    <w:rsid w:val="00362780"/>
    <w:rsid w:val="00362924"/>
    <w:rsid w:val="00363792"/>
    <w:rsid w:val="00363888"/>
    <w:rsid w:val="00363A3A"/>
    <w:rsid w:val="00364375"/>
    <w:rsid w:val="00364393"/>
    <w:rsid w:val="00364434"/>
    <w:rsid w:val="00364E7A"/>
    <w:rsid w:val="00365267"/>
    <w:rsid w:val="00365AF6"/>
    <w:rsid w:val="00365C72"/>
    <w:rsid w:val="00365F03"/>
    <w:rsid w:val="00365F3C"/>
    <w:rsid w:val="00366153"/>
    <w:rsid w:val="00366464"/>
    <w:rsid w:val="003664B7"/>
    <w:rsid w:val="003669B2"/>
    <w:rsid w:val="00366E3C"/>
    <w:rsid w:val="003674EB"/>
    <w:rsid w:val="003676F7"/>
    <w:rsid w:val="00367884"/>
    <w:rsid w:val="0037066E"/>
    <w:rsid w:val="00370BCC"/>
    <w:rsid w:val="0037111B"/>
    <w:rsid w:val="003712FE"/>
    <w:rsid w:val="0037143C"/>
    <w:rsid w:val="00371642"/>
    <w:rsid w:val="00371A28"/>
    <w:rsid w:val="00371BC8"/>
    <w:rsid w:val="0037205B"/>
    <w:rsid w:val="003720A0"/>
    <w:rsid w:val="003727BC"/>
    <w:rsid w:val="00372B25"/>
    <w:rsid w:val="00372C13"/>
    <w:rsid w:val="00372D09"/>
    <w:rsid w:val="00372FB2"/>
    <w:rsid w:val="003736E3"/>
    <w:rsid w:val="0037371F"/>
    <w:rsid w:val="003738D6"/>
    <w:rsid w:val="003741F8"/>
    <w:rsid w:val="00374471"/>
    <w:rsid w:val="00374572"/>
    <w:rsid w:val="00374667"/>
    <w:rsid w:val="00374D16"/>
    <w:rsid w:val="003750E8"/>
    <w:rsid w:val="00375417"/>
    <w:rsid w:val="00375458"/>
    <w:rsid w:val="003755D3"/>
    <w:rsid w:val="0037564E"/>
    <w:rsid w:val="00375A3E"/>
    <w:rsid w:val="00375B5E"/>
    <w:rsid w:val="00375F1C"/>
    <w:rsid w:val="0037637A"/>
    <w:rsid w:val="00376CB8"/>
    <w:rsid w:val="00376D50"/>
    <w:rsid w:val="00376D83"/>
    <w:rsid w:val="0037705C"/>
    <w:rsid w:val="0037714E"/>
    <w:rsid w:val="00377229"/>
    <w:rsid w:val="003775D5"/>
    <w:rsid w:val="0037798D"/>
    <w:rsid w:val="0038117B"/>
    <w:rsid w:val="003811AE"/>
    <w:rsid w:val="003811BF"/>
    <w:rsid w:val="00381AB5"/>
    <w:rsid w:val="00381ECF"/>
    <w:rsid w:val="00382268"/>
    <w:rsid w:val="00382844"/>
    <w:rsid w:val="003828A2"/>
    <w:rsid w:val="00382BE3"/>
    <w:rsid w:val="00382E58"/>
    <w:rsid w:val="00382EA6"/>
    <w:rsid w:val="0038387D"/>
    <w:rsid w:val="00383A0A"/>
    <w:rsid w:val="00383AFA"/>
    <w:rsid w:val="00383B28"/>
    <w:rsid w:val="00383FCA"/>
    <w:rsid w:val="0038441B"/>
    <w:rsid w:val="0038476B"/>
    <w:rsid w:val="00384774"/>
    <w:rsid w:val="00384998"/>
    <w:rsid w:val="00384DE4"/>
    <w:rsid w:val="00384E8B"/>
    <w:rsid w:val="00384EE0"/>
    <w:rsid w:val="00385281"/>
    <w:rsid w:val="0038529B"/>
    <w:rsid w:val="0038597B"/>
    <w:rsid w:val="00385D7E"/>
    <w:rsid w:val="0038638D"/>
    <w:rsid w:val="003867FA"/>
    <w:rsid w:val="00386900"/>
    <w:rsid w:val="0038692F"/>
    <w:rsid w:val="003869C6"/>
    <w:rsid w:val="003869E0"/>
    <w:rsid w:val="00386D13"/>
    <w:rsid w:val="00386E23"/>
    <w:rsid w:val="00386EEB"/>
    <w:rsid w:val="0038778C"/>
    <w:rsid w:val="003904C7"/>
    <w:rsid w:val="003911EA"/>
    <w:rsid w:val="00391806"/>
    <w:rsid w:val="0039181C"/>
    <w:rsid w:val="00391C98"/>
    <w:rsid w:val="00391CE1"/>
    <w:rsid w:val="00392099"/>
    <w:rsid w:val="0039243F"/>
    <w:rsid w:val="003932CE"/>
    <w:rsid w:val="00393448"/>
    <w:rsid w:val="00393830"/>
    <w:rsid w:val="0039406F"/>
    <w:rsid w:val="00394639"/>
    <w:rsid w:val="00394665"/>
    <w:rsid w:val="00394844"/>
    <w:rsid w:val="00394883"/>
    <w:rsid w:val="00394BAC"/>
    <w:rsid w:val="00394E9B"/>
    <w:rsid w:val="00395003"/>
    <w:rsid w:val="003951F7"/>
    <w:rsid w:val="00395461"/>
    <w:rsid w:val="00395551"/>
    <w:rsid w:val="0039578E"/>
    <w:rsid w:val="00395793"/>
    <w:rsid w:val="003959D2"/>
    <w:rsid w:val="00395B42"/>
    <w:rsid w:val="00395B8E"/>
    <w:rsid w:val="00396537"/>
    <w:rsid w:val="00396766"/>
    <w:rsid w:val="003969E5"/>
    <w:rsid w:val="00396B1D"/>
    <w:rsid w:val="0039704F"/>
    <w:rsid w:val="003972F0"/>
    <w:rsid w:val="00397568"/>
    <w:rsid w:val="00397F02"/>
    <w:rsid w:val="00397F3C"/>
    <w:rsid w:val="003A0385"/>
    <w:rsid w:val="003A0F7F"/>
    <w:rsid w:val="003A10DB"/>
    <w:rsid w:val="003A1117"/>
    <w:rsid w:val="003A163B"/>
    <w:rsid w:val="003A16A0"/>
    <w:rsid w:val="003A177D"/>
    <w:rsid w:val="003A1804"/>
    <w:rsid w:val="003A1878"/>
    <w:rsid w:val="003A1961"/>
    <w:rsid w:val="003A1AFB"/>
    <w:rsid w:val="003A2169"/>
    <w:rsid w:val="003A2A21"/>
    <w:rsid w:val="003A2AA3"/>
    <w:rsid w:val="003A2D0C"/>
    <w:rsid w:val="003A2F78"/>
    <w:rsid w:val="003A3087"/>
    <w:rsid w:val="003A32F8"/>
    <w:rsid w:val="003A34EB"/>
    <w:rsid w:val="003A38F8"/>
    <w:rsid w:val="003A3CEE"/>
    <w:rsid w:val="003A3D71"/>
    <w:rsid w:val="003A45D4"/>
    <w:rsid w:val="003A4DEF"/>
    <w:rsid w:val="003A5048"/>
    <w:rsid w:val="003A51EC"/>
    <w:rsid w:val="003A5260"/>
    <w:rsid w:val="003A5861"/>
    <w:rsid w:val="003A58CD"/>
    <w:rsid w:val="003A5963"/>
    <w:rsid w:val="003A5ABA"/>
    <w:rsid w:val="003A5E3D"/>
    <w:rsid w:val="003A6273"/>
    <w:rsid w:val="003A63BC"/>
    <w:rsid w:val="003A6CD9"/>
    <w:rsid w:val="003A6EA0"/>
    <w:rsid w:val="003A7305"/>
    <w:rsid w:val="003A78FF"/>
    <w:rsid w:val="003B01BA"/>
    <w:rsid w:val="003B03FD"/>
    <w:rsid w:val="003B0716"/>
    <w:rsid w:val="003B0CDC"/>
    <w:rsid w:val="003B0D2F"/>
    <w:rsid w:val="003B11BF"/>
    <w:rsid w:val="003B143A"/>
    <w:rsid w:val="003B1957"/>
    <w:rsid w:val="003B1D64"/>
    <w:rsid w:val="003B21F4"/>
    <w:rsid w:val="003B226F"/>
    <w:rsid w:val="003B244D"/>
    <w:rsid w:val="003B2A1C"/>
    <w:rsid w:val="003B2D45"/>
    <w:rsid w:val="003B2EF6"/>
    <w:rsid w:val="003B35D1"/>
    <w:rsid w:val="003B3BD7"/>
    <w:rsid w:val="003B3CD1"/>
    <w:rsid w:val="003B467E"/>
    <w:rsid w:val="003B54DC"/>
    <w:rsid w:val="003B5B96"/>
    <w:rsid w:val="003B5D69"/>
    <w:rsid w:val="003B6375"/>
    <w:rsid w:val="003B653B"/>
    <w:rsid w:val="003B65A4"/>
    <w:rsid w:val="003B66FC"/>
    <w:rsid w:val="003B6AD0"/>
    <w:rsid w:val="003B6AF3"/>
    <w:rsid w:val="003B6B30"/>
    <w:rsid w:val="003B6D59"/>
    <w:rsid w:val="003B77FF"/>
    <w:rsid w:val="003B7975"/>
    <w:rsid w:val="003B7A50"/>
    <w:rsid w:val="003B7B61"/>
    <w:rsid w:val="003B7FA4"/>
    <w:rsid w:val="003C0308"/>
    <w:rsid w:val="003C0479"/>
    <w:rsid w:val="003C05D2"/>
    <w:rsid w:val="003C0895"/>
    <w:rsid w:val="003C0DA1"/>
    <w:rsid w:val="003C0DC4"/>
    <w:rsid w:val="003C0ED4"/>
    <w:rsid w:val="003C1157"/>
    <w:rsid w:val="003C1217"/>
    <w:rsid w:val="003C148A"/>
    <w:rsid w:val="003C1E3E"/>
    <w:rsid w:val="003C1EF8"/>
    <w:rsid w:val="003C20B1"/>
    <w:rsid w:val="003C234B"/>
    <w:rsid w:val="003C23BE"/>
    <w:rsid w:val="003C2526"/>
    <w:rsid w:val="003C27FF"/>
    <w:rsid w:val="003C300A"/>
    <w:rsid w:val="003C3233"/>
    <w:rsid w:val="003C3722"/>
    <w:rsid w:val="003C3C2E"/>
    <w:rsid w:val="003C3C3C"/>
    <w:rsid w:val="003C3EC1"/>
    <w:rsid w:val="003C4103"/>
    <w:rsid w:val="003C4116"/>
    <w:rsid w:val="003C45C4"/>
    <w:rsid w:val="003C4720"/>
    <w:rsid w:val="003C48F4"/>
    <w:rsid w:val="003C4981"/>
    <w:rsid w:val="003C4D42"/>
    <w:rsid w:val="003C4EB2"/>
    <w:rsid w:val="003C529F"/>
    <w:rsid w:val="003C5515"/>
    <w:rsid w:val="003C58C4"/>
    <w:rsid w:val="003C5F3F"/>
    <w:rsid w:val="003C6608"/>
    <w:rsid w:val="003C68C4"/>
    <w:rsid w:val="003C6A8E"/>
    <w:rsid w:val="003C6C6C"/>
    <w:rsid w:val="003C6DA1"/>
    <w:rsid w:val="003C708C"/>
    <w:rsid w:val="003C7A2F"/>
    <w:rsid w:val="003C7DCD"/>
    <w:rsid w:val="003D0349"/>
    <w:rsid w:val="003D04E3"/>
    <w:rsid w:val="003D0870"/>
    <w:rsid w:val="003D0B77"/>
    <w:rsid w:val="003D0EA5"/>
    <w:rsid w:val="003D0EB1"/>
    <w:rsid w:val="003D1108"/>
    <w:rsid w:val="003D11A4"/>
    <w:rsid w:val="003D1206"/>
    <w:rsid w:val="003D1278"/>
    <w:rsid w:val="003D138F"/>
    <w:rsid w:val="003D1464"/>
    <w:rsid w:val="003D1562"/>
    <w:rsid w:val="003D15B8"/>
    <w:rsid w:val="003D1813"/>
    <w:rsid w:val="003D1C7A"/>
    <w:rsid w:val="003D21E1"/>
    <w:rsid w:val="003D2840"/>
    <w:rsid w:val="003D2844"/>
    <w:rsid w:val="003D2BC1"/>
    <w:rsid w:val="003D2E8F"/>
    <w:rsid w:val="003D3294"/>
    <w:rsid w:val="003D3406"/>
    <w:rsid w:val="003D343D"/>
    <w:rsid w:val="003D3C35"/>
    <w:rsid w:val="003D3F7D"/>
    <w:rsid w:val="003D419B"/>
    <w:rsid w:val="003D4527"/>
    <w:rsid w:val="003D4AAE"/>
    <w:rsid w:val="003D4D37"/>
    <w:rsid w:val="003D5274"/>
    <w:rsid w:val="003D5489"/>
    <w:rsid w:val="003D57AE"/>
    <w:rsid w:val="003D5942"/>
    <w:rsid w:val="003D5BC7"/>
    <w:rsid w:val="003D5F39"/>
    <w:rsid w:val="003D5F3D"/>
    <w:rsid w:val="003D613C"/>
    <w:rsid w:val="003D6216"/>
    <w:rsid w:val="003D62BC"/>
    <w:rsid w:val="003D76E3"/>
    <w:rsid w:val="003D7C86"/>
    <w:rsid w:val="003DF5F4"/>
    <w:rsid w:val="003E0684"/>
    <w:rsid w:val="003E14C5"/>
    <w:rsid w:val="003E1711"/>
    <w:rsid w:val="003E17CF"/>
    <w:rsid w:val="003E1A31"/>
    <w:rsid w:val="003E1C6A"/>
    <w:rsid w:val="003E1C71"/>
    <w:rsid w:val="003E1C88"/>
    <w:rsid w:val="003E2159"/>
    <w:rsid w:val="003E21A7"/>
    <w:rsid w:val="003E2456"/>
    <w:rsid w:val="003E2DE0"/>
    <w:rsid w:val="003E33BB"/>
    <w:rsid w:val="003E35CE"/>
    <w:rsid w:val="003E3E8F"/>
    <w:rsid w:val="003E4111"/>
    <w:rsid w:val="003E4116"/>
    <w:rsid w:val="003E42E6"/>
    <w:rsid w:val="003E42EA"/>
    <w:rsid w:val="003E46B0"/>
    <w:rsid w:val="003E4877"/>
    <w:rsid w:val="003E4CB5"/>
    <w:rsid w:val="003E4EB7"/>
    <w:rsid w:val="003E4FEE"/>
    <w:rsid w:val="003E5007"/>
    <w:rsid w:val="003E542A"/>
    <w:rsid w:val="003E5510"/>
    <w:rsid w:val="003E5B74"/>
    <w:rsid w:val="003E5BA2"/>
    <w:rsid w:val="003E5EFE"/>
    <w:rsid w:val="003E6827"/>
    <w:rsid w:val="003E6A58"/>
    <w:rsid w:val="003E6A8C"/>
    <w:rsid w:val="003E6D7D"/>
    <w:rsid w:val="003E6E91"/>
    <w:rsid w:val="003E72CC"/>
    <w:rsid w:val="003E73DB"/>
    <w:rsid w:val="003E73FB"/>
    <w:rsid w:val="003E7AE7"/>
    <w:rsid w:val="003E7C0D"/>
    <w:rsid w:val="003F0235"/>
    <w:rsid w:val="003F04E4"/>
    <w:rsid w:val="003F0B4E"/>
    <w:rsid w:val="003F1072"/>
    <w:rsid w:val="003F1079"/>
    <w:rsid w:val="003F1234"/>
    <w:rsid w:val="003F1352"/>
    <w:rsid w:val="003F16EA"/>
    <w:rsid w:val="003F1F4A"/>
    <w:rsid w:val="003F232B"/>
    <w:rsid w:val="003F2857"/>
    <w:rsid w:val="003F2A74"/>
    <w:rsid w:val="003F2C48"/>
    <w:rsid w:val="003F335F"/>
    <w:rsid w:val="003F34B3"/>
    <w:rsid w:val="003F369C"/>
    <w:rsid w:val="003F38C2"/>
    <w:rsid w:val="003F3D9E"/>
    <w:rsid w:val="003F3F6C"/>
    <w:rsid w:val="003F3FD6"/>
    <w:rsid w:val="003F40A4"/>
    <w:rsid w:val="003F423B"/>
    <w:rsid w:val="003F4269"/>
    <w:rsid w:val="003F4466"/>
    <w:rsid w:val="003F46F5"/>
    <w:rsid w:val="003F481D"/>
    <w:rsid w:val="003F4895"/>
    <w:rsid w:val="003F4998"/>
    <w:rsid w:val="003F4D95"/>
    <w:rsid w:val="003F52B3"/>
    <w:rsid w:val="003F5446"/>
    <w:rsid w:val="003F557D"/>
    <w:rsid w:val="003F56C7"/>
    <w:rsid w:val="003F5B65"/>
    <w:rsid w:val="003F5BB1"/>
    <w:rsid w:val="003F6026"/>
    <w:rsid w:val="003F60B1"/>
    <w:rsid w:val="003F61F9"/>
    <w:rsid w:val="003F639F"/>
    <w:rsid w:val="003F69C8"/>
    <w:rsid w:val="003F7437"/>
    <w:rsid w:val="003F75F9"/>
    <w:rsid w:val="003F76E1"/>
    <w:rsid w:val="003F7C8F"/>
    <w:rsid w:val="003F7CA1"/>
    <w:rsid w:val="004007C3"/>
    <w:rsid w:val="004010F4"/>
    <w:rsid w:val="0040179F"/>
    <w:rsid w:val="00401E33"/>
    <w:rsid w:val="004021CA"/>
    <w:rsid w:val="0040264A"/>
    <w:rsid w:val="0040266A"/>
    <w:rsid w:val="00402BF1"/>
    <w:rsid w:val="0040336C"/>
    <w:rsid w:val="004035FF"/>
    <w:rsid w:val="00403A0C"/>
    <w:rsid w:val="00403B02"/>
    <w:rsid w:val="00403F90"/>
    <w:rsid w:val="00404254"/>
    <w:rsid w:val="004046DF"/>
    <w:rsid w:val="004048EF"/>
    <w:rsid w:val="00404ABC"/>
    <w:rsid w:val="00404C10"/>
    <w:rsid w:val="004050B9"/>
    <w:rsid w:val="0040528E"/>
    <w:rsid w:val="00405716"/>
    <w:rsid w:val="00405BF4"/>
    <w:rsid w:val="00405F0F"/>
    <w:rsid w:val="00405F4D"/>
    <w:rsid w:val="0040627B"/>
    <w:rsid w:val="004066AA"/>
    <w:rsid w:val="00406AD8"/>
    <w:rsid w:val="00406CA6"/>
    <w:rsid w:val="004071A8"/>
    <w:rsid w:val="0040728D"/>
    <w:rsid w:val="00407772"/>
    <w:rsid w:val="00407B69"/>
    <w:rsid w:val="00407E60"/>
    <w:rsid w:val="00407E70"/>
    <w:rsid w:val="0041007D"/>
    <w:rsid w:val="00410909"/>
    <w:rsid w:val="00410FC2"/>
    <w:rsid w:val="004111D7"/>
    <w:rsid w:val="00411775"/>
    <w:rsid w:val="00411798"/>
    <w:rsid w:val="00411A08"/>
    <w:rsid w:val="00411B90"/>
    <w:rsid w:val="00411DB5"/>
    <w:rsid w:val="00411E47"/>
    <w:rsid w:val="004129A6"/>
    <w:rsid w:val="004129BC"/>
    <w:rsid w:val="00412ED4"/>
    <w:rsid w:val="00412F51"/>
    <w:rsid w:val="004130CC"/>
    <w:rsid w:val="004132CF"/>
    <w:rsid w:val="00413353"/>
    <w:rsid w:val="004139A5"/>
    <w:rsid w:val="00413CD8"/>
    <w:rsid w:val="00414125"/>
    <w:rsid w:val="004142B8"/>
    <w:rsid w:val="004144D1"/>
    <w:rsid w:val="0041478E"/>
    <w:rsid w:val="004148A7"/>
    <w:rsid w:val="00414C09"/>
    <w:rsid w:val="00414C9D"/>
    <w:rsid w:val="00414D4F"/>
    <w:rsid w:val="00414FE8"/>
    <w:rsid w:val="004152E2"/>
    <w:rsid w:val="00415377"/>
    <w:rsid w:val="004155D2"/>
    <w:rsid w:val="0041569D"/>
    <w:rsid w:val="00415927"/>
    <w:rsid w:val="00415ADD"/>
    <w:rsid w:val="00415C3C"/>
    <w:rsid w:val="00415EB6"/>
    <w:rsid w:val="004160A1"/>
    <w:rsid w:val="00416A1C"/>
    <w:rsid w:val="00416A4D"/>
    <w:rsid w:val="00416A65"/>
    <w:rsid w:val="00416DB1"/>
    <w:rsid w:val="00416DE1"/>
    <w:rsid w:val="00416F34"/>
    <w:rsid w:val="0041765B"/>
    <w:rsid w:val="00417BF9"/>
    <w:rsid w:val="00420154"/>
    <w:rsid w:val="00420833"/>
    <w:rsid w:val="00420D3A"/>
    <w:rsid w:val="004219BE"/>
    <w:rsid w:val="00421E09"/>
    <w:rsid w:val="004220CC"/>
    <w:rsid w:val="0042216B"/>
    <w:rsid w:val="004224BF"/>
    <w:rsid w:val="00422E25"/>
    <w:rsid w:val="00422F9A"/>
    <w:rsid w:val="00423010"/>
    <w:rsid w:val="00423277"/>
    <w:rsid w:val="0042350B"/>
    <w:rsid w:val="004236FD"/>
    <w:rsid w:val="00423BA7"/>
    <w:rsid w:val="00423C73"/>
    <w:rsid w:val="00423D26"/>
    <w:rsid w:val="00424089"/>
    <w:rsid w:val="00424482"/>
    <w:rsid w:val="004244C7"/>
    <w:rsid w:val="00424B2E"/>
    <w:rsid w:val="00425465"/>
    <w:rsid w:val="004259D3"/>
    <w:rsid w:val="00425FDE"/>
    <w:rsid w:val="004260BE"/>
    <w:rsid w:val="004262EA"/>
    <w:rsid w:val="00426712"/>
    <w:rsid w:val="00426A4D"/>
    <w:rsid w:val="00426B3D"/>
    <w:rsid w:val="00427234"/>
    <w:rsid w:val="0042726E"/>
    <w:rsid w:val="00427370"/>
    <w:rsid w:val="00427505"/>
    <w:rsid w:val="004275CF"/>
    <w:rsid w:val="00427A1E"/>
    <w:rsid w:val="00427D17"/>
    <w:rsid w:val="004300C3"/>
    <w:rsid w:val="00430133"/>
    <w:rsid w:val="00430175"/>
    <w:rsid w:val="00430C6C"/>
    <w:rsid w:val="00430D11"/>
    <w:rsid w:val="00430F28"/>
    <w:rsid w:val="004319CB"/>
    <w:rsid w:val="00432524"/>
    <w:rsid w:val="00432A42"/>
    <w:rsid w:val="00432BB5"/>
    <w:rsid w:val="00433080"/>
    <w:rsid w:val="0043328C"/>
    <w:rsid w:val="00433335"/>
    <w:rsid w:val="0043373F"/>
    <w:rsid w:val="0043415B"/>
    <w:rsid w:val="0043426D"/>
    <w:rsid w:val="00434407"/>
    <w:rsid w:val="00434417"/>
    <w:rsid w:val="004345F7"/>
    <w:rsid w:val="00434702"/>
    <w:rsid w:val="00434AA8"/>
    <w:rsid w:val="00434C57"/>
    <w:rsid w:val="00434D2D"/>
    <w:rsid w:val="00434D8B"/>
    <w:rsid w:val="00434EC2"/>
    <w:rsid w:val="00435510"/>
    <w:rsid w:val="0043568C"/>
    <w:rsid w:val="00435ADC"/>
    <w:rsid w:val="00435E45"/>
    <w:rsid w:val="00436025"/>
    <w:rsid w:val="004368F6"/>
    <w:rsid w:val="00437443"/>
    <w:rsid w:val="00437570"/>
    <w:rsid w:val="00437AA0"/>
    <w:rsid w:val="00437AEE"/>
    <w:rsid w:val="00437DB2"/>
    <w:rsid w:val="00437E1B"/>
    <w:rsid w:val="00437FB9"/>
    <w:rsid w:val="0044028C"/>
    <w:rsid w:val="004403CB"/>
    <w:rsid w:val="004407A7"/>
    <w:rsid w:val="004407BF"/>
    <w:rsid w:val="0044091E"/>
    <w:rsid w:val="00440A1A"/>
    <w:rsid w:val="00440C50"/>
    <w:rsid w:val="00441958"/>
    <w:rsid w:val="004419DC"/>
    <w:rsid w:val="00441A27"/>
    <w:rsid w:val="00441E4F"/>
    <w:rsid w:val="004424F8"/>
    <w:rsid w:val="00442A5A"/>
    <w:rsid w:val="00442B41"/>
    <w:rsid w:val="00442DE9"/>
    <w:rsid w:val="00442FF4"/>
    <w:rsid w:val="00443065"/>
    <w:rsid w:val="00443BAF"/>
    <w:rsid w:val="00443E26"/>
    <w:rsid w:val="004440D7"/>
    <w:rsid w:val="0044422F"/>
    <w:rsid w:val="0044442F"/>
    <w:rsid w:val="00444A90"/>
    <w:rsid w:val="00444AE7"/>
    <w:rsid w:val="00444FF1"/>
    <w:rsid w:val="004453DD"/>
    <w:rsid w:val="00445475"/>
    <w:rsid w:val="0044583B"/>
    <w:rsid w:val="0044593F"/>
    <w:rsid w:val="00445D22"/>
    <w:rsid w:val="00446440"/>
    <w:rsid w:val="00446D4D"/>
    <w:rsid w:val="00446DFC"/>
    <w:rsid w:val="004470CE"/>
    <w:rsid w:val="004471E2"/>
    <w:rsid w:val="00447233"/>
    <w:rsid w:val="0044765F"/>
    <w:rsid w:val="00447FAB"/>
    <w:rsid w:val="004501AF"/>
    <w:rsid w:val="00450430"/>
    <w:rsid w:val="00450522"/>
    <w:rsid w:val="00450C63"/>
    <w:rsid w:val="004510D9"/>
    <w:rsid w:val="004514B4"/>
    <w:rsid w:val="004517C7"/>
    <w:rsid w:val="00451E27"/>
    <w:rsid w:val="00451E9F"/>
    <w:rsid w:val="00451FC4"/>
    <w:rsid w:val="00452273"/>
    <w:rsid w:val="0045283A"/>
    <w:rsid w:val="00452CE4"/>
    <w:rsid w:val="00452D51"/>
    <w:rsid w:val="00452FF0"/>
    <w:rsid w:val="004532B4"/>
    <w:rsid w:val="00453838"/>
    <w:rsid w:val="004542AE"/>
    <w:rsid w:val="004542B2"/>
    <w:rsid w:val="0045450C"/>
    <w:rsid w:val="00454771"/>
    <w:rsid w:val="00454F6A"/>
    <w:rsid w:val="0045526E"/>
    <w:rsid w:val="0045564F"/>
    <w:rsid w:val="0045576E"/>
    <w:rsid w:val="00455976"/>
    <w:rsid w:val="00455B67"/>
    <w:rsid w:val="00455CE7"/>
    <w:rsid w:val="00456006"/>
    <w:rsid w:val="004561D7"/>
    <w:rsid w:val="00456379"/>
    <w:rsid w:val="0045693C"/>
    <w:rsid w:val="00456F70"/>
    <w:rsid w:val="00456F83"/>
    <w:rsid w:val="004570E8"/>
    <w:rsid w:val="004571F0"/>
    <w:rsid w:val="0045725E"/>
    <w:rsid w:val="004573F6"/>
    <w:rsid w:val="0045746B"/>
    <w:rsid w:val="00457859"/>
    <w:rsid w:val="00457A63"/>
    <w:rsid w:val="0046023B"/>
    <w:rsid w:val="00460258"/>
    <w:rsid w:val="004603B1"/>
    <w:rsid w:val="00460A67"/>
    <w:rsid w:val="00460C16"/>
    <w:rsid w:val="00460CF5"/>
    <w:rsid w:val="004617DF"/>
    <w:rsid w:val="00461BDE"/>
    <w:rsid w:val="00461F33"/>
    <w:rsid w:val="004621F0"/>
    <w:rsid w:val="00462299"/>
    <w:rsid w:val="004623F9"/>
    <w:rsid w:val="00462739"/>
    <w:rsid w:val="00462BC4"/>
    <w:rsid w:val="0046313D"/>
    <w:rsid w:val="0046313E"/>
    <w:rsid w:val="00463DCB"/>
    <w:rsid w:val="00463E88"/>
    <w:rsid w:val="0046421A"/>
    <w:rsid w:val="0046435F"/>
    <w:rsid w:val="004644F7"/>
    <w:rsid w:val="0046481D"/>
    <w:rsid w:val="00464B2B"/>
    <w:rsid w:val="004655CD"/>
    <w:rsid w:val="0046585B"/>
    <w:rsid w:val="00465C74"/>
    <w:rsid w:val="00466839"/>
    <w:rsid w:val="004670D6"/>
    <w:rsid w:val="0046720C"/>
    <w:rsid w:val="004672F3"/>
    <w:rsid w:val="00467333"/>
    <w:rsid w:val="00467A97"/>
    <w:rsid w:val="004700A3"/>
    <w:rsid w:val="00470525"/>
    <w:rsid w:val="004706F0"/>
    <w:rsid w:val="00470705"/>
    <w:rsid w:val="00470D8E"/>
    <w:rsid w:val="004710B5"/>
    <w:rsid w:val="00471114"/>
    <w:rsid w:val="004714D4"/>
    <w:rsid w:val="00471E42"/>
    <w:rsid w:val="00471EAB"/>
    <w:rsid w:val="0047207C"/>
    <w:rsid w:val="0047217C"/>
    <w:rsid w:val="00472633"/>
    <w:rsid w:val="00472675"/>
    <w:rsid w:val="00472B3F"/>
    <w:rsid w:val="00472C38"/>
    <w:rsid w:val="004730F1"/>
    <w:rsid w:val="004731F3"/>
    <w:rsid w:val="00473CBC"/>
    <w:rsid w:val="00473CCD"/>
    <w:rsid w:val="00473D1E"/>
    <w:rsid w:val="004743C6"/>
    <w:rsid w:val="00474538"/>
    <w:rsid w:val="00474580"/>
    <w:rsid w:val="0047471A"/>
    <w:rsid w:val="00474A08"/>
    <w:rsid w:val="00474A5E"/>
    <w:rsid w:val="00474D27"/>
    <w:rsid w:val="00474D45"/>
    <w:rsid w:val="00475107"/>
    <w:rsid w:val="0047531B"/>
    <w:rsid w:val="00475922"/>
    <w:rsid w:val="00475C19"/>
    <w:rsid w:val="00475F87"/>
    <w:rsid w:val="00475F8E"/>
    <w:rsid w:val="00476083"/>
    <w:rsid w:val="0047696E"/>
    <w:rsid w:val="00476A41"/>
    <w:rsid w:val="00476CB8"/>
    <w:rsid w:val="00476CE5"/>
    <w:rsid w:val="00476E57"/>
    <w:rsid w:val="00476F8A"/>
    <w:rsid w:val="0047764F"/>
    <w:rsid w:val="00480196"/>
    <w:rsid w:val="00480442"/>
    <w:rsid w:val="0048077A"/>
    <w:rsid w:val="00480AE6"/>
    <w:rsid w:val="00480F9D"/>
    <w:rsid w:val="004813DE"/>
    <w:rsid w:val="004816BA"/>
    <w:rsid w:val="0048170A"/>
    <w:rsid w:val="00481C39"/>
    <w:rsid w:val="00481CCA"/>
    <w:rsid w:val="004824CF"/>
    <w:rsid w:val="00482C3B"/>
    <w:rsid w:val="004834D6"/>
    <w:rsid w:val="00483B43"/>
    <w:rsid w:val="00483E63"/>
    <w:rsid w:val="004847C2"/>
    <w:rsid w:val="004849F8"/>
    <w:rsid w:val="00484DBE"/>
    <w:rsid w:val="0048529D"/>
    <w:rsid w:val="004855FD"/>
    <w:rsid w:val="004856DD"/>
    <w:rsid w:val="004857D3"/>
    <w:rsid w:val="00485ED8"/>
    <w:rsid w:val="00485F71"/>
    <w:rsid w:val="004862A0"/>
    <w:rsid w:val="00486556"/>
    <w:rsid w:val="00486702"/>
    <w:rsid w:val="00486D31"/>
    <w:rsid w:val="00486E0D"/>
    <w:rsid w:val="00486E42"/>
    <w:rsid w:val="00486F50"/>
    <w:rsid w:val="0048712F"/>
    <w:rsid w:val="0048724A"/>
    <w:rsid w:val="00487906"/>
    <w:rsid w:val="00487EAA"/>
    <w:rsid w:val="00490DD9"/>
    <w:rsid w:val="00490E1C"/>
    <w:rsid w:val="00490EA3"/>
    <w:rsid w:val="0049115B"/>
    <w:rsid w:val="0049126E"/>
    <w:rsid w:val="004912A7"/>
    <w:rsid w:val="004917C5"/>
    <w:rsid w:val="004918B7"/>
    <w:rsid w:val="004918F5"/>
    <w:rsid w:val="00491AB8"/>
    <w:rsid w:val="00491DD1"/>
    <w:rsid w:val="00491E59"/>
    <w:rsid w:val="004925CB"/>
    <w:rsid w:val="0049289C"/>
    <w:rsid w:val="004928FF"/>
    <w:rsid w:val="004929ED"/>
    <w:rsid w:val="00492B56"/>
    <w:rsid w:val="00492FA6"/>
    <w:rsid w:val="004932D1"/>
    <w:rsid w:val="00493315"/>
    <w:rsid w:val="004935EE"/>
    <w:rsid w:val="00493802"/>
    <w:rsid w:val="00493DFB"/>
    <w:rsid w:val="00493E72"/>
    <w:rsid w:val="00493EF4"/>
    <w:rsid w:val="00494649"/>
    <w:rsid w:val="0049467A"/>
    <w:rsid w:val="0049480B"/>
    <w:rsid w:val="00495A0B"/>
    <w:rsid w:val="00495D1A"/>
    <w:rsid w:val="00495FB8"/>
    <w:rsid w:val="004966A1"/>
    <w:rsid w:val="00496714"/>
    <w:rsid w:val="004967DC"/>
    <w:rsid w:val="004968C6"/>
    <w:rsid w:val="004974A7"/>
    <w:rsid w:val="004975C5"/>
    <w:rsid w:val="004979BB"/>
    <w:rsid w:val="004979F5"/>
    <w:rsid w:val="00497D27"/>
    <w:rsid w:val="004A00DB"/>
    <w:rsid w:val="004A00E1"/>
    <w:rsid w:val="004A0630"/>
    <w:rsid w:val="004A0B0F"/>
    <w:rsid w:val="004A14D9"/>
    <w:rsid w:val="004A14DD"/>
    <w:rsid w:val="004A1520"/>
    <w:rsid w:val="004A1979"/>
    <w:rsid w:val="004A1C17"/>
    <w:rsid w:val="004A21F5"/>
    <w:rsid w:val="004A3145"/>
    <w:rsid w:val="004A38DA"/>
    <w:rsid w:val="004A417B"/>
    <w:rsid w:val="004A4C93"/>
    <w:rsid w:val="004A539B"/>
    <w:rsid w:val="004A5957"/>
    <w:rsid w:val="004A59F9"/>
    <w:rsid w:val="004A5A0A"/>
    <w:rsid w:val="004A5EC5"/>
    <w:rsid w:val="004A5F16"/>
    <w:rsid w:val="004A6301"/>
    <w:rsid w:val="004A6336"/>
    <w:rsid w:val="004A6409"/>
    <w:rsid w:val="004A644C"/>
    <w:rsid w:val="004A64D9"/>
    <w:rsid w:val="004A6A41"/>
    <w:rsid w:val="004A77CB"/>
    <w:rsid w:val="004A7AB2"/>
    <w:rsid w:val="004A7E40"/>
    <w:rsid w:val="004B000D"/>
    <w:rsid w:val="004B01C1"/>
    <w:rsid w:val="004B043B"/>
    <w:rsid w:val="004B06BA"/>
    <w:rsid w:val="004B0E23"/>
    <w:rsid w:val="004B0E41"/>
    <w:rsid w:val="004B0F64"/>
    <w:rsid w:val="004B11A3"/>
    <w:rsid w:val="004B13C5"/>
    <w:rsid w:val="004B13E4"/>
    <w:rsid w:val="004B155F"/>
    <w:rsid w:val="004B15D6"/>
    <w:rsid w:val="004B2112"/>
    <w:rsid w:val="004B21DE"/>
    <w:rsid w:val="004B220A"/>
    <w:rsid w:val="004B2447"/>
    <w:rsid w:val="004B2941"/>
    <w:rsid w:val="004B294B"/>
    <w:rsid w:val="004B29C5"/>
    <w:rsid w:val="004B2BA2"/>
    <w:rsid w:val="004B2F3F"/>
    <w:rsid w:val="004B360B"/>
    <w:rsid w:val="004B3CDC"/>
    <w:rsid w:val="004B3DD6"/>
    <w:rsid w:val="004B3FD1"/>
    <w:rsid w:val="004B409B"/>
    <w:rsid w:val="004B420C"/>
    <w:rsid w:val="004B46BA"/>
    <w:rsid w:val="004B4CCB"/>
    <w:rsid w:val="004B4DD5"/>
    <w:rsid w:val="004B5059"/>
    <w:rsid w:val="004B55AE"/>
    <w:rsid w:val="004B5B8A"/>
    <w:rsid w:val="004B5DB7"/>
    <w:rsid w:val="004B5DBE"/>
    <w:rsid w:val="004B5E04"/>
    <w:rsid w:val="004B61B5"/>
    <w:rsid w:val="004B652D"/>
    <w:rsid w:val="004B664E"/>
    <w:rsid w:val="004B6B1F"/>
    <w:rsid w:val="004B6B54"/>
    <w:rsid w:val="004B6CC2"/>
    <w:rsid w:val="004B6D54"/>
    <w:rsid w:val="004B726F"/>
    <w:rsid w:val="004B72C8"/>
    <w:rsid w:val="004B7671"/>
    <w:rsid w:val="004B7B29"/>
    <w:rsid w:val="004C01C1"/>
    <w:rsid w:val="004C0382"/>
    <w:rsid w:val="004C0544"/>
    <w:rsid w:val="004C0726"/>
    <w:rsid w:val="004C08F4"/>
    <w:rsid w:val="004C095B"/>
    <w:rsid w:val="004C09EE"/>
    <w:rsid w:val="004C0B57"/>
    <w:rsid w:val="004C123D"/>
    <w:rsid w:val="004C134F"/>
    <w:rsid w:val="004C1730"/>
    <w:rsid w:val="004C19FC"/>
    <w:rsid w:val="004C1A20"/>
    <w:rsid w:val="004C1C1D"/>
    <w:rsid w:val="004C1C21"/>
    <w:rsid w:val="004C1C93"/>
    <w:rsid w:val="004C1D47"/>
    <w:rsid w:val="004C23AE"/>
    <w:rsid w:val="004C2421"/>
    <w:rsid w:val="004C25EB"/>
    <w:rsid w:val="004C2C5A"/>
    <w:rsid w:val="004C2C71"/>
    <w:rsid w:val="004C3D50"/>
    <w:rsid w:val="004C3FA6"/>
    <w:rsid w:val="004C4077"/>
    <w:rsid w:val="004C40B7"/>
    <w:rsid w:val="004C4435"/>
    <w:rsid w:val="004C44A6"/>
    <w:rsid w:val="004C456A"/>
    <w:rsid w:val="004C4715"/>
    <w:rsid w:val="004C49A6"/>
    <w:rsid w:val="004C4C18"/>
    <w:rsid w:val="004C4C28"/>
    <w:rsid w:val="004C50B4"/>
    <w:rsid w:val="004C536B"/>
    <w:rsid w:val="004C5760"/>
    <w:rsid w:val="004C5B97"/>
    <w:rsid w:val="004C5C68"/>
    <w:rsid w:val="004C608B"/>
    <w:rsid w:val="004C61EF"/>
    <w:rsid w:val="004C62BF"/>
    <w:rsid w:val="004C64AC"/>
    <w:rsid w:val="004C6866"/>
    <w:rsid w:val="004C6A88"/>
    <w:rsid w:val="004C6AEF"/>
    <w:rsid w:val="004C6C16"/>
    <w:rsid w:val="004C6E31"/>
    <w:rsid w:val="004C6E53"/>
    <w:rsid w:val="004C731E"/>
    <w:rsid w:val="004C752B"/>
    <w:rsid w:val="004C79C0"/>
    <w:rsid w:val="004C79E0"/>
    <w:rsid w:val="004C7C96"/>
    <w:rsid w:val="004C7ED1"/>
    <w:rsid w:val="004D01CE"/>
    <w:rsid w:val="004D0475"/>
    <w:rsid w:val="004D0791"/>
    <w:rsid w:val="004D0E1D"/>
    <w:rsid w:val="004D1299"/>
    <w:rsid w:val="004D17F3"/>
    <w:rsid w:val="004D1AB7"/>
    <w:rsid w:val="004D2270"/>
    <w:rsid w:val="004D22D4"/>
    <w:rsid w:val="004D236B"/>
    <w:rsid w:val="004D2C51"/>
    <w:rsid w:val="004D302E"/>
    <w:rsid w:val="004D30B8"/>
    <w:rsid w:val="004D34A2"/>
    <w:rsid w:val="004D3600"/>
    <w:rsid w:val="004D3730"/>
    <w:rsid w:val="004D3930"/>
    <w:rsid w:val="004D3A1D"/>
    <w:rsid w:val="004D4085"/>
    <w:rsid w:val="004D4578"/>
    <w:rsid w:val="004D4805"/>
    <w:rsid w:val="004D49BC"/>
    <w:rsid w:val="004D523C"/>
    <w:rsid w:val="004D555F"/>
    <w:rsid w:val="004D58FB"/>
    <w:rsid w:val="004D5E13"/>
    <w:rsid w:val="004D6048"/>
    <w:rsid w:val="004D6C7A"/>
    <w:rsid w:val="004D6DD5"/>
    <w:rsid w:val="004D7010"/>
    <w:rsid w:val="004D79EA"/>
    <w:rsid w:val="004D7D18"/>
    <w:rsid w:val="004E01DF"/>
    <w:rsid w:val="004E020F"/>
    <w:rsid w:val="004E0411"/>
    <w:rsid w:val="004E043E"/>
    <w:rsid w:val="004E045F"/>
    <w:rsid w:val="004E14D4"/>
    <w:rsid w:val="004E1B78"/>
    <w:rsid w:val="004E1BA7"/>
    <w:rsid w:val="004E1BD5"/>
    <w:rsid w:val="004E1F07"/>
    <w:rsid w:val="004E2BE3"/>
    <w:rsid w:val="004E331C"/>
    <w:rsid w:val="004E34AC"/>
    <w:rsid w:val="004E3586"/>
    <w:rsid w:val="004E3FBC"/>
    <w:rsid w:val="004E4041"/>
    <w:rsid w:val="004E435F"/>
    <w:rsid w:val="004E450F"/>
    <w:rsid w:val="004E4A2F"/>
    <w:rsid w:val="004E4B85"/>
    <w:rsid w:val="004E4C5C"/>
    <w:rsid w:val="004E4CD6"/>
    <w:rsid w:val="004E502D"/>
    <w:rsid w:val="004E5176"/>
    <w:rsid w:val="004E5394"/>
    <w:rsid w:val="004E5695"/>
    <w:rsid w:val="004E58ED"/>
    <w:rsid w:val="004E5B21"/>
    <w:rsid w:val="004E63BA"/>
    <w:rsid w:val="004E6903"/>
    <w:rsid w:val="004E6A25"/>
    <w:rsid w:val="004E6B2F"/>
    <w:rsid w:val="004E6C69"/>
    <w:rsid w:val="004E6E69"/>
    <w:rsid w:val="004E70C4"/>
    <w:rsid w:val="004E7263"/>
    <w:rsid w:val="004E735F"/>
    <w:rsid w:val="004E7387"/>
    <w:rsid w:val="004E75C2"/>
    <w:rsid w:val="004E76FA"/>
    <w:rsid w:val="004E7B91"/>
    <w:rsid w:val="004E7FD6"/>
    <w:rsid w:val="004F01E3"/>
    <w:rsid w:val="004F056F"/>
    <w:rsid w:val="004F068D"/>
    <w:rsid w:val="004F077C"/>
    <w:rsid w:val="004F0935"/>
    <w:rsid w:val="004F0A9A"/>
    <w:rsid w:val="004F0C05"/>
    <w:rsid w:val="004F0C57"/>
    <w:rsid w:val="004F18B0"/>
    <w:rsid w:val="004F1D77"/>
    <w:rsid w:val="004F22FB"/>
    <w:rsid w:val="004F26CB"/>
    <w:rsid w:val="004F2D5D"/>
    <w:rsid w:val="004F2F2F"/>
    <w:rsid w:val="004F3137"/>
    <w:rsid w:val="004F3292"/>
    <w:rsid w:val="004F3AEB"/>
    <w:rsid w:val="004F3B67"/>
    <w:rsid w:val="004F3CED"/>
    <w:rsid w:val="004F3F8E"/>
    <w:rsid w:val="004F4860"/>
    <w:rsid w:val="004F4A15"/>
    <w:rsid w:val="004F513A"/>
    <w:rsid w:val="004F526F"/>
    <w:rsid w:val="004F54C2"/>
    <w:rsid w:val="004F5F35"/>
    <w:rsid w:val="004F61E3"/>
    <w:rsid w:val="004F6348"/>
    <w:rsid w:val="004F6508"/>
    <w:rsid w:val="004F6524"/>
    <w:rsid w:val="004F6C51"/>
    <w:rsid w:val="004F76CA"/>
    <w:rsid w:val="004F78DC"/>
    <w:rsid w:val="004F7B8D"/>
    <w:rsid w:val="004F7EC0"/>
    <w:rsid w:val="00500467"/>
    <w:rsid w:val="005004B9"/>
    <w:rsid w:val="005005B1"/>
    <w:rsid w:val="005005D9"/>
    <w:rsid w:val="00500ACC"/>
    <w:rsid w:val="0050144E"/>
    <w:rsid w:val="005016E8"/>
    <w:rsid w:val="00501A5A"/>
    <w:rsid w:val="00501C01"/>
    <w:rsid w:val="00501D9E"/>
    <w:rsid w:val="00502039"/>
    <w:rsid w:val="005023D5"/>
    <w:rsid w:val="00502640"/>
    <w:rsid w:val="00502654"/>
    <w:rsid w:val="00502826"/>
    <w:rsid w:val="00502D9C"/>
    <w:rsid w:val="00502D9F"/>
    <w:rsid w:val="00503703"/>
    <w:rsid w:val="00503810"/>
    <w:rsid w:val="00503B61"/>
    <w:rsid w:val="00503C79"/>
    <w:rsid w:val="0050460B"/>
    <w:rsid w:val="005051F5"/>
    <w:rsid w:val="005057D8"/>
    <w:rsid w:val="00505992"/>
    <w:rsid w:val="00505CCB"/>
    <w:rsid w:val="00505EA3"/>
    <w:rsid w:val="005063D9"/>
    <w:rsid w:val="005067D3"/>
    <w:rsid w:val="00506843"/>
    <w:rsid w:val="00506C26"/>
    <w:rsid w:val="00507806"/>
    <w:rsid w:val="00507944"/>
    <w:rsid w:val="00507F9C"/>
    <w:rsid w:val="00510067"/>
    <w:rsid w:val="005100E4"/>
    <w:rsid w:val="00510348"/>
    <w:rsid w:val="005105F1"/>
    <w:rsid w:val="00510DEC"/>
    <w:rsid w:val="005110C4"/>
    <w:rsid w:val="005111CB"/>
    <w:rsid w:val="0051133C"/>
    <w:rsid w:val="00511473"/>
    <w:rsid w:val="00511838"/>
    <w:rsid w:val="005118B0"/>
    <w:rsid w:val="00511C6B"/>
    <w:rsid w:val="00511F2B"/>
    <w:rsid w:val="005123B0"/>
    <w:rsid w:val="00512481"/>
    <w:rsid w:val="00512830"/>
    <w:rsid w:val="00512A7D"/>
    <w:rsid w:val="00512B02"/>
    <w:rsid w:val="00512D02"/>
    <w:rsid w:val="00512D83"/>
    <w:rsid w:val="0051301E"/>
    <w:rsid w:val="00513439"/>
    <w:rsid w:val="00513825"/>
    <w:rsid w:val="00513849"/>
    <w:rsid w:val="005138A9"/>
    <w:rsid w:val="00514244"/>
    <w:rsid w:val="00514489"/>
    <w:rsid w:val="00514788"/>
    <w:rsid w:val="005147A2"/>
    <w:rsid w:val="00514E2B"/>
    <w:rsid w:val="00514EE5"/>
    <w:rsid w:val="00515610"/>
    <w:rsid w:val="0051586D"/>
    <w:rsid w:val="005159B8"/>
    <w:rsid w:val="00515D87"/>
    <w:rsid w:val="00515DBB"/>
    <w:rsid w:val="00516208"/>
    <w:rsid w:val="005167DA"/>
    <w:rsid w:val="00516AAE"/>
    <w:rsid w:val="00516D53"/>
    <w:rsid w:val="00516D9B"/>
    <w:rsid w:val="00516ECC"/>
    <w:rsid w:val="00516EF8"/>
    <w:rsid w:val="0051722C"/>
    <w:rsid w:val="005173C4"/>
    <w:rsid w:val="00517B50"/>
    <w:rsid w:val="005205D0"/>
    <w:rsid w:val="00520749"/>
    <w:rsid w:val="00520E4E"/>
    <w:rsid w:val="00521288"/>
    <w:rsid w:val="005213C3"/>
    <w:rsid w:val="00521453"/>
    <w:rsid w:val="005217CC"/>
    <w:rsid w:val="00521E03"/>
    <w:rsid w:val="00521E14"/>
    <w:rsid w:val="0052225F"/>
    <w:rsid w:val="00522545"/>
    <w:rsid w:val="00522895"/>
    <w:rsid w:val="00522B8B"/>
    <w:rsid w:val="00523151"/>
    <w:rsid w:val="0052349A"/>
    <w:rsid w:val="005235CC"/>
    <w:rsid w:val="0052372A"/>
    <w:rsid w:val="00523ADB"/>
    <w:rsid w:val="00523E78"/>
    <w:rsid w:val="00523FBE"/>
    <w:rsid w:val="00524469"/>
    <w:rsid w:val="005244AB"/>
    <w:rsid w:val="005244CC"/>
    <w:rsid w:val="005251A7"/>
    <w:rsid w:val="005253C0"/>
    <w:rsid w:val="00525497"/>
    <w:rsid w:val="005255B1"/>
    <w:rsid w:val="00525785"/>
    <w:rsid w:val="0052594E"/>
    <w:rsid w:val="00525956"/>
    <w:rsid w:val="00525B1E"/>
    <w:rsid w:val="00525F33"/>
    <w:rsid w:val="005260CE"/>
    <w:rsid w:val="0052614F"/>
    <w:rsid w:val="00526190"/>
    <w:rsid w:val="00526250"/>
    <w:rsid w:val="00526680"/>
    <w:rsid w:val="005269CE"/>
    <w:rsid w:val="00526AB7"/>
    <w:rsid w:val="00526BA8"/>
    <w:rsid w:val="00526BAB"/>
    <w:rsid w:val="00526D40"/>
    <w:rsid w:val="0052763D"/>
    <w:rsid w:val="005276D6"/>
    <w:rsid w:val="0052795E"/>
    <w:rsid w:val="005279DB"/>
    <w:rsid w:val="005279EE"/>
    <w:rsid w:val="00527FCF"/>
    <w:rsid w:val="00530082"/>
    <w:rsid w:val="00530539"/>
    <w:rsid w:val="0053096F"/>
    <w:rsid w:val="00530BDF"/>
    <w:rsid w:val="00530F88"/>
    <w:rsid w:val="00531259"/>
    <w:rsid w:val="00531454"/>
    <w:rsid w:val="00531D1F"/>
    <w:rsid w:val="00532700"/>
    <w:rsid w:val="00532FDF"/>
    <w:rsid w:val="005334D5"/>
    <w:rsid w:val="00533A77"/>
    <w:rsid w:val="00533B45"/>
    <w:rsid w:val="00533BA4"/>
    <w:rsid w:val="00533EE0"/>
    <w:rsid w:val="00534481"/>
    <w:rsid w:val="0053466C"/>
    <w:rsid w:val="00534761"/>
    <w:rsid w:val="0053485F"/>
    <w:rsid w:val="00534A1C"/>
    <w:rsid w:val="00534EE1"/>
    <w:rsid w:val="005351D9"/>
    <w:rsid w:val="005356B3"/>
    <w:rsid w:val="00535A71"/>
    <w:rsid w:val="00535FD1"/>
    <w:rsid w:val="0053606B"/>
    <w:rsid w:val="005363B1"/>
    <w:rsid w:val="0053642A"/>
    <w:rsid w:val="0053668C"/>
    <w:rsid w:val="00536ADB"/>
    <w:rsid w:val="00536E49"/>
    <w:rsid w:val="00536FC3"/>
    <w:rsid w:val="00540227"/>
    <w:rsid w:val="00540335"/>
    <w:rsid w:val="00540367"/>
    <w:rsid w:val="00540561"/>
    <w:rsid w:val="00540747"/>
    <w:rsid w:val="00540C2A"/>
    <w:rsid w:val="00541043"/>
    <w:rsid w:val="00541331"/>
    <w:rsid w:val="005415B0"/>
    <w:rsid w:val="00541998"/>
    <w:rsid w:val="00541DDD"/>
    <w:rsid w:val="00541F16"/>
    <w:rsid w:val="005420C7"/>
    <w:rsid w:val="0054216E"/>
    <w:rsid w:val="005422C8"/>
    <w:rsid w:val="005422F1"/>
    <w:rsid w:val="005426B1"/>
    <w:rsid w:val="0054277D"/>
    <w:rsid w:val="0054294E"/>
    <w:rsid w:val="00542B87"/>
    <w:rsid w:val="00542CD0"/>
    <w:rsid w:val="00543817"/>
    <w:rsid w:val="00543EFF"/>
    <w:rsid w:val="00544007"/>
    <w:rsid w:val="005445E6"/>
    <w:rsid w:val="005446FD"/>
    <w:rsid w:val="0054472B"/>
    <w:rsid w:val="00544ADB"/>
    <w:rsid w:val="00544D57"/>
    <w:rsid w:val="00544DA1"/>
    <w:rsid w:val="00544EC0"/>
    <w:rsid w:val="005453D7"/>
    <w:rsid w:val="00545573"/>
    <w:rsid w:val="00545652"/>
    <w:rsid w:val="00545A7D"/>
    <w:rsid w:val="00545DD3"/>
    <w:rsid w:val="00545DF5"/>
    <w:rsid w:val="00545F6F"/>
    <w:rsid w:val="005460E6"/>
    <w:rsid w:val="00546D8C"/>
    <w:rsid w:val="00546E53"/>
    <w:rsid w:val="00547056"/>
    <w:rsid w:val="005470C8"/>
    <w:rsid w:val="005470CC"/>
    <w:rsid w:val="005472DD"/>
    <w:rsid w:val="005474E3"/>
    <w:rsid w:val="005478A0"/>
    <w:rsid w:val="00547A01"/>
    <w:rsid w:val="00550485"/>
    <w:rsid w:val="0055070E"/>
    <w:rsid w:val="00550953"/>
    <w:rsid w:val="00550BE1"/>
    <w:rsid w:val="00550C66"/>
    <w:rsid w:val="00550DDA"/>
    <w:rsid w:val="00551070"/>
    <w:rsid w:val="005514B4"/>
    <w:rsid w:val="0055167F"/>
    <w:rsid w:val="00551979"/>
    <w:rsid w:val="00551F8D"/>
    <w:rsid w:val="005521D7"/>
    <w:rsid w:val="005522BB"/>
    <w:rsid w:val="00552524"/>
    <w:rsid w:val="005528E1"/>
    <w:rsid w:val="00552B39"/>
    <w:rsid w:val="00552BA2"/>
    <w:rsid w:val="00552DED"/>
    <w:rsid w:val="00552DF1"/>
    <w:rsid w:val="00552F16"/>
    <w:rsid w:val="00553275"/>
    <w:rsid w:val="005532A2"/>
    <w:rsid w:val="005537C1"/>
    <w:rsid w:val="00553B96"/>
    <w:rsid w:val="005540AD"/>
    <w:rsid w:val="005544E7"/>
    <w:rsid w:val="00554616"/>
    <w:rsid w:val="00554996"/>
    <w:rsid w:val="00554CCE"/>
    <w:rsid w:val="00554D3E"/>
    <w:rsid w:val="00555037"/>
    <w:rsid w:val="00555370"/>
    <w:rsid w:val="0055571E"/>
    <w:rsid w:val="00555CDE"/>
    <w:rsid w:val="00555FDF"/>
    <w:rsid w:val="00556700"/>
    <w:rsid w:val="005567BE"/>
    <w:rsid w:val="00556896"/>
    <w:rsid w:val="005568C7"/>
    <w:rsid w:val="00556947"/>
    <w:rsid w:val="00556A23"/>
    <w:rsid w:val="00556DE4"/>
    <w:rsid w:val="0055707A"/>
    <w:rsid w:val="005571DD"/>
    <w:rsid w:val="005571E9"/>
    <w:rsid w:val="005573C2"/>
    <w:rsid w:val="00557588"/>
    <w:rsid w:val="00557625"/>
    <w:rsid w:val="0055794F"/>
    <w:rsid w:val="00557C74"/>
    <w:rsid w:val="005601CF"/>
    <w:rsid w:val="005608E3"/>
    <w:rsid w:val="00560FBC"/>
    <w:rsid w:val="00560FD6"/>
    <w:rsid w:val="0056102A"/>
    <w:rsid w:val="005611BF"/>
    <w:rsid w:val="00561765"/>
    <w:rsid w:val="0056185C"/>
    <w:rsid w:val="00561E79"/>
    <w:rsid w:val="00561F72"/>
    <w:rsid w:val="005624E0"/>
    <w:rsid w:val="00562523"/>
    <w:rsid w:val="0056261A"/>
    <w:rsid w:val="005629BD"/>
    <w:rsid w:val="00562F21"/>
    <w:rsid w:val="0056307F"/>
    <w:rsid w:val="0056376A"/>
    <w:rsid w:val="005637AC"/>
    <w:rsid w:val="00563B66"/>
    <w:rsid w:val="00563B8E"/>
    <w:rsid w:val="00563D67"/>
    <w:rsid w:val="00564003"/>
    <w:rsid w:val="005640C9"/>
    <w:rsid w:val="005641BE"/>
    <w:rsid w:val="00564722"/>
    <w:rsid w:val="005647C4"/>
    <w:rsid w:val="00564C78"/>
    <w:rsid w:val="00564E9D"/>
    <w:rsid w:val="0056538A"/>
    <w:rsid w:val="00565777"/>
    <w:rsid w:val="00565CE4"/>
    <w:rsid w:val="00565E64"/>
    <w:rsid w:val="00565FD7"/>
    <w:rsid w:val="005661E5"/>
    <w:rsid w:val="00566311"/>
    <w:rsid w:val="005663F0"/>
    <w:rsid w:val="005664E8"/>
    <w:rsid w:val="00566770"/>
    <w:rsid w:val="00566C33"/>
    <w:rsid w:val="00566C58"/>
    <w:rsid w:val="00567183"/>
    <w:rsid w:val="0056734A"/>
    <w:rsid w:val="00567397"/>
    <w:rsid w:val="005678AC"/>
    <w:rsid w:val="00567998"/>
    <w:rsid w:val="00567D33"/>
    <w:rsid w:val="0056F3D0"/>
    <w:rsid w:val="00570911"/>
    <w:rsid w:val="00570ED2"/>
    <w:rsid w:val="005711EB"/>
    <w:rsid w:val="00571A0B"/>
    <w:rsid w:val="00571C94"/>
    <w:rsid w:val="00572531"/>
    <w:rsid w:val="00572A06"/>
    <w:rsid w:val="00572A19"/>
    <w:rsid w:val="005735B2"/>
    <w:rsid w:val="0057375E"/>
    <w:rsid w:val="00573BAD"/>
    <w:rsid w:val="00573FAC"/>
    <w:rsid w:val="00573FC8"/>
    <w:rsid w:val="00574538"/>
    <w:rsid w:val="0057469C"/>
    <w:rsid w:val="00574731"/>
    <w:rsid w:val="00574A5C"/>
    <w:rsid w:val="00575C3B"/>
    <w:rsid w:val="00575D1D"/>
    <w:rsid w:val="005760CD"/>
    <w:rsid w:val="00576418"/>
    <w:rsid w:val="0057653B"/>
    <w:rsid w:val="00576A90"/>
    <w:rsid w:val="00576D10"/>
    <w:rsid w:val="00577175"/>
    <w:rsid w:val="005773B4"/>
    <w:rsid w:val="005774A4"/>
    <w:rsid w:val="005775C3"/>
    <w:rsid w:val="005777B1"/>
    <w:rsid w:val="005778E1"/>
    <w:rsid w:val="00577A19"/>
    <w:rsid w:val="00577FA4"/>
    <w:rsid w:val="005800F0"/>
    <w:rsid w:val="005801C5"/>
    <w:rsid w:val="005805FA"/>
    <w:rsid w:val="0058089D"/>
    <w:rsid w:val="0058095B"/>
    <w:rsid w:val="00580B7F"/>
    <w:rsid w:val="00580BD0"/>
    <w:rsid w:val="00580CD9"/>
    <w:rsid w:val="00580D84"/>
    <w:rsid w:val="005810A0"/>
    <w:rsid w:val="005812F3"/>
    <w:rsid w:val="005815FF"/>
    <w:rsid w:val="0058163E"/>
    <w:rsid w:val="00581640"/>
    <w:rsid w:val="00581D68"/>
    <w:rsid w:val="00581F6A"/>
    <w:rsid w:val="005825A7"/>
    <w:rsid w:val="00582AE2"/>
    <w:rsid w:val="00582EFB"/>
    <w:rsid w:val="00582F27"/>
    <w:rsid w:val="005833B8"/>
    <w:rsid w:val="005836E4"/>
    <w:rsid w:val="005837C7"/>
    <w:rsid w:val="00583C4E"/>
    <w:rsid w:val="005847F1"/>
    <w:rsid w:val="005848A4"/>
    <w:rsid w:val="005848C8"/>
    <w:rsid w:val="00584C4B"/>
    <w:rsid w:val="00584CBB"/>
    <w:rsid w:val="00584EAE"/>
    <w:rsid w:val="005850F9"/>
    <w:rsid w:val="00585119"/>
    <w:rsid w:val="005851E4"/>
    <w:rsid w:val="00585242"/>
    <w:rsid w:val="00585343"/>
    <w:rsid w:val="0058535E"/>
    <w:rsid w:val="005855EC"/>
    <w:rsid w:val="00585887"/>
    <w:rsid w:val="005859B0"/>
    <w:rsid w:val="00585B47"/>
    <w:rsid w:val="00585F51"/>
    <w:rsid w:val="0058636C"/>
    <w:rsid w:val="00586770"/>
    <w:rsid w:val="00587F56"/>
    <w:rsid w:val="005906B0"/>
    <w:rsid w:val="0059070C"/>
    <w:rsid w:val="00590A4E"/>
    <w:rsid w:val="00591045"/>
    <w:rsid w:val="005912F3"/>
    <w:rsid w:val="00591717"/>
    <w:rsid w:val="00591EB9"/>
    <w:rsid w:val="00592781"/>
    <w:rsid w:val="0059289B"/>
    <w:rsid w:val="00592ADC"/>
    <w:rsid w:val="00592C38"/>
    <w:rsid w:val="00592F18"/>
    <w:rsid w:val="00593AB1"/>
    <w:rsid w:val="00593B41"/>
    <w:rsid w:val="00594148"/>
    <w:rsid w:val="00594440"/>
    <w:rsid w:val="00594791"/>
    <w:rsid w:val="00594AEA"/>
    <w:rsid w:val="00594CBC"/>
    <w:rsid w:val="00594D83"/>
    <w:rsid w:val="00594FE6"/>
    <w:rsid w:val="00594FF6"/>
    <w:rsid w:val="00595074"/>
    <w:rsid w:val="0059509A"/>
    <w:rsid w:val="0059527E"/>
    <w:rsid w:val="005955E2"/>
    <w:rsid w:val="00595870"/>
    <w:rsid w:val="005959E0"/>
    <w:rsid w:val="00595B5F"/>
    <w:rsid w:val="00595CBD"/>
    <w:rsid w:val="00596620"/>
    <w:rsid w:val="005966C5"/>
    <w:rsid w:val="005966CD"/>
    <w:rsid w:val="00596C7A"/>
    <w:rsid w:val="00597138"/>
    <w:rsid w:val="00597264"/>
    <w:rsid w:val="00597A23"/>
    <w:rsid w:val="00597F17"/>
    <w:rsid w:val="00597FCF"/>
    <w:rsid w:val="005A0283"/>
    <w:rsid w:val="005A02D7"/>
    <w:rsid w:val="005A0570"/>
    <w:rsid w:val="005A05CF"/>
    <w:rsid w:val="005A085D"/>
    <w:rsid w:val="005A112C"/>
    <w:rsid w:val="005A11D2"/>
    <w:rsid w:val="005A19FD"/>
    <w:rsid w:val="005A1AA1"/>
    <w:rsid w:val="005A1B6C"/>
    <w:rsid w:val="005A1C29"/>
    <w:rsid w:val="005A256D"/>
    <w:rsid w:val="005A27AC"/>
    <w:rsid w:val="005A2D14"/>
    <w:rsid w:val="005A2F6D"/>
    <w:rsid w:val="005A2FFE"/>
    <w:rsid w:val="005A3183"/>
    <w:rsid w:val="005A34FB"/>
    <w:rsid w:val="005A3558"/>
    <w:rsid w:val="005A361A"/>
    <w:rsid w:val="005A3A9B"/>
    <w:rsid w:val="005A42F2"/>
    <w:rsid w:val="005A4648"/>
    <w:rsid w:val="005A4706"/>
    <w:rsid w:val="005A4884"/>
    <w:rsid w:val="005A49F2"/>
    <w:rsid w:val="005A4B80"/>
    <w:rsid w:val="005A4E20"/>
    <w:rsid w:val="005A4E56"/>
    <w:rsid w:val="005A55D3"/>
    <w:rsid w:val="005A566F"/>
    <w:rsid w:val="005A5AD2"/>
    <w:rsid w:val="005A5D70"/>
    <w:rsid w:val="005A5EBB"/>
    <w:rsid w:val="005A605D"/>
    <w:rsid w:val="005A675E"/>
    <w:rsid w:val="005A67F1"/>
    <w:rsid w:val="005A6A19"/>
    <w:rsid w:val="005A7250"/>
    <w:rsid w:val="005A78E7"/>
    <w:rsid w:val="005B0B98"/>
    <w:rsid w:val="005B13E6"/>
    <w:rsid w:val="005B1853"/>
    <w:rsid w:val="005B1B04"/>
    <w:rsid w:val="005B1DBA"/>
    <w:rsid w:val="005B1E0E"/>
    <w:rsid w:val="005B2BF2"/>
    <w:rsid w:val="005B3389"/>
    <w:rsid w:val="005B33FC"/>
    <w:rsid w:val="005B39B2"/>
    <w:rsid w:val="005B3B64"/>
    <w:rsid w:val="005B3E1F"/>
    <w:rsid w:val="005B3F08"/>
    <w:rsid w:val="005B4007"/>
    <w:rsid w:val="005B4365"/>
    <w:rsid w:val="005B472E"/>
    <w:rsid w:val="005B493C"/>
    <w:rsid w:val="005B5313"/>
    <w:rsid w:val="005B60FE"/>
    <w:rsid w:val="005B62B5"/>
    <w:rsid w:val="005B633C"/>
    <w:rsid w:val="005B6353"/>
    <w:rsid w:val="005B6409"/>
    <w:rsid w:val="005B678B"/>
    <w:rsid w:val="005B71BC"/>
    <w:rsid w:val="005B762C"/>
    <w:rsid w:val="005B7A85"/>
    <w:rsid w:val="005B7C91"/>
    <w:rsid w:val="005C06C3"/>
    <w:rsid w:val="005C1410"/>
    <w:rsid w:val="005C1430"/>
    <w:rsid w:val="005C156D"/>
    <w:rsid w:val="005C18F4"/>
    <w:rsid w:val="005C1A63"/>
    <w:rsid w:val="005C218C"/>
    <w:rsid w:val="005C27DF"/>
    <w:rsid w:val="005C2A53"/>
    <w:rsid w:val="005C3375"/>
    <w:rsid w:val="005C3834"/>
    <w:rsid w:val="005C3B9D"/>
    <w:rsid w:val="005C3DAA"/>
    <w:rsid w:val="005C3E7B"/>
    <w:rsid w:val="005C3F59"/>
    <w:rsid w:val="005C47D7"/>
    <w:rsid w:val="005C4BC4"/>
    <w:rsid w:val="005C4ED0"/>
    <w:rsid w:val="005C5057"/>
    <w:rsid w:val="005C50F6"/>
    <w:rsid w:val="005C531C"/>
    <w:rsid w:val="005C585A"/>
    <w:rsid w:val="005C5A20"/>
    <w:rsid w:val="005C5A92"/>
    <w:rsid w:val="005C5C95"/>
    <w:rsid w:val="005C5D67"/>
    <w:rsid w:val="005C5F00"/>
    <w:rsid w:val="005C628C"/>
    <w:rsid w:val="005C62C1"/>
    <w:rsid w:val="005C6916"/>
    <w:rsid w:val="005C72E1"/>
    <w:rsid w:val="005C72FD"/>
    <w:rsid w:val="005C74B1"/>
    <w:rsid w:val="005C75A4"/>
    <w:rsid w:val="005C7689"/>
    <w:rsid w:val="005C78EA"/>
    <w:rsid w:val="005C79C4"/>
    <w:rsid w:val="005C7BBC"/>
    <w:rsid w:val="005C7DFE"/>
    <w:rsid w:val="005D03CC"/>
    <w:rsid w:val="005D07BD"/>
    <w:rsid w:val="005D0864"/>
    <w:rsid w:val="005D0E0D"/>
    <w:rsid w:val="005D1350"/>
    <w:rsid w:val="005D13C3"/>
    <w:rsid w:val="005D1584"/>
    <w:rsid w:val="005D18B9"/>
    <w:rsid w:val="005D19F5"/>
    <w:rsid w:val="005D1AEF"/>
    <w:rsid w:val="005D1CE7"/>
    <w:rsid w:val="005D1D1D"/>
    <w:rsid w:val="005D1F04"/>
    <w:rsid w:val="005D1F10"/>
    <w:rsid w:val="005D1F16"/>
    <w:rsid w:val="005D2371"/>
    <w:rsid w:val="005D254C"/>
    <w:rsid w:val="005D277F"/>
    <w:rsid w:val="005D2C9A"/>
    <w:rsid w:val="005D2FDA"/>
    <w:rsid w:val="005D3D72"/>
    <w:rsid w:val="005D3D73"/>
    <w:rsid w:val="005D3DB1"/>
    <w:rsid w:val="005D4671"/>
    <w:rsid w:val="005D49F9"/>
    <w:rsid w:val="005D4ED7"/>
    <w:rsid w:val="005D5849"/>
    <w:rsid w:val="005D5AAE"/>
    <w:rsid w:val="005D5D52"/>
    <w:rsid w:val="005D60E2"/>
    <w:rsid w:val="005D6556"/>
    <w:rsid w:val="005D6788"/>
    <w:rsid w:val="005D6AB0"/>
    <w:rsid w:val="005D7471"/>
    <w:rsid w:val="005D74E9"/>
    <w:rsid w:val="005D7D87"/>
    <w:rsid w:val="005E03F9"/>
    <w:rsid w:val="005E0468"/>
    <w:rsid w:val="005E04BC"/>
    <w:rsid w:val="005E0966"/>
    <w:rsid w:val="005E0BF4"/>
    <w:rsid w:val="005E0BFA"/>
    <w:rsid w:val="005E0C9E"/>
    <w:rsid w:val="005E0DF4"/>
    <w:rsid w:val="005E0EFD"/>
    <w:rsid w:val="005E0FD8"/>
    <w:rsid w:val="005E13E9"/>
    <w:rsid w:val="005E13FA"/>
    <w:rsid w:val="005E1581"/>
    <w:rsid w:val="005E15E2"/>
    <w:rsid w:val="005E1692"/>
    <w:rsid w:val="005E177E"/>
    <w:rsid w:val="005E1D7B"/>
    <w:rsid w:val="005E1FDB"/>
    <w:rsid w:val="005E2193"/>
    <w:rsid w:val="005E2213"/>
    <w:rsid w:val="005E2284"/>
    <w:rsid w:val="005E2328"/>
    <w:rsid w:val="005E2438"/>
    <w:rsid w:val="005E262C"/>
    <w:rsid w:val="005E2BE0"/>
    <w:rsid w:val="005E2D81"/>
    <w:rsid w:val="005E2F0D"/>
    <w:rsid w:val="005E2FC1"/>
    <w:rsid w:val="005E333F"/>
    <w:rsid w:val="005E3627"/>
    <w:rsid w:val="005E3820"/>
    <w:rsid w:val="005E388C"/>
    <w:rsid w:val="005E3927"/>
    <w:rsid w:val="005E3AE4"/>
    <w:rsid w:val="005E3F29"/>
    <w:rsid w:val="005E466D"/>
    <w:rsid w:val="005E4751"/>
    <w:rsid w:val="005E485B"/>
    <w:rsid w:val="005E48D2"/>
    <w:rsid w:val="005E4EDA"/>
    <w:rsid w:val="005E5222"/>
    <w:rsid w:val="005E53AF"/>
    <w:rsid w:val="005E53EB"/>
    <w:rsid w:val="005E548E"/>
    <w:rsid w:val="005E5D32"/>
    <w:rsid w:val="005E62CA"/>
    <w:rsid w:val="005E6A82"/>
    <w:rsid w:val="005E703B"/>
    <w:rsid w:val="005E77DD"/>
    <w:rsid w:val="005E7919"/>
    <w:rsid w:val="005E7E77"/>
    <w:rsid w:val="005F0752"/>
    <w:rsid w:val="005F0D2B"/>
    <w:rsid w:val="005F1783"/>
    <w:rsid w:val="005F1800"/>
    <w:rsid w:val="005F19DA"/>
    <w:rsid w:val="005F1B05"/>
    <w:rsid w:val="005F1D83"/>
    <w:rsid w:val="005F2007"/>
    <w:rsid w:val="005F2017"/>
    <w:rsid w:val="005F21C4"/>
    <w:rsid w:val="005F27E5"/>
    <w:rsid w:val="005F288C"/>
    <w:rsid w:val="005F2A79"/>
    <w:rsid w:val="005F2BA0"/>
    <w:rsid w:val="005F2CE8"/>
    <w:rsid w:val="005F3CA0"/>
    <w:rsid w:val="005F3E4C"/>
    <w:rsid w:val="005F401D"/>
    <w:rsid w:val="005F45C3"/>
    <w:rsid w:val="005F4684"/>
    <w:rsid w:val="005F4A43"/>
    <w:rsid w:val="005F4C5E"/>
    <w:rsid w:val="005F4F84"/>
    <w:rsid w:val="005F5088"/>
    <w:rsid w:val="005F5521"/>
    <w:rsid w:val="005F5613"/>
    <w:rsid w:val="005F5C80"/>
    <w:rsid w:val="005F5FD0"/>
    <w:rsid w:val="005F64FD"/>
    <w:rsid w:val="005F6796"/>
    <w:rsid w:val="005F67FA"/>
    <w:rsid w:val="005F6951"/>
    <w:rsid w:val="005F6BE4"/>
    <w:rsid w:val="005F6CB6"/>
    <w:rsid w:val="005F6E48"/>
    <w:rsid w:val="005F70FD"/>
    <w:rsid w:val="005F74F3"/>
    <w:rsid w:val="005F768E"/>
    <w:rsid w:val="005F785B"/>
    <w:rsid w:val="005F7986"/>
    <w:rsid w:val="005F7C27"/>
    <w:rsid w:val="005F7F50"/>
    <w:rsid w:val="00600517"/>
    <w:rsid w:val="00600661"/>
    <w:rsid w:val="00600AA1"/>
    <w:rsid w:val="006015FC"/>
    <w:rsid w:val="006019EF"/>
    <w:rsid w:val="00601F83"/>
    <w:rsid w:val="00602A4F"/>
    <w:rsid w:val="00602A85"/>
    <w:rsid w:val="00602D48"/>
    <w:rsid w:val="0060305D"/>
    <w:rsid w:val="006036B1"/>
    <w:rsid w:val="006037E6"/>
    <w:rsid w:val="00603B65"/>
    <w:rsid w:val="00603DB1"/>
    <w:rsid w:val="00604173"/>
    <w:rsid w:val="00604405"/>
    <w:rsid w:val="00604463"/>
    <w:rsid w:val="006049DF"/>
    <w:rsid w:val="006049E9"/>
    <w:rsid w:val="00604AFE"/>
    <w:rsid w:val="00604C87"/>
    <w:rsid w:val="00604C9C"/>
    <w:rsid w:val="006053B9"/>
    <w:rsid w:val="006053BA"/>
    <w:rsid w:val="00605B8A"/>
    <w:rsid w:val="006067B8"/>
    <w:rsid w:val="00606B2A"/>
    <w:rsid w:val="00606CF5"/>
    <w:rsid w:val="00606D5C"/>
    <w:rsid w:val="00606E3C"/>
    <w:rsid w:val="00606FCD"/>
    <w:rsid w:val="00607983"/>
    <w:rsid w:val="00607D0A"/>
    <w:rsid w:val="00607FB0"/>
    <w:rsid w:val="00607FC3"/>
    <w:rsid w:val="006100D4"/>
    <w:rsid w:val="00610267"/>
    <w:rsid w:val="0061097C"/>
    <w:rsid w:val="00610AC4"/>
    <w:rsid w:val="00610BE0"/>
    <w:rsid w:val="00610D34"/>
    <w:rsid w:val="006111DF"/>
    <w:rsid w:val="00611A81"/>
    <w:rsid w:val="00611BCB"/>
    <w:rsid w:val="00612A4D"/>
    <w:rsid w:val="00613181"/>
    <w:rsid w:val="006133F5"/>
    <w:rsid w:val="006136F8"/>
    <w:rsid w:val="006137C5"/>
    <w:rsid w:val="006139A6"/>
    <w:rsid w:val="00613DCE"/>
    <w:rsid w:val="00613F62"/>
    <w:rsid w:val="00614395"/>
    <w:rsid w:val="0061472A"/>
    <w:rsid w:val="00614864"/>
    <w:rsid w:val="00614E2A"/>
    <w:rsid w:val="00614ECB"/>
    <w:rsid w:val="00614EF0"/>
    <w:rsid w:val="006155A5"/>
    <w:rsid w:val="006157EA"/>
    <w:rsid w:val="0061594F"/>
    <w:rsid w:val="00615C07"/>
    <w:rsid w:val="00615E42"/>
    <w:rsid w:val="00615E72"/>
    <w:rsid w:val="006169AB"/>
    <w:rsid w:val="00616DB8"/>
    <w:rsid w:val="00616ECA"/>
    <w:rsid w:val="00616FCD"/>
    <w:rsid w:val="006177D6"/>
    <w:rsid w:val="00617A2D"/>
    <w:rsid w:val="00617D56"/>
    <w:rsid w:val="00617ECD"/>
    <w:rsid w:val="0062012B"/>
    <w:rsid w:val="0062015C"/>
    <w:rsid w:val="006205F4"/>
    <w:rsid w:val="0062066A"/>
    <w:rsid w:val="00620952"/>
    <w:rsid w:val="00620A87"/>
    <w:rsid w:val="00620DA0"/>
    <w:rsid w:val="00621123"/>
    <w:rsid w:val="0062178E"/>
    <w:rsid w:val="00621930"/>
    <w:rsid w:val="00621EAB"/>
    <w:rsid w:val="006220C2"/>
    <w:rsid w:val="0062223E"/>
    <w:rsid w:val="00622556"/>
    <w:rsid w:val="0062265B"/>
    <w:rsid w:val="00622748"/>
    <w:rsid w:val="0062285C"/>
    <w:rsid w:val="00622BF4"/>
    <w:rsid w:val="00622E7E"/>
    <w:rsid w:val="00622F4F"/>
    <w:rsid w:val="00623040"/>
    <w:rsid w:val="00623C7D"/>
    <w:rsid w:val="00623D42"/>
    <w:rsid w:val="0062443F"/>
    <w:rsid w:val="00624629"/>
    <w:rsid w:val="0062475C"/>
    <w:rsid w:val="00624CE7"/>
    <w:rsid w:val="00624E25"/>
    <w:rsid w:val="0062550D"/>
    <w:rsid w:val="006256BA"/>
    <w:rsid w:val="006257C7"/>
    <w:rsid w:val="00625945"/>
    <w:rsid w:val="00625D7B"/>
    <w:rsid w:val="00625F26"/>
    <w:rsid w:val="00625F49"/>
    <w:rsid w:val="00625F9F"/>
    <w:rsid w:val="006262EF"/>
    <w:rsid w:val="0062631C"/>
    <w:rsid w:val="00626605"/>
    <w:rsid w:val="00626688"/>
    <w:rsid w:val="0062696A"/>
    <w:rsid w:val="00626C48"/>
    <w:rsid w:val="00626E16"/>
    <w:rsid w:val="00627212"/>
    <w:rsid w:val="0062749F"/>
    <w:rsid w:val="0062755B"/>
    <w:rsid w:val="0062766E"/>
    <w:rsid w:val="00627955"/>
    <w:rsid w:val="00627B59"/>
    <w:rsid w:val="00627C34"/>
    <w:rsid w:val="00627C72"/>
    <w:rsid w:val="00630022"/>
    <w:rsid w:val="00630427"/>
    <w:rsid w:val="00630697"/>
    <w:rsid w:val="00630A14"/>
    <w:rsid w:val="006310EE"/>
    <w:rsid w:val="0063127E"/>
    <w:rsid w:val="0063139D"/>
    <w:rsid w:val="006314E0"/>
    <w:rsid w:val="00631982"/>
    <w:rsid w:val="006321E5"/>
    <w:rsid w:val="00632323"/>
    <w:rsid w:val="00632612"/>
    <w:rsid w:val="00632855"/>
    <w:rsid w:val="0063298A"/>
    <w:rsid w:val="00632EC3"/>
    <w:rsid w:val="00632F27"/>
    <w:rsid w:val="00632FC5"/>
    <w:rsid w:val="00632FE8"/>
    <w:rsid w:val="0063393A"/>
    <w:rsid w:val="00633B97"/>
    <w:rsid w:val="00633C2A"/>
    <w:rsid w:val="00633DCA"/>
    <w:rsid w:val="006347BE"/>
    <w:rsid w:val="00634C9A"/>
    <w:rsid w:val="006350D9"/>
    <w:rsid w:val="0063511A"/>
    <w:rsid w:val="00635A55"/>
    <w:rsid w:val="00635AF6"/>
    <w:rsid w:val="00635B68"/>
    <w:rsid w:val="00635E2A"/>
    <w:rsid w:val="006363CF"/>
    <w:rsid w:val="00636611"/>
    <w:rsid w:val="006367D9"/>
    <w:rsid w:val="0063731B"/>
    <w:rsid w:val="00637366"/>
    <w:rsid w:val="00637767"/>
    <w:rsid w:val="00637B09"/>
    <w:rsid w:val="00637C9E"/>
    <w:rsid w:val="00637D3A"/>
    <w:rsid w:val="00637DB7"/>
    <w:rsid w:val="00637E04"/>
    <w:rsid w:val="00637E82"/>
    <w:rsid w:val="00637F7B"/>
    <w:rsid w:val="006403BD"/>
    <w:rsid w:val="0064048C"/>
    <w:rsid w:val="00640859"/>
    <w:rsid w:val="00640A36"/>
    <w:rsid w:val="00640E0A"/>
    <w:rsid w:val="00641287"/>
    <w:rsid w:val="00641A86"/>
    <w:rsid w:val="00641BED"/>
    <w:rsid w:val="00641D82"/>
    <w:rsid w:val="00641E75"/>
    <w:rsid w:val="00642024"/>
    <w:rsid w:val="00642033"/>
    <w:rsid w:val="0064217E"/>
    <w:rsid w:val="00642915"/>
    <w:rsid w:val="006429D9"/>
    <w:rsid w:val="00642BA9"/>
    <w:rsid w:val="00642EBA"/>
    <w:rsid w:val="00642FA0"/>
    <w:rsid w:val="00643443"/>
    <w:rsid w:val="006439A2"/>
    <w:rsid w:val="00643D45"/>
    <w:rsid w:val="006447E8"/>
    <w:rsid w:val="006448CF"/>
    <w:rsid w:val="0064491F"/>
    <w:rsid w:val="00644A99"/>
    <w:rsid w:val="00644B7B"/>
    <w:rsid w:val="00644CF5"/>
    <w:rsid w:val="00644E34"/>
    <w:rsid w:val="00644EBF"/>
    <w:rsid w:val="00645D64"/>
    <w:rsid w:val="006460B3"/>
    <w:rsid w:val="006464FA"/>
    <w:rsid w:val="0064657C"/>
    <w:rsid w:val="00646BEA"/>
    <w:rsid w:val="0064754C"/>
    <w:rsid w:val="006479EC"/>
    <w:rsid w:val="006479F5"/>
    <w:rsid w:val="00647A81"/>
    <w:rsid w:val="00647E7E"/>
    <w:rsid w:val="0065050D"/>
    <w:rsid w:val="006505A2"/>
    <w:rsid w:val="006505FC"/>
    <w:rsid w:val="00650637"/>
    <w:rsid w:val="006506A0"/>
    <w:rsid w:val="00650932"/>
    <w:rsid w:val="00650C30"/>
    <w:rsid w:val="00650F29"/>
    <w:rsid w:val="00651064"/>
    <w:rsid w:val="0065116E"/>
    <w:rsid w:val="006511F0"/>
    <w:rsid w:val="00651B06"/>
    <w:rsid w:val="00651F62"/>
    <w:rsid w:val="00652112"/>
    <w:rsid w:val="00652363"/>
    <w:rsid w:val="006527B0"/>
    <w:rsid w:val="00652E50"/>
    <w:rsid w:val="00652F7F"/>
    <w:rsid w:val="006533C6"/>
    <w:rsid w:val="006534B6"/>
    <w:rsid w:val="0065363D"/>
    <w:rsid w:val="00653856"/>
    <w:rsid w:val="00653BA9"/>
    <w:rsid w:val="00653C52"/>
    <w:rsid w:val="00653C53"/>
    <w:rsid w:val="00653E99"/>
    <w:rsid w:val="00653EA0"/>
    <w:rsid w:val="00654684"/>
    <w:rsid w:val="00654BBE"/>
    <w:rsid w:val="00654C99"/>
    <w:rsid w:val="00654D78"/>
    <w:rsid w:val="00655014"/>
    <w:rsid w:val="0065576B"/>
    <w:rsid w:val="006559D8"/>
    <w:rsid w:val="00655C1F"/>
    <w:rsid w:val="00655E7E"/>
    <w:rsid w:val="00655FA8"/>
    <w:rsid w:val="0065601A"/>
    <w:rsid w:val="00656653"/>
    <w:rsid w:val="00656D88"/>
    <w:rsid w:val="00656D97"/>
    <w:rsid w:val="00656FBD"/>
    <w:rsid w:val="0065709F"/>
    <w:rsid w:val="006572FE"/>
    <w:rsid w:val="00657345"/>
    <w:rsid w:val="00657CA6"/>
    <w:rsid w:val="00660BCD"/>
    <w:rsid w:val="00660E8D"/>
    <w:rsid w:val="00660F12"/>
    <w:rsid w:val="0066113D"/>
    <w:rsid w:val="00661471"/>
    <w:rsid w:val="00661625"/>
    <w:rsid w:val="00661A41"/>
    <w:rsid w:val="00662072"/>
    <w:rsid w:val="00662207"/>
    <w:rsid w:val="00662733"/>
    <w:rsid w:val="00662775"/>
    <w:rsid w:val="00662B0E"/>
    <w:rsid w:val="00662DED"/>
    <w:rsid w:val="0066326D"/>
    <w:rsid w:val="006643CE"/>
    <w:rsid w:val="0066440B"/>
    <w:rsid w:val="006647E9"/>
    <w:rsid w:val="00664875"/>
    <w:rsid w:val="006653DA"/>
    <w:rsid w:val="0066567B"/>
    <w:rsid w:val="00665CA9"/>
    <w:rsid w:val="00665CFD"/>
    <w:rsid w:val="00665F2E"/>
    <w:rsid w:val="006660D9"/>
    <w:rsid w:val="0066619E"/>
    <w:rsid w:val="006668B9"/>
    <w:rsid w:val="006668C1"/>
    <w:rsid w:val="00666D47"/>
    <w:rsid w:val="00667FAB"/>
    <w:rsid w:val="0066DF42"/>
    <w:rsid w:val="006700FD"/>
    <w:rsid w:val="006701C7"/>
    <w:rsid w:val="00670293"/>
    <w:rsid w:val="0067035E"/>
    <w:rsid w:val="00670584"/>
    <w:rsid w:val="0067087C"/>
    <w:rsid w:val="00670CB8"/>
    <w:rsid w:val="00670E39"/>
    <w:rsid w:val="00671373"/>
    <w:rsid w:val="006713D0"/>
    <w:rsid w:val="0067178D"/>
    <w:rsid w:val="00671B8D"/>
    <w:rsid w:val="00671FF2"/>
    <w:rsid w:val="0067278E"/>
    <w:rsid w:val="006727F4"/>
    <w:rsid w:val="00672A6F"/>
    <w:rsid w:val="00672D86"/>
    <w:rsid w:val="00672DD2"/>
    <w:rsid w:val="00672E7D"/>
    <w:rsid w:val="00672FE7"/>
    <w:rsid w:val="006732E0"/>
    <w:rsid w:val="00673913"/>
    <w:rsid w:val="00673C68"/>
    <w:rsid w:val="0067419D"/>
    <w:rsid w:val="006743B7"/>
    <w:rsid w:val="006744BD"/>
    <w:rsid w:val="00674AA6"/>
    <w:rsid w:val="00674E06"/>
    <w:rsid w:val="00674E1D"/>
    <w:rsid w:val="00674FEE"/>
    <w:rsid w:val="006750E3"/>
    <w:rsid w:val="006752D9"/>
    <w:rsid w:val="00675841"/>
    <w:rsid w:val="00675A3D"/>
    <w:rsid w:val="00675D6A"/>
    <w:rsid w:val="006760F3"/>
    <w:rsid w:val="00676203"/>
    <w:rsid w:val="0067637B"/>
    <w:rsid w:val="00676585"/>
    <w:rsid w:val="00676D2A"/>
    <w:rsid w:val="00676EAD"/>
    <w:rsid w:val="006770C3"/>
    <w:rsid w:val="006776E3"/>
    <w:rsid w:val="00677C3B"/>
    <w:rsid w:val="00677E0C"/>
    <w:rsid w:val="0068024F"/>
    <w:rsid w:val="0068029A"/>
    <w:rsid w:val="00680411"/>
    <w:rsid w:val="006804C8"/>
    <w:rsid w:val="006808F8"/>
    <w:rsid w:val="00680E89"/>
    <w:rsid w:val="00680F2A"/>
    <w:rsid w:val="00681320"/>
    <w:rsid w:val="0068142B"/>
    <w:rsid w:val="0068185B"/>
    <w:rsid w:val="00681C65"/>
    <w:rsid w:val="00681D6B"/>
    <w:rsid w:val="00681F45"/>
    <w:rsid w:val="006821DF"/>
    <w:rsid w:val="0068232E"/>
    <w:rsid w:val="00682CC7"/>
    <w:rsid w:val="0068304E"/>
    <w:rsid w:val="006830F0"/>
    <w:rsid w:val="00683907"/>
    <w:rsid w:val="00683F33"/>
    <w:rsid w:val="00683F3C"/>
    <w:rsid w:val="00684286"/>
    <w:rsid w:val="00684978"/>
    <w:rsid w:val="00684BBA"/>
    <w:rsid w:val="00684CC8"/>
    <w:rsid w:val="00685F46"/>
    <w:rsid w:val="00685FED"/>
    <w:rsid w:val="006861FA"/>
    <w:rsid w:val="006862BF"/>
    <w:rsid w:val="006864A6"/>
    <w:rsid w:val="006866B7"/>
    <w:rsid w:val="0068696D"/>
    <w:rsid w:val="00686B8B"/>
    <w:rsid w:val="00686C16"/>
    <w:rsid w:val="00686CB3"/>
    <w:rsid w:val="00686CF8"/>
    <w:rsid w:val="00686D5C"/>
    <w:rsid w:val="00687583"/>
    <w:rsid w:val="00687B3C"/>
    <w:rsid w:val="00687E0D"/>
    <w:rsid w:val="00690A49"/>
    <w:rsid w:val="00690B56"/>
    <w:rsid w:val="006911C9"/>
    <w:rsid w:val="0069155A"/>
    <w:rsid w:val="00691AC1"/>
    <w:rsid w:val="0069209D"/>
    <w:rsid w:val="0069266F"/>
    <w:rsid w:val="00692A86"/>
    <w:rsid w:val="00692C3C"/>
    <w:rsid w:val="00692DE1"/>
    <w:rsid w:val="00692E13"/>
    <w:rsid w:val="00692E18"/>
    <w:rsid w:val="0069307D"/>
    <w:rsid w:val="00693757"/>
    <w:rsid w:val="00693846"/>
    <w:rsid w:val="006938D9"/>
    <w:rsid w:val="00693A00"/>
    <w:rsid w:val="00693AC4"/>
    <w:rsid w:val="00693DC8"/>
    <w:rsid w:val="006940D0"/>
    <w:rsid w:val="00694576"/>
    <w:rsid w:val="00694652"/>
    <w:rsid w:val="006949FD"/>
    <w:rsid w:val="0069514D"/>
    <w:rsid w:val="00695A08"/>
    <w:rsid w:val="00696D16"/>
    <w:rsid w:val="00696E48"/>
    <w:rsid w:val="00697453"/>
    <w:rsid w:val="00697604"/>
    <w:rsid w:val="006A019D"/>
    <w:rsid w:val="006A1758"/>
    <w:rsid w:val="006A1761"/>
    <w:rsid w:val="006A22D4"/>
    <w:rsid w:val="006A233A"/>
    <w:rsid w:val="006A2510"/>
    <w:rsid w:val="006A263F"/>
    <w:rsid w:val="006A2ED5"/>
    <w:rsid w:val="006A314E"/>
    <w:rsid w:val="006A3BCA"/>
    <w:rsid w:val="006A3C14"/>
    <w:rsid w:val="006A3E70"/>
    <w:rsid w:val="006A5064"/>
    <w:rsid w:val="006A514C"/>
    <w:rsid w:val="006A5239"/>
    <w:rsid w:val="006A52FE"/>
    <w:rsid w:val="006A551A"/>
    <w:rsid w:val="006A57BC"/>
    <w:rsid w:val="006A5A2A"/>
    <w:rsid w:val="006A5D4F"/>
    <w:rsid w:val="006A5D77"/>
    <w:rsid w:val="006A5F40"/>
    <w:rsid w:val="006A615E"/>
    <w:rsid w:val="006A61C1"/>
    <w:rsid w:val="006A6425"/>
    <w:rsid w:val="006A681C"/>
    <w:rsid w:val="006A6EA4"/>
    <w:rsid w:val="006A7478"/>
    <w:rsid w:val="006A755A"/>
    <w:rsid w:val="006B0080"/>
    <w:rsid w:val="006B04B1"/>
    <w:rsid w:val="006B053B"/>
    <w:rsid w:val="006B08A5"/>
    <w:rsid w:val="006B13E8"/>
    <w:rsid w:val="006B1A34"/>
    <w:rsid w:val="006B2070"/>
    <w:rsid w:val="006B22EB"/>
    <w:rsid w:val="006B2437"/>
    <w:rsid w:val="006B2853"/>
    <w:rsid w:val="006B2BA1"/>
    <w:rsid w:val="006B2C63"/>
    <w:rsid w:val="006B2FCE"/>
    <w:rsid w:val="006B337A"/>
    <w:rsid w:val="006B36EA"/>
    <w:rsid w:val="006B3774"/>
    <w:rsid w:val="006B3966"/>
    <w:rsid w:val="006B3B9A"/>
    <w:rsid w:val="006B3C50"/>
    <w:rsid w:val="006B3E14"/>
    <w:rsid w:val="006B43BE"/>
    <w:rsid w:val="006B453A"/>
    <w:rsid w:val="006B4674"/>
    <w:rsid w:val="006B4720"/>
    <w:rsid w:val="006B4FA7"/>
    <w:rsid w:val="006B52CD"/>
    <w:rsid w:val="006B57A7"/>
    <w:rsid w:val="006B58C4"/>
    <w:rsid w:val="006B59EE"/>
    <w:rsid w:val="006B610A"/>
    <w:rsid w:val="006B6223"/>
    <w:rsid w:val="006B64AD"/>
    <w:rsid w:val="006B6E07"/>
    <w:rsid w:val="006B6E34"/>
    <w:rsid w:val="006B706A"/>
    <w:rsid w:val="006B72B6"/>
    <w:rsid w:val="006B740F"/>
    <w:rsid w:val="006B7489"/>
    <w:rsid w:val="006B74BE"/>
    <w:rsid w:val="006B765E"/>
    <w:rsid w:val="006C04F5"/>
    <w:rsid w:val="006C06A8"/>
    <w:rsid w:val="006C15DD"/>
    <w:rsid w:val="006C2206"/>
    <w:rsid w:val="006C238A"/>
    <w:rsid w:val="006C2C78"/>
    <w:rsid w:val="006C320E"/>
    <w:rsid w:val="006C3394"/>
    <w:rsid w:val="006C3591"/>
    <w:rsid w:val="006C377D"/>
    <w:rsid w:val="006C37C9"/>
    <w:rsid w:val="006C3BFA"/>
    <w:rsid w:val="006C407F"/>
    <w:rsid w:val="006C42FF"/>
    <w:rsid w:val="006C4691"/>
    <w:rsid w:val="006C49C5"/>
    <w:rsid w:val="006C4C15"/>
    <w:rsid w:val="006C4CF8"/>
    <w:rsid w:val="006C4EE6"/>
    <w:rsid w:val="006C4FDF"/>
    <w:rsid w:val="006C50C7"/>
    <w:rsid w:val="006C5325"/>
    <w:rsid w:val="006C5468"/>
    <w:rsid w:val="006C577F"/>
    <w:rsid w:val="006C5A19"/>
    <w:rsid w:val="006C5A21"/>
    <w:rsid w:val="006C5AF1"/>
    <w:rsid w:val="006C5E55"/>
    <w:rsid w:val="006C6213"/>
    <w:rsid w:val="006C647D"/>
    <w:rsid w:val="006C658E"/>
    <w:rsid w:val="006C6769"/>
    <w:rsid w:val="006C6913"/>
    <w:rsid w:val="006C6C7C"/>
    <w:rsid w:val="006C6DCC"/>
    <w:rsid w:val="006C735B"/>
    <w:rsid w:val="006C75C7"/>
    <w:rsid w:val="006C7BD4"/>
    <w:rsid w:val="006C7C8B"/>
    <w:rsid w:val="006C7F47"/>
    <w:rsid w:val="006D0052"/>
    <w:rsid w:val="006D0203"/>
    <w:rsid w:val="006D03A1"/>
    <w:rsid w:val="006D06FB"/>
    <w:rsid w:val="006D1391"/>
    <w:rsid w:val="006D1843"/>
    <w:rsid w:val="006D191F"/>
    <w:rsid w:val="006D195D"/>
    <w:rsid w:val="006D1D0D"/>
    <w:rsid w:val="006D1E55"/>
    <w:rsid w:val="006D236E"/>
    <w:rsid w:val="006D243C"/>
    <w:rsid w:val="006D2497"/>
    <w:rsid w:val="006D25B6"/>
    <w:rsid w:val="006D2B8F"/>
    <w:rsid w:val="006D2F33"/>
    <w:rsid w:val="006D2FDB"/>
    <w:rsid w:val="006D35A0"/>
    <w:rsid w:val="006D3936"/>
    <w:rsid w:val="006D412D"/>
    <w:rsid w:val="006D41CC"/>
    <w:rsid w:val="006D45CA"/>
    <w:rsid w:val="006D499D"/>
    <w:rsid w:val="006D57AE"/>
    <w:rsid w:val="006D5E05"/>
    <w:rsid w:val="006D5F5D"/>
    <w:rsid w:val="006D617B"/>
    <w:rsid w:val="006D620C"/>
    <w:rsid w:val="006D658E"/>
    <w:rsid w:val="006D65DF"/>
    <w:rsid w:val="006D6720"/>
    <w:rsid w:val="006D6A7B"/>
    <w:rsid w:val="006D6B1A"/>
    <w:rsid w:val="006D6BB5"/>
    <w:rsid w:val="006D6D52"/>
    <w:rsid w:val="006D72CD"/>
    <w:rsid w:val="006D77B3"/>
    <w:rsid w:val="006D7910"/>
    <w:rsid w:val="006D7FBA"/>
    <w:rsid w:val="006E025C"/>
    <w:rsid w:val="006E05CE"/>
    <w:rsid w:val="006E083D"/>
    <w:rsid w:val="006E0ACB"/>
    <w:rsid w:val="006E10A5"/>
    <w:rsid w:val="006E1378"/>
    <w:rsid w:val="006E13D0"/>
    <w:rsid w:val="006E157D"/>
    <w:rsid w:val="006E1C17"/>
    <w:rsid w:val="006E1D45"/>
    <w:rsid w:val="006E1F72"/>
    <w:rsid w:val="006E2084"/>
    <w:rsid w:val="006E21E3"/>
    <w:rsid w:val="006E231C"/>
    <w:rsid w:val="006E2461"/>
    <w:rsid w:val="006E256E"/>
    <w:rsid w:val="006E2764"/>
    <w:rsid w:val="006E2B0A"/>
    <w:rsid w:val="006E2EFD"/>
    <w:rsid w:val="006E303F"/>
    <w:rsid w:val="006E36F7"/>
    <w:rsid w:val="006E3B1F"/>
    <w:rsid w:val="006E3D8B"/>
    <w:rsid w:val="006E4409"/>
    <w:rsid w:val="006E4631"/>
    <w:rsid w:val="006E48B5"/>
    <w:rsid w:val="006E4B30"/>
    <w:rsid w:val="006E5306"/>
    <w:rsid w:val="006E56DD"/>
    <w:rsid w:val="006E57F0"/>
    <w:rsid w:val="006E58D2"/>
    <w:rsid w:val="006E5D3D"/>
    <w:rsid w:val="006E6719"/>
    <w:rsid w:val="006E6D0A"/>
    <w:rsid w:val="006E7155"/>
    <w:rsid w:val="006E7198"/>
    <w:rsid w:val="006E7247"/>
    <w:rsid w:val="006E728A"/>
    <w:rsid w:val="006E728C"/>
    <w:rsid w:val="006E7BB0"/>
    <w:rsid w:val="006F02E7"/>
    <w:rsid w:val="006F02FC"/>
    <w:rsid w:val="006F0A05"/>
    <w:rsid w:val="006F0E1E"/>
    <w:rsid w:val="006F1337"/>
    <w:rsid w:val="006F1715"/>
    <w:rsid w:val="006F1ABB"/>
    <w:rsid w:val="006F2014"/>
    <w:rsid w:val="006F2040"/>
    <w:rsid w:val="006F2108"/>
    <w:rsid w:val="006F2161"/>
    <w:rsid w:val="006F2724"/>
    <w:rsid w:val="006F279C"/>
    <w:rsid w:val="006F27C2"/>
    <w:rsid w:val="006F3490"/>
    <w:rsid w:val="006F36ED"/>
    <w:rsid w:val="006F3714"/>
    <w:rsid w:val="006F3BAA"/>
    <w:rsid w:val="006F3C34"/>
    <w:rsid w:val="006F3F1A"/>
    <w:rsid w:val="006F409D"/>
    <w:rsid w:val="006F41D7"/>
    <w:rsid w:val="006F4248"/>
    <w:rsid w:val="006F4936"/>
    <w:rsid w:val="006F4B90"/>
    <w:rsid w:val="006F4BE0"/>
    <w:rsid w:val="006F4C80"/>
    <w:rsid w:val="006F4DF5"/>
    <w:rsid w:val="006F531C"/>
    <w:rsid w:val="006F547F"/>
    <w:rsid w:val="006F5672"/>
    <w:rsid w:val="006F5AE5"/>
    <w:rsid w:val="006F5E73"/>
    <w:rsid w:val="006F61D0"/>
    <w:rsid w:val="006F7160"/>
    <w:rsid w:val="006F72F8"/>
    <w:rsid w:val="006F76D9"/>
    <w:rsid w:val="006F7892"/>
    <w:rsid w:val="006F79EC"/>
    <w:rsid w:val="006F7B7F"/>
    <w:rsid w:val="006F7D50"/>
    <w:rsid w:val="006F7F40"/>
    <w:rsid w:val="00700031"/>
    <w:rsid w:val="00700066"/>
    <w:rsid w:val="007001F1"/>
    <w:rsid w:val="007006FA"/>
    <w:rsid w:val="007008B7"/>
    <w:rsid w:val="007008E9"/>
    <w:rsid w:val="00700969"/>
    <w:rsid w:val="00700A9B"/>
    <w:rsid w:val="00700B6A"/>
    <w:rsid w:val="00700ECC"/>
    <w:rsid w:val="007017EE"/>
    <w:rsid w:val="007018CC"/>
    <w:rsid w:val="00701B49"/>
    <w:rsid w:val="00701C5C"/>
    <w:rsid w:val="00701CBB"/>
    <w:rsid w:val="00701E0F"/>
    <w:rsid w:val="00702165"/>
    <w:rsid w:val="0070241C"/>
    <w:rsid w:val="0070274D"/>
    <w:rsid w:val="007029E1"/>
    <w:rsid w:val="00702AB4"/>
    <w:rsid w:val="00702B8E"/>
    <w:rsid w:val="00703429"/>
    <w:rsid w:val="007035CC"/>
    <w:rsid w:val="007037C6"/>
    <w:rsid w:val="00703945"/>
    <w:rsid w:val="00703BCE"/>
    <w:rsid w:val="00703E25"/>
    <w:rsid w:val="007047ED"/>
    <w:rsid w:val="00704CBA"/>
    <w:rsid w:val="00704CC8"/>
    <w:rsid w:val="007053FC"/>
    <w:rsid w:val="0070562F"/>
    <w:rsid w:val="00705FEE"/>
    <w:rsid w:val="00705FFC"/>
    <w:rsid w:val="00706D4A"/>
    <w:rsid w:val="007079C2"/>
    <w:rsid w:val="00707B7A"/>
    <w:rsid w:val="00707E7C"/>
    <w:rsid w:val="00710600"/>
    <w:rsid w:val="007107B0"/>
    <w:rsid w:val="00710A13"/>
    <w:rsid w:val="00710CA2"/>
    <w:rsid w:val="00710D1A"/>
    <w:rsid w:val="00710FDA"/>
    <w:rsid w:val="007111DE"/>
    <w:rsid w:val="00711CE3"/>
    <w:rsid w:val="00711D86"/>
    <w:rsid w:val="00712412"/>
    <w:rsid w:val="00712618"/>
    <w:rsid w:val="007126DF"/>
    <w:rsid w:val="0071288C"/>
    <w:rsid w:val="00712A7A"/>
    <w:rsid w:val="00712B6E"/>
    <w:rsid w:val="00712CC2"/>
    <w:rsid w:val="00712D2E"/>
    <w:rsid w:val="00713EA9"/>
    <w:rsid w:val="0071463B"/>
    <w:rsid w:val="0071480D"/>
    <w:rsid w:val="00714CCA"/>
    <w:rsid w:val="00714EF9"/>
    <w:rsid w:val="00715055"/>
    <w:rsid w:val="0071525E"/>
    <w:rsid w:val="0071558E"/>
    <w:rsid w:val="007155C7"/>
    <w:rsid w:val="00715711"/>
    <w:rsid w:val="007159E9"/>
    <w:rsid w:val="00715B38"/>
    <w:rsid w:val="00715F67"/>
    <w:rsid w:val="00716185"/>
    <w:rsid w:val="0071633E"/>
    <w:rsid w:val="00716828"/>
    <w:rsid w:val="00716B65"/>
    <w:rsid w:val="00716E09"/>
    <w:rsid w:val="00716E2E"/>
    <w:rsid w:val="00716FC7"/>
    <w:rsid w:val="007173AB"/>
    <w:rsid w:val="0071750D"/>
    <w:rsid w:val="007175C8"/>
    <w:rsid w:val="00717622"/>
    <w:rsid w:val="007177A1"/>
    <w:rsid w:val="00717824"/>
    <w:rsid w:val="0071794A"/>
    <w:rsid w:val="00717C2C"/>
    <w:rsid w:val="00717C44"/>
    <w:rsid w:val="00717F2B"/>
    <w:rsid w:val="00720139"/>
    <w:rsid w:val="007201C6"/>
    <w:rsid w:val="0072020A"/>
    <w:rsid w:val="00720387"/>
    <w:rsid w:val="00720784"/>
    <w:rsid w:val="007208A3"/>
    <w:rsid w:val="00720925"/>
    <w:rsid w:val="00720C3C"/>
    <w:rsid w:val="00720F13"/>
    <w:rsid w:val="007213A4"/>
    <w:rsid w:val="00721B98"/>
    <w:rsid w:val="00721C6A"/>
    <w:rsid w:val="0072214F"/>
    <w:rsid w:val="0072217A"/>
    <w:rsid w:val="00722246"/>
    <w:rsid w:val="007223F4"/>
    <w:rsid w:val="00722C07"/>
    <w:rsid w:val="00722C92"/>
    <w:rsid w:val="00722EA9"/>
    <w:rsid w:val="00723009"/>
    <w:rsid w:val="00723459"/>
    <w:rsid w:val="00723683"/>
    <w:rsid w:val="0072401D"/>
    <w:rsid w:val="00724663"/>
    <w:rsid w:val="00724731"/>
    <w:rsid w:val="0072496F"/>
    <w:rsid w:val="00724D7A"/>
    <w:rsid w:val="00725100"/>
    <w:rsid w:val="0072594C"/>
    <w:rsid w:val="00725BAC"/>
    <w:rsid w:val="00725D77"/>
    <w:rsid w:val="00726118"/>
    <w:rsid w:val="00726554"/>
    <w:rsid w:val="00726639"/>
    <w:rsid w:val="00726673"/>
    <w:rsid w:val="00726AEA"/>
    <w:rsid w:val="00726C73"/>
    <w:rsid w:val="007270BA"/>
    <w:rsid w:val="00727442"/>
    <w:rsid w:val="00727694"/>
    <w:rsid w:val="00727DBA"/>
    <w:rsid w:val="00727E9B"/>
    <w:rsid w:val="00730122"/>
    <w:rsid w:val="00730BE5"/>
    <w:rsid w:val="00730D85"/>
    <w:rsid w:val="00730DBC"/>
    <w:rsid w:val="00731788"/>
    <w:rsid w:val="0073191F"/>
    <w:rsid w:val="007319EB"/>
    <w:rsid w:val="00731B87"/>
    <w:rsid w:val="00731D71"/>
    <w:rsid w:val="00731E87"/>
    <w:rsid w:val="0073200F"/>
    <w:rsid w:val="007320BB"/>
    <w:rsid w:val="00732898"/>
    <w:rsid w:val="007328AA"/>
    <w:rsid w:val="00732D10"/>
    <w:rsid w:val="00732EC9"/>
    <w:rsid w:val="007331F0"/>
    <w:rsid w:val="007332EC"/>
    <w:rsid w:val="00733496"/>
    <w:rsid w:val="0073349E"/>
    <w:rsid w:val="007335F8"/>
    <w:rsid w:val="007339FD"/>
    <w:rsid w:val="00733C4A"/>
    <w:rsid w:val="00733DEB"/>
    <w:rsid w:val="00734567"/>
    <w:rsid w:val="00734AE7"/>
    <w:rsid w:val="00734B83"/>
    <w:rsid w:val="00734DDB"/>
    <w:rsid w:val="0073555F"/>
    <w:rsid w:val="00735950"/>
    <w:rsid w:val="00735F1E"/>
    <w:rsid w:val="0073625A"/>
    <w:rsid w:val="007365ED"/>
    <w:rsid w:val="00736609"/>
    <w:rsid w:val="0073667E"/>
    <w:rsid w:val="00736B17"/>
    <w:rsid w:val="00736D35"/>
    <w:rsid w:val="00736DA3"/>
    <w:rsid w:val="0073706D"/>
    <w:rsid w:val="0073D06A"/>
    <w:rsid w:val="00740213"/>
    <w:rsid w:val="0074036F"/>
    <w:rsid w:val="007406BE"/>
    <w:rsid w:val="007406C3"/>
    <w:rsid w:val="00740942"/>
    <w:rsid w:val="007413AD"/>
    <w:rsid w:val="007415B2"/>
    <w:rsid w:val="007416FE"/>
    <w:rsid w:val="00741AFD"/>
    <w:rsid w:val="00741F83"/>
    <w:rsid w:val="00742178"/>
    <w:rsid w:val="00742A95"/>
    <w:rsid w:val="00742DFF"/>
    <w:rsid w:val="00742F4A"/>
    <w:rsid w:val="007431EA"/>
    <w:rsid w:val="0074323F"/>
    <w:rsid w:val="00743E43"/>
    <w:rsid w:val="00744494"/>
    <w:rsid w:val="007444BE"/>
    <w:rsid w:val="00744A11"/>
    <w:rsid w:val="007454F9"/>
    <w:rsid w:val="00745536"/>
    <w:rsid w:val="007456DB"/>
    <w:rsid w:val="00745A34"/>
    <w:rsid w:val="00745F19"/>
    <w:rsid w:val="00745FBC"/>
    <w:rsid w:val="00746600"/>
    <w:rsid w:val="007468EE"/>
    <w:rsid w:val="0074703B"/>
    <w:rsid w:val="007471B6"/>
    <w:rsid w:val="0074722A"/>
    <w:rsid w:val="007474C3"/>
    <w:rsid w:val="007475F4"/>
    <w:rsid w:val="00747BD6"/>
    <w:rsid w:val="0075088F"/>
    <w:rsid w:val="00750A04"/>
    <w:rsid w:val="0075117B"/>
    <w:rsid w:val="0075142C"/>
    <w:rsid w:val="007515E5"/>
    <w:rsid w:val="007518C3"/>
    <w:rsid w:val="00751931"/>
    <w:rsid w:val="007519DB"/>
    <w:rsid w:val="00751CBC"/>
    <w:rsid w:val="00751D4E"/>
    <w:rsid w:val="0075210A"/>
    <w:rsid w:val="00752148"/>
    <w:rsid w:val="00752482"/>
    <w:rsid w:val="00753420"/>
    <w:rsid w:val="00753559"/>
    <w:rsid w:val="007535F4"/>
    <w:rsid w:val="0075368B"/>
    <w:rsid w:val="007537BA"/>
    <w:rsid w:val="00753976"/>
    <w:rsid w:val="00753AC8"/>
    <w:rsid w:val="007543FA"/>
    <w:rsid w:val="0075449C"/>
    <w:rsid w:val="00754798"/>
    <w:rsid w:val="00754859"/>
    <w:rsid w:val="00754C5F"/>
    <w:rsid w:val="00754E74"/>
    <w:rsid w:val="00755294"/>
    <w:rsid w:val="007552A5"/>
    <w:rsid w:val="00755573"/>
    <w:rsid w:val="007556ED"/>
    <w:rsid w:val="00755C4A"/>
    <w:rsid w:val="00755D39"/>
    <w:rsid w:val="00755F18"/>
    <w:rsid w:val="007561B7"/>
    <w:rsid w:val="00756E1C"/>
    <w:rsid w:val="00756E75"/>
    <w:rsid w:val="00756F92"/>
    <w:rsid w:val="00757032"/>
    <w:rsid w:val="00757488"/>
    <w:rsid w:val="007574A9"/>
    <w:rsid w:val="007577B4"/>
    <w:rsid w:val="00757976"/>
    <w:rsid w:val="00757AEA"/>
    <w:rsid w:val="00757BDD"/>
    <w:rsid w:val="00757DE1"/>
    <w:rsid w:val="00757F5B"/>
    <w:rsid w:val="007601B4"/>
    <w:rsid w:val="00760208"/>
    <w:rsid w:val="007606BE"/>
    <w:rsid w:val="007609B6"/>
    <w:rsid w:val="00760B41"/>
    <w:rsid w:val="00760FBE"/>
    <w:rsid w:val="00761108"/>
    <w:rsid w:val="00761A44"/>
    <w:rsid w:val="00762108"/>
    <w:rsid w:val="00763115"/>
    <w:rsid w:val="007633BC"/>
    <w:rsid w:val="00763794"/>
    <w:rsid w:val="0076380F"/>
    <w:rsid w:val="00763857"/>
    <w:rsid w:val="00763957"/>
    <w:rsid w:val="00763A27"/>
    <w:rsid w:val="00763B7A"/>
    <w:rsid w:val="00763FBB"/>
    <w:rsid w:val="0076414B"/>
    <w:rsid w:val="0076422D"/>
    <w:rsid w:val="00764622"/>
    <w:rsid w:val="00764A58"/>
    <w:rsid w:val="00764BDC"/>
    <w:rsid w:val="00764C30"/>
    <w:rsid w:val="007651DC"/>
    <w:rsid w:val="00765512"/>
    <w:rsid w:val="00765724"/>
    <w:rsid w:val="00765B7A"/>
    <w:rsid w:val="00765DDB"/>
    <w:rsid w:val="00765F9A"/>
    <w:rsid w:val="0076607D"/>
    <w:rsid w:val="00766580"/>
    <w:rsid w:val="00766766"/>
    <w:rsid w:val="007669B4"/>
    <w:rsid w:val="00766D2E"/>
    <w:rsid w:val="007670E0"/>
    <w:rsid w:val="00767FBF"/>
    <w:rsid w:val="0077023D"/>
    <w:rsid w:val="00770990"/>
    <w:rsid w:val="00770BF4"/>
    <w:rsid w:val="00771035"/>
    <w:rsid w:val="00771196"/>
    <w:rsid w:val="007711D4"/>
    <w:rsid w:val="00771700"/>
    <w:rsid w:val="00771738"/>
    <w:rsid w:val="0077187A"/>
    <w:rsid w:val="00771B52"/>
    <w:rsid w:val="00771C91"/>
    <w:rsid w:val="0077219F"/>
    <w:rsid w:val="0077291E"/>
    <w:rsid w:val="00772A17"/>
    <w:rsid w:val="00772F5A"/>
    <w:rsid w:val="00773004"/>
    <w:rsid w:val="0077300A"/>
    <w:rsid w:val="007737A0"/>
    <w:rsid w:val="00773923"/>
    <w:rsid w:val="00773FDD"/>
    <w:rsid w:val="00774510"/>
    <w:rsid w:val="007750ED"/>
    <w:rsid w:val="007754E8"/>
    <w:rsid w:val="0077581C"/>
    <w:rsid w:val="00775C76"/>
    <w:rsid w:val="00775E8A"/>
    <w:rsid w:val="007762B5"/>
    <w:rsid w:val="00776A6A"/>
    <w:rsid w:val="007770DF"/>
    <w:rsid w:val="00777541"/>
    <w:rsid w:val="007777C2"/>
    <w:rsid w:val="00777B7B"/>
    <w:rsid w:val="00777EF1"/>
    <w:rsid w:val="00780065"/>
    <w:rsid w:val="0078099C"/>
    <w:rsid w:val="00780B29"/>
    <w:rsid w:val="00780D18"/>
    <w:rsid w:val="00781224"/>
    <w:rsid w:val="0078188E"/>
    <w:rsid w:val="00781A1D"/>
    <w:rsid w:val="00781BC5"/>
    <w:rsid w:val="00781BFF"/>
    <w:rsid w:val="00781E76"/>
    <w:rsid w:val="00782B3C"/>
    <w:rsid w:val="00782D2F"/>
    <w:rsid w:val="00782E76"/>
    <w:rsid w:val="00782EB4"/>
    <w:rsid w:val="007831C4"/>
    <w:rsid w:val="00783581"/>
    <w:rsid w:val="007838F8"/>
    <w:rsid w:val="00783A0A"/>
    <w:rsid w:val="00783AA8"/>
    <w:rsid w:val="00783B3A"/>
    <w:rsid w:val="00783B3C"/>
    <w:rsid w:val="0078417F"/>
    <w:rsid w:val="00784926"/>
    <w:rsid w:val="00784D18"/>
    <w:rsid w:val="00784DC3"/>
    <w:rsid w:val="00785217"/>
    <w:rsid w:val="00785A7B"/>
    <w:rsid w:val="00786AB9"/>
    <w:rsid w:val="007872CC"/>
    <w:rsid w:val="00790725"/>
    <w:rsid w:val="007909C2"/>
    <w:rsid w:val="00790D73"/>
    <w:rsid w:val="00790F7B"/>
    <w:rsid w:val="007912FC"/>
    <w:rsid w:val="00791B34"/>
    <w:rsid w:val="00791B49"/>
    <w:rsid w:val="00791E35"/>
    <w:rsid w:val="00791EF5"/>
    <w:rsid w:val="00791FA1"/>
    <w:rsid w:val="00792314"/>
    <w:rsid w:val="0079256E"/>
    <w:rsid w:val="00792669"/>
    <w:rsid w:val="00792693"/>
    <w:rsid w:val="00792ABF"/>
    <w:rsid w:val="00792DF9"/>
    <w:rsid w:val="0079320B"/>
    <w:rsid w:val="00793790"/>
    <w:rsid w:val="00793A0F"/>
    <w:rsid w:val="00793C55"/>
    <w:rsid w:val="00793F2D"/>
    <w:rsid w:val="0079448A"/>
    <w:rsid w:val="00794505"/>
    <w:rsid w:val="007945E1"/>
    <w:rsid w:val="007946B2"/>
    <w:rsid w:val="007946EE"/>
    <w:rsid w:val="00794911"/>
    <w:rsid w:val="00794E4E"/>
    <w:rsid w:val="00794F71"/>
    <w:rsid w:val="0079503D"/>
    <w:rsid w:val="007959CA"/>
    <w:rsid w:val="00795AA8"/>
    <w:rsid w:val="00795B4C"/>
    <w:rsid w:val="00795E51"/>
    <w:rsid w:val="00795E97"/>
    <w:rsid w:val="00796033"/>
    <w:rsid w:val="007960C4"/>
    <w:rsid w:val="007967A3"/>
    <w:rsid w:val="00796BB3"/>
    <w:rsid w:val="007973A7"/>
    <w:rsid w:val="00797583"/>
    <w:rsid w:val="007975E4"/>
    <w:rsid w:val="007978AE"/>
    <w:rsid w:val="007A098C"/>
    <w:rsid w:val="007A0FB4"/>
    <w:rsid w:val="007A134D"/>
    <w:rsid w:val="007A14A8"/>
    <w:rsid w:val="007A18F7"/>
    <w:rsid w:val="007A199C"/>
    <w:rsid w:val="007A1B93"/>
    <w:rsid w:val="007A1BEA"/>
    <w:rsid w:val="007A2327"/>
    <w:rsid w:val="007A23A6"/>
    <w:rsid w:val="007A2622"/>
    <w:rsid w:val="007A264E"/>
    <w:rsid w:val="007A278C"/>
    <w:rsid w:val="007A27CB"/>
    <w:rsid w:val="007A2852"/>
    <w:rsid w:val="007A2C5E"/>
    <w:rsid w:val="007A30CD"/>
    <w:rsid w:val="007A31B2"/>
    <w:rsid w:val="007A32F0"/>
    <w:rsid w:val="007A359A"/>
    <w:rsid w:val="007A3746"/>
    <w:rsid w:val="007A3914"/>
    <w:rsid w:val="007A407E"/>
    <w:rsid w:val="007A41FB"/>
    <w:rsid w:val="007A4517"/>
    <w:rsid w:val="007A4AF0"/>
    <w:rsid w:val="007A4CE3"/>
    <w:rsid w:val="007A4D43"/>
    <w:rsid w:val="007A4FE1"/>
    <w:rsid w:val="007A5174"/>
    <w:rsid w:val="007A53E0"/>
    <w:rsid w:val="007A54C2"/>
    <w:rsid w:val="007A5737"/>
    <w:rsid w:val="007A574A"/>
    <w:rsid w:val="007A578C"/>
    <w:rsid w:val="007A5864"/>
    <w:rsid w:val="007A5D7A"/>
    <w:rsid w:val="007A6056"/>
    <w:rsid w:val="007A62AB"/>
    <w:rsid w:val="007A64C4"/>
    <w:rsid w:val="007A64F2"/>
    <w:rsid w:val="007A6771"/>
    <w:rsid w:val="007A6C92"/>
    <w:rsid w:val="007A6FDC"/>
    <w:rsid w:val="007A7139"/>
    <w:rsid w:val="007A7789"/>
    <w:rsid w:val="007A79F1"/>
    <w:rsid w:val="007A7E5C"/>
    <w:rsid w:val="007A7FB4"/>
    <w:rsid w:val="007B03EC"/>
    <w:rsid w:val="007B054C"/>
    <w:rsid w:val="007B09C4"/>
    <w:rsid w:val="007B0DA0"/>
    <w:rsid w:val="007B0FB9"/>
    <w:rsid w:val="007B10A7"/>
    <w:rsid w:val="007B156F"/>
    <w:rsid w:val="007B1A03"/>
    <w:rsid w:val="007B1BA0"/>
    <w:rsid w:val="007B1C75"/>
    <w:rsid w:val="007B2300"/>
    <w:rsid w:val="007B2B24"/>
    <w:rsid w:val="007B2ED6"/>
    <w:rsid w:val="007B3079"/>
    <w:rsid w:val="007B3400"/>
    <w:rsid w:val="007B34AF"/>
    <w:rsid w:val="007B34E5"/>
    <w:rsid w:val="007B372E"/>
    <w:rsid w:val="007B3793"/>
    <w:rsid w:val="007B385A"/>
    <w:rsid w:val="007B3980"/>
    <w:rsid w:val="007B39D6"/>
    <w:rsid w:val="007B3E6D"/>
    <w:rsid w:val="007B3F4E"/>
    <w:rsid w:val="007B4110"/>
    <w:rsid w:val="007B4446"/>
    <w:rsid w:val="007B445C"/>
    <w:rsid w:val="007B47BE"/>
    <w:rsid w:val="007B4BC9"/>
    <w:rsid w:val="007B5032"/>
    <w:rsid w:val="007B5427"/>
    <w:rsid w:val="007B54DC"/>
    <w:rsid w:val="007B5932"/>
    <w:rsid w:val="007B6461"/>
    <w:rsid w:val="007B6B1E"/>
    <w:rsid w:val="007B6C40"/>
    <w:rsid w:val="007B6F9C"/>
    <w:rsid w:val="007B7028"/>
    <w:rsid w:val="007B7039"/>
    <w:rsid w:val="007B779B"/>
    <w:rsid w:val="007B780F"/>
    <w:rsid w:val="007B7CF0"/>
    <w:rsid w:val="007B7F6C"/>
    <w:rsid w:val="007C0866"/>
    <w:rsid w:val="007C107D"/>
    <w:rsid w:val="007C1178"/>
    <w:rsid w:val="007C1580"/>
    <w:rsid w:val="007C165C"/>
    <w:rsid w:val="007C168F"/>
    <w:rsid w:val="007C19E1"/>
    <w:rsid w:val="007C1BEB"/>
    <w:rsid w:val="007C1EB3"/>
    <w:rsid w:val="007C227C"/>
    <w:rsid w:val="007C2DB5"/>
    <w:rsid w:val="007C377C"/>
    <w:rsid w:val="007C3D52"/>
    <w:rsid w:val="007C4487"/>
    <w:rsid w:val="007C47E9"/>
    <w:rsid w:val="007C48CB"/>
    <w:rsid w:val="007C4C9E"/>
    <w:rsid w:val="007C4DD9"/>
    <w:rsid w:val="007C50E5"/>
    <w:rsid w:val="007C5187"/>
    <w:rsid w:val="007C5310"/>
    <w:rsid w:val="007C5320"/>
    <w:rsid w:val="007C5396"/>
    <w:rsid w:val="007C58F7"/>
    <w:rsid w:val="007C5A74"/>
    <w:rsid w:val="007C5B34"/>
    <w:rsid w:val="007C5FEF"/>
    <w:rsid w:val="007C67F6"/>
    <w:rsid w:val="007C6ACA"/>
    <w:rsid w:val="007C6F21"/>
    <w:rsid w:val="007C6F3A"/>
    <w:rsid w:val="007C73DB"/>
    <w:rsid w:val="007C7968"/>
    <w:rsid w:val="007C7A6D"/>
    <w:rsid w:val="007C7BB6"/>
    <w:rsid w:val="007C7CFB"/>
    <w:rsid w:val="007C7DE6"/>
    <w:rsid w:val="007D00BF"/>
    <w:rsid w:val="007D046A"/>
    <w:rsid w:val="007D0A35"/>
    <w:rsid w:val="007D0E27"/>
    <w:rsid w:val="007D0F0A"/>
    <w:rsid w:val="007D0F19"/>
    <w:rsid w:val="007D1311"/>
    <w:rsid w:val="007D1A2F"/>
    <w:rsid w:val="007D25FF"/>
    <w:rsid w:val="007D275A"/>
    <w:rsid w:val="007D27FC"/>
    <w:rsid w:val="007D2FCF"/>
    <w:rsid w:val="007D3657"/>
    <w:rsid w:val="007D3A00"/>
    <w:rsid w:val="007D3D83"/>
    <w:rsid w:val="007D4084"/>
    <w:rsid w:val="007D41C5"/>
    <w:rsid w:val="007D41D8"/>
    <w:rsid w:val="007D4228"/>
    <w:rsid w:val="007D4E38"/>
    <w:rsid w:val="007D4F93"/>
    <w:rsid w:val="007D4FB6"/>
    <w:rsid w:val="007D5108"/>
    <w:rsid w:val="007D52EF"/>
    <w:rsid w:val="007D5398"/>
    <w:rsid w:val="007D62D6"/>
    <w:rsid w:val="007D639E"/>
    <w:rsid w:val="007D737C"/>
    <w:rsid w:val="007D7713"/>
    <w:rsid w:val="007D789A"/>
    <w:rsid w:val="007D7ED5"/>
    <w:rsid w:val="007D7F2F"/>
    <w:rsid w:val="007E00D1"/>
    <w:rsid w:val="007E0179"/>
    <w:rsid w:val="007E0863"/>
    <w:rsid w:val="007E10AB"/>
    <w:rsid w:val="007E11B9"/>
    <w:rsid w:val="007E11E3"/>
    <w:rsid w:val="007E13E7"/>
    <w:rsid w:val="007E1762"/>
    <w:rsid w:val="007E1DFA"/>
    <w:rsid w:val="007E21BE"/>
    <w:rsid w:val="007E29EA"/>
    <w:rsid w:val="007E2AED"/>
    <w:rsid w:val="007E3B2C"/>
    <w:rsid w:val="007E3C01"/>
    <w:rsid w:val="007E3E1B"/>
    <w:rsid w:val="007E3F46"/>
    <w:rsid w:val="007E441D"/>
    <w:rsid w:val="007E4803"/>
    <w:rsid w:val="007E4982"/>
    <w:rsid w:val="007E49FF"/>
    <w:rsid w:val="007E4F85"/>
    <w:rsid w:val="007E4FE3"/>
    <w:rsid w:val="007E58A5"/>
    <w:rsid w:val="007E5C21"/>
    <w:rsid w:val="007E5E46"/>
    <w:rsid w:val="007E5E4D"/>
    <w:rsid w:val="007E5EFA"/>
    <w:rsid w:val="007E5FE0"/>
    <w:rsid w:val="007E6B95"/>
    <w:rsid w:val="007E6D61"/>
    <w:rsid w:val="007E6F6B"/>
    <w:rsid w:val="007E716E"/>
    <w:rsid w:val="007E757E"/>
    <w:rsid w:val="007E7B72"/>
    <w:rsid w:val="007E7C20"/>
    <w:rsid w:val="007F00EB"/>
    <w:rsid w:val="007F01A4"/>
    <w:rsid w:val="007F01D7"/>
    <w:rsid w:val="007F01ED"/>
    <w:rsid w:val="007F0715"/>
    <w:rsid w:val="007F0B40"/>
    <w:rsid w:val="007F0BA7"/>
    <w:rsid w:val="007F10C9"/>
    <w:rsid w:val="007F11F1"/>
    <w:rsid w:val="007F20DB"/>
    <w:rsid w:val="007F2353"/>
    <w:rsid w:val="007F265F"/>
    <w:rsid w:val="007F2917"/>
    <w:rsid w:val="007F2B24"/>
    <w:rsid w:val="007F2D2C"/>
    <w:rsid w:val="007F2F7D"/>
    <w:rsid w:val="007F33DF"/>
    <w:rsid w:val="007F3F38"/>
    <w:rsid w:val="007F4056"/>
    <w:rsid w:val="007F4222"/>
    <w:rsid w:val="007F42E8"/>
    <w:rsid w:val="007F4380"/>
    <w:rsid w:val="007F515C"/>
    <w:rsid w:val="007F52A7"/>
    <w:rsid w:val="007F56EE"/>
    <w:rsid w:val="007F5A4D"/>
    <w:rsid w:val="007F5E6B"/>
    <w:rsid w:val="007F5F70"/>
    <w:rsid w:val="007F63A7"/>
    <w:rsid w:val="007F68B5"/>
    <w:rsid w:val="007F7590"/>
    <w:rsid w:val="007F7669"/>
    <w:rsid w:val="007F776A"/>
    <w:rsid w:val="007F78E4"/>
    <w:rsid w:val="007F7C08"/>
    <w:rsid w:val="007F7DAD"/>
    <w:rsid w:val="007F7DDC"/>
    <w:rsid w:val="007FB23C"/>
    <w:rsid w:val="008004EF"/>
    <w:rsid w:val="0080086D"/>
    <w:rsid w:val="0080089A"/>
    <w:rsid w:val="0080093E"/>
    <w:rsid w:val="00800A06"/>
    <w:rsid w:val="00800D78"/>
    <w:rsid w:val="00801435"/>
    <w:rsid w:val="008015B5"/>
    <w:rsid w:val="0080230E"/>
    <w:rsid w:val="008028A8"/>
    <w:rsid w:val="00802953"/>
    <w:rsid w:val="00802B0C"/>
    <w:rsid w:val="00802C1B"/>
    <w:rsid w:val="00802C30"/>
    <w:rsid w:val="00802F03"/>
    <w:rsid w:val="0080337A"/>
    <w:rsid w:val="008033F5"/>
    <w:rsid w:val="00803A40"/>
    <w:rsid w:val="00803EE6"/>
    <w:rsid w:val="00804A5B"/>
    <w:rsid w:val="00804A95"/>
    <w:rsid w:val="00804E19"/>
    <w:rsid w:val="0080548D"/>
    <w:rsid w:val="00805586"/>
    <w:rsid w:val="00805850"/>
    <w:rsid w:val="0080589E"/>
    <w:rsid w:val="00805CF8"/>
    <w:rsid w:val="008061D2"/>
    <w:rsid w:val="008065CF"/>
    <w:rsid w:val="008066DC"/>
    <w:rsid w:val="008069BE"/>
    <w:rsid w:val="00806B1E"/>
    <w:rsid w:val="00806B4D"/>
    <w:rsid w:val="00806E39"/>
    <w:rsid w:val="008070C8"/>
    <w:rsid w:val="008076BC"/>
    <w:rsid w:val="00807970"/>
    <w:rsid w:val="00807DA5"/>
    <w:rsid w:val="00807E25"/>
    <w:rsid w:val="00807E82"/>
    <w:rsid w:val="008101F3"/>
    <w:rsid w:val="008105AB"/>
    <w:rsid w:val="0081078B"/>
    <w:rsid w:val="00810D52"/>
    <w:rsid w:val="00810FEF"/>
    <w:rsid w:val="008115E2"/>
    <w:rsid w:val="00811DBC"/>
    <w:rsid w:val="00811E03"/>
    <w:rsid w:val="00811FC0"/>
    <w:rsid w:val="0081278E"/>
    <w:rsid w:val="0081322F"/>
    <w:rsid w:val="00813B79"/>
    <w:rsid w:val="008143F2"/>
    <w:rsid w:val="0081469D"/>
    <w:rsid w:val="00814AA6"/>
    <w:rsid w:val="00814ACF"/>
    <w:rsid w:val="00814C75"/>
    <w:rsid w:val="00814C86"/>
    <w:rsid w:val="00814FAA"/>
    <w:rsid w:val="008151C0"/>
    <w:rsid w:val="008153B8"/>
    <w:rsid w:val="0081555E"/>
    <w:rsid w:val="00815803"/>
    <w:rsid w:val="00815A9A"/>
    <w:rsid w:val="00815DF5"/>
    <w:rsid w:val="008161B7"/>
    <w:rsid w:val="008162DD"/>
    <w:rsid w:val="00816338"/>
    <w:rsid w:val="00816F02"/>
    <w:rsid w:val="008172F4"/>
    <w:rsid w:val="008178CF"/>
    <w:rsid w:val="00817BCA"/>
    <w:rsid w:val="00817C76"/>
    <w:rsid w:val="00817F62"/>
    <w:rsid w:val="00820307"/>
    <w:rsid w:val="0082041B"/>
    <w:rsid w:val="00821077"/>
    <w:rsid w:val="00821B12"/>
    <w:rsid w:val="00821FAE"/>
    <w:rsid w:val="00822271"/>
    <w:rsid w:val="008222A6"/>
    <w:rsid w:val="008229AC"/>
    <w:rsid w:val="00822C48"/>
    <w:rsid w:val="00823021"/>
    <w:rsid w:val="00823509"/>
    <w:rsid w:val="008237B8"/>
    <w:rsid w:val="00823943"/>
    <w:rsid w:val="00823AD3"/>
    <w:rsid w:val="00823B78"/>
    <w:rsid w:val="00823C2A"/>
    <w:rsid w:val="00824143"/>
    <w:rsid w:val="008243A8"/>
    <w:rsid w:val="00824C84"/>
    <w:rsid w:val="00824F51"/>
    <w:rsid w:val="0082526A"/>
    <w:rsid w:val="008255E1"/>
    <w:rsid w:val="0082561E"/>
    <w:rsid w:val="00825A75"/>
    <w:rsid w:val="00825CD3"/>
    <w:rsid w:val="0082626D"/>
    <w:rsid w:val="00826546"/>
    <w:rsid w:val="008270DC"/>
    <w:rsid w:val="008274A6"/>
    <w:rsid w:val="00827605"/>
    <w:rsid w:val="00827644"/>
    <w:rsid w:val="00827943"/>
    <w:rsid w:val="00830184"/>
    <w:rsid w:val="008301A8"/>
    <w:rsid w:val="0083025C"/>
    <w:rsid w:val="00830D1A"/>
    <w:rsid w:val="00831309"/>
    <w:rsid w:val="008314B2"/>
    <w:rsid w:val="00831563"/>
    <w:rsid w:val="00831BE4"/>
    <w:rsid w:val="00832194"/>
    <w:rsid w:val="008323D2"/>
    <w:rsid w:val="00832605"/>
    <w:rsid w:val="008327F3"/>
    <w:rsid w:val="0083292A"/>
    <w:rsid w:val="008329B8"/>
    <w:rsid w:val="00833411"/>
    <w:rsid w:val="00833777"/>
    <w:rsid w:val="00833778"/>
    <w:rsid w:val="00833B9B"/>
    <w:rsid w:val="00833BF7"/>
    <w:rsid w:val="00833CED"/>
    <w:rsid w:val="00833DE7"/>
    <w:rsid w:val="00833F9A"/>
    <w:rsid w:val="00833FB1"/>
    <w:rsid w:val="00834413"/>
    <w:rsid w:val="0083458A"/>
    <w:rsid w:val="008347A9"/>
    <w:rsid w:val="008348D6"/>
    <w:rsid w:val="00834FE3"/>
    <w:rsid w:val="008352A7"/>
    <w:rsid w:val="00835470"/>
    <w:rsid w:val="00835604"/>
    <w:rsid w:val="0083584B"/>
    <w:rsid w:val="008359F0"/>
    <w:rsid w:val="00835C20"/>
    <w:rsid w:val="00836149"/>
    <w:rsid w:val="00836470"/>
    <w:rsid w:val="00836577"/>
    <w:rsid w:val="0083679A"/>
    <w:rsid w:val="00836D06"/>
    <w:rsid w:val="00836DB5"/>
    <w:rsid w:val="00836ED5"/>
    <w:rsid w:val="00840099"/>
    <w:rsid w:val="00840185"/>
    <w:rsid w:val="00840529"/>
    <w:rsid w:val="00840A97"/>
    <w:rsid w:val="00840B1E"/>
    <w:rsid w:val="00840B4F"/>
    <w:rsid w:val="00841098"/>
    <w:rsid w:val="00841241"/>
    <w:rsid w:val="00841317"/>
    <w:rsid w:val="008413B4"/>
    <w:rsid w:val="008415B4"/>
    <w:rsid w:val="0084164B"/>
    <w:rsid w:val="008416BD"/>
    <w:rsid w:val="00841971"/>
    <w:rsid w:val="008420DE"/>
    <w:rsid w:val="00842302"/>
    <w:rsid w:val="00842410"/>
    <w:rsid w:val="00842516"/>
    <w:rsid w:val="008427A7"/>
    <w:rsid w:val="008429D0"/>
    <w:rsid w:val="00842A56"/>
    <w:rsid w:val="00842C3B"/>
    <w:rsid w:val="00842E25"/>
    <w:rsid w:val="008439C9"/>
    <w:rsid w:val="00843BA9"/>
    <w:rsid w:val="00843BB1"/>
    <w:rsid w:val="00844074"/>
    <w:rsid w:val="00844A32"/>
    <w:rsid w:val="00844B6D"/>
    <w:rsid w:val="00844ED0"/>
    <w:rsid w:val="0084525F"/>
    <w:rsid w:val="0084547A"/>
    <w:rsid w:val="00845495"/>
    <w:rsid w:val="008454D8"/>
    <w:rsid w:val="00845611"/>
    <w:rsid w:val="008458D0"/>
    <w:rsid w:val="00845B86"/>
    <w:rsid w:val="008461D8"/>
    <w:rsid w:val="008462A6"/>
    <w:rsid w:val="008463CE"/>
    <w:rsid w:val="008464DC"/>
    <w:rsid w:val="00846573"/>
    <w:rsid w:val="00846966"/>
    <w:rsid w:val="00846C03"/>
    <w:rsid w:val="00846D7B"/>
    <w:rsid w:val="00846DB7"/>
    <w:rsid w:val="0084710B"/>
    <w:rsid w:val="00847292"/>
    <w:rsid w:val="008473C0"/>
    <w:rsid w:val="008473F6"/>
    <w:rsid w:val="0084780B"/>
    <w:rsid w:val="00847DF0"/>
    <w:rsid w:val="00847FF2"/>
    <w:rsid w:val="00850448"/>
    <w:rsid w:val="00850A80"/>
    <w:rsid w:val="00850EF4"/>
    <w:rsid w:val="008510EB"/>
    <w:rsid w:val="0085172E"/>
    <w:rsid w:val="0085177D"/>
    <w:rsid w:val="00851782"/>
    <w:rsid w:val="00851D10"/>
    <w:rsid w:val="0085242E"/>
    <w:rsid w:val="008528F0"/>
    <w:rsid w:val="00852D78"/>
    <w:rsid w:val="00853205"/>
    <w:rsid w:val="008532A1"/>
    <w:rsid w:val="0085348E"/>
    <w:rsid w:val="0085361D"/>
    <w:rsid w:val="008538DA"/>
    <w:rsid w:val="00853F84"/>
    <w:rsid w:val="008546BC"/>
    <w:rsid w:val="00854D56"/>
    <w:rsid w:val="00854EBD"/>
    <w:rsid w:val="00854EDE"/>
    <w:rsid w:val="00855111"/>
    <w:rsid w:val="0085524A"/>
    <w:rsid w:val="0085548C"/>
    <w:rsid w:val="008559D7"/>
    <w:rsid w:val="008559FB"/>
    <w:rsid w:val="00855ABF"/>
    <w:rsid w:val="00855B51"/>
    <w:rsid w:val="00855BC0"/>
    <w:rsid w:val="00855D2D"/>
    <w:rsid w:val="008561FC"/>
    <w:rsid w:val="00856231"/>
    <w:rsid w:val="00856490"/>
    <w:rsid w:val="008565CB"/>
    <w:rsid w:val="00857449"/>
    <w:rsid w:val="00857489"/>
    <w:rsid w:val="00857745"/>
    <w:rsid w:val="00857885"/>
    <w:rsid w:val="008578AC"/>
    <w:rsid w:val="00857AAF"/>
    <w:rsid w:val="008600D0"/>
    <w:rsid w:val="00860156"/>
    <w:rsid w:val="0086020C"/>
    <w:rsid w:val="008607CA"/>
    <w:rsid w:val="00860881"/>
    <w:rsid w:val="00860B52"/>
    <w:rsid w:val="00860D73"/>
    <w:rsid w:val="008616B9"/>
    <w:rsid w:val="0086179C"/>
    <w:rsid w:val="008618F9"/>
    <w:rsid w:val="00861A22"/>
    <w:rsid w:val="00861A56"/>
    <w:rsid w:val="00861D9D"/>
    <w:rsid w:val="0086212B"/>
    <w:rsid w:val="0086271A"/>
    <w:rsid w:val="008629BE"/>
    <w:rsid w:val="00862CD3"/>
    <w:rsid w:val="00862E99"/>
    <w:rsid w:val="008637AF"/>
    <w:rsid w:val="00863A4A"/>
    <w:rsid w:val="00863A55"/>
    <w:rsid w:val="00863AF8"/>
    <w:rsid w:val="00863E37"/>
    <w:rsid w:val="0086494D"/>
    <w:rsid w:val="00864D56"/>
    <w:rsid w:val="00864E8E"/>
    <w:rsid w:val="00864F4F"/>
    <w:rsid w:val="00865C08"/>
    <w:rsid w:val="00865EA8"/>
    <w:rsid w:val="00865F13"/>
    <w:rsid w:val="008660C5"/>
    <w:rsid w:val="0086627A"/>
    <w:rsid w:val="00866513"/>
    <w:rsid w:val="00866C40"/>
    <w:rsid w:val="00866E67"/>
    <w:rsid w:val="008671AE"/>
    <w:rsid w:val="008671E4"/>
    <w:rsid w:val="0086743F"/>
    <w:rsid w:val="00867554"/>
    <w:rsid w:val="0086779E"/>
    <w:rsid w:val="00867A89"/>
    <w:rsid w:val="00867C8C"/>
    <w:rsid w:val="00867EEC"/>
    <w:rsid w:val="00870865"/>
    <w:rsid w:val="00870D7A"/>
    <w:rsid w:val="00871723"/>
    <w:rsid w:val="008719F2"/>
    <w:rsid w:val="00871CDC"/>
    <w:rsid w:val="00871F83"/>
    <w:rsid w:val="008723CD"/>
    <w:rsid w:val="008723ED"/>
    <w:rsid w:val="0087251E"/>
    <w:rsid w:val="0087292D"/>
    <w:rsid w:val="00872998"/>
    <w:rsid w:val="0087328D"/>
    <w:rsid w:val="00873411"/>
    <w:rsid w:val="00873541"/>
    <w:rsid w:val="00873587"/>
    <w:rsid w:val="008735FD"/>
    <w:rsid w:val="008738A1"/>
    <w:rsid w:val="00873C5A"/>
    <w:rsid w:val="00873C7D"/>
    <w:rsid w:val="00873D63"/>
    <w:rsid w:val="00873F56"/>
    <w:rsid w:val="00874031"/>
    <w:rsid w:val="008742F0"/>
    <w:rsid w:val="008743A3"/>
    <w:rsid w:val="00874459"/>
    <w:rsid w:val="00874FDB"/>
    <w:rsid w:val="0087518A"/>
    <w:rsid w:val="00875210"/>
    <w:rsid w:val="00875397"/>
    <w:rsid w:val="008754E6"/>
    <w:rsid w:val="008758AD"/>
    <w:rsid w:val="00875D87"/>
    <w:rsid w:val="008762C6"/>
    <w:rsid w:val="00876300"/>
    <w:rsid w:val="00876656"/>
    <w:rsid w:val="0087671B"/>
    <w:rsid w:val="0087698A"/>
    <w:rsid w:val="00876ACC"/>
    <w:rsid w:val="00877261"/>
    <w:rsid w:val="008776A4"/>
    <w:rsid w:val="00877A37"/>
    <w:rsid w:val="00877CD5"/>
    <w:rsid w:val="00880076"/>
    <w:rsid w:val="00880C5D"/>
    <w:rsid w:val="00880DF6"/>
    <w:rsid w:val="00881344"/>
    <w:rsid w:val="008814EE"/>
    <w:rsid w:val="008816B9"/>
    <w:rsid w:val="00881745"/>
    <w:rsid w:val="008817BD"/>
    <w:rsid w:val="008818D2"/>
    <w:rsid w:val="00881A40"/>
    <w:rsid w:val="00881C5E"/>
    <w:rsid w:val="00882451"/>
    <w:rsid w:val="00882969"/>
    <w:rsid w:val="00882AB5"/>
    <w:rsid w:val="00882F17"/>
    <w:rsid w:val="00883ABC"/>
    <w:rsid w:val="008842F1"/>
    <w:rsid w:val="00884311"/>
    <w:rsid w:val="008845C2"/>
    <w:rsid w:val="00884A55"/>
    <w:rsid w:val="00884B25"/>
    <w:rsid w:val="00885719"/>
    <w:rsid w:val="0088574D"/>
    <w:rsid w:val="00885ACE"/>
    <w:rsid w:val="008862CB"/>
    <w:rsid w:val="0088640F"/>
    <w:rsid w:val="00886847"/>
    <w:rsid w:val="008868E7"/>
    <w:rsid w:val="00886A39"/>
    <w:rsid w:val="00886D54"/>
    <w:rsid w:val="00886E47"/>
    <w:rsid w:val="00886F64"/>
    <w:rsid w:val="008873D1"/>
    <w:rsid w:val="0088740E"/>
    <w:rsid w:val="00887676"/>
    <w:rsid w:val="008886E8"/>
    <w:rsid w:val="008901AD"/>
    <w:rsid w:val="00890636"/>
    <w:rsid w:val="0089070A"/>
    <w:rsid w:val="00890C17"/>
    <w:rsid w:val="00890D01"/>
    <w:rsid w:val="0089107B"/>
    <w:rsid w:val="008911EE"/>
    <w:rsid w:val="00891221"/>
    <w:rsid w:val="0089149D"/>
    <w:rsid w:val="008915D2"/>
    <w:rsid w:val="0089161B"/>
    <w:rsid w:val="00891C46"/>
    <w:rsid w:val="00891D93"/>
    <w:rsid w:val="00891D95"/>
    <w:rsid w:val="00892786"/>
    <w:rsid w:val="00892F9B"/>
    <w:rsid w:val="00893045"/>
    <w:rsid w:val="00893320"/>
    <w:rsid w:val="00893549"/>
    <w:rsid w:val="00893C83"/>
    <w:rsid w:val="008941CE"/>
    <w:rsid w:val="0089423E"/>
    <w:rsid w:val="00894854"/>
    <w:rsid w:val="008950E8"/>
    <w:rsid w:val="00895833"/>
    <w:rsid w:val="008958CB"/>
    <w:rsid w:val="008958E5"/>
    <w:rsid w:val="00895AB7"/>
    <w:rsid w:val="00895C95"/>
    <w:rsid w:val="00895D8B"/>
    <w:rsid w:val="00895E6B"/>
    <w:rsid w:val="00895F19"/>
    <w:rsid w:val="0089606C"/>
    <w:rsid w:val="00896A3C"/>
    <w:rsid w:val="00896FD3"/>
    <w:rsid w:val="008971CF"/>
    <w:rsid w:val="00897279"/>
    <w:rsid w:val="008972DB"/>
    <w:rsid w:val="00897416"/>
    <w:rsid w:val="00897486"/>
    <w:rsid w:val="008A02A0"/>
    <w:rsid w:val="008A02E8"/>
    <w:rsid w:val="008A0C67"/>
    <w:rsid w:val="008A1520"/>
    <w:rsid w:val="008A1DDA"/>
    <w:rsid w:val="008A1E51"/>
    <w:rsid w:val="008A1EA2"/>
    <w:rsid w:val="008A22DF"/>
    <w:rsid w:val="008A25DC"/>
    <w:rsid w:val="008A26CE"/>
    <w:rsid w:val="008A3122"/>
    <w:rsid w:val="008A364B"/>
    <w:rsid w:val="008A398F"/>
    <w:rsid w:val="008A3A76"/>
    <w:rsid w:val="008A3B82"/>
    <w:rsid w:val="008A3CEB"/>
    <w:rsid w:val="008A4101"/>
    <w:rsid w:val="008A499E"/>
    <w:rsid w:val="008A5013"/>
    <w:rsid w:val="008A508F"/>
    <w:rsid w:val="008A51C2"/>
    <w:rsid w:val="008A5ADF"/>
    <w:rsid w:val="008A60E5"/>
    <w:rsid w:val="008A6117"/>
    <w:rsid w:val="008A62FF"/>
    <w:rsid w:val="008A6CD4"/>
    <w:rsid w:val="008A6F99"/>
    <w:rsid w:val="008A7506"/>
    <w:rsid w:val="008A7850"/>
    <w:rsid w:val="008A7B05"/>
    <w:rsid w:val="008B001B"/>
    <w:rsid w:val="008B04E2"/>
    <w:rsid w:val="008B05AE"/>
    <w:rsid w:val="008B09CC"/>
    <w:rsid w:val="008B0EC9"/>
    <w:rsid w:val="008B1231"/>
    <w:rsid w:val="008B1803"/>
    <w:rsid w:val="008B1BCD"/>
    <w:rsid w:val="008B23AB"/>
    <w:rsid w:val="008B255D"/>
    <w:rsid w:val="008B285A"/>
    <w:rsid w:val="008B2C5E"/>
    <w:rsid w:val="008B3A03"/>
    <w:rsid w:val="008B3AA6"/>
    <w:rsid w:val="008B3C4D"/>
    <w:rsid w:val="008B3DE2"/>
    <w:rsid w:val="008B4009"/>
    <w:rsid w:val="008B4049"/>
    <w:rsid w:val="008B40C0"/>
    <w:rsid w:val="008B4233"/>
    <w:rsid w:val="008B4703"/>
    <w:rsid w:val="008B4B11"/>
    <w:rsid w:val="008B4CE4"/>
    <w:rsid w:val="008B4EC0"/>
    <w:rsid w:val="008B4F0C"/>
    <w:rsid w:val="008B5371"/>
    <w:rsid w:val="008B5714"/>
    <w:rsid w:val="008B599F"/>
    <w:rsid w:val="008B5A4B"/>
    <w:rsid w:val="008B5AE5"/>
    <w:rsid w:val="008B5BEC"/>
    <w:rsid w:val="008B6003"/>
    <w:rsid w:val="008B620B"/>
    <w:rsid w:val="008B679C"/>
    <w:rsid w:val="008B6F0F"/>
    <w:rsid w:val="008B717A"/>
    <w:rsid w:val="008B7804"/>
    <w:rsid w:val="008B7987"/>
    <w:rsid w:val="008B7B27"/>
    <w:rsid w:val="008B7B39"/>
    <w:rsid w:val="008B7D80"/>
    <w:rsid w:val="008C055E"/>
    <w:rsid w:val="008C05D2"/>
    <w:rsid w:val="008C0661"/>
    <w:rsid w:val="008C0683"/>
    <w:rsid w:val="008C0E11"/>
    <w:rsid w:val="008C0F1E"/>
    <w:rsid w:val="008C11EF"/>
    <w:rsid w:val="008C176C"/>
    <w:rsid w:val="008C1B9D"/>
    <w:rsid w:val="008C20A1"/>
    <w:rsid w:val="008C22DF"/>
    <w:rsid w:val="008C2936"/>
    <w:rsid w:val="008C2C7D"/>
    <w:rsid w:val="008C2CCD"/>
    <w:rsid w:val="008C3361"/>
    <w:rsid w:val="008C3916"/>
    <w:rsid w:val="008C3C56"/>
    <w:rsid w:val="008C3C61"/>
    <w:rsid w:val="008C3DE8"/>
    <w:rsid w:val="008C3F70"/>
    <w:rsid w:val="008C4174"/>
    <w:rsid w:val="008C442D"/>
    <w:rsid w:val="008C453B"/>
    <w:rsid w:val="008C464D"/>
    <w:rsid w:val="008C48DE"/>
    <w:rsid w:val="008C4995"/>
    <w:rsid w:val="008C5050"/>
    <w:rsid w:val="008C51CA"/>
    <w:rsid w:val="008C5781"/>
    <w:rsid w:val="008C5BF6"/>
    <w:rsid w:val="008C5D45"/>
    <w:rsid w:val="008C5F3B"/>
    <w:rsid w:val="008C62E7"/>
    <w:rsid w:val="008C6A83"/>
    <w:rsid w:val="008C74AD"/>
    <w:rsid w:val="008C7820"/>
    <w:rsid w:val="008C78D5"/>
    <w:rsid w:val="008C793F"/>
    <w:rsid w:val="008C7B17"/>
    <w:rsid w:val="008C7C5F"/>
    <w:rsid w:val="008C7CD9"/>
    <w:rsid w:val="008C7D28"/>
    <w:rsid w:val="008D0911"/>
    <w:rsid w:val="008D09BC"/>
    <w:rsid w:val="008D2133"/>
    <w:rsid w:val="008D235B"/>
    <w:rsid w:val="008D2B2B"/>
    <w:rsid w:val="008D2E7A"/>
    <w:rsid w:val="008D3086"/>
    <w:rsid w:val="008D325D"/>
    <w:rsid w:val="008D386A"/>
    <w:rsid w:val="008D3914"/>
    <w:rsid w:val="008D3FAD"/>
    <w:rsid w:val="008D3FE4"/>
    <w:rsid w:val="008D4362"/>
    <w:rsid w:val="008D4445"/>
    <w:rsid w:val="008D44A2"/>
    <w:rsid w:val="008D4F1B"/>
    <w:rsid w:val="008D545E"/>
    <w:rsid w:val="008D5620"/>
    <w:rsid w:val="008D5A94"/>
    <w:rsid w:val="008D5C60"/>
    <w:rsid w:val="008D69DF"/>
    <w:rsid w:val="008D69F4"/>
    <w:rsid w:val="008D6AE9"/>
    <w:rsid w:val="008D6B33"/>
    <w:rsid w:val="008D6C6B"/>
    <w:rsid w:val="008D701B"/>
    <w:rsid w:val="008D70E2"/>
    <w:rsid w:val="008D739B"/>
    <w:rsid w:val="008D7BDB"/>
    <w:rsid w:val="008D7F52"/>
    <w:rsid w:val="008E0D41"/>
    <w:rsid w:val="008E0F84"/>
    <w:rsid w:val="008E112D"/>
    <w:rsid w:val="008E145E"/>
    <w:rsid w:val="008E2709"/>
    <w:rsid w:val="008E27EC"/>
    <w:rsid w:val="008E2D9D"/>
    <w:rsid w:val="008E3323"/>
    <w:rsid w:val="008E36E0"/>
    <w:rsid w:val="008E3F9A"/>
    <w:rsid w:val="008E4267"/>
    <w:rsid w:val="008E46C0"/>
    <w:rsid w:val="008E4A03"/>
    <w:rsid w:val="008E4B6A"/>
    <w:rsid w:val="008E52B2"/>
    <w:rsid w:val="008E5369"/>
    <w:rsid w:val="008E5BBB"/>
    <w:rsid w:val="008E5FF3"/>
    <w:rsid w:val="008E6092"/>
    <w:rsid w:val="008E63AE"/>
    <w:rsid w:val="008E6DFE"/>
    <w:rsid w:val="008E7492"/>
    <w:rsid w:val="008E74AB"/>
    <w:rsid w:val="008E79E9"/>
    <w:rsid w:val="008E7AEC"/>
    <w:rsid w:val="008E7CA7"/>
    <w:rsid w:val="008E7E50"/>
    <w:rsid w:val="008E7FB0"/>
    <w:rsid w:val="008F058F"/>
    <w:rsid w:val="008F08C8"/>
    <w:rsid w:val="008F099D"/>
    <w:rsid w:val="008F0DAC"/>
    <w:rsid w:val="008F0DD6"/>
    <w:rsid w:val="008F1131"/>
    <w:rsid w:val="008F1907"/>
    <w:rsid w:val="008F1A8B"/>
    <w:rsid w:val="008F1B68"/>
    <w:rsid w:val="008F1C69"/>
    <w:rsid w:val="008F21F3"/>
    <w:rsid w:val="008F22EE"/>
    <w:rsid w:val="008F26D7"/>
    <w:rsid w:val="008F2DD0"/>
    <w:rsid w:val="008F3206"/>
    <w:rsid w:val="008F33D5"/>
    <w:rsid w:val="008F38DC"/>
    <w:rsid w:val="008F3A0D"/>
    <w:rsid w:val="008F3E79"/>
    <w:rsid w:val="008F44FD"/>
    <w:rsid w:val="008F457E"/>
    <w:rsid w:val="008F45F8"/>
    <w:rsid w:val="008F4D6F"/>
    <w:rsid w:val="008F4DA1"/>
    <w:rsid w:val="008F4F39"/>
    <w:rsid w:val="008F5067"/>
    <w:rsid w:val="008F5190"/>
    <w:rsid w:val="008F5769"/>
    <w:rsid w:val="008F596B"/>
    <w:rsid w:val="008F5C3F"/>
    <w:rsid w:val="008F5D9C"/>
    <w:rsid w:val="008F6CBB"/>
    <w:rsid w:val="008F6F7C"/>
    <w:rsid w:val="008F7162"/>
    <w:rsid w:val="008F721B"/>
    <w:rsid w:val="008F72D5"/>
    <w:rsid w:val="008F72F7"/>
    <w:rsid w:val="008F7371"/>
    <w:rsid w:val="008F75A6"/>
    <w:rsid w:val="00900D41"/>
    <w:rsid w:val="00900F79"/>
    <w:rsid w:val="0090104A"/>
    <w:rsid w:val="0090120D"/>
    <w:rsid w:val="00901686"/>
    <w:rsid w:val="00901697"/>
    <w:rsid w:val="009017E0"/>
    <w:rsid w:val="0090217E"/>
    <w:rsid w:val="009023E1"/>
    <w:rsid w:val="0090240E"/>
    <w:rsid w:val="009025E0"/>
    <w:rsid w:val="00902A1E"/>
    <w:rsid w:val="00903237"/>
    <w:rsid w:val="00903314"/>
    <w:rsid w:val="00903A43"/>
    <w:rsid w:val="00903ACB"/>
    <w:rsid w:val="00903D34"/>
    <w:rsid w:val="00903F8C"/>
    <w:rsid w:val="00904059"/>
    <w:rsid w:val="0090458F"/>
    <w:rsid w:val="00904727"/>
    <w:rsid w:val="00904859"/>
    <w:rsid w:val="00904EA9"/>
    <w:rsid w:val="0090527E"/>
    <w:rsid w:val="0090588C"/>
    <w:rsid w:val="00905DD4"/>
    <w:rsid w:val="009067D5"/>
    <w:rsid w:val="009068C4"/>
    <w:rsid w:val="00907001"/>
    <w:rsid w:val="00907176"/>
    <w:rsid w:val="0090740B"/>
    <w:rsid w:val="00907464"/>
    <w:rsid w:val="0090757C"/>
    <w:rsid w:val="00907B90"/>
    <w:rsid w:val="00907CBB"/>
    <w:rsid w:val="00910021"/>
    <w:rsid w:val="009108A2"/>
    <w:rsid w:val="00910AF8"/>
    <w:rsid w:val="00910CD7"/>
    <w:rsid w:val="00910DA7"/>
    <w:rsid w:val="00910E49"/>
    <w:rsid w:val="0091100F"/>
    <w:rsid w:val="009110CA"/>
    <w:rsid w:val="009112D2"/>
    <w:rsid w:val="00911848"/>
    <w:rsid w:val="00911861"/>
    <w:rsid w:val="00911D5D"/>
    <w:rsid w:val="009128E3"/>
    <w:rsid w:val="00912D65"/>
    <w:rsid w:val="00912DF1"/>
    <w:rsid w:val="00912EA4"/>
    <w:rsid w:val="00913094"/>
    <w:rsid w:val="00913406"/>
    <w:rsid w:val="00913432"/>
    <w:rsid w:val="00913503"/>
    <w:rsid w:val="00913574"/>
    <w:rsid w:val="00913580"/>
    <w:rsid w:val="00914136"/>
    <w:rsid w:val="00914877"/>
    <w:rsid w:val="00914EDC"/>
    <w:rsid w:val="00915470"/>
    <w:rsid w:val="0091586B"/>
    <w:rsid w:val="00915C6F"/>
    <w:rsid w:val="00915E70"/>
    <w:rsid w:val="00915FD8"/>
    <w:rsid w:val="00916060"/>
    <w:rsid w:val="0091676E"/>
    <w:rsid w:val="00916D14"/>
    <w:rsid w:val="00916E67"/>
    <w:rsid w:val="00916EDE"/>
    <w:rsid w:val="00917147"/>
    <w:rsid w:val="009171C6"/>
    <w:rsid w:val="0091754C"/>
    <w:rsid w:val="00917651"/>
    <w:rsid w:val="00917862"/>
    <w:rsid w:val="00917BA8"/>
    <w:rsid w:val="00917D12"/>
    <w:rsid w:val="00917D19"/>
    <w:rsid w:val="009201AB"/>
    <w:rsid w:val="00920371"/>
    <w:rsid w:val="0092054D"/>
    <w:rsid w:val="00920973"/>
    <w:rsid w:val="00920E4C"/>
    <w:rsid w:val="00921339"/>
    <w:rsid w:val="00921430"/>
    <w:rsid w:val="0092147C"/>
    <w:rsid w:val="009214B0"/>
    <w:rsid w:val="0092152D"/>
    <w:rsid w:val="00921843"/>
    <w:rsid w:val="00921977"/>
    <w:rsid w:val="00921F43"/>
    <w:rsid w:val="009223E5"/>
    <w:rsid w:val="0092276F"/>
    <w:rsid w:val="00922B50"/>
    <w:rsid w:val="00922D14"/>
    <w:rsid w:val="00922D2D"/>
    <w:rsid w:val="009236CA"/>
    <w:rsid w:val="0092383E"/>
    <w:rsid w:val="009238E2"/>
    <w:rsid w:val="0092392E"/>
    <w:rsid w:val="00923A3A"/>
    <w:rsid w:val="00923D80"/>
    <w:rsid w:val="00923EBD"/>
    <w:rsid w:val="00923EF1"/>
    <w:rsid w:val="0092441A"/>
    <w:rsid w:val="009245D3"/>
    <w:rsid w:val="0092462F"/>
    <w:rsid w:val="009246AE"/>
    <w:rsid w:val="00924737"/>
    <w:rsid w:val="00924954"/>
    <w:rsid w:val="00924A3C"/>
    <w:rsid w:val="00924C50"/>
    <w:rsid w:val="009252EA"/>
    <w:rsid w:val="009255EF"/>
    <w:rsid w:val="009256B8"/>
    <w:rsid w:val="009258EE"/>
    <w:rsid w:val="00925F5A"/>
    <w:rsid w:val="00925FA5"/>
    <w:rsid w:val="00926055"/>
    <w:rsid w:val="009264B1"/>
    <w:rsid w:val="00926670"/>
    <w:rsid w:val="009267DD"/>
    <w:rsid w:val="00926B0B"/>
    <w:rsid w:val="00926E36"/>
    <w:rsid w:val="00927086"/>
    <w:rsid w:val="00927203"/>
    <w:rsid w:val="00927210"/>
    <w:rsid w:val="009273CE"/>
    <w:rsid w:val="0092747B"/>
    <w:rsid w:val="00927626"/>
    <w:rsid w:val="00927651"/>
    <w:rsid w:val="00927753"/>
    <w:rsid w:val="00927902"/>
    <w:rsid w:val="00927D9C"/>
    <w:rsid w:val="00927F1A"/>
    <w:rsid w:val="00930771"/>
    <w:rsid w:val="00930831"/>
    <w:rsid w:val="00930E1A"/>
    <w:rsid w:val="00930E59"/>
    <w:rsid w:val="00931497"/>
    <w:rsid w:val="00931754"/>
    <w:rsid w:val="00931779"/>
    <w:rsid w:val="00931CC4"/>
    <w:rsid w:val="009320DE"/>
    <w:rsid w:val="00932719"/>
    <w:rsid w:val="00932CA6"/>
    <w:rsid w:val="00932D23"/>
    <w:rsid w:val="009331D9"/>
    <w:rsid w:val="009339AE"/>
    <w:rsid w:val="00933EFC"/>
    <w:rsid w:val="0093415E"/>
    <w:rsid w:val="00934253"/>
    <w:rsid w:val="0093443B"/>
    <w:rsid w:val="0093463A"/>
    <w:rsid w:val="00934753"/>
    <w:rsid w:val="009349E7"/>
    <w:rsid w:val="00934ABD"/>
    <w:rsid w:val="00934C6C"/>
    <w:rsid w:val="00935725"/>
    <w:rsid w:val="0093580D"/>
    <w:rsid w:val="0093595E"/>
    <w:rsid w:val="00935A01"/>
    <w:rsid w:val="0093616C"/>
    <w:rsid w:val="0093618F"/>
    <w:rsid w:val="009363C8"/>
    <w:rsid w:val="00936499"/>
    <w:rsid w:val="009366BB"/>
    <w:rsid w:val="00936A1D"/>
    <w:rsid w:val="00937204"/>
    <w:rsid w:val="009373B1"/>
    <w:rsid w:val="00937C4D"/>
    <w:rsid w:val="00940211"/>
    <w:rsid w:val="00940274"/>
    <w:rsid w:val="009404E3"/>
    <w:rsid w:val="00940E18"/>
    <w:rsid w:val="00941066"/>
    <w:rsid w:val="00941416"/>
    <w:rsid w:val="0094153D"/>
    <w:rsid w:val="009418C5"/>
    <w:rsid w:val="00942484"/>
    <w:rsid w:val="00942522"/>
    <w:rsid w:val="0094261C"/>
    <w:rsid w:val="00942693"/>
    <w:rsid w:val="0094274E"/>
    <w:rsid w:val="00942B26"/>
    <w:rsid w:val="00942B5F"/>
    <w:rsid w:val="00942EAF"/>
    <w:rsid w:val="00942EC0"/>
    <w:rsid w:val="009430DC"/>
    <w:rsid w:val="00943395"/>
    <w:rsid w:val="00943643"/>
    <w:rsid w:val="00943CC2"/>
    <w:rsid w:val="00944151"/>
    <w:rsid w:val="0094478E"/>
    <w:rsid w:val="0094486C"/>
    <w:rsid w:val="00944C5F"/>
    <w:rsid w:val="00944DF6"/>
    <w:rsid w:val="00945583"/>
    <w:rsid w:val="0094558B"/>
    <w:rsid w:val="0094566F"/>
    <w:rsid w:val="009459FA"/>
    <w:rsid w:val="00945E45"/>
    <w:rsid w:val="00945E84"/>
    <w:rsid w:val="00945F5D"/>
    <w:rsid w:val="0094601A"/>
    <w:rsid w:val="009461D2"/>
    <w:rsid w:val="00946244"/>
    <w:rsid w:val="00946546"/>
    <w:rsid w:val="009469E6"/>
    <w:rsid w:val="009469F2"/>
    <w:rsid w:val="00946B71"/>
    <w:rsid w:val="00946B98"/>
    <w:rsid w:val="009471B5"/>
    <w:rsid w:val="0094E9C4"/>
    <w:rsid w:val="00950073"/>
    <w:rsid w:val="009500C4"/>
    <w:rsid w:val="009500CD"/>
    <w:rsid w:val="00950222"/>
    <w:rsid w:val="00950445"/>
    <w:rsid w:val="00950677"/>
    <w:rsid w:val="0095072B"/>
    <w:rsid w:val="0095079B"/>
    <w:rsid w:val="0095088C"/>
    <w:rsid w:val="00950ECD"/>
    <w:rsid w:val="00951014"/>
    <w:rsid w:val="0095144C"/>
    <w:rsid w:val="0095193B"/>
    <w:rsid w:val="00951AD0"/>
    <w:rsid w:val="0095253C"/>
    <w:rsid w:val="00952A28"/>
    <w:rsid w:val="00952B89"/>
    <w:rsid w:val="00952EB4"/>
    <w:rsid w:val="00952EEE"/>
    <w:rsid w:val="0095344E"/>
    <w:rsid w:val="00953701"/>
    <w:rsid w:val="0095395D"/>
    <w:rsid w:val="009539DB"/>
    <w:rsid w:val="00953A05"/>
    <w:rsid w:val="00953A64"/>
    <w:rsid w:val="00953C4F"/>
    <w:rsid w:val="00954069"/>
    <w:rsid w:val="00954703"/>
    <w:rsid w:val="00954BB7"/>
    <w:rsid w:val="00954DB5"/>
    <w:rsid w:val="00954F5F"/>
    <w:rsid w:val="00955396"/>
    <w:rsid w:val="00955F91"/>
    <w:rsid w:val="00956147"/>
    <w:rsid w:val="009561F7"/>
    <w:rsid w:val="009564A0"/>
    <w:rsid w:val="009567B0"/>
    <w:rsid w:val="009568B9"/>
    <w:rsid w:val="00956C2C"/>
    <w:rsid w:val="00956F45"/>
    <w:rsid w:val="00957457"/>
    <w:rsid w:val="009575DB"/>
    <w:rsid w:val="00957BA8"/>
    <w:rsid w:val="00957F25"/>
    <w:rsid w:val="00960161"/>
    <w:rsid w:val="009606A5"/>
    <w:rsid w:val="009607A2"/>
    <w:rsid w:val="0096082C"/>
    <w:rsid w:val="00960CC9"/>
    <w:rsid w:val="00960CE6"/>
    <w:rsid w:val="0096107D"/>
    <w:rsid w:val="0096125A"/>
    <w:rsid w:val="0096143E"/>
    <w:rsid w:val="00961771"/>
    <w:rsid w:val="009618BC"/>
    <w:rsid w:val="0096223E"/>
    <w:rsid w:val="00962394"/>
    <w:rsid w:val="00962776"/>
    <w:rsid w:val="00962B3D"/>
    <w:rsid w:val="00962BF0"/>
    <w:rsid w:val="00963022"/>
    <w:rsid w:val="00963050"/>
    <w:rsid w:val="00963AEB"/>
    <w:rsid w:val="00963D75"/>
    <w:rsid w:val="00963DFB"/>
    <w:rsid w:val="009645E5"/>
    <w:rsid w:val="00964726"/>
    <w:rsid w:val="00964DBC"/>
    <w:rsid w:val="00964FC1"/>
    <w:rsid w:val="0096582C"/>
    <w:rsid w:val="00965BDE"/>
    <w:rsid w:val="00965BF7"/>
    <w:rsid w:val="00966238"/>
    <w:rsid w:val="009664C3"/>
    <w:rsid w:val="00966731"/>
    <w:rsid w:val="0096721E"/>
    <w:rsid w:val="009675BD"/>
    <w:rsid w:val="009676E3"/>
    <w:rsid w:val="009678B0"/>
    <w:rsid w:val="00967A48"/>
    <w:rsid w:val="00967AE5"/>
    <w:rsid w:val="00967FEF"/>
    <w:rsid w:val="00970018"/>
    <w:rsid w:val="00970612"/>
    <w:rsid w:val="00970ADD"/>
    <w:rsid w:val="00970D27"/>
    <w:rsid w:val="00970E70"/>
    <w:rsid w:val="00970F4B"/>
    <w:rsid w:val="00971070"/>
    <w:rsid w:val="009711D0"/>
    <w:rsid w:val="00971303"/>
    <w:rsid w:val="009713C2"/>
    <w:rsid w:val="00971516"/>
    <w:rsid w:val="0097197F"/>
    <w:rsid w:val="00972128"/>
    <w:rsid w:val="0097226B"/>
    <w:rsid w:val="009723C9"/>
    <w:rsid w:val="00972DEC"/>
    <w:rsid w:val="00972E4B"/>
    <w:rsid w:val="00972EFC"/>
    <w:rsid w:val="009730D0"/>
    <w:rsid w:val="00973151"/>
    <w:rsid w:val="00973162"/>
    <w:rsid w:val="009732AB"/>
    <w:rsid w:val="009733BC"/>
    <w:rsid w:val="009738EA"/>
    <w:rsid w:val="00973A7E"/>
    <w:rsid w:val="00973BFD"/>
    <w:rsid w:val="00973C58"/>
    <w:rsid w:val="00973EDD"/>
    <w:rsid w:val="0097410F"/>
    <w:rsid w:val="00974216"/>
    <w:rsid w:val="00974474"/>
    <w:rsid w:val="00974840"/>
    <w:rsid w:val="0097486E"/>
    <w:rsid w:val="00974DE6"/>
    <w:rsid w:val="00974E29"/>
    <w:rsid w:val="00975047"/>
    <w:rsid w:val="0097510E"/>
    <w:rsid w:val="009757F6"/>
    <w:rsid w:val="009760FC"/>
    <w:rsid w:val="0097612C"/>
    <w:rsid w:val="009762EB"/>
    <w:rsid w:val="0097659A"/>
    <w:rsid w:val="00976B03"/>
    <w:rsid w:val="00976B53"/>
    <w:rsid w:val="00976B62"/>
    <w:rsid w:val="009770C7"/>
    <w:rsid w:val="00977403"/>
    <w:rsid w:val="00977949"/>
    <w:rsid w:val="00977B23"/>
    <w:rsid w:val="0098054E"/>
    <w:rsid w:val="00980691"/>
    <w:rsid w:val="00980D3D"/>
    <w:rsid w:val="0098170C"/>
    <w:rsid w:val="00981823"/>
    <w:rsid w:val="00981B2A"/>
    <w:rsid w:val="00981E76"/>
    <w:rsid w:val="00982152"/>
    <w:rsid w:val="009821F5"/>
    <w:rsid w:val="009823E7"/>
    <w:rsid w:val="0098292C"/>
    <w:rsid w:val="0098295A"/>
    <w:rsid w:val="00983695"/>
    <w:rsid w:val="009838E1"/>
    <w:rsid w:val="009840CA"/>
    <w:rsid w:val="009840EA"/>
    <w:rsid w:val="0098437E"/>
    <w:rsid w:val="00984401"/>
    <w:rsid w:val="00984743"/>
    <w:rsid w:val="0098480B"/>
    <w:rsid w:val="00984966"/>
    <w:rsid w:val="00984DB4"/>
    <w:rsid w:val="00984E8B"/>
    <w:rsid w:val="00985011"/>
    <w:rsid w:val="00985363"/>
    <w:rsid w:val="00985730"/>
    <w:rsid w:val="00985861"/>
    <w:rsid w:val="009859C8"/>
    <w:rsid w:val="00985D20"/>
    <w:rsid w:val="00985D45"/>
    <w:rsid w:val="00986250"/>
    <w:rsid w:val="00986A4D"/>
    <w:rsid w:val="009871DA"/>
    <w:rsid w:val="0098722D"/>
    <w:rsid w:val="009878BB"/>
    <w:rsid w:val="00987C34"/>
    <w:rsid w:val="00987E9A"/>
    <w:rsid w:val="009907CA"/>
    <w:rsid w:val="0099098D"/>
    <w:rsid w:val="00990AEB"/>
    <w:rsid w:val="00990B8E"/>
    <w:rsid w:val="00991096"/>
    <w:rsid w:val="0099158E"/>
    <w:rsid w:val="00991852"/>
    <w:rsid w:val="009919DD"/>
    <w:rsid w:val="00991F54"/>
    <w:rsid w:val="0099231F"/>
    <w:rsid w:val="00992872"/>
    <w:rsid w:val="00992F88"/>
    <w:rsid w:val="009932F1"/>
    <w:rsid w:val="009934E9"/>
    <w:rsid w:val="009934F9"/>
    <w:rsid w:val="00993522"/>
    <w:rsid w:val="0099378B"/>
    <w:rsid w:val="00993B6C"/>
    <w:rsid w:val="00993E05"/>
    <w:rsid w:val="00993F70"/>
    <w:rsid w:val="00994460"/>
    <w:rsid w:val="00994926"/>
    <w:rsid w:val="009949D2"/>
    <w:rsid w:val="00994C6D"/>
    <w:rsid w:val="00994F2A"/>
    <w:rsid w:val="00995146"/>
    <w:rsid w:val="009952EF"/>
    <w:rsid w:val="00995543"/>
    <w:rsid w:val="00995984"/>
    <w:rsid w:val="00995C9F"/>
    <w:rsid w:val="00996091"/>
    <w:rsid w:val="009962B6"/>
    <w:rsid w:val="00996316"/>
    <w:rsid w:val="00996563"/>
    <w:rsid w:val="009966F3"/>
    <w:rsid w:val="009966FD"/>
    <w:rsid w:val="009967C7"/>
    <w:rsid w:val="009968BE"/>
    <w:rsid w:val="0099758D"/>
    <w:rsid w:val="00997591"/>
    <w:rsid w:val="009978A8"/>
    <w:rsid w:val="00997A51"/>
    <w:rsid w:val="009A001E"/>
    <w:rsid w:val="009A0100"/>
    <w:rsid w:val="009A019F"/>
    <w:rsid w:val="009A05C2"/>
    <w:rsid w:val="009A0661"/>
    <w:rsid w:val="009A06F4"/>
    <w:rsid w:val="009A0A66"/>
    <w:rsid w:val="009A0ECA"/>
    <w:rsid w:val="009A1046"/>
    <w:rsid w:val="009A10BF"/>
    <w:rsid w:val="009A24B0"/>
    <w:rsid w:val="009A2CB7"/>
    <w:rsid w:val="009A2CEE"/>
    <w:rsid w:val="009A2D84"/>
    <w:rsid w:val="009A307A"/>
    <w:rsid w:val="009A323B"/>
    <w:rsid w:val="009A3C30"/>
    <w:rsid w:val="009A3CF1"/>
    <w:rsid w:val="009A3DC0"/>
    <w:rsid w:val="009A4025"/>
    <w:rsid w:val="009A48AD"/>
    <w:rsid w:val="009A4939"/>
    <w:rsid w:val="009A4D6F"/>
    <w:rsid w:val="009A5038"/>
    <w:rsid w:val="009A51DA"/>
    <w:rsid w:val="009A5689"/>
    <w:rsid w:val="009A57B2"/>
    <w:rsid w:val="009A5AD0"/>
    <w:rsid w:val="009A5DF1"/>
    <w:rsid w:val="009A63E8"/>
    <w:rsid w:val="009A676A"/>
    <w:rsid w:val="009A6AA7"/>
    <w:rsid w:val="009A6BDE"/>
    <w:rsid w:val="009A6D23"/>
    <w:rsid w:val="009A73D6"/>
    <w:rsid w:val="009A7B78"/>
    <w:rsid w:val="009A7BB5"/>
    <w:rsid w:val="009B01C6"/>
    <w:rsid w:val="009B048F"/>
    <w:rsid w:val="009B0506"/>
    <w:rsid w:val="009B0818"/>
    <w:rsid w:val="009B0A16"/>
    <w:rsid w:val="009B0E00"/>
    <w:rsid w:val="009B1CD3"/>
    <w:rsid w:val="009B1E5F"/>
    <w:rsid w:val="009B20B4"/>
    <w:rsid w:val="009B2599"/>
    <w:rsid w:val="009B2617"/>
    <w:rsid w:val="009B2677"/>
    <w:rsid w:val="009B2882"/>
    <w:rsid w:val="009B2C52"/>
    <w:rsid w:val="009B3B33"/>
    <w:rsid w:val="009B3F7A"/>
    <w:rsid w:val="009B4055"/>
    <w:rsid w:val="009B4538"/>
    <w:rsid w:val="009B4759"/>
    <w:rsid w:val="009B47FD"/>
    <w:rsid w:val="009B4BA8"/>
    <w:rsid w:val="009B5396"/>
    <w:rsid w:val="009B5775"/>
    <w:rsid w:val="009B6052"/>
    <w:rsid w:val="009B607D"/>
    <w:rsid w:val="009B6116"/>
    <w:rsid w:val="009B6B85"/>
    <w:rsid w:val="009B6D64"/>
    <w:rsid w:val="009B6E10"/>
    <w:rsid w:val="009B7258"/>
    <w:rsid w:val="009B7905"/>
    <w:rsid w:val="009B7AE5"/>
    <w:rsid w:val="009B7C51"/>
    <w:rsid w:val="009B7D1E"/>
    <w:rsid w:val="009C050A"/>
    <w:rsid w:val="009C06EB"/>
    <w:rsid w:val="009C0A42"/>
    <w:rsid w:val="009C0B4D"/>
    <w:rsid w:val="009C0B79"/>
    <w:rsid w:val="009C0BD3"/>
    <w:rsid w:val="009C0D3D"/>
    <w:rsid w:val="009C0E60"/>
    <w:rsid w:val="009C106F"/>
    <w:rsid w:val="009C1334"/>
    <w:rsid w:val="009C1635"/>
    <w:rsid w:val="009C16F9"/>
    <w:rsid w:val="009C188C"/>
    <w:rsid w:val="009C1C14"/>
    <w:rsid w:val="009C1F32"/>
    <w:rsid w:val="009C239F"/>
    <w:rsid w:val="009C29D0"/>
    <w:rsid w:val="009C2A2E"/>
    <w:rsid w:val="009C2C2B"/>
    <w:rsid w:val="009C2CC4"/>
    <w:rsid w:val="009C2D64"/>
    <w:rsid w:val="009C2E2F"/>
    <w:rsid w:val="009C2EA6"/>
    <w:rsid w:val="009C3169"/>
    <w:rsid w:val="009C3210"/>
    <w:rsid w:val="009C3C07"/>
    <w:rsid w:val="009C4170"/>
    <w:rsid w:val="009C438D"/>
    <w:rsid w:val="009C44E1"/>
    <w:rsid w:val="009C49CF"/>
    <w:rsid w:val="009C4B42"/>
    <w:rsid w:val="009C4CE6"/>
    <w:rsid w:val="009C4CEF"/>
    <w:rsid w:val="009C4D67"/>
    <w:rsid w:val="009C4D72"/>
    <w:rsid w:val="009C56C2"/>
    <w:rsid w:val="009C60BF"/>
    <w:rsid w:val="009C6263"/>
    <w:rsid w:val="009C662A"/>
    <w:rsid w:val="009C66E2"/>
    <w:rsid w:val="009C6A7F"/>
    <w:rsid w:val="009C6AE5"/>
    <w:rsid w:val="009C6BC4"/>
    <w:rsid w:val="009C7043"/>
    <w:rsid w:val="009C727C"/>
    <w:rsid w:val="009C7605"/>
    <w:rsid w:val="009C794E"/>
    <w:rsid w:val="009C7D4E"/>
    <w:rsid w:val="009D0155"/>
    <w:rsid w:val="009D0446"/>
    <w:rsid w:val="009D08AC"/>
    <w:rsid w:val="009D0C87"/>
    <w:rsid w:val="009D125D"/>
    <w:rsid w:val="009D131C"/>
    <w:rsid w:val="009D14CB"/>
    <w:rsid w:val="009D190E"/>
    <w:rsid w:val="009D1914"/>
    <w:rsid w:val="009D1F73"/>
    <w:rsid w:val="009D21A5"/>
    <w:rsid w:val="009D230B"/>
    <w:rsid w:val="009D28BB"/>
    <w:rsid w:val="009D2D86"/>
    <w:rsid w:val="009D2FDF"/>
    <w:rsid w:val="009D33E0"/>
    <w:rsid w:val="009D35BB"/>
    <w:rsid w:val="009D35FA"/>
    <w:rsid w:val="009D37C9"/>
    <w:rsid w:val="009D399B"/>
    <w:rsid w:val="009D3D82"/>
    <w:rsid w:val="009D4025"/>
    <w:rsid w:val="009D4353"/>
    <w:rsid w:val="009D454D"/>
    <w:rsid w:val="009D4F5C"/>
    <w:rsid w:val="009D52A7"/>
    <w:rsid w:val="009D6743"/>
    <w:rsid w:val="009D6B62"/>
    <w:rsid w:val="009D7062"/>
    <w:rsid w:val="009D7320"/>
    <w:rsid w:val="009D77D5"/>
    <w:rsid w:val="009D7A36"/>
    <w:rsid w:val="009D7B65"/>
    <w:rsid w:val="009D7B9B"/>
    <w:rsid w:val="009D7D04"/>
    <w:rsid w:val="009E0283"/>
    <w:rsid w:val="009E06EA"/>
    <w:rsid w:val="009E0906"/>
    <w:rsid w:val="009E094E"/>
    <w:rsid w:val="009E0ECB"/>
    <w:rsid w:val="009E1214"/>
    <w:rsid w:val="009E19BA"/>
    <w:rsid w:val="009E1FAA"/>
    <w:rsid w:val="009E20A1"/>
    <w:rsid w:val="009E2269"/>
    <w:rsid w:val="009E2411"/>
    <w:rsid w:val="009E25DC"/>
    <w:rsid w:val="009E276B"/>
    <w:rsid w:val="009E29DC"/>
    <w:rsid w:val="009E2A9B"/>
    <w:rsid w:val="009E2DD3"/>
    <w:rsid w:val="009E2E97"/>
    <w:rsid w:val="009E2F3A"/>
    <w:rsid w:val="009E2F84"/>
    <w:rsid w:val="009E30B1"/>
    <w:rsid w:val="009E3223"/>
    <w:rsid w:val="009E342A"/>
    <w:rsid w:val="009E34BD"/>
    <w:rsid w:val="009E3594"/>
    <w:rsid w:val="009E35AC"/>
    <w:rsid w:val="009E370F"/>
    <w:rsid w:val="009E378C"/>
    <w:rsid w:val="009E37CD"/>
    <w:rsid w:val="009E3F6F"/>
    <w:rsid w:val="009E4021"/>
    <w:rsid w:val="009E4804"/>
    <w:rsid w:val="009E483F"/>
    <w:rsid w:val="009E4A7F"/>
    <w:rsid w:val="009E4B46"/>
    <w:rsid w:val="009E4E04"/>
    <w:rsid w:val="009E512F"/>
    <w:rsid w:val="009E5495"/>
    <w:rsid w:val="009E54CD"/>
    <w:rsid w:val="009E57A9"/>
    <w:rsid w:val="009E5F39"/>
    <w:rsid w:val="009E6452"/>
    <w:rsid w:val="009E667F"/>
    <w:rsid w:val="009E668A"/>
    <w:rsid w:val="009E6A1F"/>
    <w:rsid w:val="009E703D"/>
    <w:rsid w:val="009E70BD"/>
    <w:rsid w:val="009E7590"/>
    <w:rsid w:val="009E79E6"/>
    <w:rsid w:val="009E7A5A"/>
    <w:rsid w:val="009E7B8A"/>
    <w:rsid w:val="009E7E01"/>
    <w:rsid w:val="009F0550"/>
    <w:rsid w:val="009F0781"/>
    <w:rsid w:val="009F0F3D"/>
    <w:rsid w:val="009F1109"/>
    <w:rsid w:val="009F1284"/>
    <w:rsid w:val="009F15E9"/>
    <w:rsid w:val="009F1C23"/>
    <w:rsid w:val="009F299F"/>
    <w:rsid w:val="009F35B9"/>
    <w:rsid w:val="009F36C1"/>
    <w:rsid w:val="009F385F"/>
    <w:rsid w:val="009F3BE1"/>
    <w:rsid w:val="009F4547"/>
    <w:rsid w:val="009F463B"/>
    <w:rsid w:val="009F4794"/>
    <w:rsid w:val="009F49F6"/>
    <w:rsid w:val="009F4D42"/>
    <w:rsid w:val="009F4D8F"/>
    <w:rsid w:val="009F4F12"/>
    <w:rsid w:val="009F534B"/>
    <w:rsid w:val="009F53D7"/>
    <w:rsid w:val="009F5514"/>
    <w:rsid w:val="009F5EE8"/>
    <w:rsid w:val="009F5FA7"/>
    <w:rsid w:val="009F60C8"/>
    <w:rsid w:val="009F64DE"/>
    <w:rsid w:val="009F69A4"/>
    <w:rsid w:val="009F6AAC"/>
    <w:rsid w:val="009F728D"/>
    <w:rsid w:val="009F7516"/>
    <w:rsid w:val="009F7753"/>
    <w:rsid w:val="009F77F4"/>
    <w:rsid w:val="009F786B"/>
    <w:rsid w:val="00A00036"/>
    <w:rsid w:val="00A0076B"/>
    <w:rsid w:val="00A007CC"/>
    <w:rsid w:val="00A00998"/>
    <w:rsid w:val="00A00AD7"/>
    <w:rsid w:val="00A00FA8"/>
    <w:rsid w:val="00A011DC"/>
    <w:rsid w:val="00A01F4E"/>
    <w:rsid w:val="00A021D8"/>
    <w:rsid w:val="00A02253"/>
    <w:rsid w:val="00A02BFB"/>
    <w:rsid w:val="00A02C40"/>
    <w:rsid w:val="00A030E5"/>
    <w:rsid w:val="00A0317A"/>
    <w:rsid w:val="00A03A65"/>
    <w:rsid w:val="00A03A91"/>
    <w:rsid w:val="00A0430C"/>
    <w:rsid w:val="00A0430E"/>
    <w:rsid w:val="00A0472B"/>
    <w:rsid w:val="00A04BA9"/>
    <w:rsid w:val="00A052DE"/>
    <w:rsid w:val="00A054EF"/>
    <w:rsid w:val="00A056C6"/>
    <w:rsid w:val="00A05C69"/>
    <w:rsid w:val="00A05D91"/>
    <w:rsid w:val="00A05FE8"/>
    <w:rsid w:val="00A060C7"/>
    <w:rsid w:val="00A061E9"/>
    <w:rsid w:val="00A069FC"/>
    <w:rsid w:val="00A06ACC"/>
    <w:rsid w:val="00A06B58"/>
    <w:rsid w:val="00A06D2A"/>
    <w:rsid w:val="00A06D99"/>
    <w:rsid w:val="00A06EBA"/>
    <w:rsid w:val="00A072AC"/>
    <w:rsid w:val="00A072BC"/>
    <w:rsid w:val="00A075CA"/>
    <w:rsid w:val="00A07918"/>
    <w:rsid w:val="00A1025F"/>
    <w:rsid w:val="00A1040A"/>
    <w:rsid w:val="00A10538"/>
    <w:rsid w:val="00A105C9"/>
    <w:rsid w:val="00A10A0E"/>
    <w:rsid w:val="00A10CBE"/>
    <w:rsid w:val="00A10FA0"/>
    <w:rsid w:val="00A110DC"/>
    <w:rsid w:val="00A111FF"/>
    <w:rsid w:val="00A11A07"/>
    <w:rsid w:val="00A11C9D"/>
    <w:rsid w:val="00A1222E"/>
    <w:rsid w:val="00A12318"/>
    <w:rsid w:val="00A1262E"/>
    <w:rsid w:val="00A12A6E"/>
    <w:rsid w:val="00A12AE2"/>
    <w:rsid w:val="00A12BDC"/>
    <w:rsid w:val="00A12EA0"/>
    <w:rsid w:val="00A12F12"/>
    <w:rsid w:val="00A13661"/>
    <w:rsid w:val="00A136A8"/>
    <w:rsid w:val="00A1387C"/>
    <w:rsid w:val="00A13A45"/>
    <w:rsid w:val="00A146A3"/>
    <w:rsid w:val="00A147CA"/>
    <w:rsid w:val="00A14867"/>
    <w:rsid w:val="00A14953"/>
    <w:rsid w:val="00A14A0C"/>
    <w:rsid w:val="00A14ADD"/>
    <w:rsid w:val="00A157DC"/>
    <w:rsid w:val="00A1590E"/>
    <w:rsid w:val="00A15CEF"/>
    <w:rsid w:val="00A15D1B"/>
    <w:rsid w:val="00A15F01"/>
    <w:rsid w:val="00A16129"/>
    <w:rsid w:val="00A16188"/>
    <w:rsid w:val="00A16DD2"/>
    <w:rsid w:val="00A16FCF"/>
    <w:rsid w:val="00A17454"/>
    <w:rsid w:val="00A17667"/>
    <w:rsid w:val="00A17CA1"/>
    <w:rsid w:val="00A17EFE"/>
    <w:rsid w:val="00A20379"/>
    <w:rsid w:val="00A204AF"/>
    <w:rsid w:val="00A209C9"/>
    <w:rsid w:val="00A21601"/>
    <w:rsid w:val="00A2160A"/>
    <w:rsid w:val="00A217F4"/>
    <w:rsid w:val="00A21B5C"/>
    <w:rsid w:val="00A21F55"/>
    <w:rsid w:val="00A22008"/>
    <w:rsid w:val="00A22168"/>
    <w:rsid w:val="00A22910"/>
    <w:rsid w:val="00A22A7C"/>
    <w:rsid w:val="00A22A91"/>
    <w:rsid w:val="00A23197"/>
    <w:rsid w:val="00A232D1"/>
    <w:rsid w:val="00A236A6"/>
    <w:rsid w:val="00A23D1D"/>
    <w:rsid w:val="00A24105"/>
    <w:rsid w:val="00A241E6"/>
    <w:rsid w:val="00A245D3"/>
    <w:rsid w:val="00A24A26"/>
    <w:rsid w:val="00A24AEE"/>
    <w:rsid w:val="00A24B30"/>
    <w:rsid w:val="00A24E48"/>
    <w:rsid w:val="00A24F97"/>
    <w:rsid w:val="00A25738"/>
    <w:rsid w:val="00A257C8"/>
    <w:rsid w:val="00A25D1A"/>
    <w:rsid w:val="00A25E23"/>
    <w:rsid w:val="00A2616B"/>
    <w:rsid w:val="00A263E7"/>
    <w:rsid w:val="00A2675F"/>
    <w:rsid w:val="00A26796"/>
    <w:rsid w:val="00A274F9"/>
    <w:rsid w:val="00A27802"/>
    <w:rsid w:val="00A27992"/>
    <w:rsid w:val="00A2799C"/>
    <w:rsid w:val="00A27C30"/>
    <w:rsid w:val="00A27C6C"/>
    <w:rsid w:val="00A27D1C"/>
    <w:rsid w:val="00A27F26"/>
    <w:rsid w:val="00A3000D"/>
    <w:rsid w:val="00A306BE"/>
    <w:rsid w:val="00A308B1"/>
    <w:rsid w:val="00A309DC"/>
    <w:rsid w:val="00A30FDB"/>
    <w:rsid w:val="00A3122C"/>
    <w:rsid w:val="00A31AA5"/>
    <w:rsid w:val="00A31AD7"/>
    <w:rsid w:val="00A32122"/>
    <w:rsid w:val="00A32183"/>
    <w:rsid w:val="00A32259"/>
    <w:rsid w:val="00A32B0D"/>
    <w:rsid w:val="00A32B45"/>
    <w:rsid w:val="00A32C1E"/>
    <w:rsid w:val="00A32D9A"/>
    <w:rsid w:val="00A337F1"/>
    <w:rsid w:val="00A338BE"/>
    <w:rsid w:val="00A33D2E"/>
    <w:rsid w:val="00A33E16"/>
    <w:rsid w:val="00A3422B"/>
    <w:rsid w:val="00A34616"/>
    <w:rsid w:val="00A348D8"/>
    <w:rsid w:val="00A34AE6"/>
    <w:rsid w:val="00A34CEE"/>
    <w:rsid w:val="00A34FBA"/>
    <w:rsid w:val="00A3507F"/>
    <w:rsid w:val="00A35BA9"/>
    <w:rsid w:val="00A36145"/>
    <w:rsid w:val="00A36550"/>
    <w:rsid w:val="00A3667D"/>
    <w:rsid w:val="00A368ED"/>
    <w:rsid w:val="00A369CE"/>
    <w:rsid w:val="00A36A9C"/>
    <w:rsid w:val="00A36FB1"/>
    <w:rsid w:val="00A37AFF"/>
    <w:rsid w:val="00A37F17"/>
    <w:rsid w:val="00A3E43F"/>
    <w:rsid w:val="00A401A8"/>
    <w:rsid w:val="00A411D2"/>
    <w:rsid w:val="00A42081"/>
    <w:rsid w:val="00A420A3"/>
    <w:rsid w:val="00A425FD"/>
    <w:rsid w:val="00A4285B"/>
    <w:rsid w:val="00A43017"/>
    <w:rsid w:val="00A43156"/>
    <w:rsid w:val="00A43466"/>
    <w:rsid w:val="00A43544"/>
    <w:rsid w:val="00A44520"/>
    <w:rsid w:val="00A44612"/>
    <w:rsid w:val="00A44749"/>
    <w:rsid w:val="00A4492B"/>
    <w:rsid w:val="00A44A31"/>
    <w:rsid w:val="00A44B47"/>
    <w:rsid w:val="00A44B9D"/>
    <w:rsid w:val="00A453A2"/>
    <w:rsid w:val="00A45801"/>
    <w:rsid w:val="00A45942"/>
    <w:rsid w:val="00A45FAC"/>
    <w:rsid w:val="00A45FEB"/>
    <w:rsid w:val="00A46082"/>
    <w:rsid w:val="00A46665"/>
    <w:rsid w:val="00A4682A"/>
    <w:rsid w:val="00A47338"/>
    <w:rsid w:val="00A47B1B"/>
    <w:rsid w:val="00A47DC5"/>
    <w:rsid w:val="00A47F02"/>
    <w:rsid w:val="00A47F8E"/>
    <w:rsid w:val="00A5026D"/>
    <w:rsid w:val="00A504AD"/>
    <w:rsid w:val="00A505D0"/>
    <w:rsid w:val="00A5065F"/>
    <w:rsid w:val="00A50764"/>
    <w:rsid w:val="00A50A63"/>
    <w:rsid w:val="00A50B04"/>
    <w:rsid w:val="00A51341"/>
    <w:rsid w:val="00A513E6"/>
    <w:rsid w:val="00A515E9"/>
    <w:rsid w:val="00A51EF8"/>
    <w:rsid w:val="00A51F64"/>
    <w:rsid w:val="00A5231F"/>
    <w:rsid w:val="00A52736"/>
    <w:rsid w:val="00A52801"/>
    <w:rsid w:val="00A528C9"/>
    <w:rsid w:val="00A52D9B"/>
    <w:rsid w:val="00A532C1"/>
    <w:rsid w:val="00A53337"/>
    <w:rsid w:val="00A5355F"/>
    <w:rsid w:val="00A540DD"/>
    <w:rsid w:val="00A54247"/>
    <w:rsid w:val="00A546F5"/>
    <w:rsid w:val="00A54740"/>
    <w:rsid w:val="00A547CF"/>
    <w:rsid w:val="00A547DD"/>
    <w:rsid w:val="00A5485A"/>
    <w:rsid w:val="00A5488D"/>
    <w:rsid w:val="00A54A5D"/>
    <w:rsid w:val="00A54D2B"/>
    <w:rsid w:val="00A555C1"/>
    <w:rsid w:val="00A55640"/>
    <w:rsid w:val="00A55DEF"/>
    <w:rsid w:val="00A55E51"/>
    <w:rsid w:val="00A56332"/>
    <w:rsid w:val="00A56CF8"/>
    <w:rsid w:val="00A5746D"/>
    <w:rsid w:val="00A575DD"/>
    <w:rsid w:val="00A577B4"/>
    <w:rsid w:val="00A57F2E"/>
    <w:rsid w:val="00A600E9"/>
    <w:rsid w:val="00A6026B"/>
    <w:rsid w:val="00A602B3"/>
    <w:rsid w:val="00A6091C"/>
    <w:rsid w:val="00A60A7E"/>
    <w:rsid w:val="00A61090"/>
    <w:rsid w:val="00A610A5"/>
    <w:rsid w:val="00A61492"/>
    <w:rsid w:val="00A61725"/>
    <w:rsid w:val="00A61878"/>
    <w:rsid w:val="00A62164"/>
    <w:rsid w:val="00A624DF"/>
    <w:rsid w:val="00A62C30"/>
    <w:rsid w:val="00A62E70"/>
    <w:rsid w:val="00A63732"/>
    <w:rsid w:val="00A63D89"/>
    <w:rsid w:val="00A63D9B"/>
    <w:rsid w:val="00A63E4D"/>
    <w:rsid w:val="00A63EE0"/>
    <w:rsid w:val="00A63F78"/>
    <w:rsid w:val="00A64137"/>
    <w:rsid w:val="00A645D4"/>
    <w:rsid w:val="00A64A59"/>
    <w:rsid w:val="00A64C37"/>
    <w:rsid w:val="00A64F57"/>
    <w:rsid w:val="00A64FB8"/>
    <w:rsid w:val="00A65ADC"/>
    <w:rsid w:val="00A65D15"/>
    <w:rsid w:val="00A6601A"/>
    <w:rsid w:val="00A661EE"/>
    <w:rsid w:val="00A663C3"/>
    <w:rsid w:val="00A6675C"/>
    <w:rsid w:val="00A66949"/>
    <w:rsid w:val="00A66E73"/>
    <w:rsid w:val="00A66FC0"/>
    <w:rsid w:val="00A67269"/>
    <w:rsid w:val="00A674CE"/>
    <w:rsid w:val="00A67607"/>
    <w:rsid w:val="00A678B7"/>
    <w:rsid w:val="00A678BC"/>
    <w:rsid w:val="00A67A76"/>
    <w:rsid w:val="00A70007"/>
    <w:rsid w:val="00A7015A"/>
    <w:rsid w:val="00A70620"/>
    <w:rsid w:val="00A70A19"/>
    <w:rsid w:val="00A70C25"/>
    <w:rsid w:val="00A71385"/>
    <w:rsid w:val="00A71986"/>
    <w:rsid w:val="00A71C0A"/>
    <w:rsid w:val="00A7200C"/>
    <w:rsid w:val="00A720A5"/>
    <w:rsid w:val="00A72130"/>
    <w:rsid w:val="00A722FB"/>
    <w:rsid w:val="00A727CB"/>
    <w:rsid w:val="00A72C0E"/>
    <w:rsid w:val="00A72D26"/>
    <w:rsid w:val="00A7352C"/>
    <w:rsid w:val="00A73673"/>
    <w:rsid w:val="00A746BB"/>
    <w:rsid w:val="00A749E4"/>
    <w:rsid w:val="00A74D8D"/>
    <w:rsid w:val="00A74E16"/>
    <w:rsid w:val="00A74F0E"/>
    <w:rsid w:val="00A74F17"/>
    <w:rsid w:val="00A752A9"/>
    <w:rsid w:val="00A75475"/>
    <w:rsid w:val="00A754FD"/>
    <w:rsid w:val="00A75BAE"/>
    <w:rsid w:val="00A766B8"/>
    <w:rsid w:val="00A76918"/>
    <w:rsid w:val="00A7695C"/>
    <w:rsid w:val="00A76CCD"/>
    <w:rsid w:val="00A76F8F"/>
    <w:rsid w:val="00A77243"/>
    <w:rsid w:val="00A77275"/>
    <w:rsid w:val="00A772B5"/>
    <w:rsid w:val="00A77481"/>
    <w:rsid w:val="00A7767F"/>
    <w:rsid w:val="00A778A9"/>
    <w:rsid w:val="00A7798F"/>
    <w:rsid w:val="00A808A4"/>
    <w:rsid w:val="00A80A14"/>
    <w:rsid w:val="00A80E98"/>
    <w:rsid w:val="00A81547"/>
    <w:rsid w:val="00A8164C"/>
    <w:rsid w:val="00A81C78"/>
    <w:rsid w:val="00A81C90"/>
    <w:rsid w:val="00A81E42"/>
    <w:rsid w:val="00A81FCE"/>
    <w:rsid w:val="00A82D8F"/>
    <w:rsid w:val="00A8366C"/>
    <w:rsid w:val="00A836F0"/>
    <w:rsid w:val="00A8374A"/>
    <w:rsid w:val="00A8385D"/>
    <w:rsid w:val="00A83963"/>
    <w:rsid w:val="00A83B5F"/>
    <w:rsid w:val="00A84182"/>
    <w:rsid w:val="00A845FB"/>
    <w:rsid w:val="00A847C1"/>
    <w:rsid w:val="00A8484C"/>
    <w:rsid w:val="00A84D0B"/>
    <w:rsid w:val="00A8554D"/>
    <w:rsid w:val="00A86036"/>
    <w:rsid w:val="00A86232"/>
    <w:rsid w:val="00A86843"/>
    <w:rsid w:val="00A868B8"/>
    <w:rsid w:val="00A8741D"/>
    <w:rsid w:val="00A87594"/>
    <w:rsid w:val="00A875AD"/>
    <w:rsid w:val="00A876E4"/>
    <w:rsid w:val="00A8770E"/>
    <w:rsid w:val="00A879E0"/>
    <w:rsid w:val="00A90327"/>
    <w:rsid w:val="00A9070C"/>
    <w:rsid w:val="00A909BA"/>
    <w:rsid w:val="00A90E67"/>
    <w:rsid w:val="00A90F04"/>
    <w:rsid w:val="00A91166"/>
    <w:rsid w:val="00A9122C"/>
    <w:rsid w:val="00A912BD"/>
    <w:rsid w:val="00A912E9"/>
    <w:rsid w:val="00A92169"/>
    <w:rsid w:val="00A92546"/>
    <w:rsid w:val="00A92884"/>
    <w:rsid w:val="00A92ACD"/>
    <w:rsid w:val="00A92D71"/>
    <w:rsid w:val="00A939E8"/>
    <w:rsid w:val="00A93A16"/>
    <w:rsid w:val="00A941E5"/>
    <w:rsid w:val="00A94293"/>
    <w:rsid w:val="00A944A9"/>
    <w:rsid w:val="00A949C3"/>
    <w:rsid w:val="00A94D23"/>
    <w:rsid w:val="00A95B00"/>
    <w:rsid w:val="00A95C39"/>
    <w:rsid w:val="00A9611F"/>
    <w:rsid w:val="00A96203"/>
    <w:rsid w:val="00A96527"/>
    <w:rsid w:val="00A9696F"/>
    <w:rsid w:val="00A96AC8"/>
    <w:rsid w:val="00A96E7E"/>
    <w:rsid w:val="00A970B0"/>
    <w:rsid w:val="00A97109"/>
    <w:rsid w:val="00A97472"/>
    <w:rsid w:val="00AA0551"/>
    <w:rsid w:val="00AA0BF5"/>
    <w:rsid w:val="00AA0E12"/>
    <w:rsid w:val="00AA139B"/>
    <w:rsid w:val="00AA14DA"/>
    <w:rsid w:val="00AA164E"/>
    <w:rsid w:val="00AA16EF"/>
    <w:rsid w:val="00AA17A8"/>
    <w:rsid w:val="00AA1B1D"/>
    <w:rsid w:val="00AA1DA8"/>
    <w:rsid w:val="00AA1EFF"/>
    <w:rsid w:val="00AA23FB"/>
    <w:rsid w:val="00AA2556"/>
    <w:rsid w:val="00AA25E4"/>
    <w:rsid w:val="00AA25E8"/>
    <w:rsid w:val="00AA27FD"/>
    <w:rsid w:val="00AA2846"/>
    <w:rsid w:val="00AA2BD7"/>
    <w:rsid w:val="00AA3C29"/>
    <w:rsid w:val="00AA3FFA"/>
    <w:rsid w:val="00AA42DC"/>
    <w:rsid w:val="00AA433B"/>
    <w:rsid w:val="00AA4935"/>
    <w:rsid w:val="00AA4AE4"/>
    <w:rsid w:val="00AA4CA8"/>
    <w:rsid w:val="00AA51BC"/>
    <w:rsid w:val="00AA5621"/>
    <w:rsid w:val="00AA5E69"/>
    <w:rsid w:val="00AA60AA"/>
    <w:rsid w:val="00AA63FD"/>
    <w:rsid w:val="00AA661D"/>
    <w:rsid w:val="00AA68C9"/>
    <w:rsid w:val="00AA68EB"/>
    <w:rsid w:val="00AA6CCC"/>
    <w:rsid w:val="00AA6E88"/>
    <w:rsid w:val="00AA6F65"/>
    <w:rsid w:val="00AA7353"/>
    <w:rsid w:val="00AA79B7"/>
    <w:rsid w:val="00AA79D2"/>
    <w:rsid w:val="00AB0B7A"/>
    <w:rsid w:val="00AB0EC0"/>
    <w:rsid w:val="00AB11C3"/>
    <w:rsid w:val="00AB1749"/>
    <w:rsid w:val="00AB1BC1"/>
    <w:rsid w:val="00AB1BF0"/>
    <w:rsid w:val="00AB1D9F"/>
    <w:rsid w:val="00AB1FE4"/>
    <w:rsid w:val="00AB228D"/>
    <w:rsid w:val="00AB22A3"/>
    <w:rsid w:val="00AB2990"/>
    <w:rsid w:val="00AB3521"/>
    <w:rsid w:val="00AB35AF"/>
    <w:rsid w:val="00AB364F"/>
    <w:rsid w:val="00AB3DD8"/>
    <w:rsid w:val="00AB46A8"/>
    <w:rsid w:val="00AB4AA3"/>
    <w:rsid w:val="00AB4DD1"/>
    <w:rsid w:val="00AB4DE9"/>
    <w:rsid w:val="00AB4F22"/>
    <w:rsid w:val="00AB4F9F"/>
    <w:rsid w:val="00AB563C"/>
    <w:rsid w:val="00AB588D"/>
    <w:rsid w:val="00AB595E"/>
    <w:rsid w:val="00AB5A73"/>
    <w:rsid w:val="00AB5DEC"/>
    <w:rsid w:val="00AB609C"/>
    <w:rsid w:val="00AB6A11"/>
    <w:rsid w:val="00AB6ADA"/>
    <w:rsid w:val="00AB6B2F"/>
    <w:rsid w:val="00AB70CB"/>
    <w:rsid w:val="00AB715A"/>
    <w:rsid w:val="00AB72A3"/>
    <w:rsid w:val="00AB734F"/>
    <w:rsid w:val="00AB742E"/>
    <w:rsid w:val="00AB7BDD"/>
    <w:rsid w:val="00AB7CB9"/>
    <w:rsid w:val="00AC002E"/>
    <w:rsid w:val="00AC0403"/>
    <w:rsid w:val="00AC06AE"/>
    <w:rsid w:val="00AC08E2"/>
    <w:rsid w:val="00AC0C1A"/>
    <w:rsid w:val="00AC10D2"/>
    <w:rsid w:val="00AC1499"/>
    <w:rsid w:val="00AC1542"/>
    <w:rsid w:val="00AC1608"/>
    <w:rsid w:val="00AC170D"/>
    <w:rsid w:val="00AC19FD"/>
    <w:rsid w:val="00AC1B46"/>
    <w:rsid w:val="00AC278F"/>
    <w:rsid w:val="00AC2BB9"/>
    <w:rsid w:val="00AC2E58"/>
    <w:rsid w:val="00AC2ED2"/>
    <w:rsid w:val="00AC3021"/>
    <w:rsid w:val="00AC30F5"/>
    <w:rsid w:val="00AC3146"/>
    <w:rsid w:val="00AC3155"/>
    <w:rsid w:val="00AC31B0"/>
    <w:rsid w:val="00AC3436"/>
    <w:rsid w:val="00AC34A5"/>
    <w:rsid w:val="00AC3561"/>
    <w:rsid w:val="00AC35E0"/>
    <w:rsid w:val="00AC363C"/>
    <w:rsid w:val="00AC3761"/>
    <w:rsid w:val="00AC3B21"/>
    <w:rsid w:val="00AC3BBF"/>
    <w:rsid w:val="00AC3EBA"/>
    <w:rsid w:val="00AC46E2"/>
    <w:rsid w:val="00AC4763"/>
    <w:rsid w:val="00AC5903"/>
    <w:rsid w:val="00AC5A4B"/>
    <w:rsid w:val="00AC6143"/>
    <w:rsid w:val="00AC6162"/>
    <w:rsid w:val="00AC61A6"/>
    <w:rsid w:val="00AC626C"/>
    <w:rsid w:val="00AC6461"/>
    <w:rsid w:val="00AC67DC"/>
    <w:rsid w:val="00AC6B48"/>
    <w:rsid w:val="00AC6E22"/>
    <w:rsid w:val="00AC7088"/>
    <w:rsid w:val="00AC7212"/>
    <w:rsid w:val="00AC7B27"/>
    <w:rsid w:val="00AC7C33"/>
    <w:rsid w:val="00AC7EBB"/>
    <w:rsid w:val="00AD0ACE"/>
    <w:rsid w:val="00AD13BC"/>
    <w:rsid w:val="00AD158F"/>
    <w:rsid w:val="00AD1A7D"/>
    <w:rsid w:val="00AD1F2E"/>
    <w:rsid w:val="00AD1FF3"/>
    <w:rsid w:val="00AD25F8"/>
    <w:rsid w:val="00AD2FAC"/>
    <w:rsid w:val="00AD315C"/>
    <w:rsid w:val="00AD40B6"/>
    <w:rsid w:val="00AD4C26"/>
    <w:rsid w:val="00AD4DB4"/>
    <w:rsid w:val="00AD5D6C"/>
    <w:rsid w:val="00AD5FCB"/>
    <w:rsid w:val="00AD61E6"/>
    <w:rsid w:val="00AD640A"/>
    <w:rsid w:val="00AD6687"/>
    <w:rsid w:val="00AD66E2"/>
    <w:rsid w:val="00AD695F"/>
    <w:rsid w:val="00AD69D2"/>
    <w:rsid w:val="00AD6C08"/>
    <w:rsid w:val="00AD7A19"/>
    <w:rsid w:val="00AD7E7C"/>
    <w:rsid w:val="00AE0283"/>
    <w:rsid w:val="00AE0651"/>
    <w:rsid w:val="00AE0991"/>
    <w:rsid w:val="00AE0CC7"/>
    <w:rsid w:val="00AE0D55"/>
    <w:rsid w:val="00AE0F57"/>
    <w:rsid w:val="00AE1389"/>
    <w:rsid w:val="00AE1470"/>
    <w:rsid w:val="00AE173B"/>
    <w:rsid w:val="00AE1C7D"/>
    <w:rsid w:val="00AE1CA5"/>
    <w:rsid w:val="00AE1CB2"/>
    <w:rsid w:val="00AE1E91"/>
    <w:rsid w:val="00AE1F86"/>
    <w:rsid w:val="00AE2066"/>
    <w:rsid w:val="00AE225D"/>
    <w:rsid w:val="00AE2454"/>
    <w:rsid w:val="00AE2458"/>
    <w:rsid w:val="00AE2765"/>
    <w:rsid w:val="00AE2783"/>
    <w:rsid w:val="00AE2CE7"/>
    <w:rsid w:val="00AE2EE3"/>
    <w:rsid w:val="00AE346F"/>
    <w:rsid w:val="00AE3535"/>
    <w:rsid w:val="00AE3A74"/>
    <w:rsid w:val="00AE3EB5"/>
    <w:rsid w:val="00AE4215"/>
    <w:rsid w:val="00AE438C"/>
    <w:rsid w:val="00AE452E"/>
    <w:rsid w:val="00AE4886"/>
    <w:rsid w:val="00AE48D7"/>
    <w:rsid w:val="00AE4B1E"/>
    <w:rsid w:val="00AE4C05"/>
    <w:rsid w:val="00AE4D37"/>
    <w:rsid w:val="00AE4DEB"/>
    <w:rsid w:val="00AE4EEE"/>
    <w:rsid w:val="00AE57F7"/>
    <w:rsid w:val="00AE5D0F"/>
    <w:rsid w:val="00AE5FE3"/>
    <w:rsid w:val="00AE635F"/>
    <w:rsid w:val="00AE6636"/>
    <w:rsid w:val="00AE6862"/>
    <w:rsid w:val="00AE6CB4"/>
    <w:rsid w:val="00AE6CD3"/>
    <w:rsid w:val="00AE6DB9"/>
    <w:rsid w:val="00AE70DA"/>
    <w:rsid w:val="00AE7168"/>
    <w:rsid w:val="00AE750E"/>
    <w:rsid w:val="00AE78DF"/>
    <w:rsid w:val="00AE79B8"/>
    <w:rsid w:val="00AE7ACD"/>
    <w:rsid w:val="00AE7C20"/>
    <w:rsid w:val="00AE7F4B"/>
    <w:rsid w:val="00AF00FF"/>
    <w:rsid w:val="00AF045A"/>
    <w:rsid w:val="00AF0895"/>
    <w:rsid w:val="00AF0A74"/>
    <w:rsid w:val="00AF0B45"/>
    <w:rsid w:val="00AF0F56"/>
    <w:rsid w:val="00AF14ED"/>
    <w:rsid w:val="00AF18BD"/>
    <w:rsid w:val="00AF1A17"/>
    <w:rsid w:val="00AF1AB9"/>
    <w:rsid w:val="00AF1C64"/>
    <w:rsid w:val="00AF1E89"/>
    <w:rsid w:val="00AF228D"/>
    <w:rsid w:val="00AF27A2"/>
    <w:rsid w:val="00AF27C2"/>
    <w:rsid w:val="00AF2E6B"/>
    <w:rsid w:val="00AF3915"/>
    <w:rsid w:val="00AF3BD2"/>
    <w:rsid w:val="00AF3D5A"/>
    <w:rsid w:val="00AF3FA7"/>
    <w:rsid w:val="00AF4592"/>
    <w:rsid w:val="00AF494E"/>
    <w:rsid w:val="00AF4BA1"/>
    <w:rsid w:val="00AF4EE8"/>
    <w:rsid w:val="00AF5033"/>
    <w:rsid w:val="00AF53B4"/>
    <w:rsid w:val="00AF55B3"/>
    <w:rsid w:val="00AF5E18"/>
    <w:rsid w:val="00AF6161"/>
    <w:rsid w:val="00AF6708"/>
    <w:rsid w:val="00AF6CB2"/>
    <w:rsid w:val="00AF6DC7"/>
    <w:rsid w:val="00AF70C4"/>
    <w:rsid w:val="00AF71B6"/>
    <w:rsid w:val="00AF7550"/>
    <w:rsid w:val="00AF77DB"/>
    <w:rsid w:val="00AF79E6"/>
    <w:rsid w:val="00AF7FF7"/>
    <w:rsid w:val="00B00214"/>
    <w:rsid w:val="00B003D7"/>
    <w:rsid w:val="00B005B7"/>
    <w:rsid w:val="00B0085B"/>
    <w:rsid w:val="00B00E0C"/>
    <w:rsid w:val="00B01182"/>
    <w:rsid w:val="00B01A85"/>
    <w:rsid w:val="00B01AC2"/>
    <w:rsid w:val="00B024A4"/>
    <w:rsid w:val="00B02B71"/>
    <w:rsid w:val="00B02E3C"/>
    <w:rsid w:val="00B033C1"/>
    <w:rsid w:val="00B0385B"/>
    <w:rsid w:val="00B03C9A"/>
    <w:rsid w:val="00B03DFB"/>
    <w:rsid w:val="00B04234"/>
    <w:rsid w:val="00B04384"/>
    <w:rsid w:val="00B04660"/>
    <w:rsid w:val="00B047B9"/>
    <w:rsid w:val="00B04B90"/>
    <w:rsid w:val="00B04FFC"/>
    <w:rsid w:val="00B0502A"/>
    <w:rsid w:val="00B0504B"/>
    <w:rsid w:val="00B05164"/>
    <w:rsid w:val="00B0584E"/>
    <w:rsid w:val="00B05CC5"/>
    <w:rsid w:val="00B060B1"/>
    <w:rsid w:val="00B060EA"/>
    <w:rsid w:val="00B06318"/>
    <w:rsid w:val="00B06574"/>
    <w:rsid w:val="00B065CD"/>
    <w:rsid w:val="00B068F7"/>
    <w:rsid w:val="00B06B05"/>
    <w:rsid w:val="00B06E46"/>
    <w:rsid w:val="00B06F94"/>
    <w:rsid w:val="00B072CA"/>
    <w:rsid w:val="00B07618"/>
    <w:rsid w:val="00B078E0"/>
    <w:rsid w:val="00B07A3C"/>
    <w:rsid w:val="00B07DC1"/>
    <w:rsid w:val="00B082FE"/>
    <w:rsid w:val="00B1053A"/>
    <w:rsid w:val="00B105EE"/>
    <w:rsid w:val="00B1062F"/>
    <w:rsid w:val="00B1075E"/>
    <w:rsid w:val="00B10951"/>
    <w:rsid w:val="00B10B3F"/>
    <w:rsid w:val="00B110F4"/>
    <w:rsid w:val="00B110F9"/>
    <w:rsid w:val="00B11155"/>
    <w:rsid w:val="00B111AB"/>
    <w:rsid w:val="00B11482"/>
    <w:rsid w:val="00B11528"/>
    <w:rsid w:val="00B11785"/>
    <w:rsid w:val="00B12028"/>
    <w:rsid w:val="00B12CDB"/>
    <w:rsid w:val="00B12E81"/>
    <w:rsid w:val="00B131DA"/>
    <w:rsid w:val="00B132D9"/>
    <w:rsid w:val="00B13613"/>
    <w:rsid w:val="00B1366D"/>
    <w:rsid w:val="00B139D7"/>
    <w:rsid w:val="00B13A9A"/>
    <w:rsid w:val="00B13F43"/>
    <w:rsid w:val="00B14072"/>
    <w:rsid w:val="00B14773"/>
    <w:rsid w:val="00B14A4C"/>
    <w:rsid w:val="00B14B0B"/>
    <w:rsid w:val="00B14F81"/>
    <w:rsid w:val="00B1509F"/>
    <w:rsid w:val="00B1524A"/>
    <w:rsid w:val="00B1581C"/>
    <w:rsid w:val="00B15B69"/>
    <w:rsid w:val="00B16016"/>
    <w:rsid w:val="00B16376"/>
    <w:rsid w:val="00B174DF"/>
    <w:rsid w:val="00B17AF3"/>
    <w:rsid w:val="00B207A3"/>
    <w:rsid w:val="00B20E5D"/>
    <w:rsid w:val="00B2103F"/>
    <w:rsid w:val="00B210B3"/>
    <w:rsid w:val="00B21174"/>
    <w:rsid w:val="00B21371"/>
    <w:rsid w:val="00B213E2"/>
    <w:rsid w:val="00B21475"/>
    <w:rsid w:val="00B21879"/>
    <w:rsid w:val="00B21ADB"/>
    <w:rsid w:val="00B21E35"/>
    <w:rsid w:val="00B21E5E"/>
    <w:rsid w:val="00B21FBA"/>
    <w:rsid w:val="00B22358"/>
    <w:rsid w:val="00B22902"/>
    <w:rsid w:val="00B22A5D"/>
    <w:rsid w:val="00B22B02"/>
    <w:rsid w:val="00B23252"/>
    <w:rsid w:val="00B23784"/>
    <w:rsid w:val="00B23A16"/>
    <w:rsid w:val="00B23B98"/>
    <w:rsid w:val="00B23C61"/>
    <w:rsid w:val="00B23D16"/>
    <w:rsid w:val="00B245E1"/>
    <w:rsid w:val="00B247C8"/>
    <w:rsid w:val="00B2495A"/>
    <w:rsid w:val="00B24A1A"/>
    <w:rsid w:val="00B24A47"/>
    <w:rsid w:val="00B24B2D"/>
    <w:rsid w:val="00B24DB6"/>
    <w:rsid w:val="00B24DFA"/>
    <w:rsid w:val="00B251A5"/>
    <w:rsid w:val="00B251E0"/>
    <w:rsid w:val="00B2541B"/>
    <w:rsid w:val="00B2573D"/>
    <w:rsid w:val="00B257CB"/>
    <w:rsid w:val="00B25823"/>
    <w:rsid w:val="00B25E29"/>
    <w:rsid w:val="00B25E4A"/>
    <w:rsid w:val="00B26107"/>
    <w:rsid w:val="00B26820"/>
    <w:rsid w:val="00B26DA0"/>
    <w:rsid w:val="00B26E7D"/>
    <w:rsid w:val="00B26FFC"/>
    <w:rsid w:val="00B2710B"/>
    <w:rsid w:val="00B276CE"/>
    <w:rsid w:val="00B27FCC"/>
    <w:rsid w:val="00B30340"/>
    <w:rsid w:val="00B30387"/>
    <w:rsid w:val="00B3047C"/>
    <w:rsid w:val="00B304C7"/>
    <w:rsid w:val="00B3057B"/>
    <w:rsid w:val="00B30B2B"/>
    <w:rsid w:val="00B30CA8"/>
    <w:rsid w:val="00B30DDA"/>
    <w:rsid w:val="00B313CE"/>
    <w:rsid w:val="00B3173C"/>
    <w:rsid w:val="00B31748"/>
    <w:rsid w:val="00B31D17"/>
    <w:rsid w:val="00B31E28"/>
    <w:rsid w:val="00B31F2E"/>
    <w:rsid w:val="00B32223"/>
    <w:rsid w:val="00B32422"/>
    <w:rsid w:val="00B32728"/>
    <w:rsid w:val="00B3287C"/>
    <w:rsid w:val="00B32F66"/>
    <w:rsid w:val="00B33290"/>
    <w:rsid w:val="00B33844"/>
    <w:rsid w:val="00B33B8A"/>
    <w:rsid w:val="00B34005"/>
    <w:rsid w:val="00B34582"/>
    <w:rsid w:val="00B345D5"/>
    <w:rsid w:val="00B34FD4"/>
    <w:rsid w:val="00B3518F"/>
    <w:rsid w:val="00B35543"/>
    <w:rsid w:val="00B35835"/>
    <w:rsid w:val="00B358A0"/>
    <w:rsid w:val="00B35FB3"/>
    <w:rsid w:val="00B360AE"/>
    <w:rsid w:val="00B3670D"/>
    <w:rsid w:val="00B367A2"/>
    <w:rsid w:val="00B368C7"/>
    <w:rsid w:val="00B36AB2"/>
    <w:rsid w:val="00B36D23"/>
    <w:rsid w:val="00B36E66"/>
    <w:rsid w:val="00B3736A"/>
    <w:rsid w:val="00B373F5"/>
    <w:rsid w:val="00B37438"/>
    <w:rsid w:val="00B4021D"/>
    <w:rsid w:val="00B4056B"/>
    <w:rsid w:val="00B41147"/>
    <w:rsid w:val="00B41290"/>
    <w:rsid w:val="00B414CD"/>
    <w:rsid w:val="00B415C8"/>
    <w:rsid w:val="00B41D0E"/>
    <w:rsid w:val="00B41FE7"/>
    <w:rsid w:val="00B42425"/>
    <w:rsid w:val="00B424F0"/>
    <w:rsid w:val="00B4255A"/>
    <w:rsid w:val="00B426EF"/>
    <w:rsid w:val="00B4275A"/>
    <w:rsid w:val="00B42C34"/>
    <w:rsid w:val="00B42E42"/>
    <w:rsid w:val="00B42EE9"/>
    <w:rsid w:val="00B42FB3"/>
    <w:rsid w:val="00B431EA"/>
    <w:rsid w:val="00B445D2"/>
    <w:rsid w:val="00B446A9"/>
    <w:rsid w:val="00B44824"/>
    <w:rsid w:val="00B44B08"/>
    <w:rsid w:val="00B44BFB"/>
    <w:rsid w:val="00B44D65"/>
    <w:rsid w:val="00B44E03"/>
    <w:rsid w:val="00B44FAD"/>
    <w:rsid w:val="00B45E87"/>
    <w:rsid w:val="00B460A8"/>
    <w:rsid w:val="00B46528"/>
    <w:rsid w:val="00B4664C"/>
    <w:rsid w:val="00B4681B"/>
    <w:rsid w:val="00B4697D"/>
    <w:rsid w:val="00B46B7E"/>
    <w:rsid w:val="00B46ECD"/>
    <w:rsid w:val="00B46FBA"/>
    <w:rsid w:val="00B4704B"/>
    <w:rsid w:val="00B4752B"/>
    <w:rsid w:val="00B4763D"/>
    <w:rsid w:val="00B478DF"/>
    <w:rsid w:val="00B51030"/>
    <w:rsid w:val="00B51109"/>
    <w:rsid w:val="00B5131D"/>
    <w:rsid w:val="00B5144C"/>
    <w:rsid w:val="00B5145D"/>
    <w:rsid w:val="00B516D0"/>
    <w:rsid w:val="00B516D5"/>
    <w:rsid w:val="00B517ED"/>
    <w:rsid w:val="00B517FE"/>
    <w:rsid w:val="00B51CC3"/>
    <w:rsid w:val="00B520D1"/>
    <w:rsid w:val="00B526F1"/>
    <w:rsid w:val="00B529E9"/>
    <w:rsid w:val="00B52BED"/>
    <w:rsid w:val="00B52EBC"/>
    <w:rsid w:val="00B53029"/>
    <w:rsid w:val="00B5312B"/>
    <w:rsid w:val="00B53D57"/>
    <w:rsid w:val="00B53ECE"/>
    <w:rsid w:val="00B53FA3"/>
    <w:rsid w:val="00B54026"/>
    <w:rsid w:val="00B54C3C"/>
    <w:rsid w:val="00B54C9A"/>
    <w:rsid w:val="00B54D05"/>
    <w:rsid w:val="00B54D54"/>
    <w:rsid w:val="00B54F0C"/>
    <w:rsid w:val="00B5506A"/>
    <w:rsid w:val="00B55121"/>
    <w:rsid w:val="00B555FC"/>
    <w:rsid w:val="00B55766"/>
    <w:rsid w:val="00B55BCD"/>
    <w:rsid w:val="00B55BF7"/>
    <w:rsid w:val="00B560BE"/>
    <w:rsid w:val="00B569A2"/>
    <w:rsid w:val="00B56CF8"/>
    <w:rsid w:val="00B56F30"/>
    <w:rsid w:val="00B56F3C"/>
    <w:rsid w:val="00B576CE"/>
    <w:rsid w:val="00B577D0"/>
    <w:rsid w:val="00B57C70"/>
    <w:rsid w:val="00B57D2C"/>
    <w:rsid w:val="00B57E54"/>
    <w:rsid w:val="00B6076F"/>
    <w:rsid w:val="00B60971"/>
    <w:rsid w:val="00B6099B"/>
    <w:rsid w:val="00B60A57"/>
    <w:rsid w:val="00B61410"/>
    <w:rsid w:val="00B61A28"/>
    <w:rsid w:val="00B61ADF"/>
    <w:rsid w:val="00B61EE6"/>
    <w:rsid w:val="00B61F11"/>
    <w:rsid w:val="00B62188"/>
    <w:rsid w:val="00B62352"/>
    <w:rsid w:val="00B627C8"/>
    <w:rsid w:val="00B62907"/>
    <w:rsid w:val="00B62A4E"/>
    <w:rsid w:val="00B62E11"/>
    <w:rsid w:val="00B6309F"/>
    <w:rsid w:val="00B63235"/>
    <w:rsid w:val="00B63D2D"/>
    <w:rsid w:val="00B63FBB"/>
    <w:rsid w:val="00B63FBE"/>
    <w:rsid w:val="00B64006"/>
    <w:rsid w:val="00B640C8"/>
    <w:rsid w:val="00B64A39"/>
    <w:rsid w:val="00B64A6F"/>
    <w:rsid w:val="00B64ADB"/>
    <w:rsid w:val="00B65223"/>
    <w:rsid w:val="00B65332"/>
    <w:rsid w:val="00B6555E"/>
    <w:rsid w:val="00B655FC"/>
    <w:rsid w:val="00B656AE"/>
    <w:rsid w:val="00B65D10"/>
    <w:rsid w:val="00B65D67"/>
    <w:rsid w:val="00B65F95"/>
    <w:rsid w:val="00B65FBB"/>
    <w:rsid w:val="00B66104"/>
    <w:rsid w:val="00B662FD"/>
    <w:rsid w:val="00B663DE"/>
    <w:rsid w:val="00B6647E"/>
    <w:rsid w:val="00B664F8"/>
    <w:rsid w:val="00B66684"/>
    <w:rsid w:val="00B66FF9"/>
    <w:rsid w:val="00B670EE"/>
    <w:rsid w:val="00B673F5"/>
    <w:rsid w:val="00B6740C"/>
    <w:rsid w:val="00B6760A"/>
    <w:rsid w:val="00B6768E"/>
    <w:rsid w:val="00B678B7"/>
    <w:rsid w:val="00B67C3C"/>
    <w:rsid w:val="00B67F21"/>
    <w:rsid w:val="00B7013F"/>
    <w:rsid w:val="00B704CF"/>
    <w:rsid w:val="00B704EF"/>
    <w:rsid w:val="00B709BC"/>
    <w:rsid w:val="00B70B10"/>
    <w:rsid w:val="00B70B6F"/>
    <w:rsid w:val="00B70C62"/>
    <w:rsid w:val="00B70F89"/>
    <w:rsid w:val="00B71372"/>
    <w:rsid w:val="00B71BEA"/>
    <w:rsid w:val="00B72124"/>
    <w:rsid w:val="00B72140"/>
    <w:rsid w:val="00B7218E"/>
    <w:rsid w:val="00B7251E"/>
    <w:rsid w:val="00B7274F"/>
    <w:rsid w:val="00B729A7"/>
    <w:rsid w:val="00B72A34"/>
    <w:rsid w:val="00B72C2E"/>
    <w:rsid w:val="00B72C85"/>
    <w:rsid w:val="00B72EAA"/>
    <w:rsid w:val="00B72FF9"/>
    <w:rsid w:val="00B730FA"/>
    <w:rsid w:val="00B73AFE"/>
    <w:rsid w:val="00B73C18"/>
    <w:rsid w:val="00B73C46"/>
    <w:rsid w:val="00B745BB"/>
    <w:rsid w:val="00B74C12"/>
    <w:rsid w:val="00B74E9B"/>
    <w:rsid w:val="00B7513A"/>
    <w:rsid w:val="00B7514C"/>
    <w:rsid w:val="00B75734"/>
    <w:rsid w:val="00B759FA"/>
    <w:rsid w:val="00B75ACB"/>
    <w:rsid w:val="00B75CF7"/>
    <w:rsid w:val="00B76643"/>
    <w:rsid w:val="00B7680D"/>
    <w:rsid w:val="00B76EA4"/>
    <w:rsid w:val="00B76F42"/>
    <w:rsid w:val="00B77117"/>
    <w:rsid w:val="00B77450"/>
    <w:rsid w:val="00B77571"/>
    <w:rsid w:val="00B77736"/>
    <w:rsid w:val="00B801BC"/>
    <w:rsid w:val="00B805AC"/>
    <w:rsid w:val="00B80AAB"/>
    <w:rsid w:val="00B8107E"/>
    <w:rsid w:val="00B810A6"/>
    <w:rsid w:val="00B81388"/>
    <w:rsid w:val="00B81C38"/>
    <w:rsid w:val="00B821E0"/>
    <w:rsid w:val="00B8224E"/>
    <w:rsid w:val="00B8238D"/>
    <w:rsid w:val="00B826BE"/>
    <w:rsid w:val="00B82995"/>
    <w:rsid w:val="00B82A54"/>
    <w:rsid w:val="00B82DA0"/>
    <w:rsid w:val="00B830B8"/>
    <w:rsid w:val="00B830D4"/>
    <w:rsid w:val="00B8317C"/>
    <w:rsid w:val="00B83196"/>
    <w:rsid w:val="00B835C3"/>
    <w:rsid w:val="00B83764"/>
    <w:rsid w:val="00B8395F"/>
    <w:rsid w:val="00B83AA0"/>
    <w:rsid w:val="00B83BDF"/>
    <w:rsid w:val="00B83D2B"/>
    <w:rsid w:val="00B83FB2"/>
    <w:rsid w:val="00B84289"/>
    <w:rsid w:val="00B8475D"/>
    <w:rsid w:val="00B85C51"/>
    <w:rsid w:val="00B85C74"/>
    <w:rsid w:val="00B85F25"/>
    <w:rsid w:val="00B86107"/>
    <w:rsid w:val="00B86226"/>
    <w:rsid w:val="00B86506"/>
    <w:rsid w:val="00B86552"/>
    <w:rsid w:val="00B866F8"/>
    <w:rsid w:val="00B867E0"/>
    <w:rsid w:val="00B86B76"/>
    <w:rsid w:val="00B86F5E"/>
    <w:rsid w:val="00B87676"/>
    <w:rsid w:val="00B87809"/>
    <w:rsid w:val="00B87C84"/>
    <w:rsid w:val="00B900D9"/>
    <w:rsid w:val="00B901FD"/>
    <w:rsid w:val="00B90219"/>
    <w:rsid w:val="00B90438"/>
    <w:rsid w:val="00B909BD"/>
    <w:rsid w:val="00B90C24"/>
    <w:rsid w:val="00B90E88"/>
    <w:rsid w:val="00B90EC7"/>
    <w:rsid w:val="00B90F00"/>
    <w:rsid w:val="00B90F86"/>
    <w:rsid w:val="00B911C2"/>
    <w:rsid w:val="00B91475"/>
    <w:rsid w:val="00B91479"/>
    <w:rsid w:val="00B91608"/>
    <w:rsid w:val="00B91C83"/>
    <w:rsid w:val="00B9214B"/>
    <w:rsid w:val="00B927EA"/>
    <w:rsid w:val="00B92ABC"/>
    <w:rsid w:val="00B92DC4"/>
    <w:rsid w:val="00B9304D"/>
    <w:rsid w:val="00B93145"/>
    <w:rsid w:val="00B935FC"/>
    <w:rsid w:val="00B93613"/>
    <w:rsid w:val="00B937C4"/>
    <w:rsid w:val="00B93E18"/>
    <w:rsid w:val="00B941BD"/>
    <w:rsid w:val="00B9456F"/>
    <w:rsid w:val="00B94A7F"/>
    <w:rsid w:val="00B94AE6"/>
    <w:rsid w:val="00B95355"/>
    <w:rsid w:val="00B954E7"/>
    <w:rsid w:val="00B96EF9"/>
    <w:rsid w:val="00B97A79"/>
    <w:rsid w:val="00B97F23"/>
    <w:rsid w:val="00B97FCF"/>
    <w:rsid w:val="00BA00A6"/>
    <w:rsid w:val="00BA0521"/>
    <w:rsid w:val="00BA0906"/>
    <w:rsid w:val="00BA1246"/>
    <w:rsid w:val="00BA131E"/>
    <w:rsid w:val="00BA14E7"/>
    <w:rsid w:val="00BA17CD"/>
    <w:rsid w:val="00BA1C57"/>
    <w:rsid w:val="00BA1C9C"/>
    <w:rsid w:val="00BA222C"/>
    <w:rsid w:val="00BA2553"/>
    <w:rsid w:val="00BA2556"/>
    <w:rsid w:val="00BA2740"/>
    <w:rsid w:val="00BA2D02"/>
    <w:rsid w:val="00BA2F37"/>
    <w:rsid w:val="00BA3005"/>
    <w:rsid w:val="00BA3346"/>
    <w:rsid w:val="00BA34CA"/>
    <w:rsid w:val="00BA3C8E"/>
    <w:rsid w:val="00BA4044"/>
    <w:rsid w:val="00BA4226"/>
    <w:rsid w:val="00BA436B"/>
    <w:rsid w:val="00BA4863"/>
    <w:rsid w:val="00BA4AB7"/>
    <w:rsid w:val="00BA4C2B"/>
    <w:rsid w:val="00BA5184"/>
    <w:rsid w:val="00BA528D"/>
    <w:rsid w:val="00BA5714"/>
    <w:rsid w:val="00BA5C40"/>
    <w:rsid w:val="00BA5CD5"/>
    <w:rsid w:val="00BA5CF1"/>
    <w:rsid w:val="00BA5F2A"/>
    <w:rsid w:val="00BA5F47"/>
    <w:rsid w:val="00BA60B2"/>
    <w:rsid w:val="00BA67CA"/>
    <w:rsid w:val="00BA6FAC"/>
    <w:rsid w:val="00BA70D4"/>
    <w:rsid w:val="00BA7195"/>
    <w:rsid w:val="00BA7B9C"/>
    <w:rsid w:val="00BA7DAA"/>
    <w:rsid w:val="00BB0132"/>
    <w:rsid w:val="00BB090E"/>
    <w:rsid w:val="00BB0A33"/>
    <w:rsid w:val="00BB0EA1"/>
    <w:rsid w:val="00BB0F5F"/>
    <w:rsid w:val="00BB1350"/>
    <w:rsid w:val="00BB1447"/>
    <w:rsid w:val="00BB1867"/>
    <w:rsid w:val="00BB19A1"/>
    <w:rsid w:val="00BB1BB6"/>
    <w:rsid w:val="00BB202E"/>
    <w:rsid w:val="00BB2483"/>
    <w:rsid w:val="00BB287F"/>
    <w:rsid w:val="00BB2932"/>
    <w:rsid w:val="00BB2A0E"/>
    <w:rsid w:val="00BB30C3"/>
    <w:rsid w:val="00BB31DA"/>
    <w:rsid w:val="00BB3629"/>
    <w:rsid w:val="00BB38C2"/>
    <w:rsid w:val="00BB3CF4"/>
    <w:rsid w:val="00BB3D2B"/>
    <w:rsid w:val="00BB4565"/>
    <w:rsid w:val="00BB494E"/>
    <w:rsid w:val="00BB4E82"/>
    <w:rsid w:val="00BB4EAA"/>
    <w:rsid w:val="00BB51E5"/>
    <w:rsid w:val="00BB5466"/>
    <w:rsid w:val="00BB599D"/>
    <w:rsid w:val="00BB59FC"/>
    <w:rsid w:val="00BB5E35"/>
    <w:rsid w:val="00BB5E98"/>
    <w:rsid w:val="00BB602E"/>
    <w:rsid w:val="00BB62FC"/>
    <w:rsid w:val="00BB6457"/>
    <w:rsid w:val="00BB6A24"/>
    <w:rsid w:val="00BB6E77"/>
    <w:rsid w:val="00BB73F7"/>
    <w:rsid w:val="00BB754A"/>
    <w:rsid w:val="00BB7A78"/>
    <w:rsid w:val="00BB7CD0"/>
    <w:rsid w:val="00BB7F89"/>
    <w:rsid w:val="00BC036A"/>
    <w:rsid w:val="00BC08E5"/>
    <w:rsid w:val="00BC0ADF"/>
    <w:rsid w:val="00BC0FAC"/>
    <w:rsid w:val="00BC13A6"/>
    <w:rsid w:val="00BC18D1"/>
    <w:rsid w:val="00BC19A3"/>
    <w:rsid w:val="00BC1AD8"/>
    <w:rsid w:val="00BC2116"/>
    <w:rsid w:val="00BC2467"/>
    <w:rsid w:val="00BC272D"/>
    <w:rsid w:val="00BC27A4"/>
    <w:rsid w:val="00BC2C51"/>
    <w:rsid w:val="00BC2E0E"/>
    <w:rsid w:val="00BC3072"/>
    <w:rsid w:val="00BC32A3"/>
    <w:rsid w:val="00BC3479"/>
    <w:rsid w:val="00BC356C"/>
    <w:rsid w:val="00BC3A03"/>
    <w:rsid w:val="00BC3E62"/>
    <w:rsid w:val="00BC3E6E"/>
    <w:rsid w:val="00BC400A"/>
    <w:rsid w:val="00BC4617"/>
    <w:rsid w:val="00BC4766"/>
    <w:rsid w:val="00BC4ECC"/>
    <w:rsid w:val="00BC5578"/>
    <w:rsid w:val="00BC5C55"/>
    <w:rsid w:val="00BC5D1A"/>
    <w:rsid w:val="00BC6502"/>
    <w:rsid w:val="00BC66D7"/>
    <w:rsid w:val="00BC68DC"/>
    <w:rsid w:val="00BC6C1C"/>
    <w:rsid w:val="00BC6DAC"/>
    <w:rsid w:val="00BC704E"/>
    <w:rsid w:val="00BC71EC"/>
    <w:rsid w:val="00BC7274"/>
    <w:rsid w:val="00BC736B"/>
    <w:rsid w:val="00BC75CE"/>
    <w:rsid w:val="00BC763F"/>
    <w:rsid w:val="00BD0010"/>
    <w:rsid w:val="00BD0095"/>
    <w:rsid w:val="00BD019F"/>
    <w:rsid w:val="00BD02B0"/>
    <w:rsid w:val="00BD0469"/>
    <w:rsid w:val="00BD05A0"/>
    <w:rsid w:val="00BD0638"/>
    <w:rsid w:val="00BD09F8"/>
    <w:rsid w:val="00BD0F99"/>
    <w:rsid w:val="00BD12E0"/>
    <w:rsid w:val="00BD20A5"/>
    <w:rsid w:val="00BD227B"/>
    <w:rsid w:val="00BD2451"/>
    <w:rsid w:val="00BD2777"/>
    <w:rsid w:val="00BD28D3"/>
    <w:rsid w:val="00BD31E2"/>
    <w:rsid w:val="00BD31FF"/>
    <w:rsid w:val="00BD323F"/>
    <w:rsid w:val="00BD33F2"/>
    <w:rsid w:val="00BD34B1"/>
    <w:rsid w:val="00BD3959"/>
    <w:rsid w:val="00BD428D"/>
    <w:rsid w:val="00BD4339"/>
    <w:rsid w:val="00BD437C"/>
    <w:rsid w:val="00BD4C0F"/>
    <w:rsid w:val="00BD4C68"/>
    <w:rsid w:val="00BD4E0A"/>
    <w:rsid w:val="00BD4E55"/>
    <w:rsid w:val="00BD5226"/>
    <w:rsid w:val="00BD5798"/>
    <w:rsid w:val="00BD57E4"/>
    <w:rsid w:val="00BD5903"/>
    <w:rsid w:val="00BD63B6"/>
    <w:rsid w:val="00BD6509"/>
    <w:rsid w:val="00BD677B"/>
    <w:rsid w:val="00BD6E96"/>
    <w:rsid w:val="00BD7101"/>
    <w:rsid w:val="00BD74D8"/>
    <w:rsid w:val="00BD7B59"/>
    <w:rsid w:val="00BD7F12"/>
    <w:rsid w:val="00BE01D6"/>
    <w:rsid w:val="00BE0CE7"/>
    <w:rsid w:val="00BE1032"/>
    <w:rsid w:val="00BE13B9"/>
    <w:rsid w:val="00BE18DD"/>
    <w:rsid w:val="00BE1BA4"/>
    <w:rsid w:val="00BE1C54"/>
    <w:rsid w:val="00BE3027"/>
    <w:rsid w:val="00BE3061"/>
    <w:rsid w:val="00BE3235"/>
    <w:rsid w:val="00BE3388"/>
    <w:rsid w:val="00BE3A1F"/>
    <w:rsid w:val="00BE3DFC"/>
    <w:rsid w:val="00BE416C"/>
    <w:rsid w:val="00BE4526"/>
    <w:rsid w:val="00BE46C8"/>
    <w:rsid w:val="00BE4A21"/>
    <w:rsid w:val="00BE4B4E"/>
    <w:rsid w:val="00BE4BC0"/>
    <w:rsid w:val="00BE4D49"/>
    <w:rsid w:val="00BE4EBE"/>
    <w:rsid w:val="00BE58CC"/>
    <w:rsid w:val="00BE58EA"/>
    <w:rsid w:val="00BE5EFB"/>
    <w:rsid w:val="00BE616C"/>
    <w:rsid w:val="00BE62D9"/>
    <w:rsid w:val="00BE63FA"/>
    <w:rsid w:val="00BE68F0"/>
    <w:rsid w:val="00BE68F3"/>
    <w:rsid w:val="00BE6F58"/>
    <w:rsid w:val="00BE6FE7"/>
    <w:rsid w:val="00BE70E1"/>
    <w:rsid w:val="00BE75B6"/>
    <w:rsid w:val="00BE76C3"/>
    <w:rsid w:val="00BE7990"/>
    <w:rsid w:val="00BE7DD5"/>
    <w:rsid w:val="00BE7E1A"/>
    <w:rsid w:val="00BF014D"/>
    <w:rsid w:val="00BF0B42"/>
    <w:rsid w:val="00BF1290"/>
    <w:rsid w:val="00BF1544"/>
    <w:rsid w:val="00BF1AD8"/>
    <w:rsid w:val="00BF27EF"/>
    <w:rsid w:val="00BF2B5D"/>
    <w:rsid w:val="00BF2B6E"/>
    <w:rsid w:val="00BF3020"/>
    <w:rsid w:val="00BF3490"/>
    <w:rsid w:val="00BF3B6B"/>
    <w:rsid w:val="00BF3E38"/>
    <w:rsid w:val="00BF3EC3"/>
    <w:rsid w:val="00BF3EE1"/>
    <w:rsid w:val="00BF446D"/>
    <w:rsid w:val="00BF4511"/>
    <w:rsid w:val="00BF46B0"/>
    <w:rsid w:val="00BF4F60"/>
    <w:rsid w:val="00BF4F70"/>
    <w:rsid w:val="00BF5490"/>
    <w:rsid w:val="00BF5987"/>
    <w:rsid w:val="00BF5E51"/>
    <w:rsid w:val="00BF6512"/>
    <w:rsid w:val="00BF6762"/>
    <w:rsid w:val="00BF6917"/>
    <w:rsid w:val="00BF6921"/>
    <w:rsid w:val="00BF6BEA"/>
    <w:rsid w:val="00BF6C61"/>
    <w:rsid w:val="00BF6FA3"/>
    <w:rsid w:val="00BF74DB"/>
    <w:rsid w:val="00C001CF"/>
    <w:rsid w:val="00C004AE"/>
    <w:rsid w:val="00C00734"/>
    <w:rsid w:val="00C01D50"/>
    <w:rsid w:val="00C01EDA"/>
    <w:rsid w:val="00C0258F"/>
    <w:rsid w:val="00C026D3"/>
    <w:rsid w:val="00C029AD"/>
    <w:rsid w:val="00C03485"/>
    <w:rsid w:val="00C0361D"/>
    <w:rsid w:val="00C03938"/>
    <w:rsid w:val="00C0415D"/>
    <w:rsid w:val="00C0449D"/>
    <w:rsid w:val="00C04526"/>
    <w:rsid w:val="00C04588"/>
    <w:rsid w:val="00C04C43"/>
    <w:rsid w:val="00C050AD"/>
    <w:rsid w:val="00C05386"/>
    <w:rsid w:val="00C058E4"/>
    <w:rsid w:val="00C05CF8"/>
    <w:rsid w:val="00C05CFB"/>
    <w:rsid w:val="00C05DD2"/>
    <w:rsid w:val="00C061FD"/>
    <w:rsid w:val="00C06B97"/>
    <w:rsid w:val="00C06C96"/>
    <w:rsid w:val="00C06EDE"/>
    <w:rsid w:val="00C06F65"/>
    <w:rsid w:val="00C074B6"/>
    <w:rsid w:val="00C07AF6"/>
    <w:rsid w:val="00C1010A"/>
    <w:rsid w:val="00C10304"/>
    <w:rsid w:val="00C105D7"/>
    <w:rsid w:val="00C105DD"/>
    <w:rsid w:val="00C107AD"/>
    <w:rsid w:val="00C107D2"/>
    <w:rsid w:val="00C108FB"/>
    <w:rsid w:val="00C10ACB"/>
    <w:rsid w:val="00C10E1E"/>
    <w:rsid w:val="00C10E8A"/>
    <w:rsid w:val="00C1149F"/>
    <w:rsid w:val="00C11773"/>
    <w:rsid w:val="00C11CE6"/>
    <w:rsid w:val="00C121F9"/>
    <w:rsid w:val="00C121FD"/>
    <w:rsid w:val="00C12341"/>
    <w:rsid w:val="00C12549"/>
    <w:rsid w:val="00C12C09"/>
    <w:rsid w:val="00C12C42"/>
    <w:rsid w:val="00C1313A"/>
    <w:rsid w:val="00C1316D"/>
    <w:rsid w:val="00C137AD"/>
    <w:rsid w:val="00C139B8"/>
    <w:rsid w:val="00C140CB"/>
    <w:rsid w:val="00C144C8"/>
    <w:rsid w:val="00C14654"/>
    <w:rsid w:val="00C14977"/>
    <w:rsid w:val="00C14DEE"/>
    <w:rsid w:val="00C15325"/>
    <w:rsid w:val="00C1555A"/>
    <w:rsid w:val="00C15581"/>
    <w:rsid w:val="00C15773"/>
    <w:rsid w:val="00C15C9D"/>
    <w:rsid w:val="00C15F12"/>
    <w:rsid w:val="00C161C0"/>
    <w:rsid w:val="00C1662E"/>
    <w:rsid w:val="00C16638"/>
    <w:rsid w:val="00C167BC"/>
    <w:rsid w:val="00C16832"/>
    <w:rsid w:val="00C16A2E"/>
    <w:rsid w:val="00C17BA6"/>
    <w:rsid w:val="00C2007C"/>
    <w:rsid w:val="00C202FF"/>
    <w:rsid w:val="00C20540"/>
    <w:rsid w:val="00C20AAC"/>
    <w:rsid w:val="00C20E77"/>
    <w:rsid w:val="00C21464"/>
    <w:rsid w:val="00C2192D"/>
    <w:rsid w:val="00C219FE"/>
    <w:rsid w:val="00C21A2B"/>
    <w:rsid w:val="00C21A3C"/>
    <w:rsid w:val="00C220EB"/>
    <w:rsid w:val="00C2246C"/>
    <w:rsid w:val="00C224A1"/>
    <w:rsid w:val="00C2273E"/>
    <w:rsid w:val="00C22DE2"/>
    <w:rsid w:val="00C23054"/>
    <w:rsid w:val="00C23096"/>
    <w:rsid w:val="00C23104"/>
    <w:rsid w:val="00C23148"/>
    <w:rsid w:val="00C23319"/>
    <w:rsid w:val="00C23481"/>
    <w:rsid w:val="00C239C6"/>
    <w:rsid w:val="00C23F1E"/>
    <w:rsid w:val="00C24035"/>
    <w:rsid w:val="00C240FE"/>
    <w:rsid w:val="00C242A5"/>
    <w:rsid w:val="00C2476C"/>
    <w:rsid w:val="00C24AA0"/>
    <w:rsid w:val="00C2584A"/>
    <w:rsid w:val="00C25AD3"/>
    <w:rsid w:val="00C25EE4"/>
    <w:rsid w:val="00C26638"/>
    <w:rsid w:val="00C26817"/>
    <w:rsid w:val="00C26865"/>
    <w:rsid w:val="00C269E5"/>
    <w:rsid w:val="00C26C02"/>
    <w:rsid w:val="00C2749C"/>
    <w:rsid w:val="00C27513"/>
    <w:rsid w:val="00C275A5"/>
    <w:rsid w:val="00C278C2"/>
    <w:rsid w:val="00C278F2"/>
    <w:rsid w:val="00C3033C"/>
    <w:rsid w:val="00C306AE"/>
    <w:rsid w:val="00C308BD"/>
    <w:rsid w:val="00C30AD0"/>
    <w:rsid w:val="00C30C40"/>
    <w:rsid w:val="00C312FC"/>
    <w:rsid w:val="00C3149C"/>
    <w:rsid w:val="00C31697"/>
    <w:rsid w:val="00C31DC3"/>
    <w:rsid w:val="00C31FA6"/>
    <w:rsid w:val="00C31FFF"/>
    <w:rsid w:val="00C3203C"/>
    <w:rsid w:val="00C321BB"/>
    <w:rsid w:val="00C323D3"/>
    <w:rsid w:val="00C3246B"/>
    <w:rsid w:val="00C32561"/>
    <w:rsid w:val="00C329B8"/>
    <w:rsid w:val="00C329E1"/>
    <w:rsid w:val="00C32D9D"/>
    <w:rsid w:val="00C33068"/>
    <w:rsid w:val="00C33480"/>
    <w:rsid w:val="00C33516"/>
    <w:rsid w:val="00C33925"/>
    <w:rsid w:val="00C33D3F"/>
    <w:rsid w:val="00C33DAA"/>
    <w:rsid w:val="00C34021"/>
    <w:rsid w:val="00C3406B"/>
    <w:rsid w:val="00C341F9"/>
    <w:rsid w:val="00C346DD"/>
    <w:rsid w:val="00C34773"/>
    <w:rsid w:val="00C3490E"/>
    <w:rsid w:val="00C34B62"/>
    <w:rsid w:val="00C34BCD"/>
    <w:rsid w:val="00C34D8C"/>
    <w:rsid w:val="00C350F6"/>
    <w:rsid w:val="00C35C2D"/>
    <w:rsid w:val="00C36228"/>
    <w:rsid w:val="00C36957"/>
    <w:rsid w:val="00C36E8C"/>
    <w:rsid w:val="00C37044"/>
    <w:rsid w:val="00C375B4"/>
    <w:rsid w:val="00C37620"/>
    <w:rsid w:val="00C37876"/>
    <w:rsid w:val="00C37A32"/>
    <w:rsid w:val="00C37DC3"/>
    <w:rsid w:val="00C40361"/>
    <w:rsid w:val="00C40440"/>
    <w:rsid w:val="00C40879"/>
    <w:rsid w:val="00C41741"/>
    <w:rsid w:val="00C41796"/>
    <w:rsid w:val="00C4183D"/>
    <w:rsid w:val="00C41BDB"/>
    <w:rsid w:val="00C423F8"/>
    <w:rsid w:val="00C4248A"/>
    <w:rsid w:val="00C42657"/>
    <w:rsid w:val="00C426A6"/>
    <w:rsid w:val="00C42A0D"/>
    <w:rsid w:val="00C42C6D"/>
    <w:rsid w:val="00C4340B"/>
    <w:rsid w:val="00C43BC9"/>
    <w:rsid w:val="00C43D33"/>
    <w:rsid w:val="00C43D82"/>
    <w:rsid w:val="00C43FC9"/>
    <w:rsid w:val="00C44132"/>
    <w:rsid w:val="00C4456C"/>
    <w:rsid w:val="00C44587"/>
    <w:rsid w:val="00C44ACB"/>
    <w:rsid w:val="00C44E86"/>
    <w:rsid w:val="00C44F16"/>
    <w:rsid w:val="00C4502E"/>
    <w:rsid w:val="00C45272"/>
    <w:rsid w:val="00C4540D"/>
    <w:rsid w:val="00C454FC"/>
    <w:rsid w:val="00C461E9"/>
    <w:rsid w:val="00C46265"/>
    <w:rsid w:val="00C46412"/>
    <w:rsid w:val="00C464D5"/>
    <w:rsid w:val="00C46935"/>
    <w:rsid w:val="00C47114"/>
    <w:rsid w:val="00C47355"/>
    <w:rsid w:val="00C474AC"/>
    <w:rsid w:val="00C5016C"/>
    <w:rsid w:val="00C5028F"/>
    <w:rsid w:val="00C507B1"/>
    <w:rsid w:val="00C50A90"/>
    <w:rsid w:val="00C50B78"/>
    <w:rsid w:val="00C50EA6"/>
    <w:rsid w:val="00C51388"/>
    <w:rsid w:val="00C51391"/>
    <w:rsid w:val="00C5166E"/>
    <w:rsid w:val="00C5189E"/>
    <w:rsid w:val="00C519A6"/>
    <w:rsid w:val="00C51A0C"/>
    <w:rsid w:val="00C51CBC"/>
    <w:rsid w:val="00C51DA9"/>
    <w:rsid w:val="00C51F81"/>
    <w:rsid w:val="00C5236E"/>
    <w:rsid w:val="00C526A7"/>
    <w:rsid w:val="00C5279F"/>
    <w:rsid w:val="00C52A72"/>
    <w:rsid w:val="00C52D06"/>
    <w:rsid w:val="00C5328E"/>
    <w:rsid w:val="00C534FD"/>
    <w:rsid w:val="00C539B0"/>
    <w:rsid w:val="00C53B7D"/>
    <w:rsid w:val="00C53BF3"/>
    <w:rsid w:val="00C53E4B"/>
    <w:rsid w:val="00C54174"/>
    <w:rsid w:val="00C54373"/>
    <w:rsid w:val="00C5488A"/>
    <w:rsid w:val="00C5584F"/>
    <w:rsid w:val="00C558FA"/>
    <w:rsid w:val="00C55C07"/>
    <w:rsid w:val="00C55C45"/>
    <w:rsid w:val="00C55CD9"/>
    <w:rsid w:val="00C55FFB"/>
    <w:rsid w:val="00C56530"/>
    <w:rsid w:val="00C5666D"/>
    <w:rsid w:val="00C56A13"/>
    <w:rsid w:val="00C56C5E"/>
    <w:rsid w:val="00C56D42"/>
    <w:rsid w:val="00C56D78"/>
    <w:rsid w:val="00C56D90"/>
    <w:rsid w:val="00C57087"/>
    <w:rsid w:val="00C5730C"/>
    <w:rsid w:val="00C573E3"/>
    <w:rsid w:val="00C5794F"/>
    <w:rsid w:val="00C57A6E"/>
    <w:rsid w:val="00C57C88"/>
    <w:rsid w:val="00C607B7"/>
    <w:rsid w:val="00C60998"/>
    <w:rsid w:val="00C60B57"/>
    <w:rsid w:val="00C61101"/>
    <w:rsid w:val="00C6120E"/>
    <w:rsid w:val="00C61552"/>
    <w:rsid w:val="00C619AD"/>
    <w:rsid w:val="00C61A39"/>
    <w:rsid w:val="00C61A45"/>
    <w:rsid w:val="00C61B76"/>
    <w:rsid w:val="00C61BB7"/>
    <w:rsid w:val="00C6214B"/>
    <w:rsid w:val="00C62184"/>
    <w:rsid w:val="00C62B93"/>
    <w:rsid w:val="00C62D79"/>
    <w:rsid w:val="00C62F85"/>
    <w:rsid w:val="00C63240"/>
    <w:rsid w:val="00C63499"/>
    <w:rsid w:val="00C6353A"/>
    <w:rsid w:val="00C63C7F"/>
    <w:rsid w:val="00C63DE5"/>
    <w:rsid w:val="00C6465B"/>
    <w:rsid w:val="00C64833"/>
    <w:rsid w:val="00C64869"/>
    <w:rsid w:val="00C64B77"/>
    <w:rsid w:val="00C64C77"/>
    <w:rsid w:val="00C64D9B"/>
    <w:rsid w:val="00C65438"/>
    <w:rsid w:val="00C656EB"/>
    <w:rsid w:val="00C65CCC"/>
    <w:rsid w:val="00C65D81"/>
    <w:rsid w:val="00C65DDC"/>
    <w:rsid w:val="00C66143"/>
    <w:rsid w:val="00C663B3"/>
    <w:rsid w:val="00C667C1"/>
    <w:rsid w:val="00C668EB"/>
    <w:rsid w:val="00C66B2E"/>
    <w:rsid w:val="00C66B6B"/>
    <w:rsid w:val="00C66C89"/>
    <w:rsid w:val="00C66D63"/>
    <w:rsid w:val="00C671F9"/>
    <w:rsid w:val="00C67201"/>
    <w:rsid w:val="00C67532"/>
    <w:rsid w:val="00C704BB"/>
    <w:rsid w:val="00C7067C"/>
    <w:rsid w:val="00C70700"/>
    <w:rsid w:val="00C7091B"/>
    <w:rsid w:val="00C71074"/>
    <w:rsid w:val="00C710D8"/>
    <w:rsid w:val="00C71214"/>
    <w:rsid w:val="00C71358"/>
    <w:rsid w:val="00C71D16"/>
    <w:rsid w:val="00C71F01"/>
    <w:rsid w:val="00C7206C"/>
    <w:rsid w:val="00C721D7"/>
    <w:rsid w:val="00C72209"/>
    <w:rsid w:val="00C72340"/>
    <w:rsid w:val="00C728F0"/>
    <w:rsid w:val="00C72F16"/>
    <w:rsid w:val="00C73444"/>
    <w:rsid w:val="00C74291"/>
    <w:rsid w:val="00C74497"/>
    <w:rsid w:val="00C7454B"/>
    <w:rsid w:val="00C749C5"/>
    <w:rsid w:val="00C74B44"/>
    <w:rsid w:val="00C754AC"/>
    <w:rsid w:val="00C7560F"/>
    <w:rsid w:val="00C75789"/>
    <w:rsid w:val="00C7587E"/>
    <w:rsid w:val="00C75CB5"/>
    <w:rsid w:val="00C75EFA"/>
    <w:rsid w:val="00C75FE2"/>
    <w:rsid w:val="00C76191"/>
    <w:rsid w:val="00C76278"/>
    <w:rsid w:val="00C76837"/>
    <w:rsid w:val="00C769A6"/>
    <w:rsid w:val="00C7739D"/>
    <w:rsid w:val="00C777E0"/>
    <w:rsid w:val="00C778FA"/>
    <w:rsid w:val="00C77EDC"/>
    <w:rsid w:val="00C77F88"/>
    <w:rsid w:val="00C80076"/>
    <w:rsid w:val="00C80972"/>
    <w:rsid w:val="00C80AF6"/>
    <w:rsid w:val="00C80D31"/>
    <w:rsid w:val="00C80EAB"/>
    <w:rsid w:val="00C810FE"/>
    <w:rsid w:val="00C8124D"/>
    <w:rsid w:val="00C8128F"/>
    <w:rsid w:val="00C813D4"/>
    <w:rsid w:val="00C81B95"/>
    <w:rsid w:val="00C81EFE"/>
    <w:rsid w:val="00C8204E"/>
    <w:rsid w:val="00C8211D"/>
    <w:rsid w:val="00C82200"/>
    <w:rsid w:val="00C82819"/>
    <w:rsid w:val="00C82DB0"/>
    <w:rsid w:val="00C82EE9"/>
    <w:rsid w:val="00C832F9"/>
    <w:rsid w:val="00C83507"/>
    <w:rsid w:val="00C83AE5"/>
    <w:rsid w:val="00C845BB"/>
    <w:rsid w:val="00C84F86"/>
    <w:rsid w:val="00C85412"/>
    <w:rsid w:val="00C85983"/>
    <w:rsid w:val="00C85A37"/>
    <w:rsid w:val="00C85C68"/>
    <w:rsid w:val="00C85DF0"/>
    <w:rsid w:val="00C86A70"/>
    <w:rsid w:val="00C86D56"/>
    <w:rsid w:val="00C87754"/>
    <w:rsid w:val="00C8786F"/>
    <w:rsid w:val="00C87BD8"/>
    <w:rsid w:val="00C87CEE"/>
    <w:rsid w:val="00C90296"/>
    <w:rsid w:val="00C90384"/>
    <w:rsid w:val="00C905DF"/>
    <w:rsid w:val="00C90617"/>
    <w:rsid w:val="00C90DF5"/>
    <w:rsid w:val="00C915FF"/>
    <w:rsid w:val="00C91602"/>
    <w:rsid w:val="00C9214E"/>
    <w:rsid w:val="00C92906"/>
    <w:rsid w:val="00C92A5D"/>
    <w:rsid w:val="00C92A8D"/>
    <w:rsid w:val="00C92DB3"/>
    <w:rsid w:val="00C92E2D"/>
    <w:rsid w:val="00C9389A"/>
    <w:rsid w:val="00C93A82"/>
    <w:rsid w:val="00C93B33"/>
    <w:rsid w:val="00C93F99"/>
    <w:rsid w:val="00C940B9"/>
    <w:rsid w:val="00C9467C"/>
    <w:rsid w:val="00C94763"/>
    <w:rsid w:val="00C94DDA"/>
    <w:rsid w:val="00C9539C"/>
    <w:rsid w:val="00C9541D"/>
    <w:rsid w:val="00C9559A"/>
    <w:rsid w:val="00C9567C"/>
    <w:rsid w:val="00C95FBD"/>
    <w:rsid w:val="00C95FCF"/>
    <w:rsid w:val="00C9620B"/>
    <w:rsid w:val="00C96972"/>
    <w:rsid w:val="00C96C5D"/>
    <w:rsid w:val="00C96FC7"/>
    <w:rsid w:val="00C9711A"/>
    <w:rsid w:val="00C976FE"/>
    <w:rsid w:val="00C979EC"/>
    <w:rsid w:val="00C97B10"/>
    <w:rsid w:val="00C97D7B"/>
    <w:rsid w:val="00C97EB5"/>
    <w:rsid w:val="00C97FF3"/>
    <w:rsid w:val="00CA08F4"/>
    <w:rsid w:val="00CA11BA"/>
    <w:rsid w:val="00CA12CD"/>
    <w:rsid w:val="00CA139F"/>
    <w:rsid w:val="00CA15D5"/>
    <w:rsid w:val="00CA1878"/>
    <w:rsid w:val="00CA1FE1"/>
    <w:rsid w:val="00CA20D9"/>
    <w:rsid w:val="00CA21A3"/>
    <w:rsid w:val="00CA222E"/>
    <w:rsid w:val="00CA242F"/>
    <w:rsid w:val="00CA2505"/>
    <w:rsid w:val="00CA254B"/>
    <w:rsid w:val="00CA2D08"/>
    <w:rsid w:val="00CA3756"/>
    <w:rsid w:val="00CA39BF"/>
    <w:rsid w:val="00CA3D03"/>
    <w:rsid w:val="00CA41F7"/>
    <w:rsid w:val="00CA48B3"/>
    <w:rsid w:val="00CA4B64"/>
    <w:rsid w:val="00CA4CAD"/>
    <w:rsid w:val="00CA4E34"/>
    <w:rsid w:val="00CA4FB0"/>
    <w:rsid w:val="00CA519C"/>
    <w:rsid w:val="00CA5491"/>
    <w:rsid w:val="00CA5C74"/>
    <w:rsid w:val="00CA5DC9"/>
    <w:rsid w:val="00CA6187"/>
    <w:rsid w:val="00CA62D5"/>
    <w:rsid w:val="00CA63F6"/>
    <w:rsid w:val="00CA6499"/>
    <w:rsid w:val="00CA64CF"/>
    <w:rsid w:val="00CA6778"/>
    <w:rsid w:val="00CA72C5"/>
    <w:rsid w:val="00CA761A"/>
    <w:rsid w:val="00CA7730"/>
    <w:rsid w:val="00CA7A19"/>
    <w:rsid w:val="00CA7A64"/>
    <w:rsid w:val="00CA7B8B"/>
    <w:rsid w:val="00CA7F88"/>
    <w:rsid w:val="00CB010C"/>
    <w:rsid w:val="00CB06D8"/>
    <w:rsid w:val="00CB0D5C"/>
    <w:rsid w:val="00CB0EB7"/>
    <w:rsid w:val="00CB1469"/>
    <w:rsid w:val="00CB1661"/>
    <w:rsid w:val="00CB19E9"/>
    <w:rsid w:val="00CB1CAF"/>
    <w:rsid w:val="00CB1D62"/>
    <w:rsid w:val="00CB2297"/>
    <w:rsid w:val="00CB2748"/>
    <w:rsid w:val="00CB2CC9"/>
    <w:rsid w:val="00CB30E3"/>
    <w:rsid w:val="00CB3326"/>
    <w:rsid w:val="00CB355E"/>
    <w:rsid w:val="00CB3A7D"/>
    <w:rsid w:val="00CB3C82"/>
    <w:rsid w:val="00CB3DEF"/>
    <w:rsid w:val="00CB3F54"/>
    <w:rsid w:val="00CB40B1"/>
    <w:rsid w:val="00CB40DC"/>
    <w:rsid w:val="00CB4303"/>
    <w:rsid w:val="00CB44CB"/>
    <w:rsid w:val="00CB4A9B"/>
    <w:rsid w:val="00CB4AD2"/>
    <w:rsid w:val="00CB4D9E"/>
    <w:rsid w:val="00CB50AD"/>
    <w:rsid w:val="00CB5741"/>
    <w:rsid w:val="00CB59A6"/>
    <w:rsid w:val="00CB601B"/>
    <w:rsid w:val="00CB60CA"/>
    <w:rsid w:val="00CB6220"/>
    <w:rsid w:val="00CB6611"/>
    <w:rsid w:val="00CB662A"/>
    <w:rsid w:val="00CB66A1"/>
    <w:rsid w:val="00CB68A5"/>
    <w:rsid w:val="00CB68BA"/>
    <w:rsid w:val="00CB6C2B"/>
    <w:rsid w:val="00CB6E72"/>
    <w:rsid w:val="00CB7069"/>
    <w:rsid w:val="00CB74BE"/>
    <w:rsid w:val="00CB750F"/>
    <w:rsid w:val="00CB7708"/>
    <w:rsid w:val="00CB79A2"/>
    <w:rsid w:val="00CB7EB1"/>
    <w:rsid w:val="00CB7F21"/>
    <w:rsid w:val="00CC038B"/>
    <w:rsid w:val="00CC04F9"/>
    <w:rsid w:val="00CC06CD"/>
    <w:rsid w:val="00CC07E6"/>
    <w:rsid w:val="00CC0CF4"/>
    <w:rsid w:val="00CC0E56"/>
    <w:rsid w:val="00CC13E9"/>
    <w:rsid w:val="00CC146B"/>
    <w:rsid w:val="00CC1E3B"/>
    <w:rsid w:val="00CC1E6B"/>
    <w:rsid w:val="00CC2251"/>
    <w:rsid w:val="00CC267E"/>
    <w:rsid w:val="00CC2B2D"/>
    <w:rsid w:val="00CC2DE4"/>
    <w:rsid w:val="00CC2F99"/>
    <w:rsid w:val="00CC3058"/>
    <w:rsid w:val="00CC321C"/>
    <w:rsid w:val="00CC34F9"/>
    <w:rsid w:val="00CC38DF"/>
    <w:rsid w:val="00CC3D3A"/>
    <w:rsid w:val="00CC3DAB"/>
    <w:rsid w:val="00CC4160"/>
    <w:rsid w:val="00CC4605"/>
    <w:rsid w:val="00CC4924"/>
    <w:rsid w:val="00CC4C5F"/>
    <w:rsid w:val="00CC4D5A"/>
    <w:rsid w:val="00CC4E8E"/>
    <w:rsid w:val="00CC531C"/>
    <w:rsid w:val="00CC5537"/>
    <w:rsid w:val="00CC583C"/>
    <w:rsid w:val="00CC5843"/>
    <w:rsid w:val="00CC5C6A"/>
    <w:rsid w:val="00CC60CA"/>
    <w:rsid w:val="00CC63C4"/>
    <w:rsid w:val="00CC642D"/>
    <w:rsid w:val="00CC64A0"/>
    <w:rsid w:val="00CC6DA8"/>
    <w:rsid w:val="00CC715C"/>
    <w:rsid w:val="00CC7E3C"/>
    <w:rsid w:val="00CC7E4F"/>
    <w:rsid w:val="00CD00C1"/>
    <w:rsid w:val="00CD09CC"/>
    <w:rsid w:val="00CD1312"/>
    <w:rsid w:val="00CD24A9"/>
    <w:rsid w:val="00CD2641"/>
    <w:rsid w:val="00CD2EDB"/>
    <w:rsid w:val="00CD2F87"/>
    <w:rsid w:val="00CD315F"/>
    <w:rsid w:val="00CD3222"/>
    <w:rsid w:val="00CD46E3"/>
    <w:rsid w:val="00CD48F3"/>
    <w:rsid w:val="00CD48F6"/>
    <w:rsid w:val="00CD49C4"/>
    <w:rsid w:val="00CD4BE7"/>
    <w:rsid w:val="00CD4E4F"/>
    <w:rsid w:val="00CD5064"/>
    <w:rsid w:val="00CD5A12"/>
    <w:rsid w:val="00CD5E22"/>
    <w:rsid w:val="00CD5F04"/>
    <w:rsid w:val="00CD6110"/>
    <w:rsid w:val="00CD6113"/>
    <w:rsid w:val="00CD618A"/>
    <w:rsid w:val="00CD628E"/>
    <w:rsid w:val="00CD6432"/>
    <w:rsid w:val="00CD7088"/>
    <w:rsid w:val="00CD71B7"/>
    <w:rsid w:val="00CD77B6"/>
    <w:rsid w:val="00CD7BB9"/>
    <w:rsid w:val="00CD7C22"/>
    <w:rsid w:val="00CD7F75"/>
    <w:rsid w:val="00CE00FF"/>
    <w:rsid w:val="00CE0487"/>
    <w:rsid w:val="00CE08AA"/>
    <w:rsid w:val="00CE09BC"/>
    <w:rsid w:val="00CE0A44"/>
    <w:rsid w:val="00CE0C2A"/>
    <w:rsid w:val="00CE0CB7"/>
    <w:rsid w:val="00CE0D21"/>
    <w:rsid w:val="00CE183D"/>
    <w:rsid w:val="00CE1BB8"/>
    <w:rsid w:val="00CE1D26"/>
    <w:rsid w:val="00CE26FF"/>
    <w:rsid w:val="00CE3126"/>
    <w:rsid w:val="00CE361F"/>
    <w:rsid w:val="00CE3830"/>
    <w:rsid w:val="00CE43EF"/>
    <w:rsid w:val="00CE478F"/>
    <w:rsid w:val="00CE4842"/>
    <w:rsid w:val="00CE49EB"/>
    <w:rsid w:val="00CE4DF2"/>
    <w:rsid w:val="00CE5C8B"/>
    <w:rsid w:val="00CE6088"/>
    <w:rsid w:val="00CE617C"/>
    <w:rsid w:val="00CE61AE"/>
    <w:rsid w:val="00CE62C0"/>
    <w:rsid w:val="00CE642D"/>
    <w:rsid w:val="00CE64AE"/>
    <w:rsid w:val="00CE67F3"/>
    <w:rsid w:val="00CE68E5"/>
    <w:rsid w:val="00CE69B2"/>
    <w:rsid w:val="00CE6B07"/>
    <w:rsid w:val="00CE6B57"/>
    <w:rsid w:val="00CE6FC1"/>
    <w:rsid w:val="00CE7224"/>
    <w:rsid w:val="00CE74B3"/>
    <w:rsid w:val="00CE7B13"/>
    <w:rsid w:val="00CE7DF2"/>
    <w:rsid w:val="00CF03CF"/>
    <w:rsid w:val="00CF0577"/>
    <w:rsid w:val="00CF0601"/>
    <w:rsid w:val="00CF0A7E"/>
    <w:rsid w:val="00CF0F3E"/>
    <w:rsid w:val="00CF0F4D"/>
    <w:rsid w:val="00CF129A"/>
    <w:rsid w:val="00CF1812"/>
    <w:rsid w:val="00CF19A1"/>
    <w:rsid w:val="00CF1B68"/>
    <w:rsid w:val="00CF1D32"/>
    <w:rsid w:val="00CF2373"/>
    <w:rsid w:val="00CF2489"/>
    <w:rsid w:val="00CF2541"/>
    <w:rsid w:val="00CF2550"/>
    <w:rsid w:val="00CF2784"/>
    <w:rsid w:val="00CF27A7"/>
    <w:rsid w:val="00CF28CF"/>
    <w:rsid w:val="00CF2A68"/>
    <w:rsid w:val="00CF2A7F"/>
    <w:rsid w:val="00CF2C1D"/>
    <w:rsid w:val="00CF352A"/>
    <w:rsid w:val="00CF3B10"/>
    <w:rsid w:val="00CF3D40"/>
    <w:rsid w:val="00CF4304"/>
    <w:rsid w:val="00CF455C"/>
    <w:rsid w:val="00CF50C0"/>
    <w:rsid w:val="00CF50EA"/>
    <w:rsid w:val="00CF543E"/>
    <w:rsid w:val="00CF545B"/>
    <w:rsid w:val="00CF54C5"/>
    <w:rsid w:val="00CF55F0"/>
    <w:rsid w:val="00CF5D3D"/>
    <w:rsid w:val="00CF5EDD"/>
    <w:rsid w:val="00CF692B"/>
    <w:rsid w:val="00CF715C"/>
    <w:rsid w:val="00CF71E9"/>
    <w:rsid w:val="00CF7297"/>
    <w:rsid w:val="00CF76D7"/>
    <w:rsid w:val="00CF773E"/>
    <w:rsid w:val="00CF77E0"/>
    <w:rsid w:val="00CF79DF"/>
    <w:rsid w:val="00CF7AC6"/>
    <w:rsid w:val="00CF7DAD"/>
    <w:rsid w:val="00D001DC"/>
    <w:rsid w:val="00D003A0"/>
    <w:rsid w:val="00D003C2"/>
    <w:rsid w:val="00D00679"/>
    <w:rsid w:val="00D00733"/>
    <w:rsid w:val="00D00E7F"/>
    <w:rsid w:val="00D01048"/>
    <w:rsid w:val="00D010EF"/>
    <w:rsid w:val="00D0112D"/>
    <w:rsid w:val="00D012A6"/>
    <w:rsid w:val="00D012B6"/>
    <w:rsid w:val="00D012BF"/>
    <w:rsid w:val="00D0145E"/>
    <w:rsid w:val="00D01617"/>
    <w:rsid w:val="00D01946"/>
    <w:rsid w:val="00D01B03"/>
    <w:rsid w:val="00D01B0D"/>
    <w:rsid w:val="00D01B75"/>
    <w:rsid w:val="00D01E3C"/>
    <w:rsid w:val="00D02701"/>
    <w:rsid w:val="00D028E0"/>
    <w:rsid w:val="00D02AE5"/>
    <w:rsid w:val="00D02CC1"/>
    <w:rsid w:val="00D03832"/>
    <w:rsid w:val="00D03D73"/>
    <w:rsid w:val="00D041C6"/>
    <w:rsid w:val="00D048F2"/>
    <w:rsid w:val="00D049CA"/>
    <w:rsid w:val="00D056A0"/>
    <w:rsid w:val="00D05FBE"/>
    <w:rsid w:val="00D061E7"/>
    <w:rsid w:val="00D063FA"/>
    <w:rsid w:val="00D078F6"/>
    <w:rsid w:val="00D10E5F"/>
    <w:rsid w:val="00D119D7"/>
    <w:rsid w:val="00D11F44"/>
    <w:rsid w:val="00D12619"/>
    <w:rsid w:val="00D12CB0"/>
    <w:rsid w:val="00D12E50"/>
    <w:rsid w:val="00D1300F"/>
    <w:rsid w:val="00D13637"/>
    <w:rsid w:val="00D13BCF"/>
    <w:rsid w:val="00D13DE3"/>
    <w:rsid w:val="00D13E15"/>
    <w:rsid w:val="00D13FB7"/>
    <w:rsid w:val="00D1429E"/>
    <w:rsid w:val="00D142CE"/>
    <w:rsid w:val="00D143A6"/>
    <w:rsid w:val="00D147AA"/>
    <w:rsid w:val="00D14994"/>
    <w:rsid w:val="00D149A7"/>
    <w:rsid w:val="00D15691"/>
    <w:rsid w:val="00D15A6D"/>
    <w:rsid w:val="00D162B4"/>
    <w:rsid w:val="00D16426"/>
    <w:rsid w:val="00D1670F"/>
    <w:rsid w:val="00D16B2D"/>
    <w:rsid w:val="00D16FED"/>
    <w:rsid w:val="00D17069"/>
    <w:rsid w:val="00D170C8"/>
    <w:rsid w:val="00D178A8"/>
    <w:rsid w:val="00D17A11"/>
    <w:rsid w:val="00D17A85"/>
    <w:rsid w:val="00D17AFE"/>
    <w:rsid w:val="00D17BBA"/>
    <w:rsid w:val="00D17E79"/>
    <w:rsid w:val="00D2027C"/>
    <w:rsid w:val="00D21003"/>
    <w:rsid w:val="00D2161D"/>
    <w:rsid w:val="00D2165C"/>
    <w:rsid w:val="00D216D2"/>
    <w:rsid w:val="00D21A85"/>
    <w:rsid w:val="00D22C30"/>
    <w:rsid w:val="00D22D88"/>
    <w:rsid w:val="00D23446"/>
    <w:rsid w:val="00D23942"/>
    <w:rsid w:val="00D23A44"/>
    <w:rsid w:val="00D23FF8"/>
    <w:rsid w:val="00D242D9"/>
    <w:rsid w:val="00D243D0"/>
    <w:rsid w:val="00D24B19"/>
    <w:rsid w:val="00D25111"/>
    <w:rsid w:val="00D258E8"/>
    <w:rsid w:val="00D25F40"/>
    <w:rsid w:val="00D25FD4"/>
    <w:rsid w:val="00D26100"/>
    <w:rsid w:val="00D26115"/>
    <w:rsid w:val="00D26175"/>
    <w:rsid w:val="00D26256"/>
    <w:rsid w:val="00D26382"/>
    <w:rsid w:val="00D264DC"/>
    <w:rsid w:val="00D26742"/>
    <w:rsid w:val="00D26A2B"/>
    <w:rsid w:val="00D26B01"/>
    <w:rsid w:val="00D27982"/>
    <w:rsid w:val="00D27BF5"/>
    <w:rsid w:val="00D27D4B"/>
    <w:rsid w:val="00D27E50"/>
    <w:rsid w:val="00D30869"/>
    <w:rsid w:val="00D309A7"/>
    <w:rsid w:val="00D30FD3"/>
    <w:rsid w:val="00D31303"/>
    <w:rsid w:val="00D31C4E"/>
    <w:rsid w:val="00D31EB1"/>
    <w:rsid w:val="00D327C6"/>
    <w:rsid w:val="00D3287E"/>
    <w:rsid w:val="00D33588"/>
    <w:rsid w:val="00D337C6"/>
    <w:rsid w:val="00D3381B"/>
    <w:rsid w:val="00D33898"/>
    <w:rsid w:val="00D33A1B"/>
    <w:rsid w:val="00D34295"/>
    <w:rsid w:val="00D34759"/>
    <w:rsid w:val="00D34824"/>
    <w:rsid w:val="00D34B70"/>
    <w:rsid w:val="00D34DC1"/>
    <w:rsid w:val="00D350A4"/>
    <w:rsid w:val="00D356BB"/>
    <w:rsid w:val="00D35872"/>
    <w:rsid w:val="00D35CBB"/>
    <w:rsid w:val="00D36325"/>
    <w:rsid w:val="00D36699"/>
    <w:rsid w:val="00D3679D"/>
    <w:rsid w:val="00D36B5B"/>
    <w:rsid w:val="00D36DA4"/>
    <w:rsid w:val="00D37352"/>
    <w:rsid w:val="00D37718"/>
    <w:rsid w:val="00D377BD"/>
    <w:rsid w:val="00D3A707"/>
    <w:rsid w:val="00D40409"/>
    <w:rsid w:val="00D40608"/>
    <w:rsid w:val="00D40E69"/>
    <w:rsid w:val="00D40F54"/>
    <w:rsid w:val="00D41318"/>
    <w:rsid w:val="00D41877"/>
    <w:rsid w:val="00D41C8F"/>
    <w:rsid w:val="00D41E7D"/>
    <w:rsid w:val="00D41EB0"/>
    <w:rsid w:val="00D4246E"/>
    <w:rsid w:val="00D4259A"/>
    <w:rsid w:val="00D4413F"/>
    <w:rsid w:val="00D44332"/>
    <w:rsid w:val="00D4441A"/>
    <w:rsid w:val="00D44927"/>
    <w:rsid w:val="00D44A71"/>
    <w:rsid w:val="00D44E40"/>
    <w:rsid w:val="00D44F88"/>
    <w:rsid w:val="00D452BD"/>
    <w:rsid w:val="00D453D3"/>
    <w:rsid w:val="00D45AA5"/>
    <w:rsid w:val="00D466BC"/>
    <w:rsid w:val="00D46E6D"/>
    <w:rsid w:val="00D47136"/>
    <w:rsid w:val="00D47471"/>
    <w:rsid w:val="00D47589"/>
    <w:rsid w:val="00D47723"/>
    <w:rsid w:val="00D47B87"/>
    <w:rsid w:val="00D502DA"/>
    <w:rsid w:val="00D5089A"/>
    <w:rsid w:val="00D50C2F"/>
    <w:rsid w:val="00D513FD"/>
    <w:rsid w:val="00D51753"/>
    <w:rsid w:val="00D51AD9"/>
    <w:rsid w:val="00D51ADC"/>
    <w:rsid w:val="00D51F95"/>
    <w:rsid w:val="00D52046"/>
    <w:rsid w:val="00D520EF"/>
    <w:rsid w:val="00D52289"/>
    <w:rsid w:val="00D52532"/>
    <w:rsid w:val="00D52B40"/>
    <w:rsid w:val="00D5307E"/>
    <w:rsid w:val="00D533A1"/>
    <w:rsid w:val="00D534A4"/>
    <w:rsid w:val="00D535ED"/>
    <w:rsid w:val="00D53801"/>
    <w:rsid w:val="00D53818"/>
    <w:rsid w:val="00D53B24"/>
    <w:rsid w:val="00D53FB1"/>
    <w:rsid w:val="00D54178"/>
    <w:rsid w:val="00D54301"/>
    <w:rsid w:val="00D54470"/>
    <w:rsid w:val="00D54667"/>
    <w:rsid w:val="00D5492D"/>
    <w:rsid w:val="00D54A10"/>
    <w:rsid w:val="00D54EC1"/>
    <w:rsid w:val="00D54F5A"/>
    <w:rsid w:val="00D559C6"/>
    <w:rsid w:val="00D55AAC"/>
    <w:rsid w:val="00D55C0C"/>
    <w:rsid w:val="00D55CA5"/>
    <w:rsid w:val="00D55E4C"/>
    <w:rsid w:val="00D55EF5"/>
    <w:rsid w:val="00D5621F"/>
    <w:rsid w:val="00D5666D"/>
    <w:rsid w:val="00D56AF8"/>
    <w:rsid w:val="00D56D10"/>
    <w:rsid w:val="00D57AB0"/>
    <w:rsid w:val="00D57F21"/>
    <w:rsid w:val="00D601A5"/>
    <w:rsid w:val="00D6034C"/>
    <w:rsid w:val="00D60EC2"/>
    <w:rsid w:val="00D60EC4"/>
    <w:rsid w:val="00D6149B"/>
    <w:rsid w:val="00D61843"/>
    <w:rsid w:val="00D61980"/>
    <w:rsid w:val="00D61981"/>
    <w:rsid w:val="00D61B83"/>
    <w:rsid w:val="00D61E4B"/>
    <w:rsid w:val="00D62003"/>
    <w:rsid w:val="00D62543"/>
    <w:rsid w:val="00D62562"/>
    <w:rsid w:val="00D627EB"/>
    <w:rsid w:val="00D6288A"/>
    <w:rsid w:val="00D62BD3"/>
    <w:rsid w:val="00D62DF5"/>
    <w:rsid w:val="00D639BF"/>
    <w:rsid w:val="00D63A82"/>
    <w:rsid w:val="00D63B30"/>
    <w:rsid w:val="00D63D46"/>
    <w:rsid w:val="00D63E8F"/>
    <w:rsid w:val="00D63FBC"/>
    <w:rsid w:val="00D64067"/>
    <w:rsid w:val="00D64081"/>
    <w:rsid w:val="00D641DB"/>
    <w:rsid w:val="00D64BA5"/>
    <w:rsid w:val="00D64C0F"/>
    <w:rsid w:val="00D64ECF"/>
    <w:rsid w:val="00D64F4F"/>
    <w:rsid w:val="00D652A1"/>
    <w:rsid w:val="00D65829"/>
    <w:rsid w:val="00D65E71"/>
    <w:rsid w:val="00D65F0E"/>
    <w:rsid w:val="00D65F90"/>
    <w:rsid w:val="00D664A9"/>
    <w:rsid w:val="00D66954"/>
    <w:rsid w:val="00D66ABC"/>
    <w:rsid w:val="00D670A9"/>
    <w:rsid w:val="00D67160"/>
    <w:rsid w:val="00D671A1"/>
    <w:rsid w:val="00D6739B"/>
    <w:rsid w:val="00D6753C"/>
    <w:rsid w:val="00D67EAB"/>
    <w:rsid w:val="00D70412"/>
    <w:rsid w:val="00D705F5"/>
    <w:rsid w:val="00D707F5"/>
    <w:rsid w:val="00D709C6"/>
    <w:rsid w:val="00D70F19"/>
    <w:rsid w:val="00D71272"/>
    <w:rsid w:val="00D7131E"/>
    <w:rsid w:val="00D71422"/>
    <w:rsid w:val="00D7148E"/>
    <w:rsid w:val="00D718FA"/>
    <w:rsid w:val="00D71E38"/>
    <w:rsid w:val="00D721BD"/>
    <w:rsid w:val="00D728EE"/>
    <w:rsid w:val="00D72C96"/>
    <w:rsid w:val="00D72F53"/>
    <w:rsid w:val="00D7335B"/>
    <w:rsid w:val="00D736E3"/>
    <w:rsid w:val="00D739E4"/>
    <w:rsid w:val="00D73CF1"/>
    <w:rsid w:val="00D73D56"/>
    <w:rsid w:val="00D7405B"/>
    <w:rsid w:val="00D7444C"/>
    <w:rsid w:val="00D745EB"/>
    <w:rsid w:val="00D747A3"/>
    <w:rsid w:val="00D749B3"/>
    <w:rsid w:val="00D74AA7"/>
    <w:rsid w:val="00D74AB1"/>
    <w:rsid w:val="00D74D7F"/>
    <w:rsid w:val="00D74ED1"/>
    <w:rsid w:val="00D750B5"/>
    <w:rsid w:val="00D751BC"/>
    <w:rsid w:val="00D75709"/>
    <w:rsid w:val="00D76208"/>
    <w:rsid w:val="00D7626B"/>
    <w:rsid w:val="00D76322"/>
    <w:rsid w:val="00D763D5"/>
    <w:rsid w:val="00D7748A"/>
    <w:rsid w:val="00D77765"/>
    <w:rsid w:val="00D77799"/>
    <w:rsid w:val="00D7787F"/>
    <w:rsid w:val="00D779F3"/>
    <w:rsid w:val="00D77C74"/>
    <w:rsid w:val="00D77D11"/>
    <w:rsid w:val="00D8087A"/>
    <w:rsid w:val="00D808DA"/>
    <w:rsid w:val="00D80A1D"/>
    <w:rsid w:val="00D80A9E"/>
    <w:rsid w:val="00D80C8B"/>
    <w:rsid w:val="00D80E98"/>
    <w:rsid w:val="00D81123"/>
    <w:rsid w:val="00D81791"/>
    <w:rsid w:val="00D817A9"/>
    <w:rsid w:val="00D81D4E"/>
    <w:rsid w:val="00D81EAC"/>
    <w:rsid w:val="00D8207B"/>
    <w:rsid w:val="00D82161"/>
    <w:rsid w:val="00D8219E"/>
    <w:rsid w:val="00D82371"/>
    <w:rsid w:val="00D82530"/>
    <w:rsid w:val="00D829A7"/>
    <w:rsid w:val="00D82ACE"/>
    <w:rsid w:val="00D82C52"/>
    <w:rsid w:val="00D83198"/>
    <w:rsid w:val="00D838FE"/>
    <w:rsid w:val="00D83D24"/>
    <w:rsid w:val="00D83E00"/>
    <w:rsid w:val="00D84056"/>
    <w:rsid w:val="00D842A7"/>
    <w:rsid w:val="00D844C9"/>
    <w:rsid w:val="00D8453C"/>
    <w:rsid w:val="00D84588"/>
    <w:rsid w:val="00D846E1"/>
    <w:rsid w:val="00D848E5"/>
    <w:rsid w:val="00D8511C"/>
    <w:rsid w:val="00D851A3"/>
    <w:rsid w:val="00D8559E"/>
    <w:rsid w:val="00D85850"/>
    <w:rsid w:val="00D85FB7"/>
    <w:rsid w:val="00D862C8"/>
    <w:rsid w:val="00D86678"/>
    <w:rsid w:val="00D86946"/>
    <w:rsid w:val="00D869F1"/>
    <w:rsid w:val="00D86A21"/>
    <w:rsid w:val="00D86A9D"/>
    <w:rsid w:val="00D86C74"/>
    <w:rsid w:val="00D86D8C"/>
    <w:rsid w:val="00D872D2"/>
    <w:rsid w:val="00D872FB"/>
    <w:rsid w:val="00D874FA"/>
    <w:rsid w:val="00D87A8E"/>
    <w:rsid w:val="00D87E83"/>
    <w:rsid w:val="00D87EDC"/>
    <w:rsid w:val="00D9068F"/>
    <w:rsid w:val="00D90943"/>
    <w:rsid w:val="00D90AE1"/>
    <w:rsid w:val="00D90B08"/>
    <w:rsid w:val="00D91249"/>
    <w:rsid w:val="00D912A7"/>
    <w:rsid w:val="00D91974"/>
    <w:rsid w:val="00D91D46"/>
    <w:rsid w:val="00D91E38"/>
    <w:rsid w:val="00D91E5D"/>
    <w:rsid w:val="00D92036"/>
    <w:rsid w:val="00D927E7"/>
    <w:rsid w:val="00D92961"/>
    <w:rsid w:val="00D92AD6"/>
    <w:rsid w:val="00D92F68"/>
    <w:rsid w:val="00D93637"/>
    <w:rsid w:val="00D93777"/>
    <w:rsid w:val="00D93A08"/>
    <w:rsid w:val="00D93E3A"/>
    <w:rsid w:val="00D93ED7"/>
    <w:rsid w:val="00D94101"/>
    <w:rsid w:val="00D94244"/>
    <w:rsid w:val="00D94319"/>
    <w:rsid w:val="00D944C3"/>
    <w:rsid w:val="00D94544"/>
    <w:rsid w:val="00D947A3"/>
    <w:rsid w:val="00D94F31"/>
    <w:rsid w:val="00D95107"/>
    <w:rsid w:val="00D95511"/>
    <w:rsid w:val="00D9562F"/>
    <w:rsid w:val="00D959E0"/>
    <w:rsid w:val="00D95A72"/>
    <w:rsid w:val="00D95BF8"/>
    <w:rsid w:val="00D95DE2"/>
    <w:rsid w:val="00D960C7"/>
    <w:rsid w:val="00D963CB"/>
    <w:rsid w:val="00D9659D"/>
    <w:rsid w:val="00D9695C"/>
    <w:rsid w:val="00D96BA4"/>
    <w:rsid w:val="00D96C36"/>
    <w:rsid w:val="00D974DA"/>
    <w:rsid w:val="00D97591"/>
    <w:rsid w:val="00D975C2"/>
    <w:rsid w:val="00D97797"/>
    <w:rsid w:val="00D97B7A"/>
    <w:rsid w:val="00D97BA7"/>
    <w:rsid w:val="00D97D1B"/>
    <w:rsid w:val="00DA061C"/>
    <w:rsid w:val="00DA071F"/>
    <w:rsid w:val="00DA094D"/>
    <w:rsid w:val="00DA0A0F"/>
    <w:rsid w:val="00DA0B78"/>
    <w:rsid w:val="00DA1231"/>
    <w:rsid w:val="00DA1450"/>
    <w:rsid w:val="00DA16A0"/>
    <w:rsid w:val="00DA1718"/>
    <w:rsid w:val="00DA1BC8"/>
    <w:rsid w:val="00DA1F2C"/>
    <w:rsid w:val="00DA2292"/>
    <w:rsid w:val="00DA24C1"/>
    <w:rsid w:val="00DA2718"/>
    <w:rsid w:val="00DA2EDE"/>
    <w:rsid w:val="00DA327E"/>
    <w:rsid w:val="00DA35E5"/>
    <w:rsid w:val="00DA3A2C"/>
    <w:rsid w:val="00DA3AA6"/>
    <w:rsid w:val="00DA3D40"/>
    <w:rsid w:val="00DA3E41"/>
    <w:rsid w:val="00DA4181"/>
    <w:rsid w:val="00DA4970"/>
    <w:rsid w:val="00DA4CEC"/>
    <w:rsid w:val="00DA4DC2"/>
    <w:rsid w:val="00DA4E54"/>
    <w:rsid w:val="00DA51A7"/>
    <w:rsid w:val="00DA528D"/>
    <w:rsid w:val="00DA54D6"/>
    <w:rsid w:val="00DA5676"/>
    <w:rsid w:val="00DA5751"/>
    <w:rsid w:val="00DA5AEE"/>
    <w:rsid w:val="00DA5BB6"/>
    <w:rsid w:val="00DA6061"/>
    <w:rsid w:val="00DA6381"/>
    <w:rsid w:val="00DA6B5C"/>
    <w:rsid w:val="00DA6CA1"/>
    <w:rsid w:val="00DA6D95"/>
    <w:rsid w:val="00DA70BA"/>
    <w:rsid w:val="00DA756C"/>
    <w:rsid w:val="00DA7772"/>
    <w:rsid w:val="00DA79AA"/>
    <w:rsid w:val="00DA7BCB"/>
    <w:rsid w:val="00DA7CAF"/>
    <w:rsid w:val="00DA7D93"/>
    <w:rsid w:val="00DB0181"/>
    <w:rsid w:val="00DB01FF"/>
    <w:rsid w:val="00DB05E0"/>
    <w:rsid w:val="00DB0642"/>
    <w:rsid w:val="00DB0736"/>
    <w:rsid w:val="00DB079D"/>
    <w:rsid w:val="00DB0D32"/>
    <w:rsid w:val="00DB0DC6"/>
    <w:rsid w:val="00DB1692"/>
    <w:rsid w:val="00DB1CDA"/>
    <w:rsid w:val="00DB1F42"/>
    <w:rsid w:val="00DB20EC"/>
    <w:rsid w:val="00DB213E"/>
    <w:rsid w:val="00DB2590"/>
    <w:rsid w:val="00DB25F6"/>
    <w:rsid w:val="00DB3084"/>
    <w:rsid w:val="00DB3257"/>
    <w:rsid w:val="00DB3285"/>
    <w:rsid w:val="00DB3F17"/>
    <w:rsid w:val="00DB3F50"/>
    <w:rsid w:val="00DB3F6E"/>
    <w:rsid w:val="00DB429D"/>
    <w:rsid w:val="00DB4448"/>
    <w:rsid w:val="00DB4529"/>
    <w:rsid w:val="00DB4667"/>
    <w:rsid w:val="00DB48E7"/>
    <w:rsid w:val="00DB4DD4"/>
    <w:rsid w:val="00DB50B3"/>
    <w:rsid w:val="00DB59ED"/>
    <w:rsid w:val="00DB5E26"/>
    <w:rsid w:val="00DB663B"/>
    <w:rsid w:val="00DB6AED"/>
    <w:rsid w:val="00DB6B92"/>
    <w:rsid w:val="00DB71BC"/>
    <w:rsid w:val="00DB7321"/>
    <w:rsid w:val="00DB765F"/>
    <w:rsid w:val="00DB7758"/>
    <w:rsid w:val="00DB7B4C"/>
    <w:rsid w:val="00DB7D3C"/>
    <w:rsid w:val="00DC0067"/>
    <w:rsid w:val="00DC00AC"/>
    <w:rsid w:val="00DC09C1"/>
    <w:rsid w:val="00DC142F"/>
    <w:rsid w:val="00DC156D"/>
    <w:rsid w:val="00DC1902"/>
    <w:rsid w:val="00DC1A1F"/>
    <w:rsid w:val="00DC1AF3"/>
    <w:rsid w:val="00DC20AD"/>
    <w:rsid w:val="00DC235A"/>
    <w:rsid w:val="00DC23F8"/>
    <w:rsid w:val="00DC2C63"/>
    <w:rsid w:val="00DC2CAF"/>
    <w:rsid w:val="00DC2EE0"/>
    <w:rsid w:val="00DC3AFC"/>
    <w:rsid w:val="00DC3B1D"/>
    <w:rsid w:val="00DC3C33"/>
    <w:rsid w:val="00DC3FD6"/>
    <w:rsid w:val="00DC439C"/>
    <w:rsid w:val="00DC43A5"/>
    <w:rsid w:val="00DC4948"/>
    <w:rsid w:val="00DC5136"/>
    <w:rsid w:val="00DC589D"/>
    <w:rsid w:val="00DC5D3F"/>
    <w:rsid w:val="00DC5D4E"/>
    <w:rsid w:val="00DC5E23"/>
    <w:rsid w:val="00DC5E7A"/>
    <w:rsid w:val="00DC60EB"/>
    <w:rsid w:val="00DC620D"/>
    <w:rsid w:val="00DC6538"/>
    <w:rsid w:val="00DC6774"/>
    <w:rsid w:val="00DC68F6"/>
    <w:rsid w:val="00DC69B4"/>
    <w:rsid w:val="00DC6A5A"/>
    <w:rsid w:val="00DC6F1B"/>
    <w:rsid w:val="00DC7B0A"/>
    <w:rsid w:val="00DD0202"/>
    <w:rsid w:val="00DD040C"/>
    <w:rsid w:val="00DD1598"/>
    <w:rsid w:val="00DD174D"/>
    <w:rsid w:val="00DD2266"/>
    <w:rsid w:val="00DD2366"/>
    <w:rsid w:val="00DD28AE"/>
    <w:rsid w:val="00DD2D43"/>
    <w:rsid w:val="00DD2DB4"/>
    <w:rsid w:val="00DD2E58"/>
    <w:rsid w:val="00DD2FE6"/>
    <w:rsid w:val="00DD3143"/>
    <w:rsid w:val="00DD3EA9"/>
    <w:rsid w:val="00DD46F2"/>
    <w:rsid w:val="00DD49B8"/>
    <w:rsid w:val="00DD4A4E"/>
    <w:rsid w:val="00DD4AF0"/>
    <w:rsid w:val="00DD50AF"/>
    <w:rsid w:val="00DD527E"/>
    <w:rsid w:val="00DD54E9"/>
    <w:rsid w:val="00DD57A2"/>
    <w:rsid w:val="00DD5CF1"/>
    <w:rsid w:val="00DD6063"/>
    <w:rsid w:val="00DD6CBA"/>
    <w:rsid w:val="00DD6F2A"/>
    <w:rsid w:val="00DD7889"/>
    <w:rsid w:val="00DD7AD5"/>
    <w:rsid w:val="00DD7C26"/>
    <w:rsid w:val="00DD7D14"/>
    <w:rsid w:val="00DE0023"/>
    <w:rsid w:val="00DE0066"/>
    <w:rsid w:val="00DE03F9"/>
    <w:rsid w:val="00DE0464"/>
    <w:rsid w:val="00DE0695"/>
    <w:rsid w:val="00DE08B7"/>
    <w:rsid w:val="00DE0C2B"/>
    <w:rsid w:val="00DE0F29"/>
    <w:rsid w:val="00DE1B77"/>
    <w:rsid w:val="00DE1F1A"/>
    <w:rsid w:val="00DE1F28"/>
    <w:rsid w:val="00DE2110"/>
    <w:rsid w:val="00DE21FD"/>
    <w:rsid w:val="00DE230E"/>
    <w:rsid w:val="00DE233C"/>
    <w:rsid w:val="00DE28CA"/>
    <w:rsid w:val="00DE2CA7"/>
    <w:rsid w:val="00DE2F27"/>
    <w:rsid w:val="00DE2FDA"/>
    <w:rsid w:val="00DE3306"/>
    <w:rsid w:val="00DE331B"/>
    <w:rsid w:val="00DE3346"/>
    <w:rsid w:val="00DE33BD"/>
    <w:rsid w:val="00DE3572"/>
    <w:rsid w:val="00DE3773"/>
    <w:rsid w:val="00DE37F1"/>
    <w:rsid w:val="00DE3B30"/>
    <w:rsid w:val="00DE3FB4"/>
    <w:rsid w:val="00DE4091"/>
    <w:rsid w:val="00DE4256"/>
    <w:rsid w:val="00DE4C25"/>
    <w:rsid w:val="00DE4DE7"/>
    <w:rsid w:val="00DE532F"/>
    <w:rsid w:val="00DE55A8"/>
    <w:rsid w:val="00DE5697"/>
    <w:rsid w:val="00DE5BBA"/>
    <w:rsid w:val="00DE5DEC"/>
    <w:rsid w:val="00DE5E7E"/>
    <w:rsid w:val="00DE6734"/>
    <w:rsid w:val="00DE6AB4"/>
    <w:rsid w:val="00DE726B"/>
    <w:rsid w:val="00DE7319"/>
    <w:rsid w:val="00DE7666"/>
    <w:rsid w:val="00DE76EC"/>
    <w:rsid w:val="00DE7D67"/>
    <w:rsid w:val="00DE7F92"/>
    <w:rsid w:val="00DF013C"/>
    <w:rsid w:val="00DF016B"/>
    <w:rsid w:val="00DF0656"/>
    <w:rsid w:val="00DF078D"/>
    <w:rsid w:val="00DF09AB"/>
    <w:rsid w:val="00DF0AC2"/>
    <w:rsid w:val="00DF0E1F"/>
    <w:rsid w:val="00DF0F2B"/>
    <w:rsid w:val="00DF12C4"/>
    <w:rsid w:val="00DF1410"/>
    <w:rsid w:val="00DF1547"/>
    <w:rsid w:val="00DF1BB8"/>
    <w:rsid w:val="00DF1CCC"/>
    <w:rsid w:val="00DF2976"/>
    <w:rsid w:val="00DF2AE7"/>
    <w:rsid w:val="00DF2FE0"/>
    <w:rsid w:val="00DF3609"/>
    <w:rsid w:val="00DF376C"/>
    <w:rsid w:val="00DF37AB"/>
    <w:rsid w:val="00DF3B6C"/>
    <w:rsid w:val="00DF3F60"/>
    <w:rsid w:val="00DF3F6B"/>
    <w:rsid w:val="00DF3F71"/>
    <w:rsid w:val="00DF4197"/>
    <w:rsid w:val="00DF4786"/>
    <w:rsid w:val="00DF4E34"/>
    <w:rsid w:val="00DF4FB3"/>
    <w:rsid w:val="00DF5320"/>
    <w:rsid w:val="00DF5588"/>
    <w:rsid w:val="00DF5A65"/>
    <w:rsid w:val="00DF605A"/>
    <w:rsid w:val="00DF6572"/>
    <w:rsid w:val="00DF690B"/>
    <w:rsid w:val="00DF6E98"/>
    <w:rsid w:val="00DF6F2A"/>
    <w:rsid w:val="00DF6FA2"/>
    <w:rsid w:val="00DF7610"/>
    <w:rsid w:val="00DF7E2C"/>
    <w:rsid w:val="00DF7FF8"/>
    <w:rsid w:val="00E00338"/>
    <w:rsid w:val="00E004B4"/>
    <w:rsid w:val="00E005CA"/>
    <w:rsid w:val="00E007E1"/>
    <w:rsid w:val="00E00AF5"/>
    <w:rsid w:val="00E00E42"/>
    <w:rsid w:val="00E00EDB"/>
    <w:rsid w:val="00E00F6A"/>
    <w:rsid w:val="00E01002"/>
    <w:rsid w:val="00E01277"/>
    <w:rsid w:val="00E012FA"/>
    <w:rsid w:val="00E019F2"/>
    <w:rsid w:val="00E01A27"/>
    <w:rsid w:val="00E01C69"/>
    <w:rsid w:val="00E02178"/>
    <w:rsid w:val="00E025B5"/>
    <w:rsid w:val="00E02933"/>
    <w:rsid w:val="00E02C14"/>
    <w:rsid w:val="00E02ED9"/>
    <w:rsid w:val="00E032B3"/>
    <w:rsid w:val="00E03B88"/>
    <w:rsid w:val="00E03CB9"/>
    <w:rsid w:val="00E03D26"/>
    <w:rsid w:val="00E03EBE"/>
    <w:rsid w:val="00E03FD7"/>
    <w:rsid w:val="00E044D7"/>
    <w:rsid w:val="00E0451E"/>
    <w:rsid w:val="00E0456A"/>
    <w:rsid w:val="00E045D9"/>
    <w:rsid w:val="00E047C0"/>
    <w:rsid w:val="00E04A79"/>
    <w:rsid w:val="00E04F82"/>
    <w:rsid w:val="00E051DE"/>
    <w:rsid w:val="00E056DE"/>
    <w:rsid w:val="00E0597B"/>
    <w:rsid w:val="00E05FE2"/>
    <w:rsid w:val="00E06324"/>
    <w:rsid w:val="00E06972"/>
    <w:rsid w:val="00E06C79"/>
    <w:rsid w:val="00E0709F"/>
    <w:rsid w:val="00E07102"/>
    <w:rsid w:val="00E072C1"/>
    <w:rsid w:val="00E076CF"/>
    <w:rsid w:val="00E07731"/>
    <w:rsid w:val="00E07CA6"/>
    <w:rsid w:val="00E07E58"/>
    <w:rsid w:val="00E07F66"/>
    <w:rsid w:val="00E1016E"/>
    <w:rsid w:val="00E102B1"/>
    <w:rsid w:val="00E10799"/>
    <w:rsid w:val="00E10903"/>
    <w:rsid w:val="00E11015"/>
    <w:rsid w:val="00E110A4"/>
    <w:rsid w:val="00E114E3"/>
    <w:rsid w:val="00E115B9"/>
    <w:rsid w:val="00E11B2E"/>
    <w:rsid w:val="00E11C54"/>
    <w:rsid w:val="00E11FC5"/>
    <w:rsid w:val="00E12036"/>
    <w:rsid w:val="00E120F3"/>
    <w:rsid w:val="00E12222"/>
    <w:rsid w:val="00E1274C"/>
    <w:rsid w:val="00E127A3"/>
    <w:rsid w:val="00E127F5"/>
    <w:rsid w:val="00E129A3"/>
    <w:rsid w:val="00E12B1C"/>
    <w:rsid w:val="00E12C66"/>
    <w:rsid w:val="00E12F31"/>
    <w:rsid w:val="00E1329A"/>
    <w:rsid w:val="00E13BDB"/>
    <w:rsid w:val="00E13DD0"/>
    <w:rsid w:val="00E13FE5"/>
    <w:rsid w:val="00E14022"/>
    <w:rsid w:val="00E1407F"/>
    <w:rsid w:val="00E142B0"/>
    <w:rsid w:val="00E143B0"/>
    <w:rsid w:val="00E1450A"/>
    <w:rsid w:val="00E14C6E"/>
    <w:rsid w:val="00E14D17"/>
    <w:rsid w:val="00E1566E"/>
    <w:rsid w:val="00E15D55"/>
    <w:rsid w:val="00E16276"/>
    <w:rsid w:val="00E16532"/>
    <w:rsid w:val="00E16552"/>
    <w:rsid w:val="00E16746"/>
    <w:rsid w:val="00E17262"/>
    <w:rsid w:val="00E20588"/>
    <w:rsid w:val="00E205F5"/>
    <w:rsid w:val="00E20B37"/>
    <w:rsid w:val="00E20B45"/>
    <w:rsid w:val="00E20B7A"/>
    <w:rsid w:val="00E20BBB"/>
    <w:rsid w:val="00E20DC3"/>
    <w:rsid w:val="00E21B21"/>
    <w:rsid w:val="00E21BAB"/>
    <w:rsid w:val="00E21F0B"/>
    <w:rsid w:val="00E2251E"/>
    <w:rsid w:val="00E22693"/>
    <w:rsid w:val="00E22CE1"/>
    <w:rsid w:val="00E22DB2"/>
    <w:rsid w:val="00E22E9D"/>
    <w:rsid w:val="00E23077"/>
    <w:rsid w:val="00E23528"/>
    <w:rsid w:val="00E23887"/>
    <w:rsid w:val="00E23985"/>
    <w:rsid w:val="00E2398B"/>
    <w:rsid w:val="00E23F0D"/>
    <w:rsid w:val="00E242F4"/>
    <w:rsid w:val="00E2430E"/>
    <w:rsid w:val="00E24590"/>
    <w:rsid w:val="00E24A2C"/>
    <w:rsid w:val="00E24BEE"/>
    <w:rsid w:val="00E24D33"/>
    <w:rsid w:val="00E2531A"/>
    <w:rsid w:val="00E25338"/>
    <w:rsid w:val="00E2545B"/>
    <w:rsid w:val="00E25488"/>
    <w:rsid w:val="00E25498"/>
    <w:rsid w:val="00E255BF"/>
    <w:rsid w:val="00E25A21"/>
    <w:rsid w:val="00E25AF7"/>
    <w:rsid w:val="00E25C31"/>
    <w:rsid w:val="00E25FA1"/>
    <w:rsid w:val="00E26184"/>
    <w:rsid w:val="00E264E1"/>
    <w:rsid w:val="00E266CB"/>
    <w:rsid w:val="00E268C5"/>
    <w:rsid w:val="00E26B36"/>
    <w:rsid w:val="00E26C92"/>
    <w:rsid w:val="00E26DA8"/>
    <w:rsid w:val="00E27168"/>
    <w:rsid w:val="00E27749"/>
    <w:rsid w:val="00E2776C"/>
    <w:rsid w:val="00E2782D"/>
    <w:rsid w:val="00E27878"/>
    <w:rsid w:val="00E27A05"/>
    <w:rsid w:val="00E27B07"/>
    <w:rsid w:val="00E27B3E"/>
    <w:rsid w:val="00E27BC4"/>
    <w:rsid w:val="00E27C34"/>
    <w:rsid w:val="00E27C95"/>
    <w:rsid w:val="00E27CF7"/>
    <w:rsid w:val="00E27E38"/>
    <w:rsid w:val="00E27F63"/>
    <w:rsid w:val="00E301A3"/>
    <w:rsid w:val="00E301E0"/>
    <w:rsid w:val="00E30268"/>
    <w:rsid w:val="00E307BF"/>
    <w:rsid w:val="00E3185E"/>
    <w:rsid w:val="00E31885"/>
    <w:rsid w:val="00E31DE4"/>
    <w:rsid w:val="00E32525"/>
    <w:rsid w:val="00E32965"/>
    <w:rsid w:val="00E32A54"/>
    <w:rsid w:val="00E32DE3"/>
    <w:rsid w:val="00E3331C"/>
    <w:rsid w:val="00E33590"/>
    <w:rsid w:val="00E33A26"/>
    <w:rsid w:val="00E33D6B"/>
    <w:rsid w:val="00E33EAD"/>
    <w:rsid w:val="00E33FF2"/>
    <w:rsid w:val="00E340BF"/>
    <w:rsid w:val="00E344DA"/>
    <w:rsid w:val="00E34AB8"/>
    <w:rsid w:val="00E34DF7"/>
    <w:rsid w:val="00E34EE6"/>
    <w:rsid w:val="00E35031"/>
    <w:rsid w:val="00E3512C"/>
    <w:rsid w:val="00E35247"/>
    <w:rsid w:val="00E355C9"/>
    <w:rsid w:val="00E359AC"/>
    <w:rsid w:val="00E35E24"/>
    <w:rsid w:val="00E3632B"/>
    <w:rsid w:val="00E36452"/>
    <w:rsid w:val="00E36614"/>
    <w:rsid w:val="00E368E2"/>
    <w:rsid w:val="00E36D56"/>
    <w:rsid w:val="00E36D5A"/>
    <w:rsid w:val="00E374E0"/>
    <w:rsid w:val="00E37631"/>
    <w:rsid w:val="00E377E2"/>
    <w:rsid w:val="00E37CD6"/>
    <w:rsid w:val="00E37E74"/>
    <w:rsid w:val="00E37FD2"/>
    <w:rsid w:val="00E405A1"/>
    <w:rsid w:val="00E40B08"/>
    <w:rsid w:val="00E40BA3"/>
    <w:rsid w:val="00E40C13"/>
    <w:rsid w:val="00E410CF"/>
    <w:rsid w:val="00E4125F"/>
    <w:rsid w:val="00E417A7"/>
    <w:rsid w:val="00E41B35"/>
    <w:rsid w:val="00E41FED"/>
    <w:rsid w:val="00E42630"/>
    <w:rsid w:val="00E426A8"/>
    <w:rsid w:val="00E426F1"/>
    <w:rsid w:val="00E42E40"/>
    <w:rsid w:val="00E42F3A"/>
    <w:rsid w:val="00E42F99"/>
    <w:rsid w:val="00E43BEA"/>
    <w:rsid w:val="00E43CF9"/>
    <w:rsid w:val="00E44305"/>
    <w:rsid w:val="00E444F0"/>
    <w:rsid w:val="00E44784"/>
    <w:rsid w:val="00E44848"/>
    <w:rsid w:val="00E44937"/>
    <w:rsid w:val="00E44B2F"/>
    <w:rsid w:val="00E453C7"/>
    <w:rsid w:val="00E45549"/>
    <w:rsid w:val="00E456B4"/>
    <w:rsid w:val="00E4580E"/>
    <w:rsid w:val="00E45856"/>
    <w:rsid w:val="00E45B08"/>
    <w:rsid w:val="00E45C38"/>
    <w:rsid w:val="00E45C3C"/>
    <w:rsid w:val="00E45CE5"/>
    <w:rsid w:val="00E45EBD"/>
    <w:rsid w:val="00E45F8E"/>
    <w:rsid w:val="00E45FE9"/>
    <w:rsid w:val="00E46156"/>
    <w:rsid w:val="00E464DB"/>
    <w:rsid w:val="00E4692D"/>
    <w:rsid w:val="00E46FBF"/>
    <w:rsid w:val="00E47304"/>
    <w:rsid w:val="00E4751F"/>
    <w:rsid w:val="00E476EA"/>
    <w:rsid w:val="00E50387"/>
    <w:rsid w:val="00E5043D"/>
    <w:rsid w:val="00E50586"/>
    <w:rsid w:val="00E50F36"/>
    <w:rsid w:val="00E51F9D"/>
    <w:rsid w:val="00E5219B"/>
    <w:rsid w:val="00E52608"/>
    <w:rsid w:val="00E535C2"/>
    <w:rsid w:val="00E53657"/>
    <w:rsid w:val="00E53AC0"/>
    <w:rsid w:val="00E53F1E"/>
    <w:rsid w:val="00E540B2"/>
    <w:rsid w:val="00E5428E"/>
    <w:rsid w:val="00E54A6B"/>
    <w:rsid w:val="00E54A78"/>
    <w:rsid w:val="00E54D61"/>
    <w:rsid w:val="00E55042"/>
    <w:rsid w:val="00E5583E"/>
    <w:rsid w:val="00E55981"/>
    <w:rsid w:val="00E55C4C"/>
    <w:rsid w:val="00E55C99"/>
    <w:rsid w:val="00E55D54"/>
    <w:rsid w:val="00E55E51"/>
    <w:rsid w:val="00E56018"/>
    <w:rsid w:val="00E567DB"/>
    <w:rsid w:val="00E56908"/>
    <w:rsid w:val="00E569DA"/>
    <w:rsid w:val="00E56A5E"/>
    <w:rsid w:val="00E56BC6"/>
    <w:rsid w:val="00E56FD8"/>
    <w:rsid w:val="00E5707F"/>
    <w:rsid w:val="00E570DC"/>
    <w:rsid w:val="00E57237"/>
    <w:rsid w:val="00E5740E"/>
    <w:rsid w:val="00E57424"/>
    <w:rsid w:val="00E57440"/>
    <w:rsid w:val="00E575DC"/>
    <w:rsid w:val="00E5776F"/>
    <w:rsid w:val="00E579A1"/>
    <w:rsid w:val="00E57A99"/>
    <w:rsid w:val="00E57C8D"/>
    <w:rsid w:val="00E57F07"/>
    <w:rsid w:val="00E606D9"/>
    <w:rsid w:val="00E60768"/>
    <w:rsid w:val="00E60F27"/>
    <w:rsid w:val="00E60FFD"/>
    <w:rsid w:val="00E61040"/>
    <w:rsid w:val="00E61A3F"/>
    <w:rsid w:val="00E61B56"/>
    <w:rsid w:val="00E61E57"/>
    <w:rsid w:val="00E62103"/>
    <w:rsid w:val="00E62327"/>
    <w:rsid w:val="00E62BC5"/>
    <w:rsid w:val="00E62C0E"/>
    <w:rsid w:val="00E62D93"/>
    <w:rsid w:val="00E632C0"/>
    <w:rsid w:val="00E635C1"/>
    <w:rsid w:val="00E63AF4"/>
    <w:rsid w:val="00E646EC"/>
    <w:rsid w:val="00E64F87"/>
    <w:rsid w:val="00E650F1"/>
    <w:rsid w:val="00E6536E"/>
    <w:rsid w:val="00E65624"/>
    <w:rsid w:val="00E659BE"/>
    <w:rsid w:val="00E659F4"/>
    <w:rsid w:val="00E65C74"/>
    <w:rsid w:val="00E6600E"/>
    <w:rsid w:val="00E6617E"/>
    <w:rsid w:val="00E665C5"/>
    <w:rsid w:val="00E66A74"/>
    <w:rsid w:val="00E66B51"/>
    <w:rsid w:val="00E67555"/>
    <w:rsid w:val="00E67B34"/>
    <w:rsid w:val="00E67C7D"/>
    <w:rsid w:val="00E705C9"/>
    <w:rsid w:val="00E70AAA"/>
    <w:rsid w:val="00E70FFA"/>
    <w:rsid w:val="00E71031"/>
    <w:rsid w:val="00E711E2"/>
    <w:rsid w:val="00E71296"/>
    <w:rsid w:val="00E71939"/>
    <w:rsid w:val="00E71A2A"/>
    <w:rsid w:val="00E71A96"/>
    <w:rsid w:val="00E71D60"/>
    <w:rsid w:val="00E723F7"/>
    <w:rsid w:val="00E725F7"/>
    <w:rsid w:val="00E72AFF"/>
    <w:rsid w:val="00E72CF6"/>
    <w:rsid w:val="00E73C55"/>
    <w:rsid w:val="00E73CA8"/>
    <w:rsid w:val="00E73E8B"/>
    <w:rsid w:val="00E73EAF"/>
    <w:rsid w:val="00E740E3"/>
    <w:rsid w:val="00E7433E"/>
    <w:rsid w:val="00E743D4"/>
    <w:rsid w:val="00E744E5"/>
    <w:rsid w:val="00E74A01"/>
    <w:rsid w:val="00E74A44"/>
    <w:rsid w:val="00E74C1F"/>
    <w:rsid w:val="00E74C8A"/>
    <w:rsid w:val="00E74DF3"/>
    <w:rsid w:val="00E74EE0"/>
    <w:rsid w:val="00E75552"/>
    <w:rsid w:val="00E7577B"/>
    <w:rsid w:val="00E75BCE"/>
    <w:rsid w:val="00E75D69"/>
    <w:rsid w:val="00E75D82"/>
    <w:rsid w:val="00E75E0D"/>
    <w:rsid w:val="00E7644C"/>
    <w:rsid w:val="00E76FAF"/>
    <w:rsid w:val="00E77232"/>
    <w:rsid w:val="00E77783"/>
    <w:rsid w:val="00E77B4C"/>
    <w:rsid w:val="00E80014"/>
    <w:rsid w:val="00E80176"/>
    <w:rsid w:val="00E801F2"/>
    <w:rsid w:val="00E8024E"/>
    <w:rsid w:val="00E80336"/>
    <w:rsid w:val="00E8083B"/>
    <w:rsid w:val="00E80FEB"/>
    <w:rsid w:val="00E811FD"/>
    <w:rsid w:val="00E81626"/>
    <w:rsid w:val="00E819ED"/>
    <w:rsid w:val="00E81C5F"/>
    <w:rsid w:val="00E81D6E"/>
    <w:rsid w:val="00E81ED6"/>
    <w:rsid w:val="00E8205F"/>
    <w:rsid w:val="00E820D3"/>
    <w:rsid w:val="00E822CB"/>
    <w:rsid w:val="00E822E4"/>
    <w:rsid w:val="00E82306"/>
    <w:rsid w:val="00E82E27"/>
    <w:rsid w:val="00E82E85"/>
    <w:rsid w:val="00E82F73"/>
    <w:rsid w:val="00E83143"/>
    <w:rsid w:val="00E83808"/>
    <w:rsid w:val="00E83A4C"/>
    <w:rsid w:val="00E8433F"/>
    <w:rsid w:val="00E84840"/>
    <w:rsid w:val="00E84E38"/>
    <w:rsid w:val="00E8509A"/>
    <w:rsid w:val="00E85655"/>
    <w:rsid w:val="00E8575B"/>
    <w:rsid w:val="00E857A2"/>
    <w:rsid w:val="00E86021"/>
    <w:rsid w:val="00E86168"/>
    <w:rsid w:val="00E869E4"/>
    <w:rsid w:val="00E86CF3"/>
    <w:rsid w:val="00E86E30"/>
    <w:rsid w:val="00E86E6B"/>
    <w:rsid w:val="00E86FDD"/>
    <w:rsid w:val="00E87015"/>
    <w:rsid w:val="00E87077"/>
    <w:rsid w:val="00E8720C"/>
    <w:rsid w:val="00E87455"/>
    <w:rsid w:val="00E875BB"/>
    <w:rsid w:val="00E875F6"/>
    <w:rsid w:val="00E877FC"/>
    <w:rsid w:val="00E87CBA"/>
    <w:rsid w:val="00E87DD1"/>
    <w:rsid w:val="00E87E4F"/>
    <w:rsid w:val="00E901CC"/>
    <w:rsid w:val="00E90824"/>
    <w:rsid w:val="00E90DEC"/>
    <w:rsid w:val="00E91A1E"/>
    <w:rsid w:val="00E91C2C"/>
    <w:rsid w:val="00E91CAA"/>
    <w:rsid w:val="00E91D42"/>
    <w:rsid w:val="00E91F8B"/>
    <w:rsid w:val="00E91FAD"/>
    <w:rsid w:val="00E92266"/>
    <w:rsid w:val="00E925BC"/>
    <w:rsid w:val="00E92896"/>
    <w:rsid w:val="00E929A1"/>
    <w:rsid w:val="00E92B04"/>
    <w:rsid w:val="00E92B35"/>
    <w:rsid w:val="00E92B47"/>
    <w:rsid w:val="00E92D74"/>
    <w:rsid w:val="00E93167"/>
    <w:rsid w:val="00E931CD"/>
    <w:rsid w:val="00E93548"/>
    <w:rsid w:val="00E939DB"/>
    <w:rsid w:val="00E94132"/>
    <w:rsid w:val="00E945C7"/>
    <w:rsid w:val="00E9460E"/>
    <w:rsid w:val="00E949B1"/>
    <w:rsid w:val="00E94E28"/>
    <w:rsid w:val="00E94F6C"/>
    <w:rsid w:val="00E94FA1"/>
    <w:rsid w:val="00E951C9"/>
    <w:rsid w:val="00E952A7"/>
    <w:rsid w:val="00E9530E"/>
    <w:rsid w:val="00E95B67"/>
    <w:rsid w:val="00E95D4D"/>
    <w:rsid w:val="00E95DC9"/>
    <w:rsid w:val="00E96396"/>
    <w:rsid w:val="00E96501"/>
    <w:rsid w:val="00E965F2"/>
    <w:rsid w:val="00E968B4"/>
    <w:rsid w:val="00E96972"/>
    <w:rsid w:val="00E97784"/>
    <w:rsid w:val="00E97AC6"/>
    <w:rsid w:val="00E97BF8"/>
    <w:rsid w:val="00E97C59"/>
    <w:rsid w:val="00EA05EC"/>
    <w:rsid w:val="00EA0CF7"/>
    <w:rsid w:val="00EA109B"/>
    <w:rsid w:val="00EA1363"/>
    <w:rsid w:val="00EA16D0"/>
    <w:rsid w:val="00EA22DA"/>
    <w:rsid w:val="00EA2ACD"/>
    <w:rsid w:val="00EA31F2"/>
    <w:rsid w:val="00EA346B"/>
    <w:rsid w:val="00EA3781"/>
    <w:rsid w:val="00EA3829"/>
    <w:rsid w:val="00EA3ACE"/>
    <w:rsid w:val="00EA3CFC"/>
    <w:rsid w:val="00EA449B"/>
    <w:rsid w:val="00EA466F"/>
    <w:rsid w:val="00EA472F"/>
    <w:rsid w:val="00EA4F4D"/>
    <w:rsid w:val="00EA52FD"/>
    <w:rsid w:val="00EA578C"/>
    <w:rsid w:val="00EA5860"/>
    <w:rsid w:val="00EA59E1"/>
    <w:rsid w:val="00EA5CB5"/>
    <w:rsid w:val="00EA5ED7"/>
    <w:rsid w:val="00EA600B"/>
    <w:rsid w:val="00EA652B"/>
    <w:rsid w:val="00EA65D3"/>
    <w:rsid w:val="00EA6943"/>
    <w:rsid w:val="00EA6C65"/>
    <w:rsid w:val="00EA7505"/>
    <w:rsid w:val="00EA7A0F"/>
    <w:rsid w:val="00EA7D97"/>
    <w:rsid w:val="00EB0305"/>
    <w:rsid w:val="00EB0342"/>
    <w:rsid w:val="00EB1256"/>
    <w:rsid w:val="00EB2168"/>
    <w:rsid w:val="00EB2611"/>
    <w:rsid w:val="00EB2878"/>
    <w:rsid w:val="00EB289B"/>
    <w:rsid w:val="00EB28BB"/>
    <w:rsid w:val="00EB2AB8"/>
    <w:rsid w:val="00EB2DB0"/>
    <w:rsid w:val="00EB303F"/>
    <w:rsid w:val="00EB30FD"/>
    <w:rsid w:val="00EB3735"/>
    <w:rsid w:val="00EB3B6B"/>
    <w:rsid w:val="00EB4699"/>
    <w:rsid w:val="00EB4B30"/>
    <w:rsid w:val="00EB4DF4"/>
    <w:rsid w:val="00EB50E3"/>
    <w:rsid w:val="00EB5517"/>
    <w:rsid w:val="00EB5788"/>
    <w:rsid w:val="00EB59F1"/>
    <w:rsid w:val="00EB5ADE"/>
    <w:rsid w:val="00EB5F47"/>
    <w:rsid w:val="00EB6097"/>
    <w:rsid w:val="00EB612F"/>
    <w:rsid w:val="00EB613B"/>
    <w:rsid w:val="00EB642E"/>
    <w:rsid w:val="00EB6B90"/>
    <w:rsid w:val="00EB6DF9"/>
    <w:rsid w:val="00EB71CC"/>
    <w:rsid w:val="00EB75F6"/>
    <w:rsid w:val="00EB7601"/>
    <w:rsid w:val="00EB7774"/>
    <w:rsid w:val="00EB7C43"/>
    <w:rsid w:val="00EC0154"/>
    <w:rsid w:val="00EC02D8"/>
    <w:rsid w:val="00EC0DF9"/>
    <w:rsid w:val="00EC0E8A"/>
    <w:rsid w:val="00EC13C8"/>
    <w:rsid w:val="00EC1832"/>
    <w:rsid w:val="00EC193E"/>
    <w:rsid w:val="00EC19D8"/>
    <w:rsid w:val="00EC1DE7"/>
    <w:rsid w:val="00EC2131"/>
    <w:rsid w:val="00EC2167"/>
    <w:rsid w:val="00EC2D16"/>
    <w:rsid w:val="00EC33C2"/>
    <w:rsid w:val="00EC3C82"/>
    <w:rsid w:val="00EC3C9D"/>
    <w:rsid w:val="00EC3D02"/>
    <w:rsid w:val="00EC3E6B"/>
    <w:rsid w:val="00EC42C6"/>
    <w:rsid w:val="00EC4946"/>
    <w:rsid w:val="00EC51B5"/>
    <w:rsid w:val="00EC5AAF"/>
    <w:rsid w:val="00EC5AE2"/>
    <w:rsid w:val="00EC5B87"/>
    <w:rsid w:val="00EC5D49"/>
    <w:rsid w:val="00EC5F07"/>
    <w:rsid w:val="00EC60C9"/>
    <w:rsid w:val="00EC634B"/>
    <w:rsid w:val="00EC6370"/>
    <w:rsid w:val="00EC6569"/>
    <w:rsid w:val="00EC6AAD"/>
    <w:rsid w:val="00EC7BB7"/>
    <w:rsid w:val="00ED0591"/>
    <w:rsid w:val="00ED097D"/>
    <w:rsid w:val="00ED0A94"/>
    <w:rsid w:val="00ED0E45"/>
    <w:rsid w:val="00ED10BD"/>
    <w:rsid w:val="00ED10EF"/>
    <w:rsid w:val="00ED119B"/>
    <w:rsid w:val="00ED15E0"/>
    <w:rsid w:val="00ED1817"/>
    <w:rsid w:val="00ED1BE3"/>
    <w:rsid w:val="00ED1F05"/>
    <w:rsid w:val="00ED2051"/>
    <w:rsid w:val="00ED2056"/>
    <w:rsid w:val="00ED2241"/>
    <w:rsid w:val="00ED2598"/>
    <w:rsid w:val="00ED27DC"/>
    <w:rsid w:val="00ED2D03"/>
    <w:rsid w:val="00ED2FC7"/>
    <w:rsid w:val="00ED31AB"/>
    <w:rsid w:val="00ED324C"/>
    <w:rsid w:val="00ED3739"/>
    <w:rsid w:val="00ED3749"/>
    <w:rsid w:val="00ED382D"/>
    <w:rsid w:val="00ED3BB2"/>
    <w:rsid w:val="00ED3CB8"/>
    <w:rsid w:val="00ED3FD1"/>
    <w:rsid w:val="00ED41A0"/>
    <w:rsid w:val="00ED42E3"/>
    <w:rsid w:val="00ED453B"/>
    <w:rsid w:val="00ED4788"/>
    <w:rsid w:val="00ED47D3"/>
    <w:rsid w:val="00ED499E"/>
    <w:rsid w:val="00ED54B8"/>
    <w:rsid w:val="00ED54D9"/>
    <w:rsid w:val="00ED5768"/>
    <w:rsid w:val="00ED5AB3"/>
    <w:rsid w:val="00ED6610"/>
    <w:rsid w:val="00ED6B58"/>
    <w:rsid w:val="00ED6B86"/>
    <w:rsid w:val="00ED6D97"/>
    <w:rsid w:val="00ED6FDC"/>
    <w:rsid w:val="00ED72C3"/>
    <w:rsid w:val="00ED7862"/>
    <w:rsid w:val="00ED7880"/>
    <w:rsid w:val="00ED7B4E"/>
    <w:rsid w:val="00EE0336"/>
    <w:rsid w:val="00EE0526"/>
    <w:rsid w:val="00EE0C14"/>
    <w:rsid w:val="00EE0F87"/>
    <w:rsid w:val="00EE1058"/>
    <w:rsid w:val="00EE10E0"/>
    <w:rsid w:val="00EE14B8"/>
    <w:rsid w:val="00EE1A77"/>
    <w:rsid w:val="00EE2220"/>
    <w:rsid w:val="00EE2C00"/>
    <w:rsid w:val="00EE2DFF"/>
    <w:rsid w:val="00EE2ED7"/>
    <w:rsid w:val="00EE320F"/>
    <w:rsid w:val="00EE3418"/>
    <w:rsid w:val="00EE341A"/>
    <w:rsid w:val="00EE365D"/>
    <w:rsid w:val="00EE3B08"/>
    <w:rsid w:val="00EE3CBF"/>
    <w:rsid w:val="00EE3D27"/>
    <w:rsid w:val="00EE3D67"/>
    <w:rsid w:val="00EE4872"/>
    <w:rsid w:val="00EE5774"/>
    <w:rsid w:val="00EE5874"/>
    <w:rsid w:val="00EE5CE5"/>
    <w:rsid w:val="00EE6581"/>
    <w:rsid w:val="00EE7066"/>
    <w:rsid w:val="00EE73C2"/>
    <w:rsid w:val="00EE75ED"/>
    <w:rsid w:val="00EE7768"/>
    <w:rsid w:val="00EE7819"/>
    <w:rsid w:val="00EE7B55"/>
    <w:rsid w:val="00EE7D73"/>
    <w:rsid w:val="00EE7FC9"/>
    <w:rsid w:val="00EF01B4"/>
    <w:rsid w:val="00EF01B8"/>
    <w:rsid w:val="00EF027E"/>
    <w:rsid w:val="00EF06DF"/>
    <w:rsid w:val="00EF0772"/>
    <w:rsid w:val="00EF0B27"/>
    <w:rsid w:val="00EF0E85"/>
    <w:rsid w:val="00EF18D4"/>
    <w:rsid w:val="00EF190B"/>
    <w:rsid w:val="00EF1EFD"/>
    <w:rsid w:val="00EF2452"/>
    <w:rsid w:val="00EF2587"/>
    <w:rsid w:val="00EF27B4"/>
    <w:rsid w:val="00EF2A86"/>
    <w:rsid w:val="00EF2B47"/>
    <w:rsid w:val="00EF2F22"/>
    <w:rsid w:val="00EF30B8"/>
    <w:rsid w:val="00EF347C"/>
    <w:rsid w:val="00EF3483"/>
    <w:rsid w:val="00EF3B6C"/>
    <w:rsid w:val="00EF462C"/>
    <w:rsid w:val="00EF46C9"/>
    <w:rsid w:val="00EF49B7"/>
    <w:rsid w:val="00EF4E22"/>
    <w:rsid w:val="00EF4FFF"/>
    <w:rsid w:val="00EF5093"/>
    <w:rsid w:val="00EF5224"/>
    <w:rsid w:val="00EF52CD"/>
    <w:rsid w:val="00EF5D5C"/>
    <w:rsid w:val="00EF66CB"/>
    <w:rsid w:val="00EF69D4"/>
    <w:rsid w:val="00EF6BE7"/>
    <w:rsid w:val="00EF6F33"/>
    <w:rsid w:val="00EF7F4C"/>
    <w:rsid w:val="00F00189"/>
    <w:rsid w:val="00F0035A"/>
    <w:rsid w:val="00F0073D"/>
    <w:rsid w:val="00F0074E"/>
    <w:rsid w:val="00F00838"/>
    <w:rsid w:val="00F00E70"/>
    <w:rsid w:val="00F00F92"/>
    <w:rsid w:val="00F0111A"/>
    <w:rsid w:val="00F012AD"/>
    <w:rsid w:val="00F0138A"/>
    <w:rsid w:val="00F0190F"/>
    <w:rsid w:val="00F0196B"/>
    <w:rsid w:val="00F02221"/>
    <w:rsid w:val="00F024FA"/>
    <w:rsid w:val="00F02845"/>
    <w:rsid w:val="00F02A87"/>
    <w:rsid w:val="00F02C4D"/>
    <w:rsid w:val="00F02CEC"/>
    <w:rsid w:val="00F02F61"/>
    <w:rsid w:val="00F02FC5"/>
    <w:rsid w:val="00F03271"/>
    <w:rsid w:val="00F035E2"/>
    <w:rsid w:val="00F03E67"/>
    <w:rsid w:val="00F0424A"/>
    <w:rsid w:val="00F04577"/>
    <w:rsid w:val="00F04736"/>
    <w:rsid w:val="00F054CA"/>
    <w:rsid w:val="00F0585B"/>
    <w:rsid w:val="00F058D8"/>
    <w:rsid w:val="00F05AA9"/>
    <w:rsid w:val="00F05EFA"/>
    <w:rsid w:val="00F06173"/>
    <w:rsid w:val="00F064B8"/>
    <w:rsid w:val="00F06607"/>
    <w:rsid w:val="00F0694F"/>
    <w:rsid w:val="00F06E5E"/>
    <w:rsid w:val="00F06F95"/>
    <w:rsid w:val="00F07080"/>
    <w:rsid w:val="00F0766A"/>
    <w:rsid w:val="00F0783E"/>
    <w:rsid w:val="00F1036C"/>
    <w:rsid w:val="00F10856"/>
    <w:rsid w:val="00F10D36"/>
    <w:rsid w:val="00F10EF3"/>
    <w:rsid w:val="00F11042"/>
    <w:rsid w:val="00F11515"/>
    <w:rsid w:val="00F11C68"/>
    <w:rsid w:val="00F11E14"/>
    <w:rsid w:val="00F12169"/>
    <w:rsid w:val="00F1242C"/>
    <w:rsid w:val="00F125F4"/>
    <w:rsid w:val="00F127B5"/>
    <w:rsid w:val="00F12CFA"/>
    <w:rsid w:val="00F13191"/>
    <w:rsid w:val="00F13708"/>
    <w:rsid w:val="00F13982"/>
    <w:rsid w:val="00F13E93"/>
    <w:rsid w:val="00F13F94"/>
    <w:rsid w:val="00F140BF"/>
    <w:rsid w:val="00F14246"/>
    <w:rsid w:val="00F148AB"/>
    <w:rsid w:val="00F149A9"/>
    <w:rsid w:val="00F15CDD"/>
    <w:rsid w:val="00F15DC0"/>
    <w:rsid w:val="00F1664A"/>
    <w:rsid w:val="00F167DB"/>
    <w:rsid w:val="00F16AB9"/>
    <w:rsid w:val="00F17903"/>
    <w:rsid w:val="00F179DF"/>
    <w:rsid w:val="00F179F2"/>
    <w:rsid w:val="00F17ABE"/>
    <w:rsid w:val="00F201AF"/>
    <w:rsid w:val="00F201BC"/>
    <w:rsid w:val="00F20298"/>
    <w:rsid w:val="00F2043F"/>
    <w:rsid w:val="00F208DB"/>
    <w:rsid w:val="00F20A07"/>
    <w:rsid w:val="00F20DA5"/>
    <w:rsid w:val="00F21327"/>
    <w:rsid w:val="00F213D1"/>
    <w:rsid w:val="00F2154F"/>
    <w:rsid w:val="00F21717"/>
    <w:rsid w:val="00F217B8"/>
    <w:rsid w:val="00F222FB"/>
    <w:rsid w:val="00F225BB"/>
    <w:rsid w:val="00F227C6"/>
    <w:rsid w:val="00F22813"/>
    <w:rsid w:val="00F228B2"/>
    <w:rsid w:val="00F22E7D"/>
    <w:rsid w:val="00F23335"/>
    <w:rsid w:val="00F237F9"/>
    <w:rsid w:val="00F23959"/>
    <w:rsid w:val="00F23A9E"/>
    <w:rsid w:val="00F23E1E"/>
    <w:rsid w:val="00F240AB"/>
    <w:rsid w:val="00F241FD"/>
    <w:rsid w:val="00F2463A"/>
    <w:rsid w:val="00F2478F"/>
    <w:rsid w:val="00F247CA"/>
    <w:rsid w:val="00F24819"/>
    <w:rsid w:val="00F248FB"/>
    <w:rsid w:val="00F248FC"/>
    <w:rsid w:val="00F24A2C"/>
    <w:rsid w:val="00F24A72"/>
    <w:rsid w:val="00F24B7F"/>
    <w:rsid w:val="00F2535E"/>
    <w:rsid w:val="00F25A9B"/>
    <w:rsid w:val="00F25C17"/>
    <w:rsid w:val="00F2654B"/>
    <w:rsid w:val="00F26A3A"/>
    <w:rsid w:val="00F26C0E"/>
    <w:rsid w:val="00F26C91"/>
    <w:rsid w:val="00F26D6F"/>
    <w:rsid w:val="00F26D89"/>
    <w:rsid w:val="00F27229"/>
    <w:rsid w:val="00F27327"/>
    <w:rsid w:val="00F2740F"/>
    <w:rsid w:val="00F27655"/>
    <w:rsid w:val="00F27ADE"/>
    <w:rsid w:val="00F27DD2"/>
    <w:rsid w:val="00F27F3C"/>
    <w:rsid w:val="00F300DC"/>
    <w:rsid w:val="00F30362"/>
    <w:rsid w:val="00F3081D"/>
    <w:rsid w:val="00F308C4"/>
    <w:rsid w:val="00F308D2"/>
    <w:rsid w:val="00F30AD7"/>
    <w:rsid w:val="00F31207"/>
    <w:rsid w:val="00F3138B"/>
    <w:rsid w:val="00F31CE0"/>
    <w:rsid w:val="00F31DAD"/>
    <w:rsid w:val="00F32006"/>
    <w:rsid w:val="00F326DA"/>
    <w:rsid w:val="00F32C16"/>
    <w:rsid w:val="00F332E5"/>
    <w:rsid w:val="00F33345"/>
    <w:rsid w:val="00F33B79"/>
    <w:rsid w:val="00F33D71"/>
    <w:rsid w:val="00F3417A"/>
    <w:rsid w:val="00F3422D"/>
    <w:rsid w:val="00F34571"/>
    <w:rsid w:val="00F34816"/>
    <w:rsid w:val="00F34EFE"/>
    <w:rsid w:val="00F352E0"/>
    <w:rsid w:val="00F3534C"/>
    <w:rsid w:val="00F353F1"/>
    <w:rsid w:val="00F356F0"/>
    <w:rsid w:val="00F359E1"/>
    <w:rsid w:val="00F35C17"/>
    <w:rsid w:val="00F35EE0"/>
    <w:rsid w:val="00F35F2D"/>
    <w:rsid w:val="00F3675B"/>
    <w:rsid w:val="00F3689F"/>
    <w:rsid w:val="00F36EFC"/>
    <w:rsid w:val="00F36F26"/>
    <w:rsid w:val="00F37297"/>
    <w:rsid w:val="00F372F6"/>
    <w:rsid w:val="00F3785E"/>
    <w:rsid w:val="00F37C59"/>
    <w:rsid w:val="00F402C3"/>
    <w:rsid w:val="00F403AE"/>
    <w:rsid w:val="00F40452"/>
    <w:rsid w:val="00F40555"/>
    <w:rsid w:val="00F4068E"/>
    <w:rsid w:val="00F407B3"/>
    <w:rsid w:val="00F40A76"/>
    <w:rsid w:val="00F40DCB"/>
    <w:rsid w:val="00F41122"/>
    <w:rsid w:val="00F417CE"/>
    <w:rsid w:val="00F41AE6"/>
    <w:rsid w:val="00F41D8B"/>
    <w:rsid w:val="00F42030"/>
    <w:rsid w:val="00F4272F"/>
    <w:rsid w:val="00F428FD"/>
    <w:rsid w:val="00F4297B"/>
    <w:rsid w:val="00F42AE0"/>
    <w:rsid w:val="00F433FD"/>
    <w:rsid w:val="00F4343B"/>
    <w:rsid w:val="00F4364A"/>
    <w:rsid w:val="00F438D6"/>
    <w:rsid w:val="00F43AF8"/>
    <w:rsid w:val="00F43B7C"/>
    <w:rsid w:val="00F44322"/>
    <w:rsid w:val="00F44B13"/>
    <w:rsid w:val="00F44E50"/>
    <w:rsid w:val="00F450B8"/>
    <w:rsid w:val="00F453D3"/>
    <w:rsid w:val="00F45AD8"/>
    <w:rsid w:val="00F45AF9"/>
    <w:rsid w:val="00F462A8"/>
    <w:rsid w:val="00F46330"/>
    <w:rsid w:val="00F46352"/>
    <w:rsid w:val="00F4648C"/>
    <w:rsid w:val="00F4674C"/>
    <w:rsid w:val="00F46E26"/>
    <w:rsid w:val="00F479A9"/>
    <w:rsid w:val="00F47DE6"/>
    <w:rsid w:val="00F50595"/>
    <w:rsid w:val="00F50802"/>
    <w:rsid w:val="00F50904"/>
    <w:rsid w:val="00F50919"/>
    <w:rsid w:val="00F50955"/>
    <w:rsid w:val="00F50BD3"/>
    <w:rsid w:val="00F518F3"/>
    <w:rsid w:val="00F5213A"/>
    <w:rsid w:val="00F52479"/>
    <w:rsid w:val="00F524CF"/>
    <w:rsid w:val="00F52557"/>
    <w:rsid w:val="00F52A7D"/>
    <w:rsid w:val="00F52BF8"/>
    <w:rsid w:val="00F52EC7"/>
    <w:rsid w:val="00F53613"/>
    <w:rsid w:val="00F53B3D"/>
    <w:rsid w:val="00F53EE5"/>
    <w:rsid w:val="00F54355"/>
    <w:rsid w:val="00F546D8"/>
    <w:rsid w:val="00F548B3"/>
    <w:rsid w:val="00F54AD0"/>
    <w:rsid w:val="00F54C36"/>
    <w:rsid w:val="00F54D45"/>
    <w:rsid w:val="00F54EFD"/>
    <w:rsid w:val="00F557D4"/>
    <w:rsid w:val="00F55819"/>
    <w:rsid w:val="00F55C4D"/>
    <w:rsid w:val="00F55D05"/>
    <w:rsid w:val="00F55EF1"/>
    <w:rsid w:val="00F56029"/>
    <w:rsid w:val="00F560AA"/>
    <w:rsid w:val="00F560EB"/>
    <w:rsid w:val="00F5653F"/>
    <w:rsid w:val="00F57363"/>
    <w:rsid w:val="00F57A28"/>
    <w:rsid w:val="00F57CAC"/>
    <w:rsid w:val="00F57ECB"/>
    <w:rsid w:val="00F60393"/>
    <w:rsid w:val="00F6073B"/>
    <w:rsid w:val="00F60957"/>
    <w:rsid w:val="00F61069"/>
    <w:rsid w:val="00F610F8"/>
    <w:rsid w:val="00F614C2"/>
    <w:rsid w:val="00F617C9"/>
    <w:rsid w:val="00F6182D"/>
    <w:rsid w:val="00F61AE6"/>
    <w:rsid w:val="00F61C85"/>
    <w:rsid w:val="00F61EB1"/>
    <w:rsid w:val="00F62088"/>
    <w:rsid w:val="00F620F0"/>
    <w:rsid w:val="00F622DC"/>
    <w:rsid w:val="00F62578"/>
    <w:rsid w:val="00F627E6"/>
    <w:rsid w:val="00F62E3E"/>
    <w:rsid w:val="00F62FA1"/>
    <w:rsid w:val="00F6305B"/>
    <w:rsid w:val="00F6330D"/>
    <w:rsid w:val="00F63B4F"/>
    <w:rsid w:val="00F63C3C"/>
    <w:rsid w:val="00F64013"/>
    <w:rsid w:val="00F64629"/>
    <w:rsid w:val="00F6494B"/>
    <w:rsid w:val="00F64F25"/>
    <w:rsid w:val="00F650AE"/>
    <w:rsid w:val="00F6554A"/>
    <w:rsid w:val="00F6581C"/>
    <w:rsid w:val="00F65AA2"/>
    <w:rsid w:val="00F65B28"/>
    <w:rsid w:val="00F65FA1"/>
    <w:rsid w:val="00F66116"/>
    <w:rsid w:val="00F66275"/>
    <w:rsid w:val="00F66279"/>
    <w:rsid w:val="00F66A35"/>
    <w:rsid w:val="00F66A44"/>
    <w:rsid w:val="00F66EB8"/>
    <w:rsid w:val="00F67029"/>
    <w:rsid w:val="00F67146"/>
    <w:rsid w:val="00F67390"/>
    <w:rsid w:val="00F6763A"/>
    <w:rsid w:val="00F6766A"/>
    <w:rsid w:val="00F67A05"/>
    <w:rsid w:val="00F67C52"/>
    <w:rsid w:val="00F7029E"/>
    <w:rsid w:val="00F706F2"/>
    <w:rsid w:val="00F70A83"/>
    <w:rsid w:val="00F7157A"/>
    <w:rsid w:val="00F716E0"/>
    <w:rsid w:val="00F71D1A"/>
    <w:rsid w:val="00F71E67"/>
    <w:rsid w:val="00F71FBD"/>
    <w:rsid w:val="00F723AF"/>
    <w:rsid w:val="00F724F9"/>
    <w:rsid w:val="00F72783"/>
    <w:rsid w:val="00F72866"/>
    <w:rsid w:val="00F728A9"/>
    <w:rsid w:val="00F72DE5"/>
    <w:rsid w:val="00F734E7"/>
    <w:rsid w:val="00F7355A"/>
    <w:rsid w:val="00F7358E"/>
    <w:rsid w:val="00F737C0"/>
    <w:rsid w:val="00F73850"/>
    <w:rsid w:val="00F7391B"/>
    <w:rsid w:val="00F73E21"/>
    <w:rsid w:val="00F745AE"/>
    <w:rsid w:val="00F74DFE"/>
    <w:rsid w:val="00F74FF8"/>
    <w:rsid w:val="00F750E2"/>
    <w:rsid w:val="00F75267"/>
    <w:rsid w:val="00F75354"/>
    <w:rsid w:val="00F7541B"/>
    <w:rsid w:val="00F75A7B"/>
    <w:rsid w:val="00F75B59"/>
    <w:rsid w:val="00F75CAE"/>
    <w:rsid w:val="00F75FBF"/>
    <w:rsid w:val="00F75FCB"/>
    <w:rsid w:val="00F760EE"/>
    <w:rsid w:val="00F7614D"/>
    <w:rsid w:val="00F761FF"/>
    <w:rsid w:val="00F763E9"/>
    <w:rsid w:val="00F7659A"/>
    <w:rsid w:val="00F76742"/>
    <w:rsid w:val="00F76BCF"/>
    <w:rsid w:val="00F76F9E"/>
    <w:rsid w:val="00F7715E"/>
    <w:rsid w:val="00F77494"/>
    <w:rsid w:val="00F77CC2"/>
    <w:rsid w:val="00F77EA8"/>
    <w:rsid w:val="00F80455"/>
    <w:rsid w:val="00F8048C"/>
    <w:rsid w:val="00F80A4A"/>
    <w:rsid w:val="00F8148D"/>
    <w:rsid w:val="00F81B36"/>
    <w:rsid w:val="00F822B5"/>
    <w:rsid w:val="00F82BD3"/>
    <w:rsid w:val="00F8310B"/>
    <w:rsid w:val="00F833CE"/>
    <w:rsid w:val="00F83663"/>
    <w:rsid w:val="00F839CA"/>
    <w:rsid w:val="00F8466F"/>
    <w:rsid w:val="00F8471B"/>
    <w:rsid w:val="00F84B6B"/>
    <w:rsid w:val="00F84BEE"/>
    <w:rsid w:val="00F8553D"/>
    <w:rsid w:val="00F85707"/>
    <w:rsid w:val="00F85AF7"/>
    <w:rsid w:val="00F85F6A"/>
    <w:rsid w:val="00F85FD3"/>
    <w:rsid w:val="00F864CF"/>
    <w:rsid w:val="00F86551"/>
    <w:rsid w:val="00F86786"/>
    <w:rsid w:val="00F86EAD"/>
    <w:rsid w:val="00F870C8"/>
    <w:rsid w:val="00F87115"/>
    <w:rsid w:val="00F87D41"/>
    <w:rsid w:val="00F87EF9"/>
    <w:rsid w:val="00F90030"/>
    <w:rsid w:val="00F902B6"/>
    <w:rsid w:val="00F90301"/>
    <w:rsid w:val="00F90E5D"/>
    <w:rsid w:val="00F910AD"/>
    <w:rsid w:val="00F916F4"/>
    <w:rsid w:val="00F91713"/>
    <w:rsid w:val="00F91ACC"/>
    <w:rsid w:val="00F91DAB"/>
    <w:rsid w:val="00F91E01"/>
    <w:rsid w:val="00F9292E"/>
    <w:rsid w:val="00F92DCE"/>
    <w:rsid w:val="00F92DF2"/>
    <w:rsid w:val="00F92F61"/>
    <w:rsid w:val="00F93017"/>
    <w:rsid w:val="00F93365"/>
    <w:rsid w:val="00F93C34"/>
    <w:rsid w:val="00F93C4F"/>
    <w:rsid w:val="00F941FB"/>
    <w:rsid w:val="00F9465A"/>
    <w:rsid w:val="00F94934"/>
    <w:rsid w:val="00F956F1"/>
    <w:rsid w:val="00F95B2D"/>
    <w:rsid w:val="00F96160"/>
    <w:rsid w:val="00F962C5"/>
    <w:rsid w:val="00F9637D"/>
    <w:rsid w:val="00F969AF"/>
    <w:rsid w:val="00F96D8D"/>
    <w:rsid w:val="00F97054"/>
    <w:rsid w:val="00F976C1"/>
    <w:rsid w:val="00F97751"/>
    <w:rsid w:val="00F977E1"/>
    <w:rsid w:val="00F978B0"/>
    <w:rsid w:val="00F97AF7"/>
    <w:rsid w:val="00FA098D"/>
    <w:rsid w:val="00FA09AC"/>
    <w:rsid w:val="00FA0AFB"/>
    <w:rsid w:val="00FA1273"/>
    <w:rsid w:val="00FA1353"/>
    <w:rsid w:val="00FA164A"/>
    <w:rsid w:val="00FA1C72"/>
    <w:rsid w:val="00FA214E"/>
    <w:rsid w:val="00FA2607"/>
    <w:rsid w:val="00FA2994"/>
    <w:rsid w:val="00FA29EC"/>
    <w:rsid w:val="00FA2C3A"/>
    <w:rsid w:val="00FA2DF8"/>
    <w:rsid w:val="00FA3025"/>
    <w:rsid w:val="00FA35DD"/>
    <w:rsid w:val="00FA3626"/>
    <w:rsid w:val="00FA3674"/>
    <w:rsid w:val="00FA39D1"/>
    <w:rsid w:val="00FA39D9"/>
    <w:rsid w:val="00FA3A4E"/>
    <w:rsid w:val="00FA3C44"/>
    <w:rsid w:val="00FA3CCF"/>
    <w:rsid w:val="00FA4051"/>
    <w:rsid w:val="00FA4084"/>
    <w:rsid w:val="00FA4091"/>
    <w:rsid w:val="00FA4171"/>
    <w:rsid w:val="00FA428D"/>
    <w:rsid w:val="00FA4295"/>
    <w:rsid w:val="00FA431D"/>
    <w:rsid w:val="00FA4449"/>
    <w:rsid w:val="00FA462B"/>
    <w:rsid w:val="00FA4632"/>
    <w:rsid w:val="00FA46BF"/>
    <w:rsid w:val="00FA480D"/>
    <w:rsid w:val="00FA5061"/>
    <w:rsid w:val="00FA513F"/>
    <w:rsid w:val="00FA54EB"/>
    <w:rsid w:val="00FA5606"/>
    <w:rsid w:val="00FA5BD6"/>
    <w:rsid w:val="00FA5FA4"/>
    <w:rsid w:val="00FA6042"/>
    <w:rsid w:val="00FA621B"/>
    <w:rsid w:val="00FA680C"/>
    <w:rsid w:val="00FA6890"/>
    <w:rsid w:val="00FA6969"/>
    <w:rsid w:val="00FA696B"/>
    <w:rsid w:val="00FA6B49"/>
    <w:rsid w:val="00FA6BA0"/>
    <w:rsid w:val="00FA6C78"/>
    <w:rsid w:val="00FA6FB4"/>
    <w:rsid w:val="00FA77F1"/>
    <w:rsid w:val="00FA7A17"/>
    <w:rsid w:val="00FA7E6B"/>
    <w:rsid w:val="00FB0392"/>
    <w:rsid w:val="00FB0576"/>
    <w:rsid w:val="00FB067E"/>
    <w:rsid w:val="00FB0894"/>
    <w:rsid w:val="00FB08F1"/>
    <w:rsid w:val="00FB0AD6"/>
    <w:rsid w:val="00FB0CF0"/>
    <w:rsid w:val="00FB0D07"/>
    <w:rsid w:val="00FB114D"/>
    <w:rsid w:val="00FB117E"/>
    <w:rsid w:val="00FB14B7"/>
    <w:rsid w:val="00FB17CB"/>
    <w:rsid w:val="00FB1AB6"/>
    <w:rsid w:val="00FB1E33"/>
    <w:rsid w:val="00FB219C"/>
    <w:rsid w:val="00FB27C6"/>
    <w:rsid w:val="00FB30C9"/>
    <w:rsid w:val="00FB32E0"/>
    <w:rsid w:val="00FB37F3"/>
    <w:rsid w:val="00FB388F"/>
    <w:rsid w:val="00FB38E5"/>
    <w:rsid w:val="00FB3B54"/>
    <w:rsid w:val="00FB3C87"/>
    <w:rsid w:val="00FB4242"/>
    <w:rsid w:val="00FB4368"/>
    <w:rsid w:val="00FB4A19"/>
    <w:rsid w:val="00FB4AF3"/>
    <w:rsid w:val="00FB4E9A"/>
    <w:rsid w:val="00FB4F3E"/>
    <w:rsid w:val="00FB5004"/>
    <w:rsid w:val="00FB5720"/>
    <w:rsid w:val="00FB57CD"/>
    <w:rsid w:val="00FB59C1"/>
    <w:rsid w:val="00FB5BB6"/>
    <w:rsid w:val="00FB5CAB"/>
    <w:rsid w:val="00FB5E36"/>
    <w:rsid w:val="00FB607D"/>
    <w:rsid w:val="00FB6F08"/>
    <w:rsid w:val="00FB74AF"/>
    <w:rsid w:val="00FB74DD"/>
    <w:rsid w:val="00FB759A"/>
    <w:rsid w:val="00FB7EEA"/>
    <w:rsid w:val="00FC00E0"/>
    <w:rsid w:val="00FC0667"/>
    <w:rsid w:val="00FC0A13"/>
    <w:rsid w:val="00FC0AD6"/>
    <w:rsid w:val="00FC0CEF"/>
    <w:rsid w:val="00FC0F90"/>
    <w:rsid w:val="00FC1034"/>
    <w:rsid w:val="00FC10DB"/>
    <w:rsid w:val="00FC11CC"/>
    <w:rsid w:val="00FC13F9"/>
    <w:rsid w:val="00FC1CF3"/>
    <w:rsid w:val="00FC1F28"/>
    <w:rsid w:val="00FC3B94"/>
    <w:rsid w:val="00FC4013"/>
    <w:rsid w:val="00FC402B"/>
    <w:rsid w:val="00FC4081"/>
    <w:rsid w:val="00FC4089"/>
    <w:rsid w:val="00FC437D"/>
    <w:rsid w:val="00FC46E0"/>
    <w:rsid w:val="00FC4BC4"/>
    <w:rsid w:val="00FC4E64"/>
    <w:rsid w:val="00FC4EBB"/>
    <w:rsid w:val="00FC50B9"/>
    <w:rsid w:val="00FC5620"/>
    <w:rsid w:val="00FC5986"/>
    <w:rsid w:val="00FC5BA7"/>
    <w:rsid w:val="00FC5BB6"/>
    <w:rsid w:val="00FC5D5D"/>
    <w:rsid w:val="00FC63C2"/>
    <w:rsid w:val="00FC64A2"/>
    <w:rsid w:val="00FC6C15"/>
    <w:rsid w:val="00FC7112"/>
    <w:rsid w:val="00FC712F"/>
    <w:rsid w:val="00FC730A"/>
    <w:rsid w:val="00FC76B6"/>
    <w:rsid w:val="00FC7A9D"/>
    <w:rsid w:val="00FC7B5A"/>
    <w:rsid w:val="00FC7D74"/>
    <w:rsid w:val="00FD00F0"/>
    <w:rsid w:val="00FD01AF"/>
    <w:rsid w:val="00FD033C"/>
    <w:rsid w:val="00FD033E"/>
    <w:rsid w:val="00FD04B6"/>
    <w:rsid w:val="00FD0637"/>
    <w:rsid w:val="00FD07CE"/>
    <w:rsid w:val="00FD083E"/>
    <w:rsid w:val="00FD0FF3"/>
    <w:rsid w:val="00FD1753"/>
    <w:rsid w:val="00FD1967"/>
    <w:rsid w:val="00FD1D94"/>
    <w:rsid w:val="00FD213F"/>
    <w:rsid w:val="00FD24E4"/>
    <w:rsid w:val="00FD25A9"/>
    <w:rsid w:val="00FD2838"/>
    <w:rsid w:val="00FD2887"/>
    <w:rsid w:val="00FD2AB6"/>
    <w:rsid w:val="00FD2F9D"/>
    <w:rsid w:val="00FD30C9"/>
    <w:rsid w:val="00FD3406"/>
    <w:rsid w:val="00FD374C"/>
    <w:rsid w:val="00FD387B"/>
    <w:rsid w:val="00FD38C1"/>
    <w:rsid w:val="00FD3B31"/>
    <w:rsid w:val="00FD3DD1"/>
    <w:rsid w:val="00FD3E3E"/>
    <w:rsid w:val="00FD46AC"/>
    <w:rsid w:val="00FD4925"/>
    <w:rsid w:val="00FD4B40"/>
    <w:rsid w:val="00FD4BA2"/>
    <w:rsid w:val="00FD4CC6"/>
    <w:rsid w:val="00FD5280"/>
    <w:rsid w:val="00FD533B"/>
    <w:rsid w:val="00FD539C"/>
    <w:rsid w:val="00FD59F9"/>
    <w:rsid w:val="00FD5C57"/>
    <w:rsid w:val="00FD6183"/>
    <w:rsid w:val="00FD62FB"/>
    <w:rsid w:val="00FD64EA"/>
    <w:rsid w:val="00FD651E"/>
    <w:rsid w:val="00FD6731"/>
    <w:rsid w:val="00FD6A7A"/>
    <w:rsid w:val="00FD6C2B"/>
    <w:rsid w:val="00FD6DFF"/>
    <w:rsid w:val="00FD6F04"/>
    <w:rsid w:val="00FD70F9"/>
    <w:rsid w:val="00FD7164"/>
    <w:rsid w:val="00FD7190"/>
    <w:rsid w:val="00FD7F69"/>
    <w:rsid w:val="00FE03BE"/>
    <w:rsid w:val="00FE04AF"/>
    <w:rsid w:val="00FE0AE3"/>
    <w:rsid w:val="00FE0C09"/>
    <w:rsid w:val="00FE0C6F"/>
    <w:rsid w:val="00FE0E31"/>
    <w:rsid w:val="00FE10F9"/>
    <w:rsid w:val="00FE1291"/>
    <w:rsid w:val="00FE160B"/>
    <w:rsid w:val="00FE1BC5"/>
    <w:rsid w:val="00FE2333"/>
    <w:rsid w:val="00FE237F"/>
    <w:rsid w:val="00FE240C"/>
    <w:rsid w:val="00FE2A06"/>
    <w:rsid w:val="00FE2A0A"/>
    <w:rsid w:val="00FE2B46"/>
    <w:rsid w:val="00FE2B4D"/>
    <w:rsid w:val="00FE2CFA"/>
    <w:rsid w:val="00FE2F6D"/>
    <w:rsid w:val="00FE3DC9"/>
    <w:rsid w:val="00FE44D3"/>
    <w:rsid w:val="00FE483C"/>
    <w:rsid w:val="00FE4856"/>
    <w:rsid w:val="00FE4980"/>
    <w:rsid w:val="00FE4A88"/>
    <w:rsid w:val="00FE4C58"/>
    <w:rsid w:val="00FE4D5E"/>
    <w:rsid w:val="00FE51A7"/>
    <w:rsid w:val="00FE5909"/>
    <w:rsid w:val="00FE598D"/>
    <w:rsid w:val="00FE5C15"/>
    <w:rsid w:val="00FE60C1"/>
    <w:rsid w:val="00FE65D8"/>
    <w:rsid w:val="00FE6A1A"/>
    <w:rsid w:val="00FE7336"/>
    <w:rsid w:val="00FE77E9"/>
    <w:rsid w:val="00FE7DD8"/>
    <w:rsid w:val="00FF008B"/>
    <w:rsid w:val="00FF0139"/>
    <w:rsid w:val="00FF05B1"/>
    <w:rsid w:val="00FF05F5"/>
    <w:rsid w:val="00FF0AAB"/>
    <w:rsid w:val="00FF0D37"/>
    <w:rsid w:val="00FF10D1"/>
    <w:rsid w:val="00FF10F9"/>
    <w:rsid w:val="00FF1290"/>
    <w:rsid w:val="00FF171F"/>
    <w:rsid w:val="00FF182D"/>
    <w:rsid w:val="00FF19DE"/>
    <w:rsid w:val="00FF1ECD"/>
    <w:rsid w:val="00FF24E8"/>
    <w:rsid w:val="00FF2883"/>
    <w:rsid w:val="00FF2E06"/>
    <w:rsid w:val="00FF30C1"/>
    <w:rsid w:val="00FF372E"/>
    <w:rsid w:val="00FF391C"/>
    <w:rsid w:val="00FF399A"/>
    <w:rsid w:val="00FF3C0F"/>
    <w:rsid w:val="00FF3CF3"/>
    <w:rsid w:val="00FF4381"/>
    <w:rsid w:val="00FF44F8"/>
    <w:rsid w:val="00FF4564"/>
    <w:rsid w:val="00FF462E"/>
    <w:rsid w:val="00FF473A"/>
    <w:rsid w:val="00FF474C"/>
    <w:rsid w:val="00FF47AA"/>
    <w:rsid w:val="00FF486D"/>
    <w:rsid w:val="00FF4D41"/>
    <w:rsid w:val="00FF4D97"/>
    <w:rsid w:val="00FF4F4F"/>
    <w:rsid w:val="00FF4F61"/>
    <w:rsid w:val="00FF4FA0"/>
    <w:rsid w:val="00FF51CA"/>
    <w:rsid w:val="00FF5471"/>
    <w:rsid w:val="00FF57DE"/>
    <w:rsid w:val="00FF5889"/>
    <w:rsid w:val="00FF61EA"/>
    <w:rsid w:val="00FF636A"/>
    <w:rsid w:val="00FF654D"/>
    <w:rsid w:val="00FF6BF3"/>
    <w:rsid w:val="00FF773F"/>
    <w:rsid w:val="00FF78F3"/>
    <w:rsid w:val="00FF7A3A"/>
    <w:rsid w:val="00FF7DDD"/>
    <w:rsid w:val="01085B7C"/>
    <w:rsid w:val="010EA3D3"/>
    <w:rsid w:val="0111A630"/>
    <w:rsid w:val="0126B2E8"/>
    <w:rsid w:val="01291F7A"/>
    <w:rsid w:val="0148B9D8"/>
    <w:rsid w:val="0166B1A9"/>
    <w:rsid w:val="0170124B"/>
    <w:rsid w:val="0187E5A9"/>
    <w:rsid w:val="019C579E"/>
    <w:rsid w:val="01AB0F35"/>
    <w:rsid w:val="01AF280C"/>
    <w:rsid w:val="01CDC200"/>
    <w:rsid w:val="01D4E631"/>
    <w:rsid w:val="01D85A7C"/>
    <w:rsid w:val="01F1D712"/>
    <w:rsid w:val="01F5939B"/>
    <w:rsid w:val="01FB7E54"/>
    <w:rsid w:val="01FF41B6"/>
    <w:rsid w:val="0212EF90"/>
    <w:rsid w:val="021FA524"/>
    <w:rsid w:val="02322FE2"/>
    <w:rsid w:val="02332A35"/>
    <w:rsid w:val="0251F598"/>
    <w:rsid w:val="02766D99"/>
    <w:rsid w:val="028D48E3"/>
    <w:rsid w:val="02979D7B"/>
    <w:rsid w:val="0299AA13"/>
    <w:rsid w:val="02A5BE12"/>
    <w:rsid w:val="02BC4EB3"/>
    <w:rsid w:val="02BE2BCA"/>
    <w:rsid w:val="02C6C8DA"/>
    <w:rsid w:val="02C81501"/>
    <w:rsid w:val="02C99AF3"/>
    <w:rsid w:val="02CCD775"/>
    <w:rsid w:val="02DB1BE3"/>
    <w:rsid w:val="02E7A96D"/>
    <w:rsid w:val="02E7BC38"/>
    <w:rsid w:val="02ED3EE1"/>
    <w:rsid w:val="02FA6A1F"/>
    <w:rsid w:val="03034CC2"/>
    <w:rsid w:val="0312915E"/>
    <w:rsid w:val="03233C87"/>
    <w:rsid w:val="032C805A"/>
    <w:rsid w:val="033827FF"/>
    <w:rsid w:val="033D1999"/>
    <w:rsid w:val="0358A78D"/>
    <w:rsid w:val="0358ECD2"/>
    <w:rsid w:val="036C3B29"/>
    <w:rsid w:val="03965A03"/>
    <w:rsid w:val="03C23D7A"/>
    <w:rsid w:val="03C88AC0"/>
    <w:rsid w:val="03C9356A"/>
    <w:rsid w:val="03CA61FB"/>
    <w:rsid w:val="03DEE8EC"/>
    <w:rsid w:val="03EC2B98"/>
    <w:rsid w:val="04078E5D"/>
    <w:rsid w:val="041232EA"/>
    <w:rsid w:val="041B0D46"/>
    <w:rsid w:val="042C51B7"/>
    <w:rsid w:val="04346074"/>
    <w:rsid w:val="043640EA"/>
    <w:rsid w:val="0439D8BB"/>
    <w:rsid w:val="0461C2D2"/>
    <w:rsid w:val="046B6DAA"/>
    <w:rsid w:val="047211F4"/>
    <w:rsid w:val="047AF931"/>
    <w:rsid w:val="047F21C8"/>
    <w:rsid w:val="04956B8C"/>
    <w:rsid w:val="049B9755"/>
    <w:rsid w:val="04A92EB4"/>
    <w:rsid w:val="04A9AF10"/>
    <w:rsid w:val="04C46DC9"/>
    <w:rsid w:val="04D1EBBE"/>
    <w:rsid w:val="04D81D3A"/>
    <w:rsid w:val="04E1FEDE"/>
    <w:rsid w:val="04E45011"/>
    <w:rsid w:val="04E9611F"/>
    <w:rsid w:val="04F04C9B"/>
    <w:rsid w:val="04F40D79"/>
    <w:rsid w:val="050734E6"/>
    <w:rsid w:val="0508465B"/>
    <w:rsid w:val="05174590"/>
    <w:rsid w:val="051AE677"/>
    <w:rsid w:val="051E0586"/>
    <w:rsid w:val="0526F566"/>
    <w:rsid w:val="05271D8C"/>
    <w:rsid w:val="054348C0"/>
    <w:rsid w:val="054D5D27"/>
    <w:rsid w:val="0554B54D"/>
    <w:rsid w:val="05558C08"/>
    <w:rsid w:val="055BFB7A"/>
    <w:rsid w:val="056D4377"/>
    <w:rsid w:val="05719776"/>
    <w:rsid w:val="05735413"/>
    <w:rsid w:val="057A561F"/>
    <w:rsid w:val="057D8554"/>
    <w:rsid w:val="05BC72BD"/>
    <w:rsid w:val="05C98300"/>
    <w:rsid w:val="05DCAD53"/>
    <w:rsid w:val="05E272CA"/>
    <w:rsid w:val="05EB185D"/>
    <w:rsid w:val="05F0E53E"/>
    <w:rsid w:val="05FFCB97"/>
    <w:rsid w:val="06085498"/>
    <w:rsid w:val="060AE03A"/>
    <w:rsid w:val="060C7EFE"/>
    <w:rsid w:val="060CD326"/>
    <w:rsid w:val="060DE7B6"/>
    <w:rsid w:val="06142115"/>
    <w:rsid w:val="06144061"/>
    <w:rsid w:val="06178942"/>
    <w:rsid w:val="06214CFC"/>
    <w:rsid w:val="0622A400"/>
    <w:rsid w:val="06241066"/>
    <w:rsid w:val="062487D8"/>
    <w:rsid w:val="06332CBB"/>
    <w:rsid w:val="064B0A22"/>
    <w:rsid w:val="065C5960"/>
    <w:rsid w:val="065CE600"/>
    <w:rsid w:val="065E3D3A"/>
    <w:rsid w:val="0670A9A3"/>
    <w:rsid w:val="0678EE87"/>
    <w:rsid w:val="067C31EE"/>
    <w:rsid w:val="067CC23B"/>
    <w:rsid w:val="0689D8AA"/>
    <w:rsid w:val="06957BCB"/>
    <w:rsid w:val="06985A57"/>
    <w:rsid w:val="069881D5"/>
    <w:rsid w:val="06A94E3B"/>
    <w:rsid w:val="06B1F686"/>
    <w:rsid w:val="06B62AC6"/>
    <w:rsid w:val="06BB2187"/>
    <w:rsid w:val="06BE7D3E"/>
    <w:rsid w:val="06BED74D"/>
    <w:rsid w:val="06DFFADD"/>
    <w:rsid w:val="06E6BF0B"/>
    <w:rsid w:val="06EF4927"/>
    <w:rsid w:val="06F13856"/>
    <w:rsid w:val="06F785C0"/>
    <w:rsid w:val="07130D22"/>
    <w:rsid w:val="07279F8E"/>
    <w:rsid w:val="0730A790"/>
    <w:rsid w:val="0738FA18"/>
    <w:rsid w:val="074409B2"/>
    <w:rsid w:val="07557713"/>
    <w:rsid w:val="075CA1DC"/>
    <w:rsid w:val="0765D694"/>
    <w:rsid w:val="077DF91F"/>
    <w:rsid w:val="07824B45"/>
    <w:rsid w:val="0799971C"/>
    <w:rsid w:val="07B31CE3"/>
    <w:rsid w:val="07BB81CD"/>
    <w:rsid w:val="07BF7EDB"/>
    <w:rsid w:val="07CC5715"/>
    <w:rsid w:val="07CCAF61"/>
    <w:rsid w:val="07D4485F"/>
    <w:rsid w:val="08015060"/>
    <w:rsid w:val="08031733"/>
    <w:rsid w:val="080900DC"/>
    <w:rsid w:val="080D2C49"/>
    <w:rsid w:val="080EF95C"/>
    <w:rsid w:val="0843669C"/>
    <w:rsid w:val="087C0AF6"/>
    <w:rsid w:val="0897DF88"/>
    <w:rsid w:val="08B13D6D"/>
    <w:rsid w:val="08C16237"/>
    <w:rsid w:val="08C70262"/>
    <w:rsid w:val="08CCA493"/>
    <w:rsid w:val="08D10B2B"/>
    <w:rsid w:val="08DB76CB"/>
    <w:rsid w:val="08DBA92F"/>
    <w:rsid w:val="0906E617"/>
    <w:rsid w:val="0924C41E"/>
    <w:rsid w:val="092C3C17"/>
    <w:rsid w:val="0947DB0D"/>
    <w:rsid w:val="094DAF84"/>
    <w:rsid w:val="0956D0A8"/>
    <w:rsid w:val="09584826"/>
    <w:rsid w:val="0967D736"/>
    <w:rsid w:val="097DD5F4"/>
    <w:rsid w:val="09851BEB"/>
    <w:rsid w:val="09855454"/>
    <w:rsid w:val="0986DCEC"/>
    <w:rsid w:val="0994A634"/>
    <w:rsid w:val="099DEB4E"/>
    <w:rsid w:val="09ABD1C3"/>
    <w:rsid w:val="09B02901"/>
    <w:rsid w:val="09B07C86"/>
    <w:rsid w:val="09B79F01"/>
    <w:rsid w:val="09D58D11"/>
    <w:rsid w:val="09DD59BB"/>
    <w:rsid w:val="09E4DDED"/>
    <w:rsid w:val="09E5CA1A"/>
    <w:rsid w:val="0A0C3ADA"/>
    <w:rsid w:val="0A1EE005"/>
    <w:rsid w:val="0A2A9D0D"/>
    <w:rsid w:val="0A358CD0"/>
    <w:rsid w:val="0A35D4C0"/>
    <w:rsid w:val="0A37A739"/>
    <w:rsid w:val="0A389EDF"/>
    <w:rsid w:val="0A38EEBD"/>
    <w:rsid w:val="0A4B285D"/>
    <w:rsid w:val="0A57BE2D"/>
    <w:rsid w:val="0A6B44A9"/>
    <w:rsid w:val="0A700371"/>
    <w:rsid w:val="0A72B4E6"/>
    <w:rsid w:val="0A7D8223"/>
    <w:rsid w:val="0AB6959D"/>
    <w:rsid w:val="0AB898E8"/>
    <w:rsid w:val="0AB920A7"/>
    <w:rsid w:val="0ABC7FBB"/>
    <w:rsid w:val="0AC03C02"/>
    <w:rsid w:val="0AC1909E"/>
    <w:rsid w:val="0ACA3F1C"/>
    <w:rsid w:val="0ACDA073"/>
    <w:rsid w:val="0AD3EA8E"/>
    <w:rsid w:val="0AED8F30"/>
    <w:rsid w:val="0AF3BE91"/>
    <w:rsid w:val="0AFF546A"/>
    <w:rsid w:val="0B052F04"/>
    <w:rsid w:val="0B0C220F"/>
    <w:rsid w:val="0B0F7037"/>
    <w:rsid w:val="0B16E027"/>
    <w:rsid w:val="0B1DE5E8"/>
    <w:rsid w:val="0B262518"/>
    <w:rsid w:val="0B5B781D"/>
    <w:rsid w:val="0B61089B"/>
    <w:rsid w:val="0B753761"/>
    <w:rsid w:val="0B8701E3"/>
    <w:rsid w:val="0B87C50D"/>
    <w:rsid w:val="0B8941D2"/>
    <w:rsid w:val="0B9734F0"/>
    <w:rsid w:val="0B9C8ED4"/>
    <w:rsid w:val="0B9CBA19"/>
    <w:rsid w:val="0B9CF04F"/>
    <w:rsid w:val="0BAC0FBC"/>
    <w:rsid w:val="0BB590A3"/>
    <w:rsid w:val="0BB5B437"/>
    <w:rsid w:val="0BC4352B"/>
    <w:rsid w:val="0BD4C4D9"/>
    <w:rsid w:val="0BE8675F"/>
    <w:rsid w:val="0BE8A294"/>
    <w:rsid w:val="0BE8AD3B"/>
    <w:rsid w:val="0C030DF1"/>
    <w:rsid w:val="0C061DD3"/>
    <w:rsid w:val="0C0A9FE4"/>
    <w:rsid w:val="0C14F5E0"/>
    <w:rsid w:val="0C1E5375"/>
    <w:rsid w:val="0C261809"/>
    <w:rsid w:val="0C2AAE53"/>
    <w:rsid w:val="0C4963A1"/>
    <w:rsid w:val="0C4ABBD4"/>
    <w:rsid w:val="0C4ACF7D"/>
    <w:rsid w:val="0C4FBF95"/>
    <w:rsid w:val="0C5DDAB4"/>
    <w:rsid w:val="0C823166"/>
    <w:rsid w:val="0C8903AB"/>
    <w:rsid w:val="0C8FB2C3"/>
    <w:rsid w:val="0C9D6892"/>
    <w:rsid w:val="0CA63AE6"/>
    <w:rsid w:val="0CA9C9C4"/>
    <w:rsid w:val="0CAB3084"/>
    <w:rsid w:val="0CB388A6"/>
    <w:rsid w:val="0CB42D12"/>
    <w:rsid w:val="0CB4EE49"/>
    <w:rsid w:val="0CB67FEA"/>
    <w:rsid w:val="0CBBBC0B"/>
    <w:rsid w:val="0CBDAA9D"/>
    <w:rsid w:val="0CD341F5"/>
    <w:rsid w:val="0CDE2ACF"/>
    <w:rsid w:val="0CE5F96C"/>
    <w:rsid w:val="0CE947B3"/>
    <w:rsid w:val="0CEB2C4F"/>
    <w:rsid w:val="0CF1EAD5"/>
    <w:rsid w:val="0CF93059"/>
    <w:rsid w:val="0CFCC6EE"/>
    <w:rsid w:val="0D04ED64"/>
    <w:rsid w:val="0D097981"/>
    <w:rsid w:val="0D0CA101"/>
    <w:rsid w:val="0D227611"/>
    <w:rsid w:val="0D246511"/>
    <w:rsid w:val="0D2633A8"/>
    <w:rsid w:val="0D2A3711"/>
    <w:rsid w:val="0D319A0E"/>
    <w:rsid w:val="0D40D9AA"/>
    <w:rsid w:val="0D5A4E03"/>
    <w:rsid w:val="0D5DD96D"/>
    <w:rsid w:val="0D610D03"/>
    <w:rsid w:val="0D68266A"/>
    <w:rsid w:val="0D6FA924"/>
    <w:rsid w:val="0D701AAE"/>
    <w:rsid w:val="0D717505"/>
    <w:rsid w:val="0D72B945"/>
    <w:rsid w:val="0D89BD0E"/>
    <w:rsid w:val="0DBA57F1"/>
    <w:rsid w:val="0DBE57EA"/>
    <w:rsid w:val="0DC92187"/>
    <w:rsid w:val="0DE750EB"/>
    <w:rsid w:val="0DEC0D93"/>
    <w:rsid w:val="0DEE25E7"/>
    <w:rsid w:val="0DFCB2A0"/>
    <w:rsid w:val="0E03710D"/>
    <w:rsid w:val="0E13DB46"/>
    <w:rsid w:val="0E1666B1"/>
    <w:rsid w:val="0E17D241"/>
    <w:rsid w:val="0E463963"/>
    <w:rsid w:val="0E480E99"/>
    <w:rsid w:val="0E617BBB"/>
    <w:rsid w:val="0E69D272"/>
    <w:rsid w:val="0E6CC400"/>
    <w:rsid w:val="0E81C762"/>
    <w:rsid w:val="0E8C6F8D"/>
    <w:rsid w:val="0E9864BA"/>
    <w:rsid w:val="0E9C905A"/>
    <w:rsid w:val="0E9D60FB"/>
    <w:rsid w:val="0EB3078D"/>
    <w:rsid w:val="0EBE70B0"/>
    <w:rsid w:val="0EC24CCE"/>
    <w:rsid w:val="0EC5D9AC"/>
    <w:rsid w:val="0EDA08A5"/>
    <w:rsid w:val="0EE24541"/>
    <w:rsid w:val="0EE4E626"/>
    <w:rsid w:val="0EF0E3EE"/>
    <w:rsid w:val="0F1AED12"/>
    <w:rsid w:val="0F26777E"/>
    <w:rsid w:val="0F2D1F1A"/>
    <w:rsid w:val="0F2FED6F"/>
    <w:rsid w:val="0F406DE9"/>
    <w:rsid w:val="0F517891"/>
    <w:rsid w:val="0F564E01"/>
    <w:rsid w:val="0F5A2F22"/>
    <w:rsid w:val="0F76D3E0"/>
    <w:rsid w:val="0F821452"/>
    <w:rsid w:val="0F88A8F0"/>
    <w:rsid w:val="0F91BD81"/>
    <w:rsid w:val="0F92872A"/>
    <w:rsid w:val="0FA3C5D6"/>
    <w:rsid w:val="0FB3BD99"/>
    <w:rsid w:val="0FE35784"/>
    <w:rsid w:val="0FE82384"/>
    <w:rsid w:val="0FF64186"/>
    <w:rsid w:val="0FFECE5A"/>
    <w:rsid w:val="1005EDA4"/>
    <w:rsid w:val="100BFDFB"/>
    <w:rsid w:val="100DCFC3"/>
    <w:rsid w:val="10392B50"/>
    <w:rsid w:val="1048A884"/>
    <w:rsid w:val="104E89D1"/>
    <w:rsid w:val="1050D90C"/>
    <w:rsid w:val="1055AF6B"/>
    <w:rsid w:val="105AFCE9"/>
    <w:rsid w:val="1062F1CB"/>
    <w:rsid w:val="106D1303"/>
    <w:rsid w:val="107E62BB"/>
    <w:rsid w:val="1091290C"/>
    <w:rsid w:val="109E5BE2"/>
    <w:rsid w:val="10AA7C94"/>
    <w:rsid w:val="10B85C52"/>
    <w:rsid w:val="10E089C7"/>
    <w:rsid w:val="10E3D650"/>
    <w:rsid w:val="10EA884B"/>
    <w:rsid w:val="10F62E2F"/>
    <w:rsid w:val="10F7DB8F"/>
    <w:rsid w:val="10F8211C"/>
    <w:rsid w:val="11068B2A"/>
    <w:rsid w:val="110EC912"/>
    <w:rsid w:val="1113CE2B"/>
    <w:rsid w:val="1114625A"/>
    <w:rsid w:val="1117ABCB"/>
    <w:rsid w:val="111A548C"/>
    <w:rsid w:val="111D777A"/>
    <w:rsid w:val="112016A3"/>
    <w:rsid w:val="11212AE2"/>
    <w:rsid w:val="1126490A"/>
    <w:rsid w:val="1129E22D"/>
    <w:rsid w:val="112CD74F"/>
    <w:rsid w:val="113C4D82"/>
    <w:rsid w:val="115121D1"/>
    <w:rsid w:val="115A333B"/>
    <w:rsid w:val="115C1CC4"/>
    <w:rsid w:val="116101F5"/>
    <w:rsid w:val="11647E6E"/>
    <w:rsid w:val="117307AF"/>
    <w:rsid w:val="1178CC37"/>
    <w:rsid w:val="117FE3DD"/>
    <w:rsid w:val="118736D8"/>
    <w:rsid w:val="1188098F"/>
    <w:rsid w:val="11881834"/>
    <w:rsid w:val="11978009"/>
    <w:rsid w:val="11996FB5"/>
    <w:rsid w:val="11AD97AF"/>
    <w:rsid w:val="11B96824"/>
    <w:rsid w:val="11BC9100"/>
    <w:rsid w:val="11C03763"/>
    <w:rsid w:val="11C3ED35"/>
    <w:rsid w:val="11C5F3B3"/>
    <w:rsid w:val="11C8A599"/>
    <w:rsid w:val="11E98659"/>
    <w:rsid w:val="11F51485"/>
    <w:rsid w:val="11F768AA"/>
    <w:rsid w:val="11FDA81B"/>
    <w:rsid w:val="120B964E"/>
    <w:rsid w:val="120EF777"/>
    <w:rsid w:val="121193D6"/>
    <w:rsid w:val="1212A620"/>
    <w:rsid w:val="12180CDA"/>
    <w:rsid w:val="1225442D"/>
    <w:rsid w:val="12292C51"/>
    <w:rsid w:val="123CE410"/>
    <w:rsid w:val="12450E0F"/>
    <w:rsid w:val="1247A0F6"/>
    <w:rsid w:val="124E4DCE"/>
    <w:rsid w:val="1259A5B0"/>
    <w:rsid w:val="1268C711"/>
    <w:rsid w:val="126C19F8"/>
    <w:rsid w:val="12776CDC"/>
    <w:rsid w:val="128CE997"/>
    <w:rsid w:val="12986E55"/>
    <w:rsid w:val="129FFD62"/>
    <w:rsid w:val="12B9C74B"/>
    <w:rsid w:val="12B9F555"/>
    <w:rsid w:val="12C0A067"/>
    <w:rsid w:val="12C3A1D5"/>
    <w:rsid w:val="12D32A7F"/>
    <w:rsid w:val="12D4E959"/>
    <w:rsid w:val="12F00908"/>
    <w:rsid w:val="12F1B4A0"/>
    <w:rsid w:val="12F4E308"/>
    <w:rsid w:val="13027154"/>
    <w:rsid w:val="13180CCE"/>
    <w:rsid w:val="132B3ECD"/>
    <w:rsid w:val="132C424C"/>
    <w:rsid w:val="132CB9A9"/>
    <w:rsid w:val="133365CC"/>
    <w:rsid w:val="134A7264"/>
    <w:rsid w:val="135190CE"/>
    <w:rsid w:val="13553885"/>
    <w:rsid w:val="13681445"/>
    <w:rsid w:val="1368C98D"/>
    <w:rsid w:val="13754E99"/>
    <w:rsid w:val="137603AD"/>
    <w:rsid w:val="138201D0"/>
    <w:rsid w:val="138CA13C"/>
    <w:rsid w:val="139044AC"/>
    <w:rsid w:val="13914B9D"/>
    <w:rsid w:val="139D4C14"/>
    <w:rsid w:val="139E4FB2"/>
    <w:rsid w:val="13A0593F"/>
    <w:rsid w:val="13A08D79"/>
    <w:rsid w:val="13B0A310"/>
    <w:rsid w:val="13B4E849"/>
    <w:rsid w:val="13D1D970"/>
    <w:rsid w:val="13D2B465"/>
    <w:rsid w:val="14038408"/>
    <w:rsid w:val="140A0D86"/>
    <w:rsid w:val="1412ECE1"/>
    <w:rsid w:val="142AEB3E"/>
    <w:rsid w:val="142DC7A4"/>
    <w:rsid w:val="143901C7"/>
    <w:rsid w:val="144A6DFA"/>
    <w:rsid w:val="145E0195"/>
    <w:rsid w:val="1464E70F"/>
    <w:rsid w:val="14798676"/>
    <w:rsid w:val="147A2630"/>
    <w:rsid w:val="148E9EB4"/>
    <w:rsid w:val="14B6CE2A"/>
    <w:rsid w:val="14B843CE"/>
    <w:rsid w:val="14D38386"/>
    <w:rsid w:val="14D3DB90"/>
    <w:rsid w:val="14E0D69A"/>
    <w:rsid w:val="14F294C7"/>
    <w:rsid w:val="14F4F9DB"/>
    <w:rsid w:val="14FCCC60"/>
    <w:rsid w:val="1506E650"/>
    <w:rsid w:val="150D9C9D"/>
    <w:rsid w:val="1513538F"/>
    <w:rsid w:val="151A1F05"/>
    <w:rsid w:val="15273E49"/>
    <w:rsid w:val="15288457"/>
    <w:rsid w:val="1539A2D9"/>
    <w:rsid w:val="153C5E6B"/>
    <w:rsid w:val="15407DC4"/>
    <w:rsid w:val="154B8A49"/>
    <w:rsid w:val="1553B7C9"/>
    <w:rsid w:val="155BD997"/>
    <w:rsid w:val="15617447"/>
    <w:rsid w:val="157E07B9"/>
    <w:rsid w:val="157F3935"/>
    <w:rsid w:val="1588366C"/>
    <w:rsid w:val="158D608B"/>
    <w:rsid w:val="15914672"/>
    <w:rsid w:val="15964AE3"/>
    <w:rsid w:val="159DCD84"/>
    <w:rsid w:val="15A1380F"/>
    <w:rsid w:val="15A26853"/>
    <w:rsid w:val="15A3BBBA"/>
    <w:rsid w:val="15A7523F"/>
    <w:rsid w:val="15A94FC1"/>
    <w:rsid w:val="15BC3107"/>
    <w:rsid w:val="15C04A1E"/>
    <w:rsid w:val="15C961DC"/>
    <w:rsid w:val="15D50E71"/>
    <w:rsid w:val="15D6FAF1"/>
    <w:rsid w:val="15DD49C3"/>
    <w:rsid w:val="15EB11DA"/>
    <w:rsid w:val="15ECCF0C"/>
    <w:rsid w:val="15ED6E9B"/>
    <w:rsid w:val="15F43F9B"/>
    <w:rsid w:val="15FAA2E6"/>
    <w:rsid w:val="1613BA7E"/>
    <w:rsid w:val="163C69CF"/>
    <w:rsid w:val="164896C2"/>
    <w:rsid w:val="165196A8"/>
    <w:rsid w:val="16557906"/>
    <w:rsid w:val="165826DE"/>
    <w:rsid w:val="165C0533"/>
    <w:rsid w:val="16662BCF"/>
    <w:rsid w:val="16772792"/>
    <w:rsid w:val="167C2F23"/>
    <w:rsid w:val="1680A460"/>
    <w:rsid w:val="168594E7"/>
    <w:rsid w:val="1689579F"/>
    <w:rsid w:val="168D121A"/>
    <w:rsid w:val="169066CA"/>
    <w:rsid w:val="1692F075"/>
    <w:rsid w:val="16988CA8"/>
    <w:rsid w:val="16998FFD"/>
    <w:rsid w:val="169DC6B7"/>
    <w:rsid w:val="16AEE930"/>
    <w:rsid w:val="16B71754"/>
    <w:rsid w:val="16B81B1C"/>
    <w:rsid w:val="16C2D6C1"/>
    <w:rsid w:val="16C5A3B8"/>
    <w:rsid w:val="16C6AA6F"/>
    <w:rsid w:val="16CB3458"/>
    <w:rsid w:val="16CC09C1"/>
    <w:rsid w:val="16DE8B1E"/>
    <w:rsid w:val="16E0209B"/>
    <w:rsid w:val="16E41F41"/>
    <w:rsid w:val="16EE767A"/>
    <w:rsid w:val="16EF6C4A"/>
    <w:rsid w:val="16EF882A"/>
    <w:rsid w:val="16F5144A"/>
    <w:rsid w:val="16F5F9C6"/>
    <w:rsid w:val="16FCB8CE"/>
    <w:rsid w:val="16FF7E63"/>
    <w:rsid w:val="17030E4F"/>
    <w:rsid w:val="1709F92D"/>
    <w:rsid w:val="170B120F"/>
    <w:rsid w:val="170B6FC0"/>
    <w:rsid w:val="170C32C2"/>
    <w:rsid w:val="1716F698"/>
    <w:rsid w:val="1717C4D3"/>
    <w:rsid w:val="172F9005"/>
    <w:rsid w:val="17309435"/>
    <w:rsid w:val="17369C76"/>
    <w:rsid w:val="173BF19E"/>
    <w:rsid w:val="17574571"/>
    <w:rsid w:val="176874A7"/>
    <w:rsid w:val="17741A91"/>
    <w:rsid w:val="179AC99A"/>
    <w:rsid w:val="17A37FD6"/>
    <w:rsid w:val="17A9540E"/>
    <w:rsid w:val="17B1EC69"/>
    <w:rsid w:val="17D3533D"/>
    <w:rsid w:val="17D38CFE"/>
    <w:rsid w:val="17F1E820"/>
    <w:rsid w:val="17F34E64"/>
    <w:rsid w:val="17F65497"/>
    <w:rsid w:val="180260D7"/>
    <w:rsid w:val="1804E050"/>
    <w:rsid w:val="180A1B8C"/>
    <w:rsid w:val="180E7539"/>
    <w:rsid w:val="18175076"/>
    <w:rsid w:val="181CF3DF"/>
    <w:rsid w:val="18405DC3"/>
    <w:rsid w:val="185C9FEC"/>
    <w:rsid w:val="18656871"/>
    <w:rsid w:val="1867708F"/>
    <w:rsid w:val="18692057"/>
    <w:rsid w:val="186D4B88"/>
    <w:rsid w:val="186ECA61"/>
    <w:rsid w:val="18723BE0"/>
    <w:rsid w:val="1882E98E"/>
    <w:rsid w:val="188F7352"/>
    <w:rsid w:val="1890401A"/>
    <w:rsid w:val="189197C1"/>
    <w:rsid w:val="1897CF8B"/>
    <w:rsid w:val="18B15850"/>
    <w:rsid w:val="18B357EA"/>
    <w:rsid w:val="18B61D53"/>
    <w:rsid w:val="18B6443F"/>
    <w:rsid w:val="18BCA374"/>
    <w:rsid w:val="18C95707"/>
    <w:rsid w:val="18CBB668"/>
    <w:rsid w:val="18E0FC72"/>
    <w:rsid w:val="18EC6F2F"/>
    <w:rsid w:val="18EE0E0D"/>
    <w:rsid w:val="18FCADE4"/>
    <w:rsid w:val="1908E953"/>
    <w:rsid w:val="190CA982"/>
    <w:rsid w:val="190F4E6C"/>
    <w:rsid w:val="19151A40"/>
    <w:rsid w:val="191B1F01"/>
    <w:rsid w:val="191C6C9B"/>
    <w:rsid w:val="1932444A"/>
    <w:rsid w:val="193594F8"/>
    <w:rsid w:val="1951C944"/>
    <w:rsid w:val="1951F3EE"/>
    <w:rsid w:val="19531DCA"/>
    <w:rsid w:val="195C0B80"/>
    <w:rsid w:val="196E431B"/>
    <w:rsid w:val="19741981"/>
    <w:rsid w:val="19755908"/>
    <w:rsid w:val="197D2CB9"/>
    <w:rsid w:val="198B9CB6"/>
    <w:rsid w:val="198DE74C"/>
    <w:rsid w:val="1998D5F6"/>
    <w:rsid w:val="199AD445"/>
    <w:rsid w:val="19CC0810"/>
    <w:rsid w:val="19DEC771"/>
    <w:rsid w:val="19E3D3E4"/>
    <w:rsid w:val="19E679FD"/>
    <w:rsid w:val="19EB14B2"/>
    <w:rsid w:val="19FF6727"/>
    <w:rsid w:val="1A088344"/>
    <w:rsid w:val="1A166A68"/>
    <w:rsid w:val="1A219DE9"/>
    <w:rsid w:val="1A2EA1F8"/>
    <w:rsid w:val="1A486148"/>
    <w:rsid w:val="1A4AA52C"/>
    <w:rsid w:val="1A5A6A03"/>
    <w:rsid w:val="1A7E876C"/>
    <w:rsid w:val="1A84C393"/>
    <w:rsid w:val="1A8F1CB0"/>
    <w:rsid w:val="1AAEBF92"/>
    <w:rsid w:val="1ACDD5BC"/>
    <w:rsid w:val="1ACFD090"/>
    <w:rsid w:val="1AD24585"/>
    <w:rsid w:val="1ADA8530"/>
    <w:rsid w:val="1AE5B586"/>
    <w:rsid w:val="1AE6D4AF"/>
    <w:rsid w:val="1AEA5FAA"/>
    <w:rsid w:val="1AECD706"/>
    <w:rsid w:val="1AF0FF84"/>
    <w:rsid w:val="1AFB4D44"/>
    <w:rsid w:val="1B177595"/>
    <w:rsid w:val="1B1D96C5"/>
    <w:rsid w:val="1B226D88"/>
    <w:rsid w:val="1B23709D"/>
    <w:rsid w:val="1B2BD021"/>
    <w:rsid w:val="1B2D0139"/>
    <w:rsid w:val="1B33BC27"/>
    <w:rsid w:val="1B37D72E"/>
    <w:rsid w:val="1B425DAB"/>
    <w:rsid w:val="1B46CDFE"/>
    <w:rsid w:val="1B565ECD"/>
    <w:rsid w:val="1B6CC853"/>
    <w:rsid w:val="1B71F25D"/>
    <w:rsid w:val="1B89EB46"/>
    <w:rsid w:val="1BA1156F"/>
    <w:rsid w:val="1BA7172E"/>
    <w:rsid w:val="1BA91482"/>
    <w:rsid w:val="1BB379BF"/>
    <w:rsid w:val="1BB5564C"/>
    <w:rsid w:val="1BB63143"/>
    <w:rsid w:val="1BC134AC"/>
    <w:rsid w:val="1BC1E164"/>
    <w:rsid w:val="1BC66823"/>
    <w:rsid w:val="1BCADFE3"/>
    <w:rsid w:val="1BD36FEE"/>
    <w:rsid w:val="1BE43892"/>
    <w:rsid w:val="1BE6498A"/>
    <w:rsid w:val="1BE8CCCE"/>
    <w:rsid w:val="1BEC9B5D"/>
    <w:rsid w:val="1BF90C55"/>
    <w:rsid w:val="1C01F83F"/>
    <w:rsid w:val="1C0ADD0B"/>
    <w:rsid w:val="1C16714F"/>
    <w:rsid w:val="1C1D9AB6"/>
    <w:rsid w:val="1C282A5C"/>
    <w:rsid w:val="1C2A9D5E"/>
    <w:rsid w:val="1C2C68C0"/>
    <w:rsid w:val="1C341FEC"/>
    <w:rsid w:val="1C3D1920"/>
    <w:rsid w:val="1C49E3B5"/>
    <w:rsid w:val="1C4B2727"/>
    <w:rsid w:val="1C53DC7E"/>
    <w:rsid w:val="1C5DF125"/>
    <w:rsid w:val="1C7E7DE6"/>
    <w:rsid w:val="1CD10E26"/>
    <w:rsid w:val="1CD679AF"/>
    <w:rsid w:val="1CDCAA3F"/>
    <w:rsid w:val="1CE6A82A"/>
    <w:rsid w:val="1CF9E6D2"/>
    <w:rsid w:val="1CFA53B6"/>
    <w:rsid w:val="1CFC950C"/>
    <w:rsid w:val="1D0EEF75"/>
    <w:rsid w:val="1D105197"/>
    <w:rsid w:val="1D13A0F8"/>
    <w:rsid w:val="1D15B40E"/>
    <w:rsid w:val="1D22F3F4"/>
    <w:rsid w:val="1D242CCD"/>
    <w:rsid w:val="1D275E1A"/>
    <w:rsid w:val="1D3802CE"/>
    <w:rsid w:val="1D3D3769"/>
    <w:rsid w:val="1D48CE59"/>
    <w:rsid w:val="1D4F4E4F"/>
    <w:rsid w:val="1D56CE75"/>
    <w:rsid w:val="1D5E92A9"/>
    <w:rsid w:val="1D632B51"/>
    <w:rsid w:val="1D732808"/>
    <w:rsid w:val="1D793402"/>
    <w:rsid w:val="1D8B0DB9"/>
    <w:rsid w:val="1D8DA351"/>
    <w:rsid w:val="1D99F28C"/>
    <w:rsid w:val="1DD02D30"/>
    <w:rsid w:val="1DDCEA4D"/>
    <w:rsid w:val="1DE0809C"/>
    <w:rsid w:val="1DEC8459"/>
    <w:rsid w:val="1DF86FBC"/>
    <w:rsid w:val="1DF9AB59"/>
    <w:rsid w:val="1DFB5DB9"/>
    <w:rsid w:val="1E0DFA59"/>
    <w:rsid w:val="1E1CF7A6"/>
    <w:rsid w:val="1E1FED53"/>
    <w:rsid w:val="1E2468F2"/>
    <w:rsid w:val="1E3AECD1"/>
    <w:rsid w:val="1E43971B"/>
    <w:rsid w:val="1E45972D"/>
    <w:rsid w:val="1E4EF5E5"/>
    <w:rsid w:val="1E54980A"/>
    <w:rsid w:val="1E65D55E"/>
    <w:rsid w:val="1E6637E0"/>
    <w:rsid w:val="1E669B3C"/>
    <w:rsid w:val="1E66F88F"/>
    <w:rsid w:val="1E6DE3B5"/>
    <w:rsid w:val="1E9CBF18"/>
    <w:rsid w:val="1EA4D93F"/>
    <w:rsid w:val="1EA5F858"/>
    <w:rsid w:val="1EA865D8"/>
    <w:rsid w:val="1EA93325"/>
    <w:rsid w:val="1EBDC66C"/>
    <w:rsid w:val="1EC2BCF5"/>
    <w:rsid w:val="1EC5584C"/>
    <w:rsid w:val="1EC7FD90"/>
    <w:rsid w:val="1ED58323"/>
    <w:rsid w:val="1EDBEFF4"/>
    <w:rsid w:val="1EE6E289"/>
    <w:rsid w:val="1EEB3EF7"/>
    <w:rsid w:val="1EF0BB7C"/>
    <w:rsid w:val="1EF52A5A"/>
    <w:rsid w:val="1EF5B64A"/>
    <w:rsid w:val="1F06EF6D"/>
    <w:rsid w:val="1F0C50FE"/>
    <w:rsid w:val="1F0F1510"/>
    <w:rsid w:val="1F40F111"/>
    <w:rsid w:val="1F66C6F0"/>
    <w:rsid w:val="1F69162B"/>
    <w:rsid w:val="1F7444FB"/>
    <w:rsid w:val="1F809A81"/>
    <w:rsid w:val="1F823937"/>
    <w:rsid w:val="1F881400"/>
    <w:rsid w:val="1F8C7B20"/>
    <w:rsid w:val="1F908CA6"/>
    <w:rsid w:val="1F939540"/>
    <w:rsid w:val="1F9611FA"/>
    <w:rsid w:val="1F9E79C6"/>
    <w:rsid w:val="1F9ECE90"/>
    <w:rsid w:val="1FB19D0B"/>
    <w:rsid w:val="1FB914AB"/>
    <w:rsid w:val="1FBDB1C7"/>
    <w:rsid w:val="1FBFD20F"/>
    <w:rsid w:val="1FCB7BBD"/>
    <w:rsid w:val="1FCD2E0F"/>
    <w:rsid w:val="1FDC0D02"/>
    <w:rsid w:val="1FDD2473"/>
    <w:rsid w:val="1FDE57C3"/>
    <w:rsid w:val="1FDFD638"/>
    <w:rsid w:val="1FEC273B"/>
    <w:rsid w:val="1FEC92D0"/>
    <w:rsid w:val="1FFC5B4C"/>
    <w:rsid w:val="200728E1"/>
    <w:rsid w:val="2008B483"/>
    <w:rsid w:val="20212DED"/>
    <w:rsid w:val="202F742C"/>
    <w:rsid w:val="2042AE5E"/>
    <w:rsid w:val="204DD8BB"/>
    <w:rsid w:val="2051338D"/>
    <w:rsid w:val="205E16E1"/>
    <w:rsid w:val="20643B07"/>
    <w:rsid w:val="206B4160"/>
    <w:rsid w:val="206CEB8E"/>
    <w:rsid w:val="206DCA57"/>
    <w:rsid w:val="207686C0"/>
    <w:rsid w:val="207DA0C8"/>
    <w:rsid w:val="207E6B0E"/>
    <w:rsid w:val="207F2EDA"/>
    <w:rsid w:val="208285FB"/>
    <w:rsid w:val="20928397"/>
    <w:rsid w:val="209B5688"/>
    <w:rsid w:val="209BE16A"/>
    <w:rsid w:val="20B4B355"/>
    <w:rsid w:val="20B81B73"/>
    <w:rsid w:val="20BE9394"/>
    <w:rsid w:val="20CDDF7D"/>
    <w:rsid w:val="20D5E74F"/>
    <w:rsid w:val="20E55BB9"/>
    <w:rsid w:val="20E69894"/>
    <w:rsid w:val="20EDD861"/>
    <w:rsid w:val="21144186"/>
    <w:rsid w:val="21146FFF"/>
    <w:rsid w:val="21208EC7"/>
    <w:rsid w:val="212940C8"/>
    <w:rsid w:val="212F6C06"/>
    <w:rsid w:val="213373A3"/>
    <w:rsid w:val="2139BE1E"/>
    <w:rsid w:val="213BA9FE"/>
    <w:rsid w:val="21460762"/>
    <w:rsid w:val="214955D1"/>
    <w:rsid w:val="214AAB3D"/>
    <w:rsid w:val="214D8101"/>
    <w:rsid w:val="215E7AD9"/>
    <w:rsid w:val="215F694A"/>
    <w:rsid w:val="21606E7C"/>
    <w:rsid w:val="2169746F"/>
    <w:rsid w:val="216BB0F4"/>
    <w:rsid w:val="2176BFFE"/>
    <w:rsid w:val="217AF38D"/>
    <w:rsid w:val="217DBA0D"/>
    <w:rsid w:val="21843A46"/>
    <w:rsid w:val="2189E195"/>
    <w:rsid w:val="219B64EF"/>
    <w:rsid w:val="21A7BD1E"/>
    <w:rsid w:val="21B93983"/>
    <w:rsid w:val="21BEF414"/>
    <w:rsid w:val="21CEBB2D"/>
    <w:rsid w:val="21F59ED2"/>
    <w:rsid w:val="21FBD611"/>
    <w:rsid w:val="22012325"/>
    <w:rsid w:val="22037F3D"/>
    <w:rsid w:val="220BD085"/>
    <w:rsid w:val="220DE9FC"/>
    <w:rsid w:val="22234D87"/>
    <w:rsid w:val="22332C47"/>
    <w:rsid w:val="223A9453"/>
    <w:rsid w:val="2241C399"/>
    <w:rsid w:val="2245AF60"/>
    <w:rsid w:val="225B2090"/>
    <w:rsid w:val="22605015"/>
    <w:rsid w:val="22758954"/>
    <w:rsid w:val="2285DC41"/>
    <w:rsid w:val="229DACC8"/>
    <w:rsid w:val="22A6F8DE"/>
    <w:rsid w:val="22ABC0D5"/>
    <w:rsid w:val="22AE1BAE"/>
    <w:rsid w:val="22B6FB3E"/>
    <w:rsid w:val="22BC3B06"/>
    <w:rsid w:val="22BD787C"/>
    <w:rsid w:val="22C1E676"/>
    <w:rsid w:val="22C63BF1"/>
    <w:rsid w:val="22C8B1B0"/>
    <w:rsid w:val="22D4E575"/>
    <w:rsid w:val="22E998DB"/>
    <w:rsid w:val="22F07F34"/>
    <w:rsid w:val="22F4D199"/>
    <w:rsid w:val="23111680"/>
    <w:rsid w:val="2323A0AE"/>
    <w:rsid w:val="2336434B"/>
    <w:rsid w:val="235973EB"/>
    <w:rsid w:val="235B7954"/>
    <w:rsid w:val="23659B86"/>
    <w:rsid w:val="2378D1E5"/>
    <w:rsid w:val="2378DEEA"/>
    <w:rsid w:val="238387B3"/>
    <w:rsid w:val="238EBF25"/>
    <w:rsid w:val="2399FCE9"/>
    <w:rsid w:val="23A79D1D"/>
    <w:rsid w:val="23AEAFB2"/>
    <w:rsid w:val="23AFBF9E"/>
    <w:rsid w:val="23B65D24"/>
    <w:rsid w:val="23B6690A"/>
    <w:rsid w:val="23BD884B"/>
    <w:rsid w:val="23BEF577"/>
    <w:rsid w:val="23C12D21"/>
    <w:rsid w:val="23C35EA2"/>
    <w:rsid w:val="23C9F5F4"/>
    <w:rsid w:val="23D0E762"/>
    <w:rsid w:val="23FDBE3F"/>
    <w:rsid w:val="2410AA03"/>
    <w:rsid w:val="2413D460"/>
    <w:rsid w:val="241441E5"/>
    <w:rsid w:val="241CEB8D"/>
    <w:rsid w:val="241E30F0"/>
    <w:rsid w:val="2424AF56"/>
    <w:rsid w:val="2425CDC6"/>
    <w:rsid w:val="243DB0ED"/>
    <w:rsid w:val="24489C22"/>
    <w:rsid w:val="24498032"/>
    <w:rsid w:val="244B50F8"/>
    <w:rsid w:val="244E8037"/>
    <w:rsid w:val="24596E48"/>
    <w:rsid w:val="245EDE13"/>
    <w:rsid w:val="245F3705"/>
    <w:rsid w:val="24605BAC"/>
    <w:rsid w:val="246CEBAD"/>
    <w:rsid w:val="246F35C9"/>
    <w:rsid w:val="248FCC1B"/>
    <w:rsid w:val="249B5578"/>
    <w:rsid w:val="24B4BD43"/>
    <w:rsid w:val="24BE1DAE"/>
    <w:rsid w:val="24C80491"/>
    <w:rsid w:val="24D09ECC"/>
    <w:rsid w:val="24D35654"/>
    <w:rsid w:val="24D53EEE"/>
    <w:rsid w:val="24E1A91E"/>
    <w:rsid w:val="24E9BCF2"/>
    <w:rsid w:val="24FC098F"/>
    <w:rsid w:val="24FE720B"/>
    <w:rsid w:val="251BA5C5"/>
    <w:rsid w:val="2523BE77"/>
    <w:rsid w:val="2529511F"/>
    <w:rsid w:val="25328DB1"/>
    <w:rsid w:val="25391FB8"/>
    <w:rsid w:val="253DC380"/>
    <w:rsid w:val="25440134"/>
    <w:rsid w:val="255D9F3D"/>
    <w:rsid w:val="2562F8D6"/>
    <w:rsid w:val="2565D59B"/>
    <w:rsid w:val="256D88C3"/>
    <w:rsid w:val="2571EC95"/>
    <w:rsid w:val="257AA9C7"/>
    <w:rsid w:val="258620D3"/>
    <w:rsid w:val="259A8905"/>
    <w:rsid w:val="25AD6E2D"/>
    <w:rsid w:val="25B07BAB"/>
    <w:rsid w:val="25D7BBF2"/>
    <w:rsid w:val="25DED348"/>
    <w:rsid w:val="25E69DAB"/>
    <w:rsid w:val="25E9B4CC"/>
    <w:rsid w:val="25EB9417"/>
    <w:rsid w:val="25F8A82A"/>
    <w:rsid w:val="2608AC67"/>
    <w:rsid w:val="2636996D"/>
    <w:rsid w:val="263CD88C"/>
    <w:rsid w:val="264959C0"/>
    <w:rsid w:val="264D179E"/>
    <w:rsid w:val="265093C4"/>
    <w:rsid w:val="2656B4A1"/>
    <w:rsid w:val="2666BFA5"/>
    <w:rsid w:val="2669C1FD"/>
    <w:rsid w:val="266D4E53"/>
    <w:rsid w:val="266EA132"/>
    <w:rsid w:val="2670E06F"/>
    <w:rsid w:val="267CCFDA"/>
    <w:rsid w:val="267E1E87"/>
    <w:rsid w:val="2681E826"/>
    <w:rsid w:val="2684D39C"/>
    <w:rsid w:val="268991CB"/>
    <w:rsid w:val="269EB5B0"/>
    <w:rsid w:val="26A3AB20"/>
    <w:rsid w:val="26B008B6"/>
    <w:rsid w:val="26BCF06A"/>
    <w:rsid w:val="26BD9450"/>
    <w:rsid w:val="26C893DD"/>
    <w:rsid w:val="26C8B3A5"/>
    <w:rsid w:val="26CAE306"/>
    <w:rsid w:val="26CEF472"/>
    <w:rsid w:val="26D18FE7"/>
    <w:rsid w:val="26D265CF"/>
    <w:rsid w:val="26D3426A"/>
    <w:rsid w:val="26E0FD31"/>
    <w:rsid w:val="26E422F0"/>
    <w:rsid w:val="26E9DB2B"/>
    <w:rsid w:val="26EA6B4A"/>
    <w:rsid w:val="26F0C77A"/>
    <w:rsid w:val="26F0CB97"/>
    <w:rsid w:val="26FA030C"/>
    <w:rsid w:val="270B5E8A"/>
    <w:rsid w:val="270E9C41"/>
    <w:rsid w:val="2731BD23"/>
    <w:rsid w:val="273B6ECE"/>
    <w:rsid w:val="274655D5"/>
    <w:rsid w:val="2746DE48"/>
    <w:rsid w:val="27568588"/>
    <w:rsid w:val="2765DC5B"/>
    <w:rsid w:val="277161B5"/>
    <w:rsid w:val="27892B48"/>
    <w:rsid w:val="27896496"/>
    <w:rsid w:val="2797BFD6"/>
    <w:rsid w:val="27A3A6AE"/>
    <w:rsid w:val="27A73CBC"/>
    <w:rsid w:val="27BF23E2"/>
    <w:rsid w:val="27C26826"/>
    <w:rsid w:val="27E75D13"/>
    <w:rsid w:val="27FE3D07"/>
    <w:rsid w:val="28043D97"/>
    <w:rsid w:val="280FDB65"/>
    <w:rsid w:val="281B4E1E"/>
    <w:rsid w:val="28268F30"/>
    <w:rsid w:val="2826F9BA"/>
    <w:rsid w:val="282DD1F4"/>
    <w:rsid w:val="283258ED"/>
    <w:rsid w:val="2836B3E4"/>
    <w:rsid w:val="2837B0AD"/>
    <w:rsid w:val="28427014"/>
    <w:rsid w:val="28467EA8"/>
    <w:rsid w:val="2849CDA5"/>
    <w:rsid w:val="284B427E"/>
    <w:rsid w:val="28679C30"/>
    <w:rsid w:val="2868F3CF"/>
    <w:rsid w:val="286F5E7D"/>
    <w:rsid w:val="2881C483"/>
    <w:rsid w:val="28AC0AC5"/>
    <w:rsid w:val="28AC436A"/>
    <w:rsid w:val="28E1A002"/>
    <w:rsid w:val="28E74E08"/>
    <w:rsid w:val="28ECC643"/>
    <w:rsid w:val="28F27669"/>
    <w:rsid w:val="28FAD272"/>
    <w:rsid w:val="28FB25D7"/>
    <w:rsid w:val="2900AA77"/>
    <w:rsid w:val="290AAB6A"/>
    <w:rsid w:val="294BB975"/>
    <w:rsid w:val="294FF224"/>
    <w:rsid w:val="2962D719"/>
    <w:rsid w:val="296CAD84"/>
    <w:rsid w:val="297392E8"/>
    <w:rsid w:val="29794693"/>
    <w:rsid w:val="2982B6E8"/>
    <w:rsid w:val="298EA095"/>
    <w:rsid w:val="2993E027"/>
    <w:rsid w:val="29A73BCD"/>
    <w:rsid w:val="29A81259"/>
    <w:rsid w:val="29AE9E1E"/>
    <w:rsid w:val="29C09989"/>
    <w:rsid w:val="29C11BB8"/>
    <w:rsid w:val="29DD8AE2"/>
    <w:rsid w:val="29E18A9F"/>
    <w:rsid w:val="29E807A3"/>
    <w:rsid w:val="29E9A1C6"/>
    <w:rsid w:val="29F9C503"/>
    <w:rsid w:val="29FBFB5E"/>
    <w:rsid w:val="2A053756"/>
    <w:rsid w:val="2A095761"/>
    <w:rsid w:val="2A0F6A23"/>
    <w:rsid w:val="2A127EE6"/>
    <w:rsid w:val="2A2799A8"/>
    <w:rsid w:val="2A3DC5B1"/>
    <w:rsid w:val="2A4235BC"/>
    <w:rsid w:val="2A491CFB"/>
    <w:rsid w:val="2A4EE2B2"/>
    <w:rsid w:val="2A5CA018"/>
    <w:rsid w:val="2A725185"/>
    <w:rsid w:val="2A775F91"/>
    <w:rsid w:val="2A8138DE"/>
    <w:rsid w:val="2A869A7A"/>
    <w:rsid w:val="2A8D7AC5"/>
    <w:rsid w:val="2A94BEF6"/>
    <w:rsid w:val="2A9D10D6"/>
    <w:rsid w:val="2A9EE4B3"/>
    <w:rsid w:val="2AAB4E7A"/>
    <w:rsid w:val="2AAD2B09"/>
    <w:rsid w:val="2AB18724"/>
    <w:rsid w:val="2ABA8879"/>
    <w:rsid w:val="2ABBA84B"/>
    <w:rsid w:val="2AD68DED"/>
    <w:rsid w:val="2ADA2CE1"/>
    <w:rsid w:val="2AE5FA70"/>
    <w:rsid w:val="2AFA0132"/>
    <w:rsid w:val="2B06AF32"/>
    <w:rsid w:val="2B0F6349"/>
    <w:rsid w:val="2B17E74C"/>
    <w:rsid w:val="2B1BDF6B"/>
    <w:rsid w:val="2B219910"/>
    <w:rsid w:val="2B24E0C7"/>
    <w:rsid w:val="2B416D0E"/>
    <w:rsid w:val="2B4874AD"/>
    <w:rsid w:val="2B490FBE"/>
    <w:rsid w:val="2B5A47F2"/>
    <w:rsid w:val="2B5B7D78"/>
    <w:rsid w:val="2B5FEDC4"/>
    <w:rsid w:val="2B6309D9"/>
    <w:rsid w:val="2B68F36A"/>
    <w:rsid w:val="2B6FE176"/>
    <w:rsid w:val="2B70F69A"/>
    <w:rsid w:val="2B7C5D27"/>
    <w:rsid w:val="2B908AD0"/>
    <w:rsid w:val="2B95B18A"/>
    <w:rsid w:val="2B9E7364"/>
    <w:rsid w:val="2B9F3CF2"/>
    <w:rsid w:val="2BA1B73F"/>
    <w:rsid w:val="2BA4D12A"/>
    <w:rsid w:val="2BA83EFC"/>
    <w:rsid w:val="2BB2B1F3"/>
    <w:rsid w:val="2BCACA8F"/>
    <w:rsid w:val="2BDC2DE9"/>
    <w:rsid w:val="2BEE5A32"/>
    <w:rsid w:val="2BEEC2FB"/>
    <w:rsid w:val="2BF12627"/>
    <w:rsid w:val="2C1DD01F"/>
    <w:rsid w:val="2C2788C4"/>
    <w:rsid w:val="2C367CD5"/>
    <w:rsid w:val="2C3D7856"/>
    <w:rsid w:val="2C455301"/>
    <w:rsid w:val="2C587EC9"/>
    <w:rsid w:val="2C62110C"/>
    <w:rsid w:val="2C7382AE"/>
    <w:rsid w:val="2C74538D"/>
    <w:rsid w:val="2C7CA060"/>
    <w:rsid w:val="2CAA6A90"/>
    <w:rsid w:val="2CB7CDAD"/>
    <w:rsid w:val="2CB963D9"/>
    <w:rsid w:val="2CD1D148"/>
    <w:rsid w:val="2CE13601"/>
    <w:rsid w:val="2CE597D0"/>
    <w:rsid w:val="2CE8DC2B"/>
    <w:rsid w:val="2D080665"/>
    <w:rsid w:val="2D0C7018"/>
    <w:rsid w:val="2D0DF734"/>
    <w:rsid w:val="2D1622B3"/>
    <w:rsid w:val="2D171EF3"/>
    <w:rsid w:val="2D19F16A"/>
    <w:rsid w:val="2D19F202"/>
    <w:rsid w:val="2D2C147F"/>
    <w:rsid w:val="2D2FB1B5"/>
    <w:rsid w:val="2D557AB5"/>
    <w:rsid w:val="2D63D754"/>
    <w:rsid w:val="2D68ECB5"/>
    <w:rsid w:val="2D7C3568"/>
    <w:rsid w:val="2D8BE893"/>
    <w:rsid w:val="2D994E42"/>
    <w:rsid w:val="2D99719D"/>
    <w:rsid w:val="2D9D6511"/>
    <w:rsid w:val="2D9EBBE7"/>
    <w:rsid w:val="2DAC8531"/>
    <w:rsid w:val="2DB11824"/>
    <w:rsid w:val="2DB12FEF"/>
    <w:rsid w:val="2DBFDFFA"/>
    <w:rsid w:val="2DCEDC27"/>
    <w:rsid w:val="2DD172D4"/>
    <w:rsid w:val="2DD2F18B"/>
    <w:rsid w:val="2DE19DDB"/>
    <w:rsid w:val="2E062C09"/>
    <w:rsid w:val="2E14A8FE"/>
    <w:rsid w:val="2E178940"/>
    <w:rsid w:val="2E274119"/>
    <w:rsid w:val="2E3B8177"/>
    <w:rsid w:val="2E48CDFD"/>
    <w:rsid w:val="2E4DF190"/>
    <w:rsid w:val="2E551388"/>
    <w:rsid w:val="2E5736BB"/>
    <w:rsid w:val="2E5F510F"/>
    <w:rsid w:val="2E6BDC3C"/>
    <w:rsid w:val="2E86BB39"/>
    <w:rsid w:val="2EAF01E1"/>
    <w:rsid w:val="2EAFB7D3"/>
    <w:rsid w:val="2EBEE420"/>
    <w:rsid w:val="2ED161A3"/>
    <w:rsid w:val="2EDECB3A"/>
    <w:rsid w:val="2F11E03A"/>
    <w:rsid w:val="2F146B2B"/>
    <w:rsid w:val="2F16799A"/>
    <w:rsid w:val="2F230C76"/>
    <w:rsid w:val="2F339D09"/>
    <w:rsid w:val="2F365789"/>
    <w:rsid w:val="2F381264"/>
    <w:rsid w:val="2F4E2EBE"/>
    <w:rsid w:val="2F51B1C4"/>
    <w:rsid w:val="2F57227A"/>
    <w:rsid w:val="2F606054"/>
    <w:rsid w:val="2F633342"/>
    <w:rsid w:val="2F6B2D8D"/>
    <w:rsid w:val="2F6B6E5A"/>
    <w:rsid w:val="2F6BFD82"/>
    <w:rsid w:val="2F6FA108"/>
    <w:rsid w:val="2F8A13FC"/>
    <w:rsid w:val="2F9062E2"/>
    <w:rsid w:val="2F931CE3"/>
    <w:rsid w:val="2F9DFD86"/>
    <w:rsid w:val="2FA1D3BF"/>
    <w:rsid w:val="2FB67078"/>
    <w:rsid w:val="2FB95695"/>
    <w:rsid w:val="2FD57DCA"/>
    <w:rsid w:val="2FD5F5DB"/>
    <w:rsid w:val="2FD68E31"/>
    <w:rsid w:val="2FD6B367"/>
    <w:rsid w:val="2FDA7CA4"/>
    <w:rsid w:val="2FE2E662"/>
    <w:rsid w:val="2FE6569C"/>
    <w:rsid w:val="2FE91685"/>
    <w:rsid w:val="2FE9CB80"/>
    <w:rsid w:val="2FF36188"/>
    <w:rsid w:val="30161C9B"/>
    <w:rsid w:val="30276EEF"/>
    <w:rsid w:val="302A9649"/>
    <w:rsid w:val="3030EAD4"/>
    <w:rsid w:val="303237DD"/>
    <w:rsid w:val="305BAA3D"/>
    <w:rsid w:val="3067D861"/>
    <w:rsid w:val="306EDB43"/>
    <w:rsid w:val="3070D7D9"/>
    <w:rsid w:val="3083D980"/>
    <w:rsid w:val="30972EE7"/>
    <w:rsid w:val="30A02436"/>
    <w:rsid w:val="30BEAF58"/>
    <w:rsid w:val="30C01C45"/>
    <w:rsid w:val="30C1BF2B"/>
    <w:rsid w:val="30C2447E"/>
    <w:rsid w:val="30C28D0E"/>
    <w:rsid w:val="30C5B1AD"/>
    <w:rsid w:val="30D5DCB4"/>
    <w:rsid w:val="30DA7656"/>
    <w:rsid w:val="30DE0AAB"/>
    <w:rsid w:val="30EE238A"/>
    <w:rsid w:val="30F091CD"/>
    <w:rsid w:val="30F6505C"/>
    <w:rsid w:val="30FF1C6C"/>
    <w:rsid w:val="3118C889"/>
    <w:rsid w:val="3131D135"/>
    <w:rsid w:val="3139F5C8"/>
    <w:rsid w:val="313C7D8B"/>
    <w:rsid w:val="31430395"/>
    <w:rsid w:val="3164B7DB"/>
    <w:rsid w:val="316C66E7"/>
    <w:rsid w:val="316F5F2B"/>
    <w:rsid w:val="316FAAD5"/>
    <w:rsid w:val="3175FC10"/>
    <w:rsid w:val="31927653"/>
    <w:rsid w:val="3194F4B0"/>
    <w:rsid w:val="319D14A0"/>
    <w:rsid w:val="31B0103B"/>
    <w:rsid w:val="31B25A0C"/>
    <w:rsid w:val="31BC7AFB"/>
    <w:rsid w:val="31BFC9E9"/>
    <w:rsid w:val="31D0E466"/>
    <w:rsid w:val="31D156B8"/>
    <w:rsid w:val="31D1AEB1"/>
    <w:rsid w:val="31D65601"/>
    <w:rsid w:val="31EBE898"/>
    <w:rsid w:val="31FEC1DE"/>
    <w:rsid w:val="32165336"/>
    <w:rsid w:val="321A3F3E"/>
    <w:rsid w:val="321A950C"/>
    <w:rsid w:val="323E1D65"/>
    <w:rsid w:val="324256D7"/>
    <w:rsid w:val="3246987F"/>
    <w:rsid w:val="324D2CBB"/>
    <w:rsid w:val="325487CD"/>
    <w:rsid w:val="325777C5"/>
    <w:rsid w:val="327A8696"/>
    <w:rsid w:val="327FC2FD"/>
    <w:rsid w:val="3287D2CC"/>
    <w:rsid w:val="328E7F98"/>
    <w:rsid w:val="32939A47"/>
    <w:rsid w:val="32B13954"/>
    <w:rsid w:val="32CB5722"/>
    <w:rsid w:val="32D2A302"/>
    <w:rsid w:val="32D2EA99"/>
    <w:rsid w:val="32EBF2C2"/>
    <w:rsid w:val="32EFB8AF"/>
    <w:rsid w:val="32F8D7DC"/>
    <w:rsid w:val="3307CE10"/>
    <w:rsid w:val="3320A972"/>
    <w:rsid w:val="332430E4"/>
    <w:rsid w:val="333B9AF8"/>
    <w:rsid w:val="333F898F"/>
    <w:rsid w:val="3364105B"/>
    <w:rsid w:val="3365365C"/>
    <w:rsid w:val="336CEF1D"/>
    <w:rsid w:val="33732115"/>
    <w:rsid w:val="337CE997"/>
    <w:rsid w:val="338258ED"/>
    <w:rsid w:val="338C97B5"/>
    <w:rsid w:val="338CDD3E"/>
    <w:rsid w:val="33A07C0D"/>
    <w:rsid w:val="33ACFB8C"/>
    <w:rsid w:val="33C4BDDE"/>
    <w:rsid w:val="33CC1C6A"/>
    <w:rsid w:val="33CE5B46"/>
    <w:rsid w:val="33D36995"/>
    <w:rsid w:val="33D8FFD7"/>
    <w:rsid w:val="340C6215"/>
    <w:rsid w:val="34148B20"/>
    <w:rsid w:val="343DF13A"/>
    <w:rsid w:val="34583823"/>
    <w:rsid w:val="345C329D"/>
    <w:rsid w:val="34690431"/>
    <w:rsid w:val="346AEE7D"/>
    <w:rsid w:val="346ECA00"/>
    <w:rsid w:val="34723D3D"/>
    <w:rsid w:val="34776CC3"/>
    <w:rsid w:val="3478C3F9"/>
    <w:rsid w:val="347F2149"/>
    <w:rsid w:val="34885268"/>
    <w:rsid w:val="348FAD06"/>
    <w:rsid w:val="349E11CA"/>
    <w:rsid w:val="34A5A135"/>
    <w:rsid w:val="34AE9F58"/>
    <w:rsid w:val="34BDC77E"/>
    <w:rsid w:val="34C76C60"/>
    <w:rsid w:val="34CB68BD"/>
    <w:rsid w:val="34D1B918"/>
    <w:rsid w:val="34E1FC53"/>
    <w:rsid w:val="34EF4BD6"/>
    <w:rsid w:val="35012BC0"/>
    <w:rsid w:val="350171CB"/>
    <w:rsid w:val="35164CBB"/>
    <w:rsid w:val="351EDE66"/>
    <w:rsid w:val="35338A4D"/>
    <w:rsid w:val="353A9C20"/>
    <w:rsid w:val="35486044"/>
    <w:rsid w:val="355A0478"/>
    <w:rsid w:val="355BEF28"/>
    <w:rsid w:val="3567F10A"/>
    <w:rsid w:val="356C2C4E"/>
    <w:rsid w:val="356C440B"/>
    <w:rsid w:val="356CC558"/>
    <w:rsid w:val="35786537"/>
    <w:rsid w:val="357CDBB8"/>
    <w:rsid w:val="359DA64C"/>
    <w:rsid w:val="35A279AE"/>
    <w:rsid w:val="35AEB127"/>
    <w:rsid w:val="35B62D94"/>
    <w:rsid w:val="35BC9378"/>
    <w:rsid w:val="35C91E3C"/>
    <w:rsid w:val="35D3AEFA"/>
    <w:rsid w:val="35DACD6D"/>
    <w:rsid w:val="35EFC8E8"/>
    <w:rsid w:val="35F2447B"/>
    <w:rsid w:val="35F2C1BF"/>
    <w:rsid w:val="35F8316D"/>
    <w:rsid w:val="3617D8C2"/>
    <w:rsid w:val="3619FEE6"/>
    <w:rsid w:val="361C2811"/>
    <w:rsid w:val="36257EC3"/>
    <w:rsid w:val="3633E43A"/>
    <w:rsid w:val="363E8886"/>
    <w:rsid w:val="3667380F"/>
    <w:rsid w:val="367A154F"/>
    <w:rsid w:val="367EA7DB"/>
    <w:rsid w:val="3684CD30"/>
    <w:rsid w:val="36874765"/>
    <w:rsid w:val="368D77C1"/>
    <w:rsid w:val="3690DE01"/>
    <w:rsid w:val="369511C5"/>
    <w:rsid w:val="36D73EB7"/>
    <w:rsid w:val="36D7505A"/>
    <w:rsid w:val="36D8ADB9"/>
    <w:rsid w:val="36E55671"/>
    <w:rsid w:val="36EED424"/>
    <w:rsid w:val="36FD2CE8"/>
    <w:rsid w:val="36FE3C00"/>
    <w:rsid w:val="370EEE34"/>
    <w:rsid w:val="371574DD"/>
    <w:rsid w:val="37300395"/>
    <w:rsid w:val="37374978"/>
    <w:rsid w:val="374CDCE8"/>
    <w:rsid w:val="37517994"/>
    <w:rsid w:val="3754CC8E"/>
    <w:rsid w:val="375BA0AC"/>
    <w:rsid w:val="376B8F81"/>
    <w:rsid w:val="377D3A10"/>
    <w:rsid w:val="377F4C63"/>
    <w:rsid w:val="379D164E"/>
    <w:rsid w:val="37A05379"/>
    <w:rsid w:val="37B4D154"/>
    <w:rsid w:val="37CC1F53"/>
    <w:rsid w:val="37D650A8"/>
    <w:rsid w:val="37E2EB79"/>
    <w:rsid w:val="37F0D1BD"/>
    <w:rsid w:val="380D0595"/>
    <w:rsid w:val="3813A5C8"/>
    <w:rsid w:val="381B892F"/>
    <w:rsid w:val="381F7258"/>
    <w:rsid w:val="38224EE7"/>
    <w:rsid w:val="38226F7B"/>
    <w:rsid w:val="38248167"/>
    <w:rsid w:val="3824CFCC"/>
    <w:rsid w:val="3828CA38"/>
    <w:rsid w:val="383E7636"/>
    <w:rsid w:val="3842B605"/>
    <w:rsid w:val="38435DBC"/>
    <w:rsid w:val="3863C6D2"/>
    <w:rsid w:val="38674C91"/>
    <w:rsid w:val="38758B55"/>
    <w:rsid w:val="38790EF5"/>
    <w:rsid w:val="387960D6"/>
    <w:rsid w:val="387D6F79"/>
    <w:rsid w:val="38860389"/>
    <w:rsid w:val="388C57BD"/>
    <w:rsid w:val="38A09CDC"/>
    <w:rsid w:val="38A20213"/>
    <w:rsid w:val="38BDF764"/>
    <w:rsid w:val="38BF1BD0"/>
    <w:rsid w:val="38C39B74"/>
    <w:rsid w:val="38C81736"/>
    <w:rsid w:val="38E601C9"/>
    <w:rsid w:val="38E644D4"/>
    <w:rsid w:val="38F94931"/>
    <w:rsid w:val="38FA782B"/>
    <w:rsid w:val="3900C016"/>
    <w:rsid w:val="3905C517"/>
    <w:rsid w:val="3909A90B"/>
    <w:rsid w:val="390A0D4A"/>
    <w:rsid w:val="390E0008"/>
    <w:rsid w:val="39155229"/>
    <w:rsid w:val="39225556"/>
    <w:rsid w:val="39284F95"/>
    <w:rsid w:val="392CA0A8"/>
    <w:rsid w:val="3930B65F"/>
    <w:rsid w:val="39323D46"/>
    <w:rsid w:val="39543EDF"/>
    <w:rsid w:val="3957C672"/>
    <w:rsid w:val="3984D1E6"/>
    <w:rsid w:val="39947A8D"/>
    <w:rsid w:val="3999B656"/>
    <w:rsid w:val="399FAC6A"/>
    <w:rsid w:val="39A35A0B"/>
    <w:rsid w:val="39AC7E0B"/>
    <w:rsid w:val="39C051C8"/>
    <w:rsid w:val="39D064C9"/>
    <w:rsid w:val="39D4EFDD"/>
    <w:rsid w:val="39D6E032"/>
    <w:rsid w:val="39D9B47F"/>
    <w:rsid w:val="39DA5FB0"/>
    <w:rsid w:val="39E026B3"/>
    <w:rsid w:val="39E76A31"/>
    <w:rsid w:val="39E7ED76"/>
    <w:rsid w:val="39EAC9C8"/>
    <w:rsid w:val="3A03406F"/>
    <w:rsid w:val="3A093B34"/>
    <w:rsid w:val="3A13BB05"/>
    <w:rsid w:val="3A197FBE"/>
    <w:rsid w:val="3A1F3542"/>
    <w:rsid w:val="3A217DE1"/>
    <w:rsid w:val="3A2D1B86"/>
    <w:rsid w:val="3A2FE4DD"/>
    <w:rsid w:val="3A3351C2"/>
    <w:rsid w:val="3A3EBCD0"/>
    <w:rsid w:val="3A6977A0"/>
    <w:rsid w:val="3A6A4E3F"/>
    <w:rsid w:val="3A6A9671"/>
    <w:rsid w:val="3A6AA447"/>
    <w:rsid w:val="3A6AD044"/>
    <w:rsid w:val="3A76F488"/>
    <w:rsid w:val="3A7B030F"/>
    <w:rsid w:val="3A7B7643"/>
    <w:rsid w:val="3A7C02D3"/>
    <w:rsid w:val="3A7D36F7"/>
    <w:rsid w:val="3A7EDCE1"/>
    <w:rsid w:val="3A81F6A7"/>
    <w:rsid w:val="3A873919"/>
    <w:rsid w:val="3A886230"/>
    <w:rsid w:val="3A9DD2CF"/>
    <w:rsid w:val="3ABBE90B"/>
    <w:rsid w:val="3ABD1D64"/>
    <w:rsid w:val="3AC381B9"/>
    <w:rsid w:val="3AC8408A"/>
    <w:rsid w:val="3AE05EB3"/>
    <w:rsid w:val="3AE6BB87"/>
    <w:rsid w:val="3AEE805D"/>
    <w:rsid w:val="3AF3B48B"/>
    <w:rsid w:val="3AF5BFD7"/>
    <w:rsid w:val="3AFF66F5"/>
    <w:rsid w:val="3AFFBE6B"/>
    <w:rsid w:val="3B0DADF7"/>
    <w:rsid w:val="3B27B88E"/>
    <w:rsid w:val="3B2ADA44"/>
    <w:rsid w:val="3B35E8D4"/>
    <w:rsid w:val="3B420366"/>
    <w:rsid w:val="3B46EF1D"/>
    <w:rsid w:val="3B474ABE"/>
    <w:rsid w:val="3B51596D"/>
    <w:rsid w:val="3B571108"/>
    <w:rsid w:val="3B67C6CF"/>
    <w:rsid w:val="3B6A1E9F"/>
    <w:rsid w:val="3B76511A"/>
    <w:rsid w:val="3B857756"/>
    <w:rsid w:val="3B866F0B"/>
    <w:rsid w:val="3B93290D"/>
    <w:rsid w:val="3BA7AC44"/>
    <w:rsid w:val="3BA895BC"/>
    <w:rsid w:val="3BD088B2"/>
    <w:rsid w:val="3BD7F92C"/>
    <w:rsid w:val="3BDAA609"/>
    <w:rsid w:val="3BDEEE15"/>
    <w:rsid w:val="3BE5655E"/>
    <w:rsid w:val="3BEAAA2C"/>
    <w:rsid w:val="3BF08749"/>
    <w:rsid w:val="3C04EFDC"/>
    <w:rsid w:val="3C101173"/>
    <w:rsid w:val="3C17E10E"/>
    <w:rsid w:val="3C220F1C"/>
    <w:rsid w:val="3C2E0EF5"/>
    <w:rsid w:val="3C357051"/>
    <w:rsid w:val="3C3D0E71"/>
    <w:rsid w:val="3C3DCA2A"/>
    <w:rsid w:val="3C44CC9F"/>
    <w:rsid w:val="3C4F5B63"/>
    <w:rsid w:val="3C5088ED"/>
    <w:rsid w:val="3C56DA32"/>
    <w:rsid w:val="3C7145DC"/>
    <w:rsid w:val="3C7561FB"/>
    <w:rsid w:val="3CAB5686"/>
    <w:rsid w:val="3CB658C1"/>
    <w:rsid w:val="3CC961DB"/>
    <w:rsid w:val="3CCE7CC0"/>
    <w:rsid w:val="3CEA06E1"/>
    <w:rsid w:val="3CEF696E"/>
    <w:rsid w:val="3D00BD18"/>
    <w:rsid w:val="3D010A7E"/>
    <w:rsid w:val="3D012C84"/>
    <w:rsid w:val="3D01FAFA"/>
    <w:rsid w:val="3D2D3D95"/>
    <w:rsid w:val="3D3402F8"/>
    <w:rsid w:val="3D36AAAF"/>
    <w:rsid w:val="3D3E5E70"/>
    <w:rsid w:val="3D4E9861"/>
    <w:rsid w:val="3D565628"/>
    <w:rsid w:val="3D67A358"/>
    <w:rsid w:val="3D6DC7D3"/>
    <w:rsid w:val="3D6EA167"/>
    <w:rsid w:val="3D83FCAA"/>
    <w:rsid w:val="3D86239B"/>
    <w:rsid w:val="3D94E8E8"/>
    <w:rsid w:val="3D99E844"/>
    <w:rsid w:val="3DAEBCC8"/>
    <w:rsid w:val="3DD2682D"/>
    <w:rsid w:val="3DD65F04"/>
    <w:rsid w:val="3DDB3DE5"/>
    <w:rsid w:val="3DDD5F08"/>
    <w:rsid w:val="3DEC57DA"/>
    <w:rsid w:val="3DF5972F"/>
    <w:rsid w:val="3DFA4573"/>
    <w:rsid w:val="3DFD0359"/>
    <w:rsid w:val="3E08965D"/>
    <w:rsid w:val="3E0C99BD"/>
    <w:rsid w:val="3E14B77F"/>
    <w:rsid w:val="3E2185DA"/>
    <w:rsid w:val="3E23466A"/>
    <w:rsid w:val="3E24EB5A"/>
    <w:rsid w:val="3E2E9D61"/>
    <w:rsid w:val="3E37847D"/>
    <w:rsid w:val="3E397971"/>
    <w:rsid w:val="3E3A026B"/>
    <w:rsid w:val="3E469459"/>
    <w:rsid w:val="3E4912B8"/>
    <w:rsid w:val="3E492F07"/>
    <w:rsid w:val="3E559FB9"/>
    <w:rsid w:val="3E60CA96"/>
    <w:rsid w:val="3E67AD6B"/>
    <w:rsid w:val="3E6BA214"/>
    <w:rsid w:val="3E70A80D"/>
    <w:rsid w:val="3E7752F9"/>
    <w:rsid w:val="3E77E7E7"/>
    <w:rsid w:val="3E9C8A55"/>
    <w:rsid w:val="3EB5036E"/>
    <w:rsid w:val="3ED50271"/>
    <w:rsid w:val="3EE6E411"/>
    <w:rsid w:val="3F0E7417"/>
    <w:rsid w:val="3F108070"/>
    <w:rsid w:val="3F1CB514"/>
    <w:rsid w:val="3F1DAD9B"/>
    <w:rsid w:val="3F1FF9A4"/>
    <w:rsid w:val="3F3B25A1"/>
    <w:rsid w:val="3F4727C2"/>
    <w:rsid w:val="3F52BFD9"/>
    <w:rsid w:val="3F61DD8B"/>
    <w:rsid w:val="3F644508"/>
    <w:rsid w:val="3F71196D"/>
    <w:rsid w:val="3F73C92B"/>
    <w:rsid w:val="3F843320"/>
    <w:rsid w:val="3F946FF0"/>
    <w:rsid w:val="3F9D957F"/>
    <w:rsid w:val="3FA879A4"/>
    <w:rsid w:val="3FC4357D"/>
    <w:rsid w:val="3FC76FA4"/>
    <w:rsid w:val="3FCA05CF"/>
    <w:rsid w:val="3FD2387E"/>
    <w:rsid w:val="3FD43742"/>
    <w:rsid w:val="3FD745E1"/>
    <w:rsid w:val="3FDABADB"/>
    <w:rsid w:val="3FDF1788"/>
    <w:rsid w:val="3FE5CB55"/>
    <w:rsid w:val="400EDF00"/>
    <w:rsid w:val="400F4FA2"/>
    <w:rsid w:val="4011EE87"/>
    <w:rsid w:val="401ACE8D"/>
    <w:rsid w:val="4021F293"/>
    <w:rsid w:val="4027438B"/>
    <w:rsid w:val="4068242B"/>
    <w:rsid w:val="406BB6FB"/>
    <w:rsid w:val="406D7E6A"/>
    <w:rsid w:val="40810FDA"/>
    <w:rsid w:val="408CD5E0"/>
    <w:rsid w:val="40B31AAF"/>
    <w:rsid w:val="40B4B487"/>
    <w:rsid w:val="40B93B62"/>
    <w:rsid w:val="40C89C81"/>
    <w:rsid w:val="40CF90C8"/>
    <w:rsid w:val="40D945C0"/>
    <w:rsid w:val="40E49D2D"/>
    <w:rsid w:val="40ECD02F"/>
    <w:rsid w:val="40F11306"/>
    <w:rsid w:val="40FF64A4"/>
    <w:rsid w:val="4123FC1E"/>
    <w:rsid w:val="412C7813"/>
    <w:rsid w:val="412DF23B"/>
    <w:rsid w:val="4130A676"/>
    <w:rsid w:val="413242CB"/>
    <w:rsid w:val="413E2B3A"/>
    <w:rsid w:val="414929A2"/>
    <w:rsid w:val="41581683"/>
    <w:rsid w:val="41676D25"/>
    <w:rsid w:val="41886820"/>
    <w:rsid w:val="418AF230"/>
    <w:rsid w:val="418DA710"/>
    <w:rsid w:val="4193EFC6"/>
    <w:rsid w:val="41B289B5"/>
    <w:rsid w:val="41BF0125"/>
    <w:rsid w:val="41C79D76"/>
    <w:rsid w:val="41CA8FF2"/>
    <w:rsid w:val="41CA99C0"/>
    <w:rsid w:val="41CC9978"/>
    <w:rsid w:val="41DFD83B"/>
    <w:rsid w:val="41F59DA8"/>
    <w:rsid w:val="42020F27"/>
    <w:rsid w:val="42061AE5"/>
    <w:rsid w:val="42079B9D"/>
    <w:rsid w:val="420CBA0C"/>
    <w:rsid w:val="42135038"/>
    <w:rsid w:val="42154C09"/>
    <w:rsid w:val="421749F7"/>
    <w:rsid w:val="42188148"/>
    <w:rsid w:val="421C87CC"/>
    <w:rsid w:val="421DE88E"/>
    <w:rsid w:val="42367744"/>
    <w:rsid w:val="423AACB5"/>
    <w:rsid w:val="4247CC51"/>
    <w:rsid w:val="424BE303"/>
    <w:rsid w:val="426DFE77"/>
    <w:rsid w:val="4274D117"/>
    <w:rsid w:val="427AAFC1"/>
    <w:rsid w:val="427B99F2"/>
    <w:rsid w:val="4282F9CD"/>
    <w:rsid w:val="428DBCE0"/>
    <w:rsid w:val="428DEBE1"/>
    <w:rsid w:val="428F4E40"/>
    <w:rsid w:val="429D6BF8"/>
    <w:rsid w:val="42A51428"/>
    <w:rsid w:val="42A628A8"/>
    <w:rsid w:val="42BEBFDC"/>
    <w:rsid w:val="42C12FBC"/>
    <w:rsid w:val="42D226B7"/>
    <w:rsid w:val="42D3C7F4"/>
    <w:rsid w:val="42E3923E"/>
    <w:rsid w:val="42E3B0BF"/>
    <w:rsid w:val="42E4985C"/>
    <w:rsid w:val="42E4CEB4"/>
    <w:rsid w:val="42E874E6"/>
    <w:rsid w:val="42EECCCC"/>
    <w:rsid w:val="42F04402"/>
    <w:rsid w:val="42F2B659"/>
    <w:rsid w:val="4301CC0B"/>
    <w:rsid w:val="4304C631"/>
    <w:rsid w:val="43072A5C"/>
    <w:rsid w:val="430BD279"/>
    <w:rsid w:val="4348CBDE"/>
    <w:rsid w:val="435373F8"/>
    <w:rsid w:val="43542487"/>
    <w:rsid w:val="43632261"/>
    <w:rsid w:val="43643C78"/>
    <w:rsid w:val="4366B320"/>
    <w:rsid w:val="4375BA9F"/>
    <w:rsid w:val="438401AD"/>
    <w:rsid w:val="4385B2F1"/>
    <w:rsid w:val="438689CF"/>
    <w:rsid w:val="4392CB49"/>
    <w:rsid w:val="43A0780E"/>
    <w:rsid w:val="43D670D1"/>
    <w:rsid w:val="43E008EA"/>
    <w:rsid w:val="43EBAD40"/>
    <w:rsid w:val="43EFB3FE"/>
    <w:rsid w:val="43F6D9F3"/>
    <w:rsid w:val="43F9AC0C"/>
    <w:rsid w:val="43FA110A"/>
    <w:rsid w:val="43FA7139"/>
    <w:rsid w:val="4412E84E"/>
    <w:rsid w:val="44151C0B"/>
    <w:rsid w:val="4435CD3B"/>
    <w:rsid w:val="44367671"/>
    <w:rsid w:val="44371138"/>
    <w:rsid w:val="443EAFE9"/>
    <w:rsid w:val="4443B75E"/>
    <w:rsid w:val="4446F444"/>
    <w:rsid w:val="4455EF18"/>
    <w:rsid w:val="4456E223"/>
    <w:rsid w:val="447CC9C5"/>
    <w:rsid w:val="447E82D0"/>
    <w:rsid w:val="44812656"/>
    <w:rsid w:val="448E438F"/>
    <w:rsid w:val="4497068D"/>
    <w:rsid w:val="44A2A913"/>
    <w:rsid w:val="44A3D4C8"/>
    <w:rsid w:val="44A95A0D"/>
    <w:rsid w:val="44A9AD19"/>
    <w:rsid w:val="44B4471E"/>
    <w:rsid w:val="44BAED29"/>
    <w:rsid w:val="44C13B33"/>
    <w:rsid w:val="44C51BA2"/>
    <w:rsid w:val="44C62EB2"/>
    <w:rsid w:val="44E1BD73"/>
    <w:rsid w:val="44EEC36D"/>
    <w:rsid w:val="44F50030"/>
    <w:rsid w:val="44FC790E"/>
    <w:rsid w:val="4503077F"/>
    <w:rsid w:val="4507FE21"/>
    <w:rsid w:val="450948FE"/>
    <w:rsid w:val="451BD8D6"/>
    <w:rsid w:val="451C6E0C"/>
    <w:rsid w:val="451DF20C"/>
    <w:rsid w:val="4523B327"/>
    <w:rsid w:val="452458E0"/>
    <w:rsid w:val="452D63F3"/>
    <w:rsid w:val="453FB6F4"/>
    <w:rsid w:val="4540B4BA"/>
    <w:rsid w:val="45432FBD"/>
    <w:rsid w:val="4561EA65"/>
    <w:rsid w:val="45647EEE"/>
    <w:rsid w:val="4578DADF"/>
    <w:rsid w:val="458ED02A"/>
    <w:rsid w:val="459E7BD8"/>
    <w:rsid w:val="45A301EB"/>
    <w:rsid w:val="45A53795"/>
    <w:rsid w:val="45A8E128"/>
    <w:rsid w:val="45A9DDDE"/>
    <w:rsid w:val="45AF4E55"/>
    <w:rsid w:val="45C5706B"/>
    <w:rsid w:val="45D14A1B"/>
    <w:rsid w:val="45D31779"/>
    <w:rsid w:val="45DB548D"/>
    <w:rsid w:val="45E1E592"/>
    <w:rsid w:val="45E59952"/>
    <w:rsid w:val="45E76698"/>
    <w:rsid w:val="45E83678"/>
    <w:rsid w:val="45F93EDC"/>
    <w:rsid w:val="4612C1F5"/>
    <w:rsid w:val="4615F7FD"/>
    <w:rsid w:val="4616C155"/>
    <w:rsid w:val="46206FB7"/>
    <w:rsid w:val="463294FE"/>
    <w:rsid w:val="463DB7AD"/>
    <w:rsid w:val="46519C6D"/>
    <w:rsid w:val="4652962F"/>
    <w:rsid w:val="465EF216"/>
    <w:rsid w:val="46625819"/>
    <w:rsid w:val="466A9E42"/>
    <w:rsid w:val="467A73F9"/>
    <w:rsid w:val="467E64AC"/>
    <w:rsid w:val="467EE5FF"/>
    <w:rsid w:val="468052C2"/>
    <w:rsid w:val="468379F3"/>
    <w:rsid w:val="46A5E23B"/>
    <w:rsid w:val="46A69F3F"/>
    <w:rsid w:val="46C78B9E"/>
    <w:rsid w:val="46CB2E36"/>
    <w:rsid w:val="46D0EB5B"/>
    <w:rsid w:val="46D3AB29"/>
    <w:rsid w:val="46DD5CC4"/>
    <w:rsid w:val="46E80F2F"/>
    <w:rsid w:val="46F34059"/>
    <w:rsid w:val="4700C4C7"/>
    <w:rsid w:val="47025FD6"/>
    <w:rsid w:val="4704FA1D"/>
    <w:rsid w:val="4709A5DB"/>
    <w:rsid w:val="470DBC8E"/>
    <w:rsid w:val="4710475B"/>
    <w:rsid w:val="471E3382"/>
    <w:rsid w:val="472307D1"/>
    <w:rsid w:val="4731BACC"/>
    <w:rsid w:val="47357ACC"/>
    <w:rsid w:val="4736E70E"/>
    <w:rsid w:val="47401A4B"/>
    <w:rsid w:val="4742E956"/>
    <w:rsid w:val="475DD36D"/>
    <w:rsid w:val="4768EADC"/>
    <w:rsid w:val="47791225"/>
    <w:rsid w:val="4791F158"/>
    <w:rsid w:val="4794B8D3"/>
    <w:rsid w:val="479C1B0C"/>
    <w:rsid w:val="47A1C83F"/>
    <w:rsid w:val="47A593CA"/>
    <w:rsid w:val="47C5B441"/>
    <w:rsid w:val="47CD3683"/>
    <w:rsid w:val="47CDEA2E"/>
    <w:rsid w:val="47CEDE1F"/>
    <w:rsid w:val="47D3223A"/>
    <w:rsid w:val="47E24335"/>
    <w:rsid w:val="47ED1603"/>
    <w:rsid w:val="48080CCF"/>
    <w:rsid w:val="4808B98D"/>
    <w:rsid w:val="482BAD57"/>
    <w:rsid w:val="48338E9C"/>
    <w:rsid w:val="4834FC09"/>
    <w:rsid w:val="483D86F3"/>
    <w:rsid w:val="48447226"/>
    <w:rsid w:val="4848B997"/>
    <w:rsid w:val="4848D4E1"/>
    <w:rsid w:val="484A14B9"/>
    <w:rsid w:val="484DCD0F"/>
    <w:rsid w:val="4856DC76"/>
    <w:rsid w:val="48590E1D"/>
    <w:rsid w:val="4862D55F"/>
    <w:rsid w:val="4867CCB2"/>
    <w:rsid w:val="4878FAA7"/>
    <w:rsid w:val="487EB00F"/>
    <w:rsid w:val="487FB4AE"/>
    <w:rsid w:val="4880853E"/>
    <w:rsid w:val="488411C2"/>
    <w:rsid w:val="488C6757"/>
    <w:rsid w:val="488FED13"/>
    <w:rsid w:val="48903162"/>
    <w:rsid w:val="4894EA7A"/>
    <w:rsid w:val="48976696"/>
    <w:rsid w:val="489B6601"/>
    <w:rsid w:val="489FE450"/>
    <w:rsid w:val="48A0914B"/>
    <w:rsid w:val="48C16E17"/>
    <w:rsid w:val="48D0D661"/>
    <w:rsid w:val="48DAB91A"/>
    <w:rsid w:val="48DFABE8"/>
    <w:rsid w:val="48E1AE6B"/>
    <w:rsid w:val="48EA7CBE"/>
    <w:rsid w:val="48EAC42C"/>
    <w:rsid w:val="48EB6C97"/>
    <w:rsid w:val="48EBDF84"/>
    <w:rsid w:val="48F117B0"/>
    <w:rsid w:val="48F38838"/>
    <w:rsid w:val="48F8E7BD"/>
    <w:rsid w:val="48FAC611"/>
    <w:rsid w:val="49086A11"/>
    <w:rsid w:val="490A679E"/>
    <w:rsid w:val="490BCF0F"/>
    <w:rsid w:val="49228FFE"/>
    <w:rsid w:val="49349DB1"/>
    <w:rsid w:val="493C624B"/>
    <w:rsid w:val="493E6057"/>
    <w:rsid w:val="4947631B"/>
    <w:rsid w:val="495483A9"/>
    <w:rsid w:val="495E7705"/>
    <w:rsid w:val="49658EAF"/>
    <w:rsid w:val="496D4B39"/>
    <w:rsid w:val="4977B181"/>
    <w:rsid w:val="49793D8E"/>
    <w:rsid w:val="49876BB3"/>
    <w:rsid w:val="49A12CC0"/>
    <w:rsid w:val="49A42CCF"/>
    <w:rsid w:val="49A59492"/>
    <w:rsid w:val="49BBDB9C"/>
    <w:rsid w:val="49BC309D"/>
    <w:rsid w:val="49BF3403"/>
    <w:rsid w:val="49CBEC37"/>
    <w:rsid w:val="49E0D0DD"/>
    <w:rsid w:val="49FB9E5E"/>
    <w:rsid w:val="4A0384DC"/>
    <w:rsid w:val="4A140263"/>
    <w:rsid w:val="4A1D2EF6"/>
    <w:rsid w:val="4A1F9EFF"/>
    <w:rsid w:val="4A20A5EF"/>
    <w:rsid w:val="4A221454"/>
    <w:rsid w:val="4A253E91"/>
    <w:rsid w:val="4A2EE242"/>
    <w:rsid w:val="4A3E0EC5"/>
    <w:rsid w:val="4A470A79"/>
    <w:rsid w:val="4A4BBD4D"/>
    <w:rsid w:val="4A525A52"/>
    <w:rsid w:val="4A689C36"/>
    <w:rsid w:val="4A737688"/>
    <w:rsid w:val="4A74B93F"/>
    <w:rsid w:val="4A7752F9"/>
    <w:rsid w:val="4A86C371"/>
    <w:rsid w:val="4AA6035C"/>
    <w:rsid w:val="4AAF71D7"/>
    <w:rsid w:val="4ABA774E"/>
    <w:rsid w:val="4ABF8AEF"/>
    <w:rsid w:val="4AC27FAC"/>
    <w:rsid w:val="4AC97947"/>
    <w:rsid w:val="4ACBA140"/>
    <w:rsid w:val="4AE31542"/>
    <w:rsid w:val="4AE45B89"/>
    <w:rsid w:val="4B046998"/>
    <w:rsid w:val="4B064B56"/>
    <w:rsid w:val="4B098BE4"/>
    <w:rsid w:val="4B11D92C"/>
    <w:rsid w:val="4B15A68A"/>
    <w:rsid w:val="4B16C185"/>
    <w:rsid w:val="4B207C59"/>
    <w:rsid w:val="4B44C494"/>
    <w:rsid w:val="4B4908DF"/>
    <w:rsid w:val="4B4A10FB"/>
    <w:rsid w:val="4B57D976"/>
    <w:rsid w:val="4B6BA98C"/>
    <w:rsid w:val="4B74A1A9"/>
    <w:rsid w:val="4B817E70"/>
    <w:rsid w:val="4B81F247"/>
    <w:rsid w:val="4B891DE1"/>
    <w:rsid w:val="4BA3F300"/>
    <w:rsid w:val="4BBC447A"/>
    <w:rsid w:val="4BBF97AC"/>
    <w:rsid w:val="4BCE2CE2"/>
    <w:rsid w:val="4BCEF1DB"/>
    <w:rsid w:val="4BD9DF26"/>
    <w:rsid w:val="4BE2520A"/>
    <w:rsid w:val="4BE674DD"/>
    <w:rsid w:val="4BEEC199"/>
    <w:rsid w:val="4BFB7F29"/>
    <w:rsid w:val="4BFDCB23"/>
    <w:rsid w:val="4C00871E"/>
    <w:rsid w:val="4C04B112"/>
    <w:rsid w:val="4C2B68F0"/>
    <w:rsid w:val="4C42F523"/>
    <w:rsid w:val="4C4D5233"/>
    <w:rsid w:val="4C630493"/>
    <w:rsid w:val="4C667C64"/>
    <w:rsid w:val="4C7E8F14"/>
    <w:rsid w:val="4C828F30"/>
    <w:rsid w:val="4C8C6918"/>
    <w:rsid w:val="4C91A0F9"/>
    <w:rsid w:val="4C9322C1"/>
    <w:rsid w:val="4C9832AE"/>
    <w:rsid w:val="4C9C95AB"/>
    <w:rsid w:val="4CA4B550"/>
    <w:rsid w:val="4CA4EA16"/>
    <w:rsid w:val="4CAA2951"/>
    <w:rsid w:val="4CB4EADB"/>
    <w:rsid w:val="4CB5D50B"/>
    <w:rsid w:val="4CB8CC3E"/>
    <w:rsid w:val="4CC942A0"/>
    <w:rsid w:val="4CCCFBAD"/>
    <w:rsid w:val="4CCD6456"/>
    <w:rsid w:val="4CD87E91"/>
    <w:rsid w:val="4CDD7633"/>
    <w:rsid w:val="4CE6A6A5"/>
    <w:rsid w:val="4CF2BB77"/>
    <w:rsid w:val="4D00B425"/>
    <w:rsid w:val="4D14DE73"/>
    <w:rsid w:val="4D1AE711"/>
    <w:rsid w:val="4D1D1110"/>
    <w:rsid w:val="4D261DFC"/>
    <w:rsid w:val="4D4344E1"/>
    <w:rsid w:val="4D4BCEE9"/>
    <w:rsid w:val="4D577E97"/>
    <w:rsid w:val="4D5A684D"/>
    <w:rsid w:val="4D5FD87A"/>
    <w:rsid w:val="4D63DF18"/>
    <w:rsid w:val="4D690EDC"/>
    <w:rsid w:val="4D6D04F2"/>
    <w:rsid w:val="4D723040"/>
    <w:rsid w:val="4D7E289D"/>
    <w:rsid w:val="4D857BBD"/>
    <w:rsid w:val="4D882DAC"/>
    <w:rsid w:val="4D8B5D7B"/>
    <w:rsid w:val="4D9FF5C9"/>
    <w:rsid w:val="4DB69046"/>
    <w:rsid w:val="4DBA9807"/>
    <w:rsid w:val="4DBF593F"/>
    <w:rsid w:val="4DD38F0E"/>
    <w:rsid w:val="4DEB0F7A"/>
    <w:rsid w:val="4DF23433"/>
    <w:rsid w:val="4DF264F8"/>
    <w:rsid w:val="4DF56610"/>
    <w:rsid w:val="4DF8D0A8"/>
    <w:rsid w:val="4DF8FE27"/>
    <w:rsid w:val="4E14F340"/>
    <w:rsid w:val="4E2217F5"/>
    <w:rsid w:val="4E3493DB"/>
    <w:rsid w:val="4E3508AB"/>
    <w:rsid w:val="4E449C32"/>
    <w:rsid w:val="4E466A66"/>
    <w:rsid w:val="4E58A15D"/>
    <w:rsid w:val="4E596FA9"/>
    <w:rsid w:val="4E6DE982"/>
    <w:rsid w:val="4E701E5E"/>
    <w:rsid w:val="4E789246"/>
    <w:rsid w:val="4E7DE71B"/>
    <w:rsid w:val="4E90F935"/>
    <w:rsid w:val="4E93F80D"/>
    <w:rsid w:val="4E98A405"/>
    <w:rsid w:val="4E9FA38B"/>
    <w:rsid w:val="4EB4F66A"/>
    <w:rsid w:val="4EBC5B14"/>
    <w:rsid w:val="4ED293A9"/>
    <w:rsid w:val="4ED750DC"/>
    <w:rsid w:val="4EE01CB4"/>
    <w:rsid w:val="4EE1D584"/>
    <w:rsid w:val="4EE204ED"/>
    <w:rsid w:val="4EE52477"/>
    <w:rsid w:val="4EF03714"/>
    <w:rsid w:val="4EF058C9"/>
    <w:rsid w:val="4F1A98D5"/>
    <w:rsid w:val="4F213F61"/>
    <w:rsid w:val="4F260755"/>
    <w:rsid w:val="4F38CAC0"/>
    <w:rsid w:val="4F394D6F"/>
    <w:rsid w:val="4F3CDE82"/>
    <w:rsid w:val="4F4640E2"/>
    <w:rsid w:val="4F5FC096"/>
    <w:rsid w:val="4F8EFFDC"/>
    <w:rsid w:val="4F8F6A6F"/>
    <w:rsid w:val="4FA1FB5A"/>
    <w:rsid w:val="4FA892CC"/>
    <w:rsid w:val="4FB6899C"/>
    <w:rsid w:val="4FBB461B"/>
    <w:rsid w:val="4FBB4A4B"/>
    <w:rsid w:val="4FD4D8C6"/>
    <w:rsid w:val="4FDF1703"/>
    <w:rsid w:val="4FDF3850"/>
    <w:rsid w:val="4FE99E86"/>
    <w:rsid w:val="4FEBA343"/>
    <w:rsid w:val="4FF04B06"/>
    <w:rsid w:val="500A6D4F"/>
    <w:rsid w:val="5026CABC"/>
    <w:rsid w:val="5028113C"/>
    <w:rsid w:val="50299827"/>
    <w:rsid w:val="502DB98F"/>
    <w:rsid w:val="502E9AB3"/>
    <w:rsid w:val="50400DEE"/>
    <w:rsid w:val="504054DD"/>
    <w:rsid w:val="504C5D04"/>
    <w:rsid w:val="50509549"/>
    <w:rsid w:val="505FED01"/>
    <w:rsid w:val="5081E162"/>
    <w:rsid w:val="50894086"/>
    <w:rsid w:val="509CB139"/>
    <w:rsid w:val="509F66C2"/>
    <w:rsid w:val="50B0D321"/>
    <w:rsid w:val="50B584D5"/>
    <w:rsid w:val="50C55A2A"/>
    <w:rsid w:val="50C62E7C"/>
    <w:rsid w:val="50CF3CFD"/>
    <w:rsid w:val="50CFCDB4"/>
    <w:rsid w:val="50D182D1"/>
    <w:rsid w:val="50D51E5F"/>
    <w:rsid w:val="50D67B8E"/>
    <w:rsid w:val="50E4FE7A"/>
    <w:rsid w:val="50EB52F0"/>
    <w:rsid w:val="51007DBF"/>
    <w:rsid w:val="5114DC96"/>
    <w:rsid w:val="512DE3D6"/>
    <w:rsid w:val="513354EA"/>
    <w:rsid w:val="514EDFA2"/>
    <w:rsid w:val="51592D72"/>
    <w:rsid w:val="51658598"/>
    <w:rsid w:val="5166842B"/>
    <w:rsid w:val="516AC7AA"/>
    <w:rsid w:val="5174C0F2"/>
    <w:rsid w:val="51776137"/>
    <w:rsid w:val="51817DC5"/>
    <w:rsid w:val="51978086"/>
    <w:rsid w:val="519FADD6"/>
    <w:rsid w:val="51AA5DAC"/>
    <w:rsid w:val="51B69C35"/>
    <w:rsid w:val="51B86ED2"/>
    <w:rsid w:val="51BCE944"/>
    <w:rsid w:val="51C839D9"/>
    <w:rsid w:val="51CC9A66"/>
    <w:rsid w:val="51E18517"/>
    <w:rsid w:val="51F661AC"/>
    <w:rsid w:val="51F784A0"/>
    <w:rsid w:val="520AE36D"/>
    <w:rsid w:val="520CCDFB"/>
    <w:rsid w:val="5229A4F5"/>
    <w:rsid w:val="522A96D2"/>
    <w:rsid w:val="522B88F8"/>
    <w:rsid w:val="522CD26F"/>
    <w:rsid w:val="522D0255"/>
    <w:rsid w:val="523849E3"/>
    <w:rsid w:val="5238E57A"/>
    <w:rsid w:val="5245C5CE"/>
    <w:rsid w:val="52468455"/>
    <w:rsid w:val="524E57EE"/>
    <w:rsid w:val="524FDA41"/>
    <w:rsid w:val="5253A66C"/>
    <w:rsid w:val="52559128"/>
    <w:rsid w:val="5255B78F"/>
    <w:rsid w:val="5257E034"/>
    <w:rsid w:val="5269C46C"/>
    <w:rsid w:val="526D2CEE"/>
    <w:rsid w:val="526EDC07"/>
    <w:rsid w:val="526FA5A9"/>
    <w:rsid w:val="52A29205"/>
    <w:rsid w:val="52B4A1A3"/>
    <w:rsid w:val="52BA8D2C"/>
    <w:rsid w:val="52BE0417"/>
    <w:rsid w:val="52C515A8"/>
    <w:rsid w:val="52D4F432"/>
    <w:rsid w:val="52DFDF1B"/>
    <w:rsid w:val="52EAAD55"/>
    <w:rsid w:val="52F6B8D5"/>
    <w:rsid w:val="52F91E78"/>
    <w:rsid w:val="5301E7D6"/>
    <w:rsid w:val="530A01DE"/>
    <w:rsid w:val="53109CD5"/>
    <w:rsid w:val="531A7AF3"/>
    <w:rsid w:val="53305725"/>
    <w:rsid w:val="53307785"/>
    <w:rsid w:val="5335C02E"/>
    <w:rsid w:val="534933DC"/>
    <w:rsid w:val="534D5154"/>
    <w:rsid w:val="53575D9B"/>
    <w:rsid w:val="5357A9B5"/>
    <w:rsid w:val="535CA6A6"/>
    <w:rsid w:val="536DEE53"/>
    <w:rsid w:val="538AC755"/>
    <w:rsid w:val="538CDA35"/>
    <w:rsid w:val="539938A5"/>
    <w:rsid w:val="539B1F27"/>
    <w:rsid w:val="539CD05D"/>
    <w:rsid w:val="53A08240"/>
    <w:rsid w:val="53AD4570"/>
    <w:rsid w:val="53BD6E31"/>
    <w:rsid w:val="53D1332E"/>
    <w:rsid w:val="53E337DE"/>
    <w:rsid w:val="53EC5A33"/>
    <w:rsid w:val="53F373C5"/>
    <w:rsid w:val="53FE094F"/>
    <w:rsid w:val="53FEE5B1"/>
    <w:rsid w:val="5401A06D"/>
    <w:rsid w:val="540543D2"/>
    <w:rsid w:val="5425359C"/>
    <w:rsid w:val="54267B67"/>
    <w:rsid w:val="543683A5"/>
    <w:rsid w:val="5442A7D4"/>
    <w:rsid w:val="5443A13C"/>
    <w:rsid w:val="544405B3"/>
    <w:rsid w:val="544AAC83"/>
    <w:rsid w:val="544F8E73"/>
    <w:rsid w:val="545152F5"/>
    <w:rsid w:val="54556C60"/>
    <w:rsid w:val="545B1788"/>
    <w:rsid w:val="54655339"/>
    <w:rsid w:val="5476B1BF"/>
    <w:rsid w:val="547AA6E1"/>
    <w:rsid w:val="547D3E35"/>
    <w:rsid w:val="5489861D"/>
    <w:rsid w:val="548BD038"/>
    <w:rsid w:val="548D9BEE"/>
    <w:rsid w:val="54906AF1"/>
    <w:rsid w:val="549A2714"/>
    <w:rsid w:val="549C964B"/>
    <w:rsid w:val="54B38A7B"/>
    <w:rsid w:val="54B6EC7C"/>
    <w:rsid w:val="54BBF035"/>
    <w:rsid w:val="54BD5319"/>
    <w:rsid w:val="54C111ED"/>
    <w:rsid w:val="54D0ACB6"/>
    <w:rsid w:val="54E7A49A"/>
    <w:rsid w:val="54EF707D"/>
    <w:rsid w:val="54F15F0E"/>
    <w:rsid w:val="550F4E4F"/>
    <w:rsid w:val="550F7016"/>
    <w:rsid w:val="551481F6"/>
    <w:rsid w:val="55190D05"/>
    <w:rsid w:val="5534EC01"/>
    <w:rsid w:val="55407B65"/>
    <w:rsid w:val="556A25E4"/>
    <w:rsid w:val="55792435"/>
    <w:rsid w:val="557A36DE"/>
    <w:rsid w:val="557EB69A"/>
    <w:rsid w:val="5599AEFC"/>
    <w:rsid w:val="55B98A5C"/>
    <w:rsid w:val="55BD8479"/>
    <w:rsid w:val="55BEB14C"/>
    <w:rsid w:val="55C79326"/>
    <w:rsid w:val="55D63AB7"/>
    <w:rsid w:val="55EF1774"/>
    <w:rsid w:val="55F03C1C"/>
    <w:rsid w:val="55F94183"/>
    <w:rsid w:val="55FDF4C4"/>
    <w:rsid w:val="56006666"/>
    <w:rsid w:val="560A276B"/>
    <w:rsid w:val="560EB06C"/>
    <w:rsid w:val="56142A70"/>
    <w:rsid w:val="5614F77A"/>
    <w:rsid w:val="561D608B"/>
    <w:rsid w:val="561D75FE"/>
    <w:rsid w:val="563033F1"/>
    <w:rsid w:val="5635FBBE"/>
    <w:rsid w:val="5638FAFE"/>
    <w:rsid w:val="563C9AE8"/>
    <w:rsid w:val="563F1DA9"/>
    <w:rsid w:val="564DAD08"/>
    <w:rsid w:val="566EBF07"/>
    <w:rsid w:val="567B17FF"/>
    <w:rsid w:val="567CC791"/>
    <w:rsid w:val="56808900"/>
    <w:rsid w:val="56B766EE"/>
    <w:rsid w:val="56BF34B7"/>
    <w:rsid w:val="56C17710"/>
    <w:rsid w:val="56DA5569"/>
    <w:rsid w:val="56E994A2"/>
    <w:rsid w:val="56F1DD42"/>
    <w:rsid w:val="56F8654C"/>
    <w:rsid w:val="56F8F7B5"/>
    <w:rsid w:val="5706E5F1"/>
    <w:rsid w:val="570A4843"/>
    <w:rsid w:val="57147C80"/>
    <w:rsid w:val="5719EFC3"/>
    <w:rsid w:val="57247B77"/>
    <w:rsid w:val="5735A4DB"/>
    <w:rsid w:val="573ABABF"/>
    <w:rsid w:val="573BB02A"/>
    <w:rsid w:val="5742F0F6"/>
    <w:rsid w:val="574775AA"/>
    <w:rsid w:val="5760D652"/>
    <w:rsid w:val="577A0B0F"/>
    <w:rsid w:val="577BF95D"/>
    <w:rsid w:val="5781BD0B"/>
    <w:rsid w:val="5793CD72"/>
    <w:rsid w:val="579DE056"/>
    <w:rsid w:val="57A8DBD6"/>
    <w:rsid w:val="57AA80CD"/>
    <w:rsid w:val="57AC18A0"/>
    <w:rsid w:val="57ACE473"/>
    <w:rsid w:val="57BE57B4"/>
    <w:rsid w:val="57DAB3FD"/>
    <w:rsid w:val="57DFE0FF"/>
    <w:rsid w:val="57E5021C"/>
    <w:rsid w:val="57EFE91D"/>
    <w:rsid w:val="57F13642"/>
    <w:rsid w:val="57F38F01"/>
    <w:rsid w:val="57F89EE7"/>
    <w:rsid w:val="57FE932F"/>
    <w:rsid w:val="58027D88"/>
    <w:rsid w:val="580757F3"/>
    <w:rsid w:val="580CD152"/>
    <w:rsid w:val="5821F5E5"/>
    <w:rsid w:val="5835C682"/>
    <w:rsid w:val="58475DA7"/>
    <w:rsid w:val="584879DF"/>
    <w:rsid w:val="58564808"/>
    <w:rsid w:val="5865BC3F"/>
    <w:rsid w:val="5878140A"/>
    <w:rsid w:val="5879C482"/>
    <w:rsid w:val="58810DEA"/>
    <w:rsid w:val="5882643D"/>
    <w:rsid w:val="58A150E0"/>
    <w:rsid w:val="58A1FF2A"/>
    <w:rsid w:val="58B0E591"/>
    <w:rsid w:val="58B47385"/>
    <w:rsid w:val="58B5C9D9"/>
    <w:rsid w:val="58B90EC7"/>
    <w:rsid w:val="58CADE2A"/>
    <w:rsid w:val="58D0E4A9"/>
    <w:rsid w:val="58D1F3DF"/>
    <w:rsid w:val="58D9153D"/>
    <w:rsid w:val="58E2F540"/>
    <w:rsid w:val="58E71384"/>
    <w:rsid w:val="58EF3AA6"/>
    <w:rsid w:val="58FAB37E"/>
    <w:rsid w:val="590185EE"/>
    <w:rsid w:val="590A75EE"/>
    <w:rsid w:val="590DFE64"/>
    <w:rsid w:val="5916B690"/>
    <w:rsid w:val="591CAF6E"/>
    <w:rsid w:val="59213DAF"/>
    <w:rsid w:val="59293111"/>
    <w:rsid w:val="59429D9D"/>
    <w:rsid w:val="59473F9D"/>
    <w:rsid w:val="59480E4B"/>
    <w:rsid w:val="59652360"/>
    <w:rsid w:val="596CA11C"/>
    <w:rsid w:val="59760848"/>
    <w:rsid w:val="598DDBA8"/>
    <w:rsid w:val="598FEE8D"/>
    <w:rsid w:val="59979822"/>
    <w:rsid w:val="59B246D0"/>
    <w:rsid w:val="59C0C936"/>
    <w:rsid w:val="59E3E3ED"/>
    <w:rsid w:val="59ECEEC7"/>
    <w:rsid w:val="59EEDDBA"/>
    <w:rsid w:val="5A015934"/>
    <w:rsid w:val="5A02211F"/>
    <w:rsid w:val="5A1238B6"/>
    <w:rsid w:val="5A17BBD2"/>
    <w:rsid w:val="5A1BB409"/>
    <w:rsid w:val="5A1E9AA4"/>
    <w:rsid w:val="5A2621FB"/>
    <w:rsid w:val="5A3A884D"/>
    <w:rsid w:val="5A43B85F"/>
    <w:rsid w:val="5A480933"/>
    <w:rsid w:val="5A49394E"/>
    <w:rsid w:val="5A594BB3"/>
    <w:rsid w:val="5A61AB70"/>
    <w:rsid w:val="5A657302"/>
    <w:rsid w:val="5A6CC256"/>
    <w:rsid w:val="5A722C2D"/>
    <w:rsid w:val="5A731012"/>
    <w:rsid w:val="5A756778"/>
    <w:rsid w:val="5A95C406"/>
    <w:rsid w:val="5A9751AB"/>
    <w:rsid w:val="5AA67F11"/>
    <w:rsid w:val="5AA7E42D"/>
    <w:rsid w:val="5ABE0C56"/>
    <w:rsid w:val="5AD9D468"/>
    <w:rsid w:val="5ADE990E"/>
    <w:rsid w:val="5AE2218F"/>
    <w:rsid w:val="5AF00AD0"/>
    <w:rsid w:val="5B1BBB00"/>
    <w:rsid w:val="5B2956CE"/>
    <w:rsid w:val="5B2B3374"/>
    <w:rsid w:val="5B3540C7"/>
    <w:rsid w:val="5B3EA9C1"/>
    <w:rsid w:val="5B50F064"/>
    <w:rsid w:val="5B58022D"/>
    <w:rsid w:val="5B6598FE"/>
    <w:rsid w:val="5B673F06"/>
    <w:rsid w:val="5B6820E0"/>
    <w:rsid w:val="5B76DC92"/>
    <w:rsid w:val="5B7FC1C5"/>
    <w:rsid w:val="5B8336FF"/>
    <w:rsid w:val="5B946F59"/>
    <w:rsid w:val="5B97EF9B"/>
    <w:rsid w:val="5BAB537E"/>
    <w:rsid w:val="5BB125AB"/>
    <w:rsid w:val="5BBEC764"/>
    <w:rsid w:val="5BC392C6"/>
    <w:rsid w:val="5BDC28FF"/>
    <w:rsid w:val="5BEC99BA"/>
    <w:rsid w:val="5BF5635C"/>
    <w:rsid w:val="5BF7B61F"/>
    <w:rsid w:val="5BF886E1"/>
    <w:rsid w:val="5C11CF8D"/>
    <w:rsid w:val="5C14370A"/>
    <w:rsid w:val="5C22E0C3"/>
    <w:rsid w:val="5C2B4977"/>
    <w:rsid w:val="5C30E9EA"/>
    <w:rsid w:val="5C321AD5"/>
    <w:rsid w:val="5C34DAEC"/>
    <w:rsid w:val="5C3A4E99"/>
    <w:rsid w:val="5C3F63EB"/>
    <w:rsid w:val="5C4DF17D"/>
    <w:rsid w:val="5C6FCCFA"/>
    <w:rsid w:val="5C74D209"/>
    <w:rsid w:val="5C7F40B4"/>
    <w:rsid w:val="5C7F49BE"/>
    <w:rsid w:val="5C7FFDFC"/>
    <w:rsid w:val="5C82BB00"/>
    <w:rsid w:val="5C86E65A"/>
    <w:rsid w:val="5C937C70"/>
    <w:rsid w:val="5CA0C236"/>
    <w:rsid w:val="5CA6CAF0"/>
    <w:rsid w:val="5CA8832A"/>
    <w:rsid w:val="5CB0CDAA"/>
    <w:rsid w:val="5CB17205"/>
    <w:rsid w:val="5CB24709"/>
    <w:rsid w:val="5CB53798"/>
    <w:rsid w:val="5CBFE425"/>
    <w:rsid w:val="5CDBCC5F"/>
    <w:rsid w:val="5CE3C473"/>
    <w:rsid w:val="5D0D2BC7"/>
    <w:rsid w:val="5D0E0964"/>
    <w:rsid w:val="5D16876C"/>
    <w:rsid w:val="5D228CF3"/>
    <w:rsid w:val="5D239B94"/>
    <w:rsid w:val="5D24214F"/>
    <w:rsid w:val="5D2959CF"/>
    <w:rsid w:val="5D30508A"/>
    <w:rsid w:val="5D32D2DF"/>
    <w:rsid w:val="5D3CE210"/>
    <w:rsid w:val="5D441EAF"/>
    <w:rsid w:val="5D48126E"/>
    <w:rsid w:val="5D4E5F4A"/>
    <w:rsid w:val="5D73B322"/>
    <w:rsid w:val="5D85ACA0"/>
    <w:rsid w:val="5D982BEA"/>
    <w:rsid w:val="5DB7F35F"/>
    <w:rsid w:val="5DCB3753"/>
    <w:rsid w:val="5DD03C2A"/>
    <w:rsid w:val="5DD2DD9F"/>
    <w:rsid w:val="5DE3284B"/>
    <w:rsid w:val="5DFDDFDC"/>
    <w:rsid w:val="5DFEBE4C"/>
    <w:rsid w:val="5E17B783"/>
    <w:rsid w:val="5E19AA88"/>
    <w:rsid w:val="5E2BBBED"/>
    <w:rsid w:val="5E2D994A"/>
    <w:rsid w:val="5E36F6F7"/>
    <w:rsid w:val="5E370C8E"/>
    <w:rsid w:val="5E3AE947"/>
    <w:rsid w:val="5E3C192A"/>
    <w:rsid w:val="5E40C4CF"/>
    <w:rsid w:val="5E4C2CD8"/>
    <w:rsid w:val="5E69BF37"/>
    <w:rsid w:val="5E791475"/>
    <w:rsid w:val="5E873367"/>
    <w:rsid w:val="5EA6B75E"/>
    <w:rsid w:val="5EAD2443"/>
    <w:rsid w:val="5EB9B3CC"/>
    <w:rsid w:val="5EC3C0C8"/>
    <w:rsid w:val="5EC9B6EB"/>
    <w:rsid w:val="5ED665E2"/>
    <w:rsid w:val="5EDBA9C3"/>
    <w:rsid w:val="5EE115EF"/>
    <w:rsid w:val="5EFC1AF0"/>
    <w:rsid w:val="5EFF27F6"/>
    <w:rsid w:val="5F11EC1B"/>
    <w:rsid w:val="5F24A881"/>
    <w:rsid w:val="5F252BA6"/>
    <w:rsid w:val="5F37269C"/>
    <w:rsid w:val="5F40EB51"/>
    <w:rsid w:val="5F418DB3"/>
    <w:rsid w:val="5F4CD4E6"/>
    <w:rsid w:val="5F4DCDC8"/>
    <w:rsid w:val="5F53790F"/>
    <w:rsid w:val="5F58666D"/>
    <w:rsid w:val="5F5C3BDE"/>
    <w:rsid w:val="5F7B3B2D"/>
    <w:rsid w:val="5F7FFADD"/>
    <w:rsid w:val="5F876541"/>
    <w:rsid w:val="5F931922"/>
    <w:rsid w:val="5FA50ED5"/>
    <w:rsid w:val="5FA91A77"/>
    <w:rsid w:val="5FBD50C0"/>
    <w:rsid w:val="5FC274CA"/>
    <w:rsid w:val="5FC2D867"/>
    <w:rsid w:val="5FC6E1D2"/>
    <w:rsid w:val="5FC7128D"/>
    <w:rsid w:val="5FCE8888"/>
    <w:rsid w:val="5FCE9479"/>
    <w:rsid w:val="5FD00431"/>
    <w:rsid w:val="5FD0AA5E"/>
    <w:rsid w:val="5FD28582"/>
    <w:rsid w:val="5FE54D1E"/>
    <w:rsid w:val="5FE8E05C"/>
    <w:rsid w:val="6004550F"/>
    <w:rsid w:val="6005E0EB"/>
    <w:rsid w:val="600C24DA"/>
    <w:rsid w:val="6022E5FE"/>
    <w:rsid w:val="6025FBD0"/>
    <w:rsid w:val="60267E1C"/>
    <w:rsid w:val="60324F56"/>
    <w:rsid w:val="6034F1F5"/>
    <w:rsid w:val="6036BCE9"/>
    <w:rsid w:val="604FE993"/>
    <w:rsid w:val="605C7999"/>
    <w:rsid w:val="605E1F3E"/>
    <w:rsid w:val="605FB24B"/>
    <w:rsid w:val="6065DAA6"/>
    <w:rsid w:val="607E56A6"/>
    <w:rsid w:val="60855B44"/>
    <w:rsid w:val="60A12808"/>
    <w:rsid w:val="60A4635F"/>
    <w:rsid w:val="60A94DB4"/>
    <w:rsid w:val="60AE602B"/>
    <w:rsid w:val="60B1C98C"/>
    <w:rsid w:val="60B58A8C"/>
    <w:rsid w:val="60BBB8AC"/>
    <w:rsid w:val="60C1F485"/>
    <w:rsid w:val="60CE3607"/>
    <w:rsid w:val="60CEC6C8"/>
    <w:rsid w:val="60D4CC25"/>
    <w:rsid w:val="60EDE8B7"/>
    <w:rsid w:val="60FEBA9A"/>
    <w:rsid w:val="610006B0"/>
    <w:rsid w:val="61062E39"/>
    <w:rsid w:val="610E188A"/>
    <w:rsid w:val="6113BEAF"/>
    <w:rsid w:val="61140F32"/>
    <w:rsid w:val="611A4A12"/>
    <w:rsid w:val="61255A2F"/>
    <w:rsid w:val="613EE2F9"/>
    <w:rsid w:val="614FECAB"/>
    <w:rsid w:val="6161EAC6"/>
    <w:rsid w:val="6168DF87"/>
    <w:rsid w:val="617940BF"/>
    <w:rsid w:val="6182CF78"/>
    <w:rsid w:val="61830BF0"/>
    <w:rsid w:val="619936B8"/>
    <w:rsid w:val="61B3DF23"/>
    <w:rsid w:val="61C33E5F"/>
    <w:rsid w:val="61E258DA"/>
    <w:rsid w:val="61E35714"/>
    <w:rsid w:val="61EE6E1D"/>
    <w:rsid w:val="61FC5CA1"/>
    <w:rsid w:val="6200C5AA"/>
    <w:rsid w:val="6205383A"/>
    <w:rsid w:val="6205E699"/>
    <w:rsid w:val="6225C1E4"/>
    <w:rsid w:val="622AC158"/>
    <w:rsid w:val="622FB9C7"/>
    <w:rsid w:val="6230094F"/>
    <w:rsid w:val="6231242D"/>
    <w:rsid w:val="62329589"/>
    <w:rsid w:val="623A4890"/>
    <w:rsid w:val="62524D27"/>
    <w:rsid w:val="625957C5"/>
    <w:rsid w:val="627095A0"/>
    <w:rsid w:val="6270A22D"/>
    <w:rsid w:val="627AF280"/>
    <w:rsid w:val="627E30AC"/>
    <w:rsid w:val="628EF603"/>
    <w:rsid w:val="629C5D48"/>
    <w:rsid w:val="62A3AD4D"/>
    <w:rsid w:val="62A82B96"/>
    <w:rsid w:val="62AA9601"/>
    <w:rsid w:val="62B4F6DC"/>
    <w:rsid w:val="62B6EAFA"/>
    <w:rsid w:val="62C3DCF1"/>
    <w:rsid w:val="62D194C6"/>
    <w:rsid w:val="62DD77BD"/>
    <w:rsid w:val="62E5E1B2"/>
    <w:rsid w:val="62ECFF27"/>
    <w:rsid w:val="62F6382E"/>
    <w:rsid w:val="62FC41C0"/>
    <w:rsid w:val="62FD5A85"/>
    <w:rsid w:val="630ABA31"/>
    <w:rsid w:val="631C66C9"/>
    <w:rsid w:val="632EB52A"/>
    <w:rsid w:val="63430DBF"/>
    <w:rsid w:val="6345738E"/>
    <w:rsid w:val="634C2EB2"/>
    <w:rsid w:val="6350E530"/>
    <w:rsid w:val="635A577E"/>
    <w:rsid w:val="635BF250"/>
    <w:rsid w:val="636C96C0"/>
    <w:rsid w:val="636EE0C1"/>
    <w:rsid w:val="637164A5"/>
    <w:rsid w:val="63751CB2"/>
    <w:rsid w:val="637C9A2E"/>
    <w:rsid w:val="637E8874"/>
    <w:rsid w:val="6381D8CE"/>
    <w:rsid w:val="6388A39D"/>
    <w:rsid w:val="63900B0E"/>
    <w:rsid w:val="6390E480"/>
    <w:rsid w:val="63A2775F"/>
    <w:rsid w:val="63B96FE9"/>
    <w:rsid w:val="63CD1635"/>
    <w:rsid w:val="63CD4A29"/>
    <w:rsid w:val="63D8D388"/>
    <w:rsid w:val="63DA01F9"/>
    <w:rsid w:val="63E793C8"/>
    <w:rsid w:val="63ED2B4E"/>
    <w:rsid w:val="63ED6D97"/>
    <w:rsid w:val="63F35FBC"/>
    <w:rsid w:val="63F55469"/>
    <w:rsid w:val="640ADE97"/>
    <w:rsid w:val="64145EB3"/>
    <w:rsid w:val="642D11C8"/>
    <w:rsid w:val="6431E040"/>
    <w:rsid w:val="6436695A"/>
    <w:rsid w:val="643A97E4"/>
    <w:rsid w:val="644346EC"/>
    <w:rsid w:val="645B2922"/>
    <w:rsid w:val="647131DB"/>
    <w:rsid w:val="64715768"/>
    <w:rsid w:val="649C8C80"/>
    <w:rsid w:val="64A6142C"/>
    <w:rsid w:val="64A7B0CB"/>
    <w:rsid w:val="64BB7946"/>
    <w:rsid w:val="64BCFA5D"/>
    <w:rsid w:val="64C2E2DD"/>
    <w:rsid w:val="64C4E2EE"/>
    <w:rsid w:val="64CCB711"/>
    <w:rsid w:val="64D9B0AF"/>
    <w:rsid w:val="64DC8752"/>
    <w:rsid w:val="64DF6943"/>
    <w:rsid w:val="64EE6F45"/>
    <w:rsid w:val="64F4F382"/>
    <w:rsid w:val="65062D94"/>
    <w:rsid w:val="6517EE7B"/>
    <w:rsid w:val="651D005E"/>
    <w:rsid w:val="65381986"/>
    <w:rsid w:val="653E5961"/>
    <w:rsid w:val="653F44A5"/>
    <w:rsid w:val="654F84C3"/>
    <w:rsid w:val="655237EB"/>
    <w:rsid w:val="65558A31"/>
    <w:rsid w:val="655D5E71"/>
    <w:rsid w:val="6578C31E"/>
    <w:rsid w:val="65A17DF2"/>
    <w:rsid w:val="65B3078C"/>
    <w:rsid w:val="65B3B1FB"/>
    <w:rsid w:val="65CA94AF"/>
    <w:rsid w:val="65D22C22"/>
    <w:rsid w:val="65DE8645"/>
    <w:rsid w:val="65DF84A3"/>
    <w:rsid w:val="65E45779"/>
    <w:rsid w:val="65E4E711"/>
    <w:rsid w:val="65E9874B"/>
    <w:rsid w:val="65F1362D"/>
    <w:rsid w:val="65F531F2"/>
    <w:rsid w:val="663463CF"/>
    <w:rsid w:val="663D846A"/>
    <w:rsid w:val="6643A40D"/>
    <w:rsid w:val="6649E1AA"/>
    <w:rsid w:val="664D99A8"/>
    <w:rsid w:val="665781E4"/>
    <w:rsid w:val="66582560"/>
    <w:rsid w:val="665A74AD"/>
    <w:rsid w:val="665D0057"/>
    <w:rsid w:val="6668A636"/>
    <w:rsid w:val="666A7CCC"/>
    <w:rsid w:val="66711D3F"/>
    <w:rsid w:val="668805DF"/>
    <w:rsid w:val="669464ED"/>
    <w:rsid w:val="669CA54D"/>
    <w:rsid w:val="66AB9A14"/>
    <w:rsid w:val="66ABA5C8"/>
    <w:rsid w:val="66CB96C4"/>
    <w:rsid w:val="66CC55EC"/>
    <w:rsid w:val="66EB5524"/>
    <w:rsid w:val="66F46AAA"/>
    <w:rsid w:val="66FB7CCF"/>
    <w:rsid w:val="670378E4"/>
    <w:rsid w:val="671079B9"/>
    <w:rsid w:val="67130D43"/>
    <w:rsid w:val="6717F262"/>
    <w:rsid w:val="6727252E"/>
    <w:rsid w:val="672DC4E6"/>
    <w:rsid w:val="673265EB"/>
    <w:rsid w:val="673881A0"/>
    <w:rsid w:val="6739CCB4"/>
    <w:rsid w:val="6745AD48"/>
    <w:rsid w:val="6748CECE"/>
    <w:rsid w:val="6753C2F8"/>
    <w:rsid w:val="6778020B"/>
    <w:rsid w:val="6778A197"/>
    <w:rsid w:val="67809209"/>
    <w:rsid w:val="6783E82E"/>
    <w:rsid w:val="67AFA324"/>
    <w:rsid w:val="67C086D4"/>
    <w:rsid w:val="67CDD058"/>
    <w:rsid w:val="67E0D843"/>
    <w:rsid w:val="67F08D3F"/>
    <w:rsid w:val="680291EA"/>
    <w:rsid w:val="68147D7F"/>
    <w:rsid w:val="681764E6"/>
    <w:rsid w:val="68240408"/>
    <w:rsid w:val="683CCA5B"/>
    <w:rsid w:val="684B2658"/>
    <w:rsid w:val="684C5413"/>
    <w:rsid w:val="684CAA34"/>
    <w:rsid w:val="68546B8C"/>
    <w:rsid w:val="68837B65"/>
    <w:rsid w:val="6886466B"/>
    <w:rsid w:val="68872585"/>
    <w:rsid w:val="688F8376"/>
    <w:rsid w:val="6893D0C5"/>
    <w:rsid w:val="68A0F6B1"/>
    <w:rsid w:val="68C16972"/>
    <w:rsid w:val="68C289F2"/>
    <w:rsid w:val="68D6B81B"/>
    <w:rsid w:val="68E2FB6B"/>
    <w:rsid w:val="68EC0981"/>
    <w:rsid w:val="68ED7F74"/>
    <w:rsid w:val="68F04825"/>
    <w:rsid w:val="68FCAD57"/>
    <w:rsid w:val="69025417"/>
    <w:rsid w:val="69126A26"/>
    <w:rsid w:val="6914B4D5"/>
    <w:rsid w:val="691B9FAA"/>
    <w:rsid w:val="691DA045"/>
    <w:rsid w:val="69326C5C"/>
    <w:rsid w:val="693479CC"/>
    <w:rsid w:val="693671C2"/>
    <w:rsid w:val="693A2166"/>
    <w:rsid w:val="693AA977"/>
    <w:rsid w:val="69442042"/>
    <w:rsid w:val="696197FE"/>
    <w:rsid w:val="69684048"/>
    <w:rsid w:val="696B0C3C"/>
    <w:rsid w:val="697732B4"/>
    <w:rsid w:val="698FDC00"/>
    <w:rsid w:val="699A8E59"/>
    <w:rsid w:val="69A796F8"/>
    <w:rsid w:val="69B05CD1"/>
    <w:rsid w:val="69B43166"/>
    <w:rsid w:val="69C903E8"/>
    <w:rsid w:val="69DD43D8"/>
    <w:rsid w:val="69E49F73"/>
    <w:rsid w:val="69E96DB2"/>
    <w:rsid w:val="69F84BC1"/>
    <w:rsid w:val="6A007D67"/>
    <w:rsid w:val="6A0B1AA2"/>
    <w:rsid w:val="6A0F0E0D"/>
    <w:rsid w:val="6A11798B"/>
    <w:rsid w:val="6A14D382"/>
    <w:rsid w:val="6A14F001"/>
    <w:rsid w:val="6A1DC4F2"/>
    <w:rsid w:val="6A23B942"/>
    <w:rsid w:val="6A3E0A3C"/>
    <w:rsid w:val="6A783238"/>
    <w:rsid w:val="6A78CA71"/>
    <w:rsid w:val="6A799180"/>
    <w:rsid w:val="6A7C29C8"/>
    <w:rsid w:val="6A808909"/>
    <w:rsid w:val="6A8B6F88"/>
    <w:rsid w:val="6A9CCD30"/>
    <w:rsid w:val="6ABBF3DD"/>
    <w:rsid w:val="6AC100C0"/>
    <w:rsid w:val="6AD0DCE1"/>
    <w:rsid w:val="6AD74E00"/>
    <w:rsid w:val="6ADA5327"/>
    <w:rsid w:val="6AE7A867"/>
    <w:rsid w:val="6AE8B937"/>
    <w:rsid w:val="6AE8EC97"/>
    <w:rsid w:val="6AFF7B38"/>
    <w:rsid w:val="6B06742C"/>
    <w:rsid w:val="6B16F24F"/>
    <w:rsid w:val="6B19D9B7"/>
    <w:rsid w:val="6B22B46A"/>
    <w:rsid w:val="6B261B10"/>
    <w:rsid w:val="6B2DB738"/>
    <w:rsid w:val="6B4401D9"/>
    <w:rsid w:val="6B47710C"/>
    <w:rsid w:val="6B4BDF56"/>
    <w:rsid w:val="6B5495D1"/>
    <w:rsid w:val="6B551D13"/>
    <w:rsid w:val="6B63AB7D"/>
    <w:rsid w:val="6B702809"/>
    <w:rsid w:val="6B7110FD"/>
    <w:rsid w:val="6B79ABB1"/>
    <w:rsid w:val="6B82282D"/>
    <w:rsid w:val="6BB6CFFD"/>
    <w:rsid w:val="6BCF8DEF"/>
    <w:rsid w:val="6BD76FE3"/>
    <w:rsid w:val="6BDB9F2C"/>
    <w:rsid w:val="6BE5A44E"/>
    <w:rsid w:val="6BEE8E23"/>
    <w:rsid w:val="6BFF6956"/>
    <w:rsid w:val="6C031CF6"/>
    <w:rsid w:val="6C0713B3"/>
    <w:rsid w:val="6C07B8B4"/>
    <w:rsid w:val="6C12F1B1"/>
    <w:rsid w:val="6C24EDB3"/>
    <w:rsid w:val="6C2F8866"/>
    <w:rsid w:val="6C439AB6"/>
    <w:rsid w:val="6C4AE7F7"/>
    <w:rsid w:val="6C4BA0FD"/>
    <w:rsid w:val="6C60FD51"/>
    <w:rsid w:val="6C7C90EC"/>
    <w:rsid w:val="6C7D6A34"/>
    <w:rsid w:val="6C829EC8"/>
    <w:rsid w:val="6C8EB5EF"/>
    <w:rsid w:val="6C933331"/>
    <w:rsid w:val="6C975863"/>
    <w:rsid w:val="6CBA90EB"/>
    <w:rsid w:val="6CC76A41"/>
    <w:rsid w:val="6CE3BB4F"/>
    <w:rsid w:val="6CE53912"/>
    <w:rsid w:val="6CEBA84A"/>
    <w:rsid w:val="6CEE54DA"/>
    <w:rsid w:val="6D016FEC"/>
    <w:rsid w:val="6D0CC897"/>
    <w:rsid w:val="6D116957"/>
    <w:rsid w:val="6D123FBC"/>
    <w:rsid w:val="6D2477B6"/>
    <w:rsid w:val="6D2B2CBE"/>
    <w:rsid w:val="6D346A50"/>
    <w:rsid w:val="6D3B9770"/>
    <w:rsid w:val="6D43A8D0"/>
    <w:rsid w:val="6D498757"/>
    <w:rsid w:val="6D585C83"/>
    <w:rsid w:val="6D5AD01E"/>
    <w:rsid w:val="6D7BCA32"/>
    <w:rsid w:val="6D7DC6B0"/>
    <w:rsid w:val="6D7FE89F"/>
    <w:rsid w:val="6D958B29"/>
    <w:rsid w:val="6DA093CB"/>
    <w:rsid w:val="6DA0EBE3"/>
    <w:rsid w:val="6DAB5472"/>
    <w:rsid w:val="6DAC5382"/>
    <w:rsid w:val="6DAF37EE"/>
    <w:rsid w:val="6DC0440D"/>
    <w:rsid w:val="6DCD43E4"/>
    <w:rsid w:val="6DCF14DA"/>
    <w:rsid w:val="6DE3D481"/>
    <w:rsid w:val="6DE98782"/>
    <w:rsid w:val="6DEBE26C"/>
    <w:rsid w:val="6E02FF8A"/>
    <w:rsid w:val="6E1E2DFB"/>
    <w:rsid w:val="6E1F32D2"/>
    <w:rsid w:val="6E254812"/>
    <w:rsid w:val="6E2F05F3"/>
    <w:rsid w:val="6E35EACC"/>
    <w:rsid w:val="6E385C72"/>
    <w:rsid w:val="6E3DF135"/>
    <w:rsid w:val="6E456A01"/>
    <w:rsid w:val="6E4E9311"/>
    <w:rsid w:val="6E5C5690"/>
    <w:rsid w:val="6E63EF33"/>
    <w:rsid w:val="6E654847"/>
    <w:rsid w:val="6E8211C3"/>
    <w:rsid w:val="6E84D73F"/>
    <w:rsid w:val="6E8C02AF"/>
    <w:rsid w:val="6E9EBA00"/>
    <w:rsid w:val="6EAE2E42"/>
    <w:rsid w:val="6EBA2D96"/>
    <w:rsid w:val="6EBEBE56"/>
    <w:rsid w:val="6EC47BC6"/>
    <w:rsid w:val="6ECB03C6"/>
    <w:rsid w:val="6ECF57DF"/>
    <w:rsid w:val="6EF23001"/>
    <w:rsid w:val="6EF7B891"/>
    <w:rsid w:val="6EFE8E05"/>
    <w:rsid w:val="6F059B1A"/>
    <w:rsid w:val="6F06ED98"/>
    <w:rsid w:val="6F2D1052"/>
    <w:rsid w:val="6F32A12F"/>
    <w:rsid w:val="6F3B57F0"/>
    <w:rsid w:val="6F3C6984"/>
    <w:rsid w:val="6F45A600"/>
    <w:rsid w:val="6F499315"/>
    <w:rsid w:val="6F793B56"/>
    <w:rsid w:val="6F7DB511"/>
    <w:rsid w:val="6F942417"/>
    <w:rsid w:val="6F9D8567"/>
    <w:rsid w:val="6FB07F98"/>
    <w:rsid w:val="6FB86997"/>
    <w:rsid w:val="6FCECD09"/>
    <w:rsid w:val="6FD55BAD"/>
    <w:rsid w:val="6FDC986C"/>
    <w:rsid w:val="6FF6CE1C"/>
    <w:rsid w:val="6FF8BC53"/>
    <w:rsid w:val="6FFCC92F"/>
    <w:rsid w:val="70065C2F"/>
    <w:rsid w:val="702F208A"/>
    <w:rsid w:val="703E375B"/>
    <w:rsid w:val="703F1705"/>
    <w:rsid w:val="70439BA0"/>
    <w:rsid w:val="704B2837"/>
    <w:rsid w:val="704D96DA"/>
    <w:rsid w:val="705B4DBD"/>
    <w:rsid w:val="705D5FCC"/>
    <w:rsid w:val="706B2B4A"/>
    <w:rsid w:val="708B05A5"/>
    <w:rsid w:val="709310AA"/>
    <w:rsid w:val="709A115A"/>
    <w:rsid w:val="70F18B98"/>
    <w:rsid w:val="70FB2D1A"/>
    <w:rsid w:val="70FCAA9F"/>
    <w:rsid w:val="71118B39"/>
    <w:rsid w:val="71139AB4"/>
    <w:rsid w:val="711C050E"/>
    <w:rsid w:val="712B443A"/>
    <w:rsid w:val="7146A01B"/>
    <w:rsid w:val="714C8ED5"/>
    <w:rsid w:val="7150A4B9"/>
    <w:rsid w:val="716F9803"/>
    <w:rsid w:val="7173F0EE"/>
    <w:rsid w:val="718940F8"/>
    <w:rsid w:val="71921AE4"/>
    <w:rsid w:val="7192315F"/>
    <w:rsid w:val="719E4DAA"/>
    <w:rsid w:val="71A219F8"/>
    <w:rsid w:val="71A2D444"/>
    <w:rsid w:val="71AF0D74"/>
    <w:rsid w:val="71C1E7C1"/>
    <w:rsid w:val="71C84698"/>
    <w:rsid w:val="71CCDCC4"/>
    <w:rsid w:val="71CEAC42"/>
    <w:rsid w:val="71F3ECCA"/>
    <w:rsid w:val="71FFEA83"/>
    <w:rsid w:val="72021DF2"/>
    <w:rsid w:val="720AEF47"/>
    <w:rsid w:val="722B334D"/>
    <w:rsid w:val="7236BF53"/>
    <w:rsid w:val="72530B32"/>
    <w:rsid w:val="725742B7"/>
    <w:rsid w:val="725D606D"/>
    <w:rsid w:val="725FFE56"/>
    <w:rsid w:val="7271726B"/>
    <w:rsid w:val="727B7CC8"/>
    <w:rsid w:val="7290DCD7"/>
    <w:rsid w:val="7290F536"/>
    <w:rsid w:val="729264E7"/>
    <w:rsid w:val="72936D83"/>
    <w:rsid w:val="7297FB9F"/>
    <w:rsid w:val="729ACB48"/>
    <w:rsid w:val="72B7F05A"/>
    <w:rsid w:val="72C50F0E"/>
    <w:rsid w:val="72D5CBD5"/>
    <w:rsid w:val="72D99E59"/>
    <w:rsid w:val="72E2F9AF"/>
    <w:rsid w:val="730039AE"/>
    <w:rsid w:val="730DC235"/>
    <w:rsid w:val="730DC614"/>
    <w:rsid w:val="73223828"/>
    <w:rsid w:val="7327E6DA"/>
    <w:rsid w:val="73315F6A"/>
    <w:rsid w:val="7335CC33"/>
    <w:rsid w:val="733FA690"/>
    <w:rsid w:val="73590CB6"/>
    <w:rsid w:val="7359B2E6"/>
    <w:rsid w:val="7364BE3B"/>
    <w:rsid w:val="737B830B"/>
    <w:rsid w:val="737FB049"/>
    <w:rsid w:val="739C320A"/>
    <w:rsid w:val="73C39859"/>
    <w:rsid w:val="73CC6036"/>
    <w:rsid w:val="73DF0D98"/>
    <w:rsid w:val="74010EED"/>
    <w:rsid w:val="740755E7"/>
    <w:rsid w:val="7408BBF8"/>
    <w:rsid w:val="740A1755"/>
    <w:rsid w:val="740D25AC"/>
    <w:rsid w:val="740E3F1C"/>
    <w:rsid w:val="741A4B6B"/>
    <w:rsid w:val="741E3152"/>
    <w:rsid w:val="74227EB3"/>
    <w:rsid w:val="744A87F4"/>
    <w:rsid w:val="7456C2BE"/>
    <w:rsid w:val="74665FDF"/>
    <w:rsid w:val="7474DE2E"/>
    <w:rsid w:val="74834AAC"/>
    <w:rsid w:val="74891923"/>
    <w:rsid w:val="748E6E7F"/>
    <w:rsid w:val="748FCAB8"/>
    <w:rsid w:val="749029C9"/>
    <w:rsid w:val="749E11F7"/>
    <w:rsid w:val="74A2084D"/>
    <w:rsid w:val="74A411A5"/>
    <w:rsid w:val="74B4F48C"/>
    <w:rsid w:val="74B62D0B"/>
    <w:rsid w:val="74C87BF2"/>
    <w:rsid w:val="74CA5731"/>
    <w:rsid w:val="74E00AD8"/>
    <w:rsid w:val="74E63792"/>
    <w:rsid w:val="74F31CBC"/>
    <w:rsid w:val="75084122"/>
    <w:rsid w:val="750CE3D5"/>
    <w:rsid w:val="751064C8"/>
    <w:rsid w:val="7517ED8C"/>
    <w:rsid w:val="751AC614"/>
    <w:rsid w:val="75250149"/>
    <w:rsid w:val="752D4BCB"/>
    <w:rsid w:val="753FC89C"/>
    <w:rsid w:val="754068ED"/>
    <w:rsid w:val="75440DAF"/>
    <w:rsid w:val="7549A21F"/>
    <w:rsid w:val="754BB4C4"/>
    <w:rsid w:val="756F0E85"/>
    <w:rsid w:val="757480E5"/>
    <w:rsid w:val="7582695D"/>
    <w:rsid w:val="7594F537"/>
    <w:rsid w:val="75A3DAF1"/>
    <w:rsid w:val="75A41C43"/>
    <w:rsid w:val="75AE134E"/>
    <w:rsid w:val="75B877BF"/>
    <w:rsid w:val="75B93865"/>
    <w:rsid w:val="75CC60E1"/>
    <w:rsid w:val="75D177F7"/>
    <w:rsid w:val="75D3702A"/>
    <w:rsid w:val="75EB67F4"/>
    <w:rsid w:val="75EC6CF6"/>
    <w:rsid w:val="75EF9C81"/>
    <w:rsid w:val="75F09088"/>
    <w:rsid w:val="7615B983"/>
    <w:rsid w:val="761A904A"/>
    <w:rsid w:val="761C71FB"/>
    <w:rsid w:val="7630B612"/>
    <w:rsid w:val="763F8CE7"/>
    <w:rsid w:val="76404297"/>
    <w:rsid w:val="764183EF"/>
    <w:rsid w:val="7642D3B8"/>
    <w:rsid w:val="764426B6"/>
    <w:rsid w:val="76582BD9"/>
    <w:rsid w:val="765AE0A8"/>
    <w:rsid w:val="765CE1F4"/>
    <w:rsid w:val="7662B2DC"/>
    <w:rsid w:val="7665B011"/>
    <w:rsid w:val="767129B5"/>
    <w:rsid w:val="7672D364"/>
    <w:rsid w:val="767F0860"/>
    <w:rsid w:val="76910D30"/>
    <w:rsid w:val="7698480E"/>
    <w:rsid w:val="76A2A7A0"/>
    <w:rsid w:val="76A4D56C"/>
    <w:rsid w:val="76ACE7CE"/>
    <w:rsid w:val="76B6C131"/>
    <w:rsid w:val="76C1D8DF"/>
    <w:rsid w:val="76C3F484"/>
    <w:rsid w:val="76C474B9"/>
    <w:rsid w:val="76CAA916"/>
    <w:rsid w:val="76CD79F8"/>
    <w:rsid w:val="76D9BB6E"/>
    <w:rsid w:val="76E397C8"/>
    <w:rsid w:val="76EC6ECF"/>
    <w:rsid w:val="76F3DF33"/>
    <w:rsid w:val="76FDAF03"/>
    <w:rsid w:val="77039ACB"/>
    <w:rsid w:val="77135D73"/>
    <w:rsid w:val="77188D30"/>
    <w:rsid w:val="771CC268"/>
    <w:rsid w:val="772F74BA"/>
    <w:rsid w:val="7733AFE1"/>
    <w:rsid w:val="77357752"/>
    <w:rsid w:val="773D4E6D"/>
    <w:rsid w:val="774EA6D7"/>
    <w:rsid w:val="77565433"/>
    <w:rsid w:val="7759AA95"/>
    <w:rsid w:val="775CA98A"/>
    <w:rsid w:val="777BCDAA"/>
    <w:rsid w:val="778DDB52"/>
    <w:rsid w:val="779E243B"/>
    <w:rsid w:val="77A962BC"/>
    <w:rsid w:val="77ABB815"/>
    <w:rsid w:val="77B29849"/>
    <w:rsid w:val="77BF904E"/>
    <w:rsid w:val="77C58EA6"/>
    <w:rsid w:val="77D63CA9"/>
    <w:rsid w:val="77E51E8B"/>
    <w:rsid w:val="77EBC264"/>
    <w:rsid w:val="77EEB8DF"/>
    <w:rsid w:val="77F04094"/>
    <w:rsid w:val="77F57557"/>
    <w:rsid w:val="7803F679"/>
    <w:rsid w:val="7806987C"/>
    <w:rsid w:val="781C2390"/>
    <w:rsid w:val="7834D9A1"/>
    <w:rsid w:val="78395BF8"/>
    <w:rsid w:val="784360BA"/>
    <w:rsid w:val="784A132B"/>
    <w:rsid w:val="78519088"/>
    <w:rsid w:val="786A631F"/>
    <w:rsid w:val="786B7049"/>
    <w:rsid w:val="786F5871"/>
    <w:rsid w:val="78704BCD"/>
    <w:rsid w:val="7873945D"/>
    <w:rsid w:val="7876DE3A"/>
    <w:rsid w:val="787B7072"/>
    <w:rsid w:val="787E86C5"/>
    <w:rsid w:val="787F9CD8"/>
    <w:rsid w:val="7886DC33"/>
    <w:rsid w:val="7896D7D2"/>
    <w:rsid w:val="78B4F60E"/>
    <w:rsid w:val="78BBEC78"/>
    <w:rsid w:val="78C1CA26"/>
    <w:rsid w:val="78DFDAE8"/>
    <w:rsid w:val="78E931C0"/>
    <w:rsid w:val="78EA9913"/>
    <w:rsid w:val="78F95CF8"/>
    <w:rsid w:val="78FF8EF9"/>
    <w:rsid w:val="79012271"/>
    <w:rsid w:val="790A308A"/>
    <w:rsid w:val="790E4F1D"/>
    <w:rsid w:val="79146FFB"/>
    <w:rsid w:val="791FA859"/>
    <w:rsid w:val="79261ECA"/>
    <w:rsid w:val="7935A621"/>
    <w:rsid w:val="7938F3A6"/>
    <w:rsid w:val="793E0647"/>
    <w:rsid w:val="794879FB"/>
    <w:rsid w:val="7959F338"/>
    <w:rsid w:val="795F69B4"/>
    <w:rsid w:val="79719221"/>
    <w:rsid w:val="797522F6"/>
    <w:rsid w:val="798957E0"/>
    <w:rsid w:val="79B50855"/>
    <w:rsid w:val="79B631DD"/>
    <w:rsid w:val="79C3AE70"/>
    <w:rsid w:val="79F114DC"/>
    <w:rsid w:val="7A145007"/>
    <w:rsid w:val="7A1E1F65"/>
    <w:rsid w:val="7A1EE0B9"/>
    <w:rsid w:val="7A20B161"/>
    <w:rsid w:val="7A298519"/>
    <w:rsid w:val="7A406FA0"/>
    <w:rsid w:val="7A40E77D"/>
    <w:rsid w:val="7A4D091D"/>
    <w:rsid w:val="7A58171A"/>
    <w:rsid w:val="7A62AB56"/>
    <w:rsid w:val="7A6B50A3"/>
    <w:rsid w:val="7A794D0A"/>
    <w:rsid w:val="7A9E712D"/>
    <w:rsid w:val="7AB16920"/>
    <w:rsid w:val="7ABC6D78"/>
    <w:rsid w:val="7AC93689"/>
    <w:rsid w:val="7AD3CBEB"/>
    <w:rsid w:val="7AE840B5"/>
    <w:rsid w:val="7AF365B7"/>
    <w:rsid w:val="7AF5BFE4"/>
    <w:rsid w:val="7AF5F071"/>
    <w:rsid w:val="7AF82D2F"/>
    <w:rsid w:val="7B06D38B"/>
    <w:rsid w:val="7B0864BC"/>
    <w:rsid w:val="7B1162F6"/>
    <w:rsid w:val="7B22EA2C"/>
    <w:rsid w:val="7B34976D"/>
    <w:rsid w:val="7B4C6329"/>
    <w:rsid w:val="7B57467F"/>
    <w:rsid w:val="7B6297A1"/>
    <w:rsid w:val="7B6631B9"/>
    <w:rsid w:val="7B76A7D3"/>
    <w:rsid w:val="7B77900A"/>
    <w:rsid w:val="7B7E1ADE"/>
    <w:rsid w:val="7B865B58"/>
    <w:rsid w:val="7B9F5981"/>
    <w:rsid w:val="7BAFA52E"/>
    <w:rsid w:val="7BB2831E"/>
    <w:rsid w:val="7BC4E690"/>
    <w:rsid w:val="7BD1AA72"/>
    <w:rsid w:val="7BD801F4"/>
    <w:rsid w:val="7BEFF860"/>
    <w:rsid w:val="7BF24852"/>
    <w:rsid w:val="7BFA2B24"/>
    <w:rsid w:val="7BFE0A5B"/>
    <w:rsid w:val="7C0D8ED4"/>
    <w:rsid w:val="7C109EDC"/>
    <w:rsid w:val="7C10E711"/>
    <w:rsid w:val="7C13C914"/>
    <w:rsid w:val="7C1DCEC7"/>
    <w:rsid w:val="7C1F295F"/>
    <w:rsid w:val="7C265B1D"/>
    <w:rsid w:val="7C2C4069"/>
    <w:rsid w:val="7C2C4D75"/>
    <w:rsid w:val="7C30232F"/>
    <w:rsid w:val="7C3E2442"/>
    <w:rsid w:val="7C44B204"/>
    <w:rsid w:val="7C45DA8E"/>
    <w:rsid w:val="7C625CB4"/>
    <w:rsid w:val="7C697F0F"/>
    <w:rsid w:val="7C91ED0C"/>
    <w:rsid w:val="7C94A528"/>
    <w:rsid w:val="7CA03C19"/>
    <w:rsid w:val="7CA4D786"/>
    <w:rsid w:val="7CB03A3E"/>
    <w:rsid w:val="7CB3E1BD"/>
    <w:rsid w:val="7CB9BBD0"/>
    <w:rsid w:val="7CBB59F7"/>
    <w:rsid w:val="7CBC2FE7"/>
    <w:rsid w:val="7CBE27D2"/>
    <w:rsid w:val="7CCEE556"/>
    <w:rsid w:val="7CD667AA"/>
    <w:rsid w:val="7CE242CB"/>
    <w:rsid w:val="7CE64927"/>
    <w:rsid w:val="7CF19F2C"/>
    <w:rsid w:val="7D02EEBB"/>
    <w:rsid w:val="7D040415"/>
    <w:rsid w:val="7D09B1B7"/>
    <w:rsid w:val="7D1E6A65"/>
    <w:rsid w:val="7D2233DE"/>
    <w:rsid w:val="7D24ECDD"/>
    <w:rsid w:val="7D3E36BF"/>
    <w:rsid w:val="7D3FCFAE"/>
    <w:rsid w:val="7D593B7D"/>
    <w:rsid w:val="7D5B2F45"/>
    <w:rsid w:val="7D6945BB"/>
    <w:rsid w:val="7D6CA3B5"/>
    <w:rsid w:val="7D71D403"/>
    <w:rsid w:val="7D8BE33E"/>
    <w:rsid w:val="7D9F0DFA"/>
    <w:rsid w:val="7D9FDA44"/>
    <w:rsid w:val="7DA26CC4"/>
    <w:rsid w:val="7DC9474D"/>
    <w:rsid w:val="7DCB6200"/>
    <w:rsid w:val="7DCDBF4B"/>
    <w:rsid w:val="7DCE811D"/>
    <w:rsid w:val="7DDC53BE"/>
    <w:rsid w:val="7E0D87DA"/>
    <w:rsid w:val="7E0F326D"/>
    <w:rsid w:val="7E146BCD"/>
    <w:rsid w:val="7E184987"/>
    <w:rsid w:val="7E2EA9C1"/>
    <w:rsid w:val="7E32E667"/>
    <w:rsid w:val="7E34A5AD"/>
    <w:rsid w:val="7E395521"/>
    <w:rsid w:val="7E3B9F40"/>
    <w:rsid w:val="7E457E2D"/>
    <w:rsid w:val="7E653990"/>
    <w:rsid w:val="7E68EC4A"/>
    <w:rsid w:val="7E6FA8CF"/>
    <w:rsid w:val="7E7549DF"/>
    <w:rsid w:val="7E778E0E"/>
    <w:rsid w:val="7E9A402D"/>
    <w:rsid w:val="7E9B5C06"/>
    <w:rsid w:val="7EA008DE"/>
    <w:rsid w:val="7EA3D027"/>
    <w:rsid w:val="7EA504B4"/>
    <w:rsid w:val="7EBF7C60"/>
    <w:rsid w:val="7ED80B72"/>
    <w:rsid w:val="7EE00CD4"/>
    <w:rsid w:val="7EE5BB17"/>
    <w:rsid w:val="7EE7727A"/>
    <w:rsid w:val="7EED86AA"/>
    <w:rsid w:val="7EEE713B"/>
    <w:rsid w:val="7EF01CB6"/>
    <w:rsid w:val="7EF0C233"/>
    <w:rsid w:val="7EF0CD09"/>
    <w:rsid w:val="7EFA3B5E"/>
    <w:rsid w:val="7EFC45FC"/>
    <w:rsid w:val="7EFF3B09"/>
    <w:rsid w:val="7F09C6C7"/>
    <w:rsid w:val="7F0FF0FF"/>
    <w:rsid w:val="7F171C41"/>
    <w:rsid w:val="7F1BABC7"/>
    <w:rsid w:val="7F2C81F1"/>
    <w:rsid w:val="7F2DA28C"/>
    <w:rsid w:val="7F389CBB"/>
    <w:rsid w:val="7F479534"/>
    <w:rsid w:val="7F4A3357"/>
    <w:rsid w:val="7F6244F7"/>
    <w:rsid w:val="7F66C249"/>
    <w:rsid w:val="7F6F2E23"/>
    <w:rsid w:val="7F7BE418"/>
    <w:rsid w:val="7F80CB19"/>
    <w:rsid w:val="7F862E87"/>
    <w:rsid w:val="7F8EBDFC"/>
    <w:rsid w:val="7F9216D1"/>
    <w:rsid w:val="7F9D9BFD"/>
    <w:rsid w:val="7FA25B56"/>
    <w:rsid w:val="7FA891DA"/>
    <w:rsid w:val="7FAA68D7"/>
    <w:rsid w:val="7FCAD71F"/>
    <w:rsid w:val="7FDF91CE"/>
    <w:rsid w:val="7FEA66EA"/>
    <w:rsid w:val="7FF1B3EE"/>
    <w:rsid w:val="7FF689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4F42D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q-AL" w:eastAsia="en-US" w:bidi="ar-SA"/>
      </w:rPr>
    </w:rPrDefault>
    <w:pPrDefault/>
  </w:docDefaults>
  <w:latentStyles w:defLockedState="0" w:defUIPriority="99" w:defSemiHidden="1" w:defUnhideWhenUsed="1" w:defQFormat="0" w:count="267">
    <w:lsdException w:name="Normal" w:semiHidden="0" w:uiPriority="2"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
    <w:qFormat/>
    <w:rsid w:val="00E3331C"/>
    <w:pPr>
      <w:spacing w:after="240" w:line="280" w:lineRule="atLeast"/>
    </w:pPr>
    <w:rPr>
      <w:rFonts w:ascii="Gill Sans MT" w:hAnsi="Gill Sans MT" w:cs="GillSansMTStd-Book"/>
      <w:color w:val="6C6463"/>
      <w:sz w:val="22"/>
      <w:szCs w:val="22"/>
    </w:rPr>
  </w:style>
  <w:style w:type="paragraph" w:styleId="Heading1">
    <w:name w:val="heading 1"/>
    <w:next w:val="Normal"/>
    <w:link w:val="Heading1Char"/>
    <w:uiPriority w:val="2"/>
    <w:qFormat/>
    <w:rsid w:val="00BA60B2"/>
    <w:pPr>
      <w:spacing w:before="360" w:after="120"/>
      <w:outlineLvl w:val="0"/>
    </w:pPr>
    <w:rPr>
      <w:rFonts w:ascii="Gill Sans MT" w:hAnsi="Gill Sans MT" w:cs="GillSansMTStd-Book"/>
      <w:b/>
      <w:bCs/>
      <w:caps/>
      <w:noProof/>
      <w:color w:val="C2113A"/>
      <w:sz w:val="28"/>
      <w:szCs w:val="26"/>
    </w:rPr>
  </w:style>
  <w:style w:type="paragraph" w:styleId="Heading2">
    <w:name w:val="heading 2"/>
    <w:basedOn w:val="Normal"/>
    <w:next w:val="Normal"/>
    <w:link w:val="Heading2Char"/>
    <w:uiPriority w:val="2"/>
    <w:qFormat/>
    <w:rsid w:val="004B46BA"/>
    <w:pPr>
      <w:spacing w:before="360" w:after="120"/>
      <w:outlineLvl w:val="1"/>
    </w:pPr>
    <w:rPr>
      <w:b/>
      <w:bCs/>
      <w:caps/>
      <w:color w:val="auto"/>
      <w:sz w:val="20"/>
    </w:rPr>
  </w:style>
  <w:style w:type="paragraph" w:styleId="Heading3">
    <w:name w:val="heading 3"/>
    <w:basedOn w:val="Heading2"/>
    <w:next w:val="Normal"/>
    <w:link w:val="Heading3Char"/>
    <w:uiPriority w:val="2"/>
    <w:qFormat/>
    <w:rsid w:val="00585B47"/>
    <w:pPr>
      <w:outlineLvl w:val="2"/>
    </w:pPr>
    <w:rPr>
      <w:b w:val="0"/>
      <w:bCs w:val="0"/>
      <w:color w:val="C2113A"/>
      <w:szCs w:val="20"/>
    </w:rPr>
  </w:style>
  <w:style w:type="paragraph" w:styleId="Heading4">
    <w:name w:val="heading 4"/>
    <w:aliases w:val="Run-In"/>
    <w:next w:val="Normal"/>
    <w:link w:val="Heading4Char"/>
    <w:uiPriority w:val="2"/>
    <w:qFormat/>
    <w:rsid w:val="00E3331C"/>
    <w:pPr>
      <w:outlineLvl w:val="3"/>
    </w:pPr>
    <w:rPr>
      <w:rFonts w:ascii="Gill Sans MT" w:hAnsi="Gill Sans MT" w:cs="GillSansMTStd-Book"/>
      <w:b/>
      <w:bCs/>
      <w:caps/>
      <w:color w:val="6C6463"/>
      <w:sz w:val="20"/>
      <w:szCs w:val="22"/>
    </w:rPr>
  </w:style>
  <w:style w:type="paragraph" w:styleId="Heading5">
    <w:name w:val="heading 5"/>
    <w:basedOn w:val="Normal"/>
    <w:next w:val="Normal"/>
    <w:link w:val="Heading5Char"/>
    <w:uiPriority w:val="9"/>
    <w:unhideWhenUsed/>
    <w:qFormat/>
    <w:rsid w:val="005F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A60B2"/>
    <w:rPr>
      <w:rFonts w:ascii="Gill Sans MT" w:hAnsi="Gill Sans MT" w:cs="GillSansMTStd-Book"/>
      <w:b/>
      <w:bCs/>
      <w:caps/>
      <w:noProof/>
      <w:color w:val="C2113A"/>
      <w:sz w:val="28"/>
      <w:szCs w:val="26"/>
    </w:rPr>
  </w:style>
  <w:style w:type="paragraph" w:styleId="NoSpacing">
    <w:name w:val="No Spacing"/>
    <w:uiPriority w:val="3"/>
    <w:qFormat/>
    <w:rsid w:val="00E3331C"/>
    <w:pPr>
      <w:widowControl w:val="0"/>
      <w:autoSpaceDE w:val="0"/>
      <w:autoSpaceDN w:val="0"/>
      <w:adjustRightInd w:val="0"/>
      <w:textAlignment w:val="center"/>
    </w:pPr>
    <w:rPr>
      <w:rFonts w:ascii="Gill Sans MT" w:hAnsi="Gill Sans MT" w:cs="GillSansMTStd-Book"/>
      <w:color w:val="6C6463"/>
      <w:sz w:val="22"/>
      <w:szCs w:val="22"/>
    </w:rPr>
  </w:style>
  <w:style w:type="paragraph" w:styleId="Title">
    <w:name w:val="Title"/>
    <w:basedOn w:val="Normal"/>
    <w:next w:val="Normal"/>
    <w:link w:val="TitleChar"/>
    <w:qFormat/>
    <w:rsid w:val="005C74B1"/>
    <w:pPr>
      <w:spacing w:line="560" w:lineRule="atLeast"/>
      <w:contextualSpacing/>
    </w:pPr>
    <w:rPr>
      <w:rFonts w:eastAsiaTheme="majorEastAsia" w:cstheme="majorBidi"/>
      <w:caps/>
      <w:noProof/>
      <w:color w:val="C2113A"/>
      <w:kern w:val="24"/>
      <w:sz w:val="52"/>
      <w:szCs w:val="52"/>
    </w:rPr>
  </w:style>
  <w:style w:type="character" w:customStyle="1" w:styleId="TitleChar">
    <w:name w:val="Title Char"/>
    <w:basedOn w:val="DefaultParagraphFont"/>
    <w:link w:val="Title"/>
    <w:rsid w:val="005C74B1"/>
    <w:rPr>
      <w:rFonts w:ascii="Gill Sans MT" w:eastAsiaTheme="majorEastAsia" w:hAnsi="Gill Sans MT" w:cstheme="majorBidi"/>
      <w:caps/>
      <w:noProof/>
      <w:color w:val="C2113A"/>
      <w:kern w:val="24"/>
      <w:sz w:val="52"/>
      <w:szCs w:val="52"/>
    </w:rPr>
  </w:style>
  <w:style w:type="paragraph" w:styleId="Footer">
    <w:name w:val="footer"/>
    <w:basedOn w:val="Normal"/>
    <w:link w:val="FooterChar"/>
    <w:uiPriority w:val="99"/>
    <w:unhideWhenUsed/>
    <w:qFormat/>
    <w:rsid w:val="006770C3"/>
    <w:pPr>
      <w:tabs>
        <w:tab w:val="center" w:pos="4320"/>
        <w:tab w:val="right" w:pos="8640"/>
      </w:tabs>
      <w:spacing w:after="0" w:line="240" w:lineRule="auto"/>
    </w:pPr>
    <w:rPr>
      <w:caps/>
      <w:sz w:val="16"/>
      <w:szCs w:val="16"/>
    </w:rPr>
  </w:style>
  <w:style w:type="character" w:customStyle="1" w:styleId="FooterChar">
    <w:name w:val="Footer Char"/>
    <w:basedOn w:val="DefaultParagraphFont"/>
    <w:link w:val="Footer"/>
    <w:uiPriority w:val="99"/>
    <w:rsid w:val="006770C3"/>
    <w:rPr>
      <w:rFonts w:ascii="Gill Sans MT" w:hAnsi="Gill Sans MT" w:cs="GillSansMTStd-Book"/>
      <w:caps/>
      <w:color w:val="565A5C"/>
      <w:sz w:val="16"/>
      <w:szCs w:val="16"/>
    </w:rPr>
  </w:style>
  <w:style w:type="paragraph" w:styleId="Subtitle">
    <w:name w:val="Subtitle"/>
    <w:aliases w:val="Intro"/>
    <w:basedOn w:val="Normal"/>
    <w:next w:val="Normal"/>
    <w:link w:val="SubtitleChar"/>
    <w:uiPriority w:val="1"/>
    <w:qFormat/>
    <w:rsid w:val="00172DD1"/>
    <w:pPr>
      <w:numPr>
        <w:ilvl w:val="1"/>
      </w:numPr>
      <w:spacing w:after="360" w:line="400" w:lineRule="atLeast"/>
    </w:pPr>
    <w:rPr>
      <w:rFonts w:eastAsia="Calibri" w:cs="Calibri"/>
      <w:sz w:val="40"/>
      <w:szCs w:val="32"/>
    </w:rPr>
  </w:style>
  <w:style w:type="character" w:customStyle="1" w:styleId="SubtitleChar">
    <w:name w:val="Subtitle Char"/>
    <w:aliases w:val="Intro Char"/>
    <w:basedOn w:val="DefaultParagraphFont"/>
    <w:link w:val="Subtitle"/>
    <w:uiPriority w:val="1"/>
    <w:rsid w:val="00172DD1"/>
    <w:rPr>
      <w:rFonts w:ascii="Gill Sans MT" w:eastAsia="Calibri" w:hAnsi="Gill Sans MT" w:cs="Calibri"/>
      <w:color w:val="6C6463"/>
      <w:sz w:val="40"/>
      <w:szCs w:val="32"/>
    </w:rPr>
  </w:style>
  <w:style w:type="paragraph" w:styleId="Header">
    <w:name w:val="header"/>
    <w:basedOn w:val="Normal"/>
    <w:link w:val="HeaderChar"/>
    <w:uiPriority w:val="99"/>
    <w:unhideWhenUsed/>
    <w:rsid w:val="00E333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331C"/>
    <w:rPr>
      <w:rFonts w:ascii="Gill Sans MT" w:hAnsi="Gill Sans MT" w:cs="GillSansMTStd-Book"/>
      <w:color w:val="6C6463"/>
      <w:sz w:val="22"/>
      <w:szCs w:val="22"/>
    </w:rPr>
  </w:style>
  <w:style w:type="character" w:customStyle="1" w:styleId="Heading2Char">
    <w:name w:val="Heading 2 Char"/>
    <w:basedOn w:val="DefaultParagraphFont"/>
    <w:link w:val="Heading2"/>
    <w:uiPriority w:val="2"/>
    <w:rsid w:val="004B46BA"/>
    <w:rPr>
      <w:rFonts w:ascii="Gill Sans MT" w:hAnsi="Gill Sans MT" w:cs="GillSansMTStd-Book"/>
      <w:b/>
      <w:bCs/>
      <w:caps/>
      <w:sz w:val="20"/>
      <w:szCs w:val="22"/>
    </w:rPr>
  </w:style>
  <w:style w:type="character" w:styleId="PageNumber">
    <w:name w:val="page number"/>
    <w:basedOn w:val="DefaultParagraphFont"/>
    <w:uiPriority w:val="99"/>
    <w:semiHidden/>
    <w:unhideWhenUsed/>
    <w:rsid w:val="00F546D8"/>
  </w:style>
  <w:style w:type="character" w:customStyle="1" w:styleId="Heading3Char">
    <w:name w:val="Heading 3 Char"/>
    <w:basedOn w:val="DefaultParagraphFont"/>
    <w:link w:val="Heading3"/>
    <w:uiPriority w:val="2"/>
    <w:rsid w:val="00585B47"/>
    <w:rPr>
      <w:rFonts w:ascii="Gill Sans MT" w:hAnsi="Gill Sans MT" w:cs="GillSansMTStd-Book"/>
      <w:caps/>
      <w:color w:val="C2113A"/>
      <w:sz w:val="20"/>
      <w:szCs w:val="20"/>
    </w:rPr>
  </w:style>
  <w:style w:type="character" w:customStyle="1" w:styleId="Heading4Char">
    <w:name w:val="Heading 4 Char"/>
    <w:aliases w:val="Run-In Char"/>
    <w:basedOn w:val="DefaultParagraphFont"/>
    <w:link w:val="Heading4"/>
    <w:uiPriority w:val="2"/>
    <w:rsid w:val="00E3331C"/>
    <w:rPr>
      <w:rFonts w:ascii="Gill Sans MT" w:hAnsi="Gill Sans MT" w:cs="GillSansMTStd-Book"/>
      <w:b/>
      <w:bCs/>
      <w:caps/>
      <w:color w:val="6C6463"/>
      <w:sz w:val="20"/>
      <w:szCs w:val="22"/>
    </w:rPr>
  </w:style>
  <w:style w:type="paragraph" w:customStyle="1" w:styleId="Bullet1">
    <w:name w:val="Bullet 1"/>
    <w:basedOn w:val="Normal"/>
    <w:uiPriority w:val="2"/>
    <w:qFormat/>
    <w:rsid w:val="00282BC1"/>
    <w:pPr>
      <w:numPr>
        <w:numId w:val="1"/>
      </w:numPr>
      <w:jc w:val="both"/>
    </w:pPr>
    <w:rPr>
      <w:color w:val="6C6362"/>
    </w:rPr>
  </w:style>
  <w:style w:type="paragraph" w:styleId="BalloonText">
    <w:name w:val="Balloon Text"/>
    <w:basedOn w:val="Normal"/>
    <w:link w:val="BalloonTextChar"/>
    <w:uiPriority w:val="99"/>
    <w:semiHidden/>
    <w:unhideWhenUsed/>
    <w:rsid w:val="00710A1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10A13"/>
    <w:rPr>
      <w:rFonts w:ascii="Lucida Grande" w:hAnsi="Lucida Grande" w:cs="GillSansMTStd-Book"/>
      <w:color w:val="565A5C"/>
      <w:sz w:val="18"/>
      <w:szCs w:val="18"/>
    </w:rPr>
  </w:style>
  <w:style w:type="paragraph" w:customStyle="1" w:styleId="Bullet2">
    <w:name w:val="Bullet 2"/>
    <w:basedOn w:val="Normal"/>
    <w:uiPriority w:val="2"/>
    <w:qFormat/>
    <w:rsid w:val="00DF6572"/>
    <w:pPr>
      <w:numPr>
        <w:ilvl w:val="1"/>
        <w:numId w:val="3"/>
      </w:numPr>
      <w:ind w:left="720"/>
      <w:jc w:val="both"/>
    </w:pPr>
  </w:style>
  <w:style w:type="paragraph" w:customStyle="1" w:styleId="Right-Credit">
    <w:name w:val="Right-Credit"/>
    <w:basedOn w:val="Normal"/>
    <w:next w:val="Normal"/>
    <w:uiPriority w:val="99"/>
    <w:qFormat/>
    <w:rsid w:val="001D6F41"/>
    <w:pPr>
      <w:suppressAutoHyphens/>
      <w:spacing w:before="40" w:after="40" w:line="240" w:lineRule="auto"/>
      <w:jc w:val="right"/>
    </w:pPr>
    <w:rPr>
      <w:caps/>
      <w:spacing w:val="1"/>
      <w:sz w:val="12"/>
      <w:szCs w:val="12"/>
    </w:rPr>
  </w:style>
  <w:style w:type="paragraph" w:customStyle="1" w:styleId="Instructions">
    <w:name w:val="Instructions"/>
    <w:next w:val="Normal"/>
    <w:uiPriority w:val="2"/>
    <w:qFormat/>
    <w:rsid w:val="00781224"/>
    <w:pPr>
      <w:numPr>
        <w:numId w:val="2"/>
      </w:numPr>
      <w:spacing w:before="120" w:after="120"/>
      <w:ind w:left="180" w:hanging="180"/>
    </w:pPr>
    <w:rPr>
      <w:rFonts w:ascii="Gill Sans MT" w:hAnsi="Gill Sans MT" w:cs="GillSansMTStd-Book"/>
      <w:color w:val="404040" w:themeColor="text1" w:themeTint="BF"/>
      <w:sz w:val="20"/>
      <w:szCs w:val="22"/>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basedOn w:val="DefaultParagraphFont"/>
    <w:uiPriority w:val="99"/>
    <w:unhideWhenUsed/>
    <w:rsid w:val="00E3331C"/>
    <w:rPr>
      <w:rFonts w:ascii="Gill Sans MT" w:hAnsi="Gill Sans MT"/>
      <w:b w:val="0"/>
      <w:i w:val="0"/>
      <w:color w:val="6C6463"/>
      <w:sz w:val="22"/>
      <w:u w:val="single"/>
    </w:rPr>
  </w:style>
  <w:style w:type="character" w:styleId="FollowedHyperlink">
    <w:name w:val="FollowedHyperlink"/>
    <w:basedOn w:val="DefaultParagraphFont"/>
    <w:uiPriority w:val="99"/>
    <w:semiHidden/>
    <w:unhideWhenUsed/>
    <w:rsid w:val="00D96C36"/>
    <w:rPr>
      <w:rFonts w:ascii="Gill Sans MT" w:hAnsi="Gill Sans MT"/>
      <w:b w:val="0"/>
      <w:i w:val="0"/>
      <w:color w:val="7F7F7F" w:themeColor="text1" w:themeTint="80"/>
      <w:sz w:val="22"/>
      <w:u w:val="single"/>
    </w:rPr>
  </w:style>
  <w:style w:type="paragraph" w:customStyle="1" w:styleId="Left-Credit">
    <w:name w:val="Left-Credit"/>
    <w:basedOn w:val="Normal"/>
    <w:next w:val="Normal"/>
    <w:qFormat/>
    <w:rsid w:val="00E3331C"/>
    <w:pPr>
      <w:spacing w:before="40" w:after="40" w:line="240" w:lineRule="auto"/>
    </w:pPr>
    <w:rPr>
      <w:caps/>
      <w:noProof/>
      <w:sz w:val="12"/>
      <w:szCs w:val="12"/>
    </w:rPr>
  </w:style>
  <w:style w:type="paragraph" w:styleId="Quote">
    <w:name w:val="Quote"/>
    <w:basedOn w:val="Subtitle"/>
    <w:next w:val="Normal"/>
    <w:link w:val="QuoteChar"/>
    <w:uiPriority w:val="29"/>
    <w:qFormat/>
    <w:rsid w:val="00E3331C"/>
    <w:pPr>
      <w:spacing w:before="240" w:after="240" w:line="240" w:lineRule="auto"/>
    </w:pPr>
    <w:rPr>
      <w:sz w:val="28"/>
      <w:szCs w:val="28"/>
    </w:rPr>
  </w:style>
  <w:style w:type="character" w:customStyle="1" w:styleId="QuoteChar">
    <w:name w:val="Quote Char"/>
    <w:basedOn w:val="DefaultParagraphFont"/>
    <w:link w:val="Quote"/>
    <w:uiPriority w:val="29"/>
    <w:rsid w:val="00E3331C"/>
    <w:rPr>
      <w:rFonts w:ascii="Gill Sans MT" w:eastAsia="Calibri" w:hAnsi="Gill Sans MT" w:cs="Calibri"/>
      <w:color w:val="6C6463"/>
      <w:sz w:val="28"/>
      <w:szCs w:val="28"/>
    </w:rPr>
  </w:style>
  <w:style w:type="paragraph" w:customStyle="1" w:styleId="In-LinePhoto">
    <w:name w:val="In-Line Photo"/>
    <w:next w:val="Left-Credit"/>
    <w:qFormat/>
    <w:rsid w:val="00E3331C"/>
    <w:pPr>
      <w:spacing w:before="480"/>
      <w:jc w:val="right"/>
    </w:pPr>
    <w:rPr>
      <w:rFonts w:ascii="Gill Sans MT" w:hAnsi="Gill Sans MT"/>
      <w:noProof/>
      <w:color w:val="6C6463"/>
      <w:sz w:val="22"/>
      <w:szCs w:val="20"/>
    </w:rPr>
  </w:style>
  <w:style w:type="paragraph" w:customStyle="1" w:styleId="Photo">
    <w:name w:val="Photo"/>
    <w:uiPriority w:val="2"/>
    <w:qFormat/>
    <w:rsid w:val="00E3331C"/>
    <w:rPr>
      <w:rFonts w:ascii="Gill Sans MT" w:hAnsi="Gill Sans MT"/>
      <w:noProof/>
      <w:color w:val="6C6463"/>
      <w:sz w:val="22"/>
      <w:szCs w:val="20"/>
    </w:rPr>
  </w:style>
  <w:style w:type="paragraph" w:customStyle="1" w:styleId="CaptionBox">
    <w:name w:val="Caption Box"/>
    <w:uiPriority w:val="2"/>
    <w:qFormat/>
    <w:rsid w:val="00E3331C"/>
    <w:pPr>
      <w:spacing w:before="120" w:after="120"/>
    </w:pPr>
    <w:rPr>
      <w:rFonts w:ascii="Gill Sans MT" w:hAnsi="Gill Sans MT" w:cs="GillSansMTStd-Book"/>
      <w:color w:val="6C6463"/>
      <w:sz w:val="16"/>
      <w:szCs w:val="16"/>
    </w:rPr>
  </w:style>
  <w:style w:type="paragraph" w:styleId="TOCHeading">
    <w:name w:val="TOC Heading"/>
    <w:basedOn w:val="Heading1"/>
    <w:next w:val="Normal"/>
    <w:uiPriority w:val="39"/>
    <w:unhideWhenUsed/>
    <w:qFormat/>
    <w:rsid w:val="00CF28CF"/>
    <w:pPr>
      <w:keepNext/>
      <w:keepLines/>
      <w:spacing w:before="480" w:after="0" w:line="276" w:lineRule="auto"/>
      <w:outlineLvl w:val="9"/>
    </w:pPr>
    <w:rPr>
      <w:rFonts w:eastAsiaTheme="majorEastAsia" w:cstheme="majorBidi"/>
      <w:b w:val="0"/>
      <w:bCs w:val="0"/>
      <w:noProof w:val="0"/>
      <w:color w:val="BA0C2F"/>
      <w:szCs w:val="28"/>
    </w:rPr>
  </w:style>
  <w:style w:type="paragraph" w:styleId="TOC2">
    <w:name w:val="toc 2"/>
    <w:basedOn w:val="Normal"/>
    <w:next w:val="Normal"/>
    <w:autoRedefine/>
    <w:uiPriority w:val="39"/>
    <w:unhideWhenUsed/>
    <w:rsid w:val="00753559"/>
    <w:pPr>
      <w:tabs>
        <w:tab w:val="right" w:pos="8828"/>
      </w:tabs>
      <w:spacing w:after="0"/>
    </w:pPr>
    <w:rPr>
      <w:caps/>
    </w:rPr>
  </w:style>
  <w:style w:type="paragraph" w:styleId="TOC1">
    <w:name w:val="toc 1"/>
    <w:basedOn w:val="Normal"/>
    <w:next w:val="Normal"/>
    <w:autoRedefine/>
    <w:uiPriority w:val="39"/>
    <w:unhideWhenUsed/>
    <w:rsid w:val="006B4FA7"/>
    <w:pPr>
      <w:tabs>
        <w:tab w:val="left" w:pos="660"/>
        <w:tab w:val="right" w:pos="8828"/>
      </w:tabs>
      <w:spacing w:before="120" w:after="0"/>
    </w:pPr>
    <w:rPr>
      <w:caps/>
      <w:sz w:val="26"/>
      <w:szCs w:val="26"/>
    </w:rPr>
  </w:style>
  <w:style w:type="paragraph" w:styleId="TOC3">
    <w:name w:val="toc 3"/>
    <w:basedOn w:val="Normal"/>
    <w:next w:val="Normal"/>
    <w:autoRedefine/>
    <w:uiPriority w:val="39"/>
    <w:unhideWhenUsed/>
    <w:rsid w:val="00753559"/>
    <w:pPr>
      <w:tabs>
        <w:tab w:val="right" w:pos="8828"/>
      </w:tabs>
      <w:spacing w:after="0"/>
    </w:pPr>
    <w:rPr>
      <w:caps/>
    </w:rPr>
  </w:style>
  <w:style w:type="paragraph" w:styleId="TOC4">
    <w:name w:val="toc 4"/>
    <w:basedOn w:val="Normal"/>
    <w:next w:val="Normal"/>
    <w:autoRedefine/>
    <w:uiPriority w:val="39"/>
    <w:semiHidden/>
    <w:rsid w:val="00295683"/>
    <w:pPr>
      <w:spacing w:after="0"/>
      <w:ind w:left="660"/>
    </w:pPr>
    <w:rPr>
      <w:rFonts w:asciiTheme="minorHAnsi" w:hAnsiTheme="minorHAnsi"/>
      <w:sz w:val="20"/>
      <w:szCs w:val="20"/>
    </w:rPr>
  </w:style>
  <w:style w:type="paragraph" w:styleId="TOC5">
    <w:name w:val="toc 5"/>
    <w:basedOn w:val="Normal"/>
    <w:next w:val="Normal"/>
    <w:autoRedefine/>
    <w:uiPriority w:val="39"/>
    <w:semiHidden/>
    <w:rsid w:val="00295683"/>
    <w:pPr>
      <w:spacing w:after="0"/>
      <w:ind w:left="880"/>
    </w:pPr>
    <w:rPr>
      <w:rFonts w:asciiTheme="minorHAnsi" w:hAnsiTheme="minorHAnsi"/>
      <w:sz w:val="20"/>
      <w:szCs w:val="20"/>
    </w:rPr>
  </w:style>
  <w:style w:type="paragraph" w:styleId="TOC6">
    <w:name w:val="toc 6"/>
    <w:basedOn w:val="Normal"/>
    <w:next w:val="Normal"/>
    <w:autoRedefine/>
    <w:uiPriority w:val="39"/>
    <w:semiHidden/>
    <w:rsid w:val="00295683"/>
    <w:pPr>
      <w:spacing w:after="0"/>
      <w:ind w:left="1100"/>
    </w:pPr>
    <w:rPr>
      <w:rFonts w:asciiTheme="minorHAnsi" w:hAnsiTheme="minorHAnsi"/>
      <w:sz w:val="20"/>
      <w:szCs w:val="20"/>
    </w:rPr>
  </w:style>
  <w:style w:type="paragraph" w:styleId="TOC7">
    <w:name w:val="toc 7"/>
    <w:basedOn w:val="Normal"/>
    <w:next w:val="Normal"/>
    <w:autoRedefine/>
    <w:uiPriority w:val="39"/>
    <w:semiHidden/>
    <w:rsid w:val="00295683"/>
    <w:pPr>
      <w:spacing w:after="0"/>
      <w:ind w:left="1320"/>
    </w:pPr>
    <w:rPr>
      <w:rFonts w:asciiTheme="minorHAnsi" w:hAnsiTheme="minorHAnsi"/>
      <w:sz w:val="20"/>
      <w:szCs w:val="20"/>
    </w:rPr>
  </w:style>
  <w:style w:type="paragraph" w:styleId="TOC8">
    <w:name w:val="toc 8"/>
    <w:basedOn w:val="Normal"/>
    <w:next w:val="Normal"/>
    <w:autoRedefine/>
    <w:uiPriority w:val="39"/>
    <w:semiHidden/>
    <w:rsid w:val="00295683"/>
    <w:pPr>
      <w:spacing w:after="0"/>
      <w:ind w:left="1540"/>
    </w:pPr>
    <w:rPr>
      <w:rFonts w:asciiTheme="minorHAnsi" w:hAnsiTheme="minorHAnsi"/>
      <w:sz w:val="20"/>
      <w:szCs w:val="20"/>
    </w:rPr>
  </w:style>
  <w:style w:type="paragraph" w:styleId="TOC9">
    <w:name w:val="toc 9"/>
    <w:basedOn w:val="Normal"/>
    <w:next w:val="Normal"/>
    <w:autoRedefine/>
    <w:uiPriority w:val="39"/>
    <w:semiHidden/>
    <w:rsid w:val="00295683"/>
    <w:pPr>
      <w:spacing w:after="0"/>
      <w:ind w:left="1760"/>
    </w:pPr>
    <w:rPr>
      <w:rFonts w:asciiTheme="minorHAnsi" w:hAnsiTheme="minorHAnsi"/>
      <w:sz w:val="20"/>
      <w:szCs w:val="20"/>
    </w:rPr>
  </w:style>
  <w:style w:type="paragraph" w:customStyle="1" w:styleId="Disclaimer">
    <w:name w:val="Disclaimer"/>
    <w:basedOn w:val="Normal"/>
    <w:uiPriority w:val="2"/>
    <w:qFormat/>
    <w:rsid w:val="00D66954"/>
    <w:pPr>
      <w:spacing w:after="0" w:line="240" w:lineRule="auto"/>
    </w:pPr>
    <w:rPr>
      <w:sz w:val="16"/>
      <w:szCs w:val="16"/>
    </w:rPr>
  </w:style>
  <w:style w:type="paragraph" w:customStyle="1" w:styleId="Left-Caption">
    <w:name w:val="Left - Caption"/>
    <w:basedOn w:val="Left-Credit"/>
    <w:uiPriority w:val="2"/>
    <w:qFormat/>
    <w:rsid w:val="00722C07"/>
    <w:pPr>
      <w:spacing w:before="120" w:after="120"/>
    </w:pPr>
    <w:rPr>
      <w:caps w:val="0"/>
      <w:sz w:val="18"/>
    </w:rPr>
  </w:style>
  <w:style w:type="paragraph" w:customStyle="1" w:styleId="Right-Caption">
    <w:name w:val="Right - Caption"/>
    <w:basedOn w:val="Right-Credit"/>
    <w:uiPriority w:val="2"/>
    <w:qFormat/>
    <w:rsid w:val="00722C07"/>
    <w:pPr>
      <w:spacing w:before="120" w:after="120"/>
    </w:pPr>
    <w:rPr>
      <w:caps w:val="0"/>
      <w:sz w:val="18"/>
    </w:rPr>
  </w:style>
  <w:style w:type="table" w:styleId="TableGrid">
    <w:name w:val="Table Grid"/>
    <w:basedOn w:val="TableNormal"/>
    <w:uiPriority w:val="39"/>
    <w:rsid w:val="00010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Normal"/>
    <w:uiPriority w:val="2"/>
    <w:qFormat/>
    <w:rsid w:val="00994C6D"/>
    <w:pPr>
      <w:framePr w:hSpace="180" w:wrap="around" w:vAnchor="text" w:hAnchor="page" w:x="1549" w:y="170"/>
      <w:spacing w:before="120" w:after="120" w:line="180" w:lineRule="exact"/>
    </w:pPr>
    <w:rPr>
      <w:caps/>
      <w:sz w:val="18"/>
      <w:szCs w:val="18"/>
    </w:rPr>
  </w:style>
  <w:style w:type="paragraph" w:customStyle="1" w:styleId="TableText">
    <w:name w:val="Table Text"/>
    <w:basedOn w:val="Normal"/>
    <w:uiPriority w:val="2"/>
    <w:qFormat/>
    <w:rsid w:val="00994C6D"/>
    <w:pPr>
      <w:framePr w:hSpace="180" w:wrap="around" w:vAnchor="text" w:hAnchor="page" w:x="1549" w:y="170"/>
      <w:spacing w:before="120" w:after="120" w:line="180" w:lineRule="exact"/>
    </w:pPr>
    <w:rPr>
      <w:sz w:val="18"/>
      <w:szCs w:val="18"/>
    </w:rPr>
  </w:style>
  <w:style w:type="paragraph" w:customStyle="1" w:styleId="TableTitle">
    <w:name w:val="Table Title"/>
    <w:uiPriority w:val="2"/>
    <w:qFormat/>
    <w:rsid w:val="00994C6D"/>
    <w:pPr>
      <w:framePr w:hSpace="180" w:wrap="around" w:vAnchor="text" w:hAnchor="page" w:x="1549" w:y="170"/>
      <w:spacing w:before="120" w:after="120" w:line="180" w:lineRule="exact"/>
    </w:pPr>
    <w:rPr>
      <w:rFonts w:ascii="Gill Sans MT" w:hAnsi="Gill Sans MT" w:cs="GillSansMTStd-Book"/>
      <w:b/>
      <w:caps/>
      <w:color w:val="FFFFFF" w:themeColor="background1"/>
      <w:sz w:val="18"/>
      <w:szCs w:val="18"/>
    </w:rPr>
  </w:style>
  <w:style w:type="paragraph" w:styleId="Revision">
    <w:name w:val="Revision"/>
    <w:hidden/>
    <w:uiPriority w:val="99"/>
    <w:semiHidden/>
    <w:rsid w:val="005D07BD"/>
    <w:rPr>
      <w:rFonts w:ascii="Gill Sans MT" w:hAnsi="Gill Sans MT" w:cs="GillSansMTStd-Book"/>
      <w:color w:val="6C6463"/>
      <w:sz w:val="22"/>
      <w:szCs w:val="22"/>
    </w:rPr>
  </w:style>
  <w:style w:type="paragraph" w:styleId="ListParagraph">
    <w:name w:val="List Paragraph"/>
    <w:aliases w:val="List Paragraph_Num123,Bullets,Medium Grid 1 - Accent 22,List Paragraph11,Resume Title,List Paragraph (numbered (a)),List Paragraph Char Char Char,Use Case List Paragraph,Table/Figure Heading,En tête 1,ADB paragraph numbering"/>
    <w:basedOn w:val="Normal"/>
    <w:link w:val="ListParagraphChar"/>
    <w:uiPriority w:val="34"/>
    <w:qFormat/>
    <w:rsid w:val="00EF190B"/>
    <w:pPr>
      <w:ind w:left="720"/>
      <w:contextualSpacing/>
    </w:pPr>
  </w:style>
  <w:style w:type="character" w:styleId="CommentReference">
    <w:name w:val="annotation reference"/>
    <w:basedOn w:val="DefaultParagraphFont"/>
    <w:uiPriority w:val="99"/>
    <w:semiHidden/>
    <w:unhideWhenUsed/>
    <w:rsid w:val="004F3F8E"/>
    <w:rPr>
      <w:sz w:val="16"/>
      <w:szCs w:val="16"/>
    </w:rPr>
  </w:style>
  <w:style w:type="paragraph" w:styleId="CommentText">
    <w:name w:val="annotation text"/>
    <w:basedOn w:val="Normal"/>
    <w:link w:val="CommentTextChar"/>
    <w:uiPriority w:val="99"/>
    <w:unhideWhenUsed/>
    <w:rsid w:val="004F3F8E"/>
    <w:pPr>
      <w:spacing w:line="240" w:lineRule="auto"/>
    </w:pPr>
    <w:rPr>
      <w:sz w:val="20"/>
      <w:szCs w:val="20"/>
    </w:rPr>
  </w:style>
  <w:style w:type="character" w:customStyle="1" w:styleId="CommentTextChar">
    <w:name w:val="Comment Text Char"/>
    <w:basedOn w:val="DefaultParagraphFont"/>
    <w:link w:val="CommentText"/>
    <w:uiPriority w:val="99"/>
    <w:rsid w:val="004F3F8E"/>
    <w:rPr>
      <w:rFonts w:ascii="Gill Sans MT" w:hAnsi="Gill Sans MT" w:cs="GillSansMTStd-Book"/>
      <w:color w:val="6C6463"/>
      <w:sz w:val="20"/>
      <w:szCs w:val="20"/>
    </w:rPr>
  </w:style>
  <w:style w:type="paragraph" w:styleId="CommentSubject">
    <w:name w:val="annotation subject"/>
    <w:basedOn w:val="CommentText"/>
    <w:next w:val="CommentText"/>
    <w:link w:val="CommentSubjectChar"/>
    <w:uiPriority w:val="99"/>
    <w:semiHidden/>
    <w:unhideWhenUsed/>
    <w:rsid w:val="004F3F8E"/>
    <w:rPr>
      <w:b/>
      <w:bCs/>
    </w:rPr>
  </w:style>
  <w:style w:type="character" w:customStyle="1" w:styleId="CommentSubjectChar">
    <w:name w:val="Comment Subject Char"/>
    <w:basedOn w:val="CommentTextChar"/>
    <w:link w:val="CommentSubject"/>
    <w:uiPriority w:val="99"/>
    <w:semiHidden/>
    <w:rsid w:val="004F3F8E"/>
    <w:rPr>
      <w:rFonts w:ascii="Gill Sans MT" w:hAnsi="Gill Sans MT" w:cs="GillSansMTStd-Book"/>
      <w:b/>
      <w:bCs/>
      <w:color w:val="6C6463"/>
      <w:sz w:val="20"/>
      <w:szCs w:val="20"/>
    </w:rPr>
  </w:style>
  <w:style w:type="character" w:customStyle="1" w:styleId="Heading5Char">
    <w:name w:val="Heading 5 Char"/>
    <w:basedOn w:val="DefaultParagraphFont"/>
    <w:link w:val="Heading5"/>
    <w:uiPriority w:val="9"/>
    <w:rsid w:val="005F2A79"/>
    <w:rPr>
      <w:rFonts w:asciiTheme="majorHAnsi" w:eastAsiaTheme="majorEastAsia" w:hAnsiTheme="majorHAnsi" w:cstheme="majorBidi"/>
      <w:color w:val="365F91" w:themeColor="accent1" w:themeShade="BF"/>
      <w:sz w:val="22"/>
      <w:szCs w:val="22"/>
    </w:rPr>
  </w:style>
  <w:style w:type="character" w:customStyle="1" w:styleId="UnresolvedMention1">
    <w:name w:val="Unresolved Mention1"/>
    <w:basedOn w:val="DefaultParagraphFont"/>
    <w:uiPriority w:val="99"/>
    <w:semiHidden/>
    <w:unhideWhenUsed/>
    <w:rsid w:val="005568C7"/>
    <w:rPr>
      <w:color w:val="605E5C"/>
      <w:shd w:val="clear" w:color="auto" w:fill="E1DFDD"/>
    </w:rPr>
  </w:style>
  <w:style w:type="paragraph" w:styleId="FootnoteText">
    <w:name w:val="footnote text"/>
    <w:aliases w:val="DTE-Voetnoottekst,DTE-Voetnoottekst Char,Footnote Text Char Char,Footnote ak,Footnotes,Fotnotstext1,Fußnote,Fußnotentext Char Char,Fußnotentext Char1,Nbpage Moens,fn,foot note text,footnote text,single space,~FootnoteText"/>
    <w:basedOn w:val="Normal"/>
    <w:link w:val="FootnoteTextChar"/>
    <w:uiPriority w:val="99"/>
    <w:unhideWhenUsed/>
    <w:rsid w:val="00FB27C6"/>
    <w:pPr>
      <w:spacing w:after="0" w:line="240" w:lineRule="auto"/>
    </w:pPr>
    <w:rPr>
      <w:sz w:val="20"/>
      <w:szCs w:val="20"/>
    </w:rPr>
  </w:style>
  <w:style w:type="character" w:customStyle="1" w:styleId="FootnoteTextChar">
    <w:name w:val="Footnote Text Char"/>
    <w:aliases w:val="DTE-Voetnoottekst Char1,DTE-Voetnoottekst Char Char,Footnote Text Char Char Char,Footnote ak Char,Footnotes Char,Fotnotstext1 Char,Fußnote Char,Fußnotentext Char Char Char,Fußnotentext Char1 Char,Nbpage Moens Char,fn Char"/>
    <w:basedOn w:val="DefaultParagraphFont"/>
    <w:link w:val="FootnoteText"/>
    <w:uiPriority w:val="99"/>
    <w:rsid w:val="00FB27C6"/>
    <w:rPr>
      <w:rFonts w:ascii="Gill Sans MT" w:hAnsi="Gill Sans MT" w:cs="GillSansMTStd-Book"/>
      <w:color w:val="6C6463"/>
      <w:sz w:val="20"/>
      <w:szCs w:val="20"/>
    </w:rPr>
  </w:style>
  <w:style w:type="character" w:styleId="FootnoteReference">
    <w:name w:val="footnote reference"/>
    <w:basedOn w:val="DefaultParagraphFont"/>
    <w:uiPriority w:val="99"/>
    <w:unhideWhenUsed/>
    <w:rsid w:val="00FB27C6"/>
    <w:rPr>
      <w:vertAlign w:val="superscript"/>
    </w:rPr>
  </w:style>
  <w:style w:type="character" w:customStyle="1" w:styleId="ListParagraphChar">
    <w:name w:val="List Paragraph Char"/>
    <w:aliases w:val="List Paragraph_Num123 Char,Bullets Char,Medium Grid 1 - Accent 22 Char,List Paragraph11 Char,Resume Title Char,List Paragraph (numbered (a)) Char,List Paragraph Char Char Char Char,Use Case List Paragraph Char,En tête 1 Char"/>
    <w:basedOn w:val="DefaultParagraphFont"/>
    <w:link w:val="ListParagraph"/>
    <w:uiPriority w:val="34"/>
    <w:qFormat/>
    <w:locked/>
    <w:rsid w:val="00EC3E6B"/>
    <w:rPr>
      <w:rFonts w:ascii="Gill Sans MT" w:hAnsi="Gill Sans MT" w:cs="GillSansMTStd-Book"/>
      <w:color w:val="6C6463"/>
      <w:sz w:val="22"/>
      <w:szCs w:val="22"/>
    </w:rPr>
  </w:style>
  <w:style w:type="paragraph" w:styleId="EndnoteText">
    <w:name w:val="endnote text"/>
    <w:basedOn w:val="Normal"/>
    <w:link w:val="EndnoteTextChar"/>
    <w:uiPriority w:val="99"/>
    <w:semiHidden/>
    <w:unhideWhenUsed/>
    <w:rsid w:val="007975E4"/>
    <w:pPr>
      <w:spacing w:after="0" w:line="240" w:lineRule="auto"/>
    </w:pPr>
    <w:rPr>
      <w:rFonts w:asciiTheme="minorHAnsi" w:eastAsiaTheme="minorHAnsi" w:hAnsiTheme="minorHAnsi" w:cstheme="minorBidi"/>
      <w:color w:val="auto"/>
      <w:kern w:val="2"/>
      <w:sz w:val="20"/>
      <w:szCs w:val="20"/>
      <w14:ligatures w14:val="standardContextual"/>
    </w:rPr>
  </w:style>
  <w:style w:type="character" w:customStyle="1" w:styleId="EndnoteTextChar">
    <w:name w:val="Endnote Text Char"/>
    <w:basedOn w:val="DefaultParagraphFont"/>
    <w:link w:val="EndnoteText"/>
    <w:uiPriority w:val="99"/>
    <w:semiHidden/>
    <w:rsid w:val="007975E4"/>
    <w:rPr>
      <w:rFonts w:eastAsiaTheme="minorHAnsi"/>
      <w:kern w:val="2"/>
      <w:sz w:val="20"/>
      <w:szCs w:val="20"/>
      <w14:ligatures w14:val="standardContextual"/>
    </w:rPr>
  </w:style>
  <w:style w:type="character" w:styleId="EndnoteReference">
    <w:name w:val="endnote reference"/>
    <w:basedOn w:val="DefaultParagraphFont"/>
    <w:uiPriority w:val="99"/>
    <w:semiHidden/>
    <w:unhideWhenUsed/>
    <w:rsid w:val="007975E4"/>
    <w:rPr>
      <w:vertAlign w:val="superscript"/>
    </w:rPr>
  </w:style>
  <w:style w:type="character" w:customStyle="1" w:styleId="Mention1">
    <w:name w:val="Mention1"/>
    <w:basedOn w:val="DefaultParagraphFont"/>
    <w:uiPriority w:val="99"/>
    <w:unhideWhenUsed/>
    <w:rsid w:val="009E19BA"/>
    <w:rPr>
      <w:color w:val="2B579A"/>
      <w:shd w:val="clear" w:color="auto" w:fill="E6E6E6"/>
    </w:rPr>
  </w:style>
  <w:style w:type="table" w:customStyle="1" w:styleId="TableGrid1">
    <w:name w:val="Table Grid1"/>
    <w:basedOn w:val="TableNormal"/>
    <w:next w:val="TableGrid"/>
    <w:uiPriority w:val="59"/>
    <w:rsid w:val="00DD2FE6"/>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rmal">
    <w:name w:val="Body - Normal"/>
    <w:basedOn w:val="Normal"/>
    <w:link w:val="Body-NormalCar"/>
    <w:uiPriority w:val="1"/>
    <w:qFormat/>
    <w:rsid w:val="000D1E94"/>
    <w:pPr>
      <w:spacing w:after="0"/>
      <w:jc w:val="both"/>
    </w:pPr>
    <w:rPr>
      <w:rFonts w:eastAsia="Times New Roman" w:cs="Times New Roman"/>
    </w:rPr>
  </w:style>
  <w:style w:type="character" w:customStyle="1" w:styleId="Body-NormalCar">
    <w:name w:val="Body - Normal Car"/>
    <w:basedOn w:val="DefaultParagraphFont"/>
    <w:link w:val="Body-Normal"/>
    <w:uiPriority w:val="1"/>
    <w:rsid w:val="000D1E94"/>
    <w:rPr>
      <w:rFonts w:ascii="Gill Sans MT" w:eastAsia="Times New Roman" w:hAnsi="Gill Sans MT" w:cs="Times New Roman"/>
      <w:color w:val="6C6463"/>
      <w:sz w:val="22"/>
      <w:szCs w:val="22"/>
    </w:rPr>
  </w:style>
  <w:style w:type="paragraph" w:styleId="BodyText">
    <w:name w:val="Body Text"/>
    <w:basedOn w:val="Normal"/>
    <w:link w:val="BodyTextChar"/>
    <w:uiPriority w:val="1"/>
    <w:qFormat/>
    <w:rsid w:val="003E0684"/>
    <w:pPr>
      <w:widowControl w:val="0"/>
      <w:autoSpaceDE w:val="0"/>
      <w:autoSpaceDN w:val="0"/>
      <w:spacing w:after="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1"/>
    <w:rsid w:val="003E0684"/>
    <w:rPr>
      <w:rFonts w:ascii="Times New Roman" w:eastAsia="Times New Roman" w:hAnsi="Times New Roman" w:cs="Times New Roman"/>
    </w:rPr>
  </w:style>
  <w:style w:type="paragraph" w:customStyle="1" w:styleId="TableParagraph">
    <w:name w:val="Table Paragraph"/>
    <w:basedOn w:val="Normal"/>
    <w:uiPriority w:val="1"/>
    <w:qFormat/>
    <w:rsid w:val="00CC4E8E"/>
    <w:pPr>
      <w:widowControl w:val="0"/>
      <w:autoSpaceDE w:val="0"/>
      <w:autoSpaceDN w:val="0"/>
      <w:spacing w:after="0" w:line="240" w:lineRule="auto"/>
    </w:pPr>
    <w:rPr>
      <w:rFonts w:ascii="Times New Roman" w:eastAsia="Times New Roman" w:hAnsi="Times New Roman" w:cs="Times New Roman"/>
      <w:color w:val="auto"/>
    </w:rPr>
  </w:style>
  <w:style w:type="character" w:customStyle="1" w:styleId="ui-provider">
    <w:name w:val="ui-provider"/>
    <w:basedOn w:val="DefaultParagraphFont"/>
    <w:rsid w:val="00B41D0E"/>
  </w:style>
  <w:style w:type="paragraph" w:styleId="Caption">
    <w:name w:val="caption"/>
    <w:basedOn w:val="Normal"/>
    <w:next w:val="Normal"/>
    <w:uiPriority w:val="35"/>
    <w:unhideWhenUsed/>
    <w:qFormat/>
    <w:rsid w:val="00EE5874"/>
    <w:pPr>
      <w:spacing w:after="200"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q-AL" w:eastAsia="en-US" w:bidi="ar-SA"/>
      </w:rPr>
    </w:rPrDefault>
    <w:pPrDefault/>
  </w:docDefaults>
  <w:latentStyles w:defLockedState="0" w:defUIPriority="99" w:defSemiHidden="1" w:defUnhideWhenUsed="1" w:defQFormat="0" w:count="267">
    <w:lsdException w:name="Normal" w:semiHidden="0" w:uiPriority="2"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
    <w:qFormat/>
    <w:rsid w:val="00E3331C"/>
    <w:pPr>
      <w:spacing w:after="240" w:line="280" w:lineRule="atLeast"/>
    </w:pPr>
    <w:rPr>
      <w:rFonts w:ascii="Gill Sans MT" w:hAnsi="Gill Sans MT" w:cs="GillSansMTStd-Book"/>
      <w:color w:val="6C6463"/>
      <w:sz w:val="22"/>
      <w:szCs w:val="22"/>
    </w:rPr>
  </w:style>
  <w:style w:type="paragraph" w:styleId="Heading1">
    <w:name w:val="heading 1"/>
    <w:next w:val="Normal"/>
    <w:link w:val="Heading1Char"/>
    <w:uiPriority w:val="2"/>
    <w:qFormat/>
    <w:rsid w:val="00BA60B2"/>
    <w:pPr>
      <w:spacing w:before="360" w:after="120"/>
      <w:outlineLvl w:val="0"/>
    </w:pPr>
    <w:rPr>
      <w:rFonts w:ascii="Gill Sans MT" w:hAnsi="Gill Sans MT" w:cs="GillSansMTStd-Book"/>
      <w:b/>
      <w:bCs/>
      <w:caps/>
      <w:noProof/>
      <w:color w:val="C2113A"/>
      <w:sz w:val="28"/>
      <w:szCs w:val="26"/>
    </w:rPr>
  </w:style>
  <w:style w:type="paragraph" w:styleId="Heading2">
    <w:name w:val="heading 2"/>
    <w:basedOn w:val="Normal"/>
    <w:next w:val="Normal"/>
    <w:link w:val="Heading2Char"/>
    <w:uiPriority w:val="2"/>
    <w:qFormat/>
    <w:rsid w:val="004B46BA"/>
    <w:pPr>
      <w:spacing w:before="360" w:after="120"/>
      <w:outlineLvl w:val="1"/>
    </w:pPr>
    <w:rPr>
      <w:b/>
      <w:bCs/>
      <w:caps/>
      <w:color w:val="auto"/>
      <w:sz w:val="20"/>
    </w:rPr>
  </w:style>
  <w:style w:type="paragraph" w:styleId="Heading3">
    <w:name w:val="heading 3"/>
    <w:basedOn w:val="Heading2"/>
    <w:next w:val="Normal"/>
    <w:link w:val="Heading3Char"/>
    <w:uiPriority w:val="2"/>
    <w:qFormat/>
    <w:rsid w:val="00585B47"/>
    <w:pPr>
      <w:outlineLvl w:val="2"/>
    </w:pPr>
    <w:rPr>
      <w:b w:val="0"/>
      <w:bCs w:val="0"/>
      <w:color w:val="C2113A"/>
      <w:szCs w:val="20"/>
    </w:rPr>
  </w:style>
  <w:style w:type="paragraph" w:styleId="Heading4">
    <w:name w:val="heading 4"/>
    <w:aliases w:val="Run-In"/>
    <w:next w:val="Normal"/>
    <w:link w:val="Heading4Char"/>
    <w:uiPriority w:val="2"/>
    <w:qFormat/>
    <w:rsid w:val="00E3331C"/>
    <w:pPr>
      <w:outlineLvl w:val="3"/>
    </w:pPr>
    <w:rPr>
      <w:rFonts w:ascii="Gill Sans MT" w:hAnsi="Gill Sans MT" w:cs="GillSansMTStd-Book"/>
      <w:b/>
      <w:bCs/>
      <w:caps/>
      <w:color w:val="6C6463"/>
      <w:sz w:val="20"/>
      <w:szCs w:val="22"/>
    </w:rPr>
  </w:style>
  <w:style w:type="paragraph" w:styleId="Heading5">
    <w:name w:val="heading 5"/>
    <w:basedOn w:val="Normal"/>
    <w:next w:val="Normal"/>
    <w:link w:val="Heading5Char"/>
    <w:uiPriority w:val="9"/>
    <w:unhideWhenUsed/>
    <w:qFormat/>
    <w:rsid w:val="005F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A60B2"/>
    <w:rPr>
      <w:rFonts w:ascii="Gill Sans MT" w:hAnsi="Gill Sans MT" w:cs="GillSansMTStd-Book"/>
      <w:b/>
      <w:bCs/>
      <w:caps/>
      <w:noProof/>
      <w:color w:val="C2113A"/>
      <w:sz w:val="28"/>
      <w:szCs w:val="26"/>
    </w:rPr>
  </w:style>
  <w:style w:type="paragraph" w:styleId="NoSpacing">
    <w:name w:val="No Spacing"/>
    <w:uiPriority w:val="3"/>
    <w:qFormat/>
    <w:rsid w:val="00E3331C"/>
    <w:pPr>
      <w:widowControl w:val="0"/>
      <w:autoSpaceDE w:val="0"/>
      <w:autoSpaceDN w:val="0"/>
      <w:adjustRightInd w:val="0"/>
      <w:textAlignment w:val="center"/>
    </w:pPr>
    <w:rPr>
      <w:rFonts w:ascii="Gill Sans MT" w:hAnsi="Gill Sans MT" w:cs="GillSansMTStd-Book"/>
      <w:color w:val="6C6463"/>
      <w:sz w:val="22"/>
      <w:szCs w:val="22"/>
    </w:rPr>
  </w:style>
  <w:style w:type="paragraph" w:styleId="Title">
    <w:name w:val="Title"/>
    <w:basedOn w:val="Normal"/>
    <w:next w:val="Normal"/>
    <w:link w:val="TitleChar"/>
    <w:qFormat/>
    <w:rsid w:val="005C74B1"/>
    <w:pPr>
      <w:spacing w:line="560" w:lineRule="atLeast"/>
      <w:contextualSpacing/>
    </w:pPr>
    <w:rPr>
      <w:rFonts w:eastAsiaTheme="majorEastAsia" w:cstheme="majorBidi"/>
      <w:caps/>
      <w:noProof/>
      <w:color w:val="C2113A"/>
      <w:kern w:val="24"/>
      <w:sz w:val="52"/>
      <w:szCs w:val="52"/>
    </w:rPr>
  </w:style>
  <w:style w:type="character" w:customStyle="1" w:styleId="TitleChar">
    <w:name w:val="Title Char"/>
    <w:basedOn w:val="DefaultParagraphFont"/>
    <w:link w:val="Title"/>
    <w:rsid w:val="005C74B1"/>
    <w:rPr>
      <w:rFonts w:ascii="Gill Sans MT" w:eastAsiaTheme="majorEastAsia" w:hAnsi="Gill Sans MT" w:cstheme="majorBidi"/>
      <w:caps/>
      <w:noProof/>
      <w:color w:val="C2113A"/>
      <w:kern w:val="24"/>
      <w:sz w:val="52"/>
      <w:szCs w:val="52"/>
    </w:rPr>
  </w:style>
  <w:style w:type="paragraph" w:styleId="Footer">
    <w:name w:val="footer"/>
    <w:basedOn w:val="Normal"/>
    <w:link w:val="FooterChar"/>
    <w:uiPriority w:val="99"/>
    <w:unhideWhenUsed/>
    <w:qFormat/>
    <w:rsid w:val="006770C3"/>
    <w:pPr>
      <w:tabs>
        <w:tab w:val="center" w:pos="4320"/>
        <w:tab w:val="right" w:pos="8640"/>
      </w:tabs>
      <w:spacing w:after="0" w:line="240" w:lineRule="auto"/>
    </w:pPr>
    <w:rPr>
      <w:caps/>
      <w:sz w:val="16"/>
      <w:szCs w:val="16"/>
    </w:rPr>
  </w:style>
  <w:style w:type="character" w:customStyle="1" w:styleId="FooterChar">
    <w:name w:val="Footer Char"/>
    <w:basedOn w:val="DefaultParagraphFont"/>
    <w:link w:val="Footer"/>
    <w:uiPriority w:val="99"/>
    <w:rsid w:val="006770C3"/>
    <w:rPr>
      <w:rFonts w:ascii="Gill Sans MT" w:hAnsi="Gill Sans MT" w:cs="GillSansMTStd-Book"/>
      <w:caps/>
      <w:color w:val="565A5C"/>
      <w:sz w:val="16"/>
      <w:szCs w:val="16"/>
    </w:rPr>
  </w:style>
  <w:style w:type="paragraph" w:styleId="Subtitle">
    <w:name w:val="Subtitle"/>
    <w:aliases w:val="Intro"/>
    <w:basedOn w:val="Normal"/>
    <w:next w:val="Normal"/>
    <w:link w:val="SubtitleChar"/>
    <w:uiPriority w:val="1"/>
    <w:qFormat/>
    <w:rsid w:val="00172DD1"/>
    <w:pPr>
      <w:numPr>
        <w:ilvl w:val="1"/>
      </w:numPr>
      <w:spacing w:after="360" w:line="400" w:lineRule="atLeast"/>
    </w:pPr>
    <w:rPr>
      <w:rFonts w:eastAsia="Calibri" w:cs="Calibri"/>
      <w:sz w:val="40"/>
      <w:szCs w:val="32"/>
    </w:rPr>
  </w:style>
  <w:style w:type="character" w:customStyle="1" w:styleId="SubtitleChar">
    <w:name w:val="Subtitle Char"/>
    <w:aliases w:val="Intro Char"/>
    <w:basedOn w:val="DefaultParagraphFont"/>
    <w:link w:val="Subtitle"/>
    <w:uiPriority w:val="1"/>
    <w:rsid w:val="00172DD1"/>
    <w:rPr>
      <w:rFonts w:ascii="Gill Sans MT" w:eastAsia="Calibri" w:hAnsi="Gill Sans MT" w:cs="Calibri"/>
      <w:color w:val="6C6463"/>
      <w:sz w:val="40"/>
      <w:szCs w:val="32"/>
    </w:rPr>
  </w:style>
  <w:style w:type="paragraph" w:styleId="Header">
    <w:name w:val="header"/>
    <w:basedOn w:val="Normal"/>
    <w:link w:val="HeaderChar"/>
    <w:uiPriority w:val="99"/>
    <w:unhideWhenUsed/>
    <w:rsid w:val="00E333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331C"/>
    <w:rPr>
      <w:rFonts w:ascii="Gill Sans MT" w:hAnsi="Gill Sans MT" w:cs="GillSansMTStd-Book"/>
      <w:color w:val="6C6463"/>
      <w:sz w:val="22"/>
      <w:szCs w:val="22"/>
    </w:rPr>
  </w:style>
  <w:style w:type="character" w:customStyle="1" w:styleId="Heading2Char">
    <w:name w:val="Heading 2 Char"/>
    <w:basedOn w:val="DefaultParagraphFont"/>
    <w:link w:val="Heading2"/>
    <w:uiPriority w:val="2"/>
    <w:rsid w:val="004B46BA"/>
    <w:rPr>
      <w:rFonts w:ascii="Gill Sans MT" w:hAnsi="Gill Sans MT" w:cs="GillSansMTStd-Book"/>
      <w:b/>
      <w:bCs/>
      <w:caps/>
      <w:sz w:val="20"/>
      <w:szCs w:val="22"/>
    </w:rPr>
  </w:style>
  <w:style w:type="character" w:styleId="PageNumber">
    <w:name w:val="page number"/>
    <w:basedOn w:val="DefaultParagraphFont"/>
    <w:uiPriority w:val="99"/>
    <w:semiHidden/>
    <w:unhideWhenUsed/>
    <w:rsid w:val="00F546D8"/>
  </w:style>
  <w:style w:type="character" w:customStyle="1" w:styleId="Heading3Char">
    <w:name w:val="Heading 3 Char"/>
    <w:basedOn w:val="DefaultParagraphFont"/>
    <w:link w:val="Heading3"/>
    <w:uiPriority w:val="2"/>
    <w:rsid w:val="00585B47"/>
    <w:rPr>
      <w:rFonts w:ascii="Gill Sans MT" w:hAnsi="Gill Sans MT" w:cs="GillSansMTStd-Book"/>
      <w:caps/>
      <w:color w:val="C2113A"/>
      <w:sz w:val="20"/>
      <w:szCs w:val="20"/>
    </w:rPr>
  </w:style>
  <w:style w:type="character" w:customStyle="1" w:styleId="Heading4Char">
    <w:name w:val="Heading 4 Char"/>
    <w:aliases w:val="Run-In Char"/>
    <w:basedOn w:val="DefaultParagraphFont"/>
    <w:link w:val="Heading4"/>
    <w:uiPriority w:val="2"/>
    <w:rsid w:val="00E3331C"/>
    <w:rPr>
      <w:rFonts w:ascii="Gill Sans MT" w:hAnsi="Gill Sans MT" w:cs="GillSansMTStd-Book"/>
      <w:b/>
      <w:bCs/>
      <w:caps/>
      <w:color w:val="6C6463"/>
      <w:sz w:val="20"/>
      <w:szCs w:val="22"/>
    </w:rPr>
  </w:style>
  <w:style w:type="paragraph" w:customStyle="1" w:styleId="Bullet1">
    <w:name w:val="Bullet 1"/>
    <w:basedOn w:val="Normal"/>
    <w:uiPriority w:val="2"/>
    <w:qFormat/>
    <w:rsid w:val="00282BC1"/>
    <w:pPr>
      <w:numPr>
        <w:numId w:val="1"/>
      </w:numPr>
      <w:jc w:val="both"/>
    </w:pPr>
    <w:rPr>
      <w:color w:val="6C6362"/>
    </w:rPr>
  </w:style>
  <w:style w:type="paragraph" w:styleId="BalloonText">
    <w:name w:val="Balloon Text"/>
    <w:basedOn w:val="Normal"/>
    <w:link w:val="BalloonTextChar"/>
    <w:uiPriority w:val="99"/>
    <w:semiHidden/>
    <w:unhideWhenUsed/>
    <w:rsid w:val="00710A1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10A13"/>
    <w:rPr>
      <w:rFonts w:ascii="Lucida Grande" w:hAnsi="Lucida Grande" w:cs="GillSansMTStd-Book"/>
      <w:color w:val="565A5C"/>
      <w:sz w:val="18"/>
      <w:szCs w:val="18"/>
    </w:rPr>
  </w:style>
  <w:style w:type="paragraph" w:customStyle="1" w:styleId="Bullet2">
    <w:name w:val="Bullet 2"/>
    <w:basedOn w:val="Normal"/>
    <w:uiPriority w:val="2"/>
    <w:qFormat/>
    <w:rsid w:val="00DF6572"/>
    <w:pPr>
      <w:numPr>
        <w:ilvl w:val="1"/>
        <w:numId w:val="3"/>
      </w:numPr>
      <w:ind w:left="720"/>
      <w:jc w:val="both"/>
    </w:pPr>
  </w:style>
  <w:style w:type="paragraph" w:customStyle="1" w:styleId="Right-Credit">
    <w:name w:val="Right-Credit"/>
    <w:basedOn w:val="Normal"/>
    <w:next w:val="Normal"/>
    <w:uiPriority w:val="99"/>
    <w:qFormat/>
    <w:rsid w:val="001D6F41"/>
    <w:pPr>
      <w:suppressAutoHyphens/>
      <w:spacing w:before="40" w:after="40" w:line="240" w:lineRule="auto"/>
      <w:jc w:val="right"/>
    </w:pPr>
    <w:rPr>
      <w:caps/>
      <w:spacing w:val="1"/>
      <w:sz w:val="12"/>
      <w:szCs w:val="12"/>
    </w:rPr>
  </w:style>
  <w:style w:type="paragraph" w:customStyle="1" w:styleId="Instructions">
    <w:name w:val="Instructions"/>
    <w:next w:val="Normal"/>
    <w:uiPriority w:val="2"/>
    <w:qFormat/>
    <w:rsid w:val="00781224"/>
    <w:pPr>
      <w:numPr>
        <w:numId w:val="2"/>
      </w:numPr>
      <w:spacing w:before="120" w:after="120"/>
      <w:ind w:left="180" w:hanging="180"/>
    </w:pPr>
    <w:rPr>
      <w:rFonts w:ascii="Gill Sans MT" w:hAnsi="Gill Sans MT" w:cs="GillSansMTStd-Book"/>
      <w:color w:val="404040" w:themeColor="text1" w:themeTint="BF"/>
      <w:sz w:val="20"/>
      <w:szCs w:val="22"/>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basedOn w:val="DefaultParagraphFont"/>
    <w:uiPriority w:val="99"/>
    <w:unhideWhenUsed/>
    <w:rsid w:val="00E3331C"/>
    <w:rPr>
      <w:rFonts w:ascii="Gill Sans MT" w:hAnsi="Gill Sans MT"/>
      <w:b w:val="0"/>
      <w:i w:val="0"/>
      <w:color w:val="6C6463"/>
      <w:sz w:val="22"/>
      <w:u w:val="single"/>
    </w:rPr>
  </w:style>
  <w:style w:type="character" w:styleId="FollowedHyperlink">
    <w:name w:val="FollowedHyperlink"/>
    <w:basedOn w:val="DefaultParagraphFont"/>
    <w:uiPriority w:val="99"/>
    <w:semiHidden/>
    <w:unhideWhenUsed/>
    <w:rsid w:val="00D96C36"/>
    <w:rPr>
      <w:rFonts w:ascii="Gill Sans MT" w:hAnsi="Gill Sans MT"/>
      <w:b w:val="0"/>
      <w:i w:val="0"/>
      <w:color w:val="7F7F7F" w:themeColor="text1" w:themeTint="80"/>
      <w:sz w:val="22"/>
      <w:u w:val="single"/>
    </w:rPr>
  </w:style>
  <w:style w:type="paragraph" w:customStyle="1" w:styleId="Left-Credit">
    <w:name w:val="Left-Credit"/>
    <w:basedOn w:val="Normal"/>
    <w:next w:val="Normal"/>
    <w:qFormat/>
    <w:rsid w:val="00E3331C"/>
    <w:pPr>
      <w:spacing w:before="40" w:after="40" w:line="240" w:lineRule="auto"/>
    </w:pPr>
    <w:rPr>
      <w:caps/>
      <w:noProof/>
      <w:sz w:val="12"/>
      <w:szCs w:val="12"/>
    </w:rPr>
  </w:style>
  <w:style w:type="paragraph" w:styleId="Quote">
    <w:name w:val="Quote"/>
    <w:basedOn w:val="Subtitle"/>
    <w:next w:val="Normal"/>
    <w:link w:val="QuoteChar"/>
    <w:uiPriority w:val="29"/>
    <w:qFormat/>
    <w:rsid w:val="00E3331C"/>
    <w:pPr>
      <w:spacing w:before="240" w:after="240" w:line="240" w:lineRule="auto"/>
    </w:pPr>
    <w:rPr>
      <w:sz w:val="28"/>
      <w:szCs w:val="28"/>
    </w:rPr>
  </w:style>
  <w:style w:type="character" w:customStyle="1" w:styleId="QuoteChar">
    <w:name w:val="Quote Char"/>
    <w:basedOn w:val="DefaultParagraphFont"/>
    <w:link w:val="Quote"/>
    <w:uiPriority w:val="29"/>
    <w:rsid w:val="00E3331C"/>
    <w:rPr>
      <w:rFonts w:ascii="Gill Sans MT" w:eastAsia="Calibri" w:hAnsi="Gill Sans MT" w:cs="Calibri"/>
      <w:color w:val="6C6463"/>
      <w:sz w:val="28"/>
      <w:szCs w:val="28"/>
    </w:rPr>
  </w:style>
  <w:style w:type="paragraph" w:customStyle="1" w:styleId="In-LinePhoto">
    <w:name w:val="In-Line Photo"/>
    <w:next w:val="Left-Credit"/>
    <w:qFormat/>
    <w:rsid w:val="00E3331C"/>
    <w:pPr>
      <w:spacing w:before="480"/>
      <w:jc w:val="right"/>
    </w:pPr>
    <w:rPr>
      <w:rFonts w:ascii="Gill Sans MT" w:hAnsi="Gill Sans MT"/>
      <w:noProof/>
      <w:color w:val="6C6463"/>
      <w:sz w:val="22"/>
      <w:szCs w:val="20"/>
    </w:rPr>
  </w:style>
  <w:style w:type="paragraph" w:customStyle="1" w:styleId="Photo">
    <w:name w:val="Photo"/>
    <w:uiPriority w:val="2"/>
    <w:qFormat/>
    <w:rsid w:val="00E3331C"/>
    <w:rPr>
      <w:rFonts w:ascii="Gill Sans MT" w:hAnsi="Gill Sans MT"/>
      <w:noProof/>
      <w:color w:val="6C6463"/>
      <w:sz w:val="22"/>
      <w:szCs w:val="20"/>
    </w:rPr>
  </w:style>
  <w:style w:type="paragraph" w:customStyle="1" w:styleId="CaptionBox">
    <w:name w:val="Caption Box"/>
    <w:uiPriority w:val="2"/>
    <w:qFormat/>
    <w:rsid w:val="00E3331C"/>
    <w:pPr>
      <w:spacing w:before="120" w:after="120"/>
    </w:pPr>
    <w:rPr>
      <w:rFonts w:ascii="Gill Sans MT" w:hAnsi="Gill Sans MT" w:cs="GillSansMTStd-Book"/>
      <w:color w:val="6C6463"/>
      <w:sz w:val="16"/>
      <w:szCs w:val="16"/>
    </w:rPr>
  </w:style>
  <w:style w:type="paragraph" w:styleId="TOCHeading">
    <w:name w:val="TOC Heading"/>
    <w:basedOn w:val="Heading1"/>
    <w:next w:val="Normal"/>
    <w:uiPriority w:val="39"/>
    <w:unhideWhenUsed/>
    <w:qFormat/>
    <w:rsid w:val="00CF28CF"/>
    <w:pPr>
      <w:keepNext/>
      <w:keepLines/>
      <w:spacing w:before="480" w:after="0" w:line="276" w:lineRule="auto"/>
      <w:outlineLvl w:val="9"/>
    </w:pPr>
    <w:rPr>
      <w:rFonts w:eastAsiaTheme="majorEastAsia" w:cstheme="majorBidi"/>
      <w:b w:val="0"/>
      <w:bCs w:val="0"/>
      <w:noProof w:val="0"/>
      <w:color w:val="BA0C2F"/>
      <w:szCs w:val="28"/>
    </w:rPr>
  </w:style>
  <w:style w:type="paragraph" w:styleId="TOC2">
    <w:name w:val="toc 2"/>
    <w:basedOn w:val="Normal"/>
    <w:next w:val="Normal"/>
    <w:autoRedefine/>
    <w:uiPriority w:val="39"/>
    <w:unhideWhenUsed/>
    <w:rsid w:val="00753559"/>
    <w:pPr>
      <w:tabs>
        <w:tab w:val="right" w:pos="8828"/>
      </w:tabs>
      <w:spacing w:after="0"/>
    </w:pPr>
    <w:rPr>
      <w:caps/>
    </w:rPr>
  </w:style>
  <w:style w:type="paragraph" w:styleId="TOC1">
    <w:name w:val="toc 1"/>
    <w:basedOn w:val="Normal"/>
    <w:next w:val="Normal"/>
    <w:autoRedefine/>
    <w:uiPriority w:val="39"/>
    <w:unhideWhenUsed/>
    <w:rsid w:val="006B4FA7"/>
    <w:pPr>
      <w:tabs>
        <w:tab w:val="left" w:pos="660"/>
        <w:tab w:val="right" w:pos="8828"/>
      </w:tabs>
      <w:spacing w:before="120" w:after="0"/>
    </w:pPr>
    <w:rPr>
      <w:caps/>
      <w:sz w:val="26"/>
      <w:szCs w:val="26"/>
    </w:rPr>
  </w:style>
  <w:style w:type="paragraph" w:styleId="TOC3">
    <w:name w:val="toc 3"/>
    <w:basedOn w:val="Normal"/>
    <w:next w:val="Normal"/>
    <w:autoRedefine/>
    <w:uiPriority w:val="39"/>
    <w:unhideWhenUsed/>
    <w:rsid w:val="00753559"/>
    <w:pPr>
      <w:tabs>
        <w:tab w:val="right" w:pos="8828"/>
      </w:tabs>
      <w:spacing w:after="0"/>
    </w:pPr>
    <w:rPr>
      <w:caps/>
    </w:rPr>
  </w:style>
  <w:style w:type="paragraph" w:styleId="TOC4">
    <w:name w:val="toc 4"/>
    <w:basedOn w:val="Normal"/>
    <w:next w:val="Normal"/>
    <w:autoRedefine/>
    <w:uiPriority w:val="39"/>
    <w:semiHidden/>
    <w:rsid w:val="00295683"/>
    <w:pPr>
      <w:spacing w:after="0"/>
      <w:ind w:left="660"/>
    </w:pPr>
    <w:rPr>
      <w:rFonts w:asciiTheme="minorHAnsi" w:hAnsiTheme="minorHAnsi"/>
      <w:sz w:val="20"/>
      <w:szCs w:val="20"/>
    </w:rPr>
  </w:style>
  <w:style w:type="paragraph" w:styleId="TOC5">
    <w:name w:val="toc 5"/>
    <w:basedOn w:val="Normal"/>
    <w:next w:val="Normal"/>
    <w:autoRedefine/>
    <w:uiPriority w:val="39"/>
    <w:semiHidden/>
    <w:rsid w:val="00295683"/>
    <w:pPr>
      <w:spacing w:after="0"/>
      <w:ind w:left="880"/>
    </w:pPr>
    <w:rPr>
      <w:rFonts w:asciiTheme="minorHAnsi" w:hAnsiTheme="minorHAnsi"/>
      <w:sz w:val="20"/>
      <w:szCs w:val="20"/>
    </w:rPr>
  </w:style>
  <w:style w:type="paragraph" w:styleId="TOC6">
    <w:name w:val="toc 6"/>
    <w:basedOn w:val="Normal"/>
    <w:next w:val="Normal"/>
    <w:autoRedefine/>
    <w:uiPriority w:val="39"/>
    <w:semiHidden/>
    <w:rsid w:val="00295683"/>
    <w:pPr>
      <w:spacing w:after="0"/>
      <w:ind w:left="1100"/>
    </w:pPr>
    <w:rPr>
      <w:rFonts w:asciiTheme="minorHAnsi" w:hAnsiTheme="minorHAnsi"/>
      <w:sz w:val="20"/>
      <w:szCs w:val="20"/>
    </w:rPr>
  </w:style>
  <w:style w:type="paragraph" w:styleId="TOC7">
    <w:name w:val="toc 7"/>
    <w:basedOn w:val="Normal"/>
    <w:next w:val="Normal"/>
    <w:autoRedefine/>
    <w:uiPriority w:val="39"/>
    <w:semiHidden/>
    <w:rsid w:val="00295683"/>
    <w:pPr>
      <w:spacing w:after="0"/>
      <w:ind w:left="1320"/>
    </w:pPr>
    <w:rPr>
      <w:rFonts w:asciiTheme="minorHAnsi" w:hAnsiTheme="minorHAnsi"/>
      <w:sz w:val="20"/>
      <w:szCs w:val="20"/>
    </w:rPr>
  </w:style>
  <w:style w:type="paragraph" w:styleId="TOC8">
    <w:name w:val="toc 8"/>
    <w:basedOn w:val="Normal"/>
    <w:next w:val="Normal"/>
    <w:autoRedefine/>
    <w:uiPriority w:val="39"/>
    <w:semiHidden/>
    <w:rsid w:val="00295683"/>
    <w:pPr>
      <w:spacing w:after="0"/>
      <w:ind w:left="1540"/>
    </w:pPr>
    <w:rPr>
      <w:rFonts w:asciiTheme="minorHAnsi" w:hAnsiTheme="minorHAnsi"/>
      <w:sz w:val="20"/>
      <w:szCs w:val="20"/>
    </w:rPr>
  </w:style>
  <w:style w:type="paragraph" w:styleId="TOC9">
    <w:name w:val="toc 9"/>
    <w:basedOn w:val="Normal"/>
    <w:next w:val="Normal"/>
    <w:autoRedefine/>
    <w:uiPriority w:val="39"/>
    <w:semiHidden/>
    <w:rsid w:val="00295683"/>
    <w:pPr>
      <w:spacing w:after="0"/>
      <w:ind w:left="1760"/>
    </w:pPr>
    <w:rPr>
      <w:rFonts w:asciiTheme="minorHAnsi" w:hAnsiTheme="minorHAnsi"/>
      <w:sz w:val="20"/>
      <w:szCs w:val="20"/>
    </w:rPr>
  </w:style>
  <w:style w:type="paragraph" w:customStyle="1" w:styleId="Disclaimer">
    <w:name w:val="Disclaimer"/>
    <w:basedOn w:val="Normal"/>
    <w:uiPriority w:val="2"/>
    <w:qFormat/>
    <w:rsid w:val="00D66954"/>
    <w:pPr>
      <w:spacing w:after="0" w:line="240" w:lineRule="auto"/>
    </w:pPr>
    <w:rPr>
      <w:sz w:val="16"/>
      <w:szCs w:val="16"/>
    </w:rPr>
  </w:style>
  <w:style w:type="paragraph" w:customStyle="1" w:styleId="Left-Caption">
    <w:name w:val="Left - Caption"/>
    <w:basedOn w:val="Left-Credit"/>
    <w:uiPriority w:val="2"/>
    <w:qFormat/>
    <w:rsid w:val="00722C07"/>
    <w:pPr>
      <w:spacing w:before="120" w:after="120"/>
    </w:pPr>
    <w:rPr>
      <w:caps w:val="0"/>
      <w:sz w:val="18"/>
    </w:rPr>
  </w:style>
  <w:style w:type="paragraph" w:customStyle="1" w:styleId="Right-Caption">
    <w:name w:val="Right - Caption"/>
    <w:basedOn w:val="Right-Credit"/>
    <w:uiPriority w:val="2"/>
    <w:qFormat/>
    <w:rsid w:val="00722C07"/>
    <w:pPr>
      <w:spacing w:before="120" w:after="120"/>
    </w:pPr>
    <w:rPr>
      <w:caps w:val="0"/>
      <w:sz w:val="18"/>
    </w:rPr>
  </w:style>
  <w:style w:type="table" w:styleId="TableGrid">
    <w:name w:val="Table Grid"/>
    <w:basedOn w:val="TableNormal"/>
    <w:uiPriority w:val="39"/>
    <w:rsid w:val="00010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Normal"/>
    <w:uiPriority w:val="2"/>
    <w:qFormat/>
    <w:rsid w:val="00994C6D"/>
    <w:pPr>
      <w:framePr w:hSpace="180" w:wrap="around" w:vAnchor="text" w:hAnchor="page" w:x="1549" w:y="170"/>
      <w:spacing w:before="120" w:after="120" w:line="180" w:lineRule="exact"/>
    </w:pPr>
    <w:rPr>
      <w:caps/>
      <w:sz w:val="18"/>
      <w:szCs w:val="18"/>
    </w:rPr>
  </w:style>
  <w:style w:type="paragraph" w:customStyle="1" w:styleId="TableText">
    <w:name w:val="Table Text"/>
    <w:basedOn w:val="Normal"/>
    <w:uiPriority w:val="2"/>
    <w:qFormat/>
    <w:rsid w:val="00994C6D"/>
    <w:pPr>
      <w:framePr w:hSpace="180" w:wrap="around" w:vAnchor="text" w:hAnchor="page" w:x="1549" w:y="170"/>
      <w:spacing w:before="120" w:after="120" w:line="180" w:lineRule="exact"/>
    </w:pPr>
    <w:rPr>
      <w:sz w:val="18"/>
      <w:szCs w:val="18"/>
    </w:rPr>
  </w:style>
  <w:style w:type="paragraph" w:customStyle="1" w:styleId="TableTitle">
    <w:name w:val="Table Title"/>
    <w:uiPriority w:val="2"/>
    <w:qFormat/>
    <w:rsid w:val="00994C6D"/>
    <w:pPr>
      <w:framePr w:hSpace="180" w:wrap="around" w:vAnchor="text" w:hAnchor="page" w:x="1549" w:y="170"/>
      <w:spacing w:before="120" w:after="120" w:line="180" w:lineRule="exact"/>
    </w:pPr>
    <w:rPr>
      <w:rFonts w:ascii="Gill Sans MT" w:hAnsi="Gill Sans MT" w:cs="GillSansMTStd-Book"/>
      <w:b/>
      <w:caps/>
      <w:color w:val="FFFFFF" w:themeColor="background1"/>
      <w:sz w:val="18"/>
      <w:szCs w:val="18"/>
    </w:rPr>
  </w:style>
  <w:style w:type="paragraph" w:styleId="Revision">
    <w:name w:val="Revision"/>
    <w:hidden/>
    <w:uiPriority w:val="99"/>
    <w:semiHidden/>
    <w:rsid w:val="005D07BD"/>
    <w:rPr>
      <w:rFonts w:ascii="Gill Sans MT" w:hAnsi="Gill Sans MT" w:cs="GillSansMTStd-Book"/>
      <w:color w:val="6C6463"/>
      <w:sz w:val="22"/>
      <w:szCs w:val="22"/>
    </w:rPr>
  </w:style>
  <w:style w:type="paragraph" w:styleId="ListParagraph">
    <w:name w:val="List Paragraph"/>
    <w:aliases w:val="List Paragraph_Num123,Bullets,Medium Grid 1 - Accent 22,List Paragraph11,Resume Title,List Paragraph (numbered (a)),List Paragraph Char Char Char,Use Case List Paragraph,Table/Figure Heading,En tête 1,ADB paragraph numbering"/>
    <w:basedOn w:val="Normal"/>
    <w:link w:val="ListParagraphChar"/>
    <w:uiPriority w:val="34"/>
    <w:qFormat/>
    <w:rsid w:val="00EF190B"/>
    <w:pPr>
      <w:ind w:left="720"/>
      <w:contextualSpacing/>
    </w:pPr>
  </w:style>
  <w:style w:type="character" w:styleId="CommentReference">
    <w:name w:val="annotation reference"/>
    <w:basedOn w:val="DefaultParagraphFont"/>
    <w:uiPriority w:val="99"/>
    <w:semiHidden/>
    <w:unhideWhenUsed/>
    <w:rsid w:val="004F3F8E"/>
    <w:rPr>
      <w:sz w:val="16"/>
      <w:szCs w:val="16"/>
    </w:rPr>
  </w:style>
  <w:style w:type="paragraph" w:styleId="CommentText">
    <w:name w:val="annotation text"/>
    <w:basedOn w:val="Normal"/>
    <w:link w:val="CommentTextChar"/>
    <w:uiPriority w:val="99"/>
    <w:unhideWhenUsed/>
    <w:rsid w:val="004F3F8E"/>
    <w:pPr>
      <w:spacing w:line="240" w:lineRule="auto"/>
    </w:pPr>
    <w:rPr>
      <w:sz w:val="20"/>
      <w:szCs w:val="20"/>
    </w:rPr>
  </w:style>
  <w:style w:type="character" w:customStyle="1" w:styleId="CommentTextChar">
    <w:name w:val="Comment Text Char"/>
    <w:basedOn w:val="DefaultParagraphFont"/>
    <w:link w:val="CommentText"/>
    <w:uiPriority w:val="99"/>
    <w:rsid w:val="004F3F8E"/>
    <w:rPr>
      <w:rFonts w:ascii="Gill Sans MT" w:hAnsi="Gill Sans MT" w:cs="GillSansMTStd-Book"/>
      <w:color w:val="6C6463"/>
      <w:sz w:val="20"/>
      <w:szCs w:val="20"/>
    </w:rPr>
  </w:style>
  <w:style w:type="paragraph" w:styleId="CommentSubject">
    <w:name w:val="annotation subject"/>
    <w:basedOn w:val="CommentText"/>
    <w:next w:val="CommentText"/>
    <w:link w:val="CommentSubjectChar"/>
    <w:uiPriority w:val="99"/>
    <w:semiHidden/>
    <w:unhideWhenUsed/>
    <w:rsid w:val="004F3F8E"/>
    <w:rPr>
      <w:b/>
      <w:bCs/>
    </w:rPr>
  </w:style>
  <w:style w:type="character" w:customStyle="1" w:styleId="CommentSubjectChar">
    <w:name w:val="Comment Subject Char"/>
    <w:basedOn w:val="CommentTextChar"/>
    <w:link w:val="CommentSubject"/>
    <w:uiPriority w:val="99"/>
    <w:semiHidden/>
    <w:rsid w:val="004F3F8E"/>
    <w:rPr>
      <w:rFonts w:ascii="Gill Sans MT" w:hAnsi="Gill Sans MT" w:cs="GillSansMTStd-Book"/>
      <w:b/>
      <w:bCs/>
      <w:color w:val="6C6463"/>
      <w:sz w:val="20"/>
      <w:szCs w:val="20"/>
    </w:rPr>
  </w:style>
  <w:style w:type="character" w:customStyle="1" w:styleId="Heading5Char">
    <w:name w:val="Heading 5 Char"/>
    <w:basedOn w:val="DefaultParagraphFont"/>
    <w:link w:val="Heading5"/>
    <w:uiPriority w:val="9"/>
    <w:rsid w:val="005F2A79"/>
    <w:rPr>
      <w:rFonts w:asciiTheme="majorHAnsi" w:eastAsiaTheme="majorEastAsia" w:hAnsiTheme="majorHAnsi" w:cstheme="majorBidi"/>
      <w:color w:val="365F91" w:themeColor="accent1" w:themeShade="BF"/>
      <w:sz w:val="22"/>
      <w:szCs w:val="22"/>
    </w:rPr>
  </w:style>
  <w:style w:type="character" w:customStyle="1" w:styleId="UnresolvedMention1">
    <w:name w:val="Unresolved Mention1"/>
    <w:basedOn w:val="DefaultParagraphFont"/>
    <w:uiPriority w:val="99"/>
    <w:semiHidden/>
    <w:unhideWhenUsed/>
    <w:rsid w:val="005568C7"/>
    <w:rPr>
      <w:color w:val="605E5C"/>
      <w:shd w:val="clear" w:color="auto" w:fill="E1DFDD"/>
    </w:rPr>
  </w:style>
  <w:style w:type="paragraph" w:styleId="FootnoteText">
    <w:name w:val="footnote text"/>
    <w:aliases w:val="DTE-Voetnoottekst,DTE-Voetnoottekst Char,Footnote Text Char Char,Footnote ak,Footnotes,Fotnotstext1,Fußnote,Fußnotentext Char Char,Fußnotentext Char1,Nbpage Moens,fn,foot note text,footnote text,single space,~FootnoteText"/>
    <w:basedOn w:val="Normal"/>
    <w:link w:val="FootnoteTextChar"/>
    <w:uiPriority w:val="99"/>
    <w:unhideWhenUsed/>
    <w:rsid w:val="00FB27C6"/>
    <w:pPr>
      <w:spacing w:after="0" w:line="240" w:lineRule="auto"/>
    </w:pPr>
    <w:rPr>
      <w:sz w:val="20"/>
      <w:szCs w:val="20"/>
    </w:rPr>
  </w:style>
  <w:style w:type="character" w:customStyle="1" w:styleId="FootnoteTextChar">
    <w:name w:val="Footnote Text Char"/>
    <w:aliases w:val="DTE-Voetnoottekst Char1,DTE-Voetnoottekst Char Char,Footnote Text Char Char Char,Footnote ak Char,Footnotes Char,Fotnotstext1 Char,Fußnote Char,Fußnotentext Char Char Char,Fußnotentext Char1 Char,Nbpage Moens Char,fn Char"/>
    <w:basedOn w:val="DefaultParagraphFont"/>
    <w:link w:val="FootnoteText"/>
    <w:uiPriority w:val="99"/>
    <w:rsid w:val="00FB27C6"/>
    <w:rPr>
      <w:rFonts w:ascii="Gill Sans MT" w:hAnsi="Gill Sans MT" w:cs="GillSansMTStd-Book"/>
      <w:color w:val="6C6463"/>
      <w:sz w:val="20"/>
      <w:szCs w:val="20"/>
    </w:rPr>
  </w:style>
  <w:style w:type="character" w:styleId="FootnoteReference">
    <w:name w:val="footnote reference"/>
    <w:basedOn w:val="DefaultParagraphFont"/>
    <w:uiPriority w:val="99"/>
    <w:unhideWhenUsed/>
    <w:rsid w:val="00FB27C6"/>
    <w:rPr>
      <w:vertAlign w:val="superscript"/>
    </w:rPr>
  </w:style>
  <w:style w:type="character" w:customStyle="1" w:styleId="ListParagraphChar">
    <w:name w:val="List Paragraph Char"/>
    <w:aliases w:val="List Paragraph_Num123 Char,Bullets Char,Medium Grid 1 - Accent 22 Char,List Paragraph11 Char,Resume Title Char,List Paragraph (numbered (a)) Char,List Paragraph Char Char Char Char,Use Case List Paragraph Char,En tête 1 Char"/>
    <w:basedOn w:val="DefaultParagraphFont"/>
    <w:link w:val="ListParagraph"/>
    <w:uiPriority w:val="34"/>
    <w:qFormat/>
    <w:locked/>
    <w:rsid w:val="00EC3E6B"/>
    <w:rPr>
      <w:rFonts w:ascii="Gill Sans MT" w:hAnsi="Gill Sans MT" w:cs="GillSansMTStd-Book"/>
      <w:color w:val="6C6463"/>
      <w:sz w:val="22"/>
      <w:szCs w:val="22"/>
    </w:rPr>
  </w:style>
  <w:style w:type="paragraph" w:styleId="EndnoteText">
    <w:name w:val="endnote text"/>
    <w:basedOn w:val="Normal"/>
    <w:link w:val="EndnoteTextChar"/>
    <w:uiPriority w:val="99"/>
    <w:semiHidden/>
    <w:unhideWhenUsed/>
    <w:rsid w:val="007975E4"/>
    <w:pPr>
      <w:spacing w:after="0" w:line="240" w:lineRule="auto"/>
    </w:pPr>
    <w:rPr>
      <w:rFonts w:asciiTheme="minorHAnsi" w:eastAsiaTheme="minorHAnsi" w:hAnsiTheme="minorHAnsi" w:cstheme="minorBidi"/>
      <w:color w:val="auto"/>
      <w:kern w:val="2"/>
      <w:sz w:val="20"/>
      <w:szCs w:val="20"/>
      <w14:ligatures w14:val="standardContextual"/>
    </w:rPr>
  </w:style>
  <w:style w:type="character" w:customStyle="1" w:styleId="EndnoteTextChar">
    <w:name w:val="Endnote Text Char"/>
    <w:basedOn w:val="DefaultParagraphFont"/>
    <w:link w:val="EndnoteText"/>
    <w:uiPriority w:val="99"/>
    <w:semiHidden/>
    <w:rsid w:val="007975E4"/>
    <w:rPr>
      <w:rFonts w:eastAsiaTheme="minorHAnsi"/>
      <w:kern w:val="2"/>
      <w:sz w:val="20"/>
      <w:szCs w:val="20"/>
      <w14:ligatures w14:val="standardContextual"/>
    </w:rPr>
  </w:style>
  <w:style w:type="character" w:styleId="EndnoteReference">
    <w:name w:val="endnote reference"/>
    <w:basedOn w:val="DefaultParagraphFont"/>
    <w:uiPriority w:val="99"/>
    <w:semiHidden/>
    <w:unhideWhenUsed/>
    <w:rsid w:val="007975E4"/>
    <w:rPr>
      <w:vertAlign w:val="superscript"/>
    </w:rPr>
  </w:style>
  <w:style w:type="character" w:customStyle="1" w:styleId="Mention1">
    <w:name w:val="Mention1"/>
    <w:basedOn w:val="DefaultParagraphFont"/>
    <w:uiPriority w:val="99"/>
    <w:unhideWhenUsed/>
    <w:rsid w:val="009E19BA"/>
    <w:rPr>
      <w:color w:val="2B579A"/>
      <w:shd w:val="clear" w:color="auto" w:fill="E6E6E6"/>
    </w:rPr>
  </w:style>
  <w:style w:type="table" w:customStyle="1" w:styleId="TableGrid1">
    <w:name w:val="Table Grid1"/>
    <w:basedOn w:val="TableNormal"/>
    <w:next w:val="TableGrid"/>
    <w:uiPriority w:val="59"/>
    <w:rsid w:val="00DD2FE6"/>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rmal">
    <w:name w:val="Body - Normal"/>
    <w:basedOn w:val="Normal"/>
    <w:link w:val="Body-NormalCar"/>
    <w:uiPriority w:val="1"/>
    <w:qFormat/>
    <w:rsid w:val="000D1E94"/>
    <w:pPr>
      <w:spacing w:after="0"/>
      <w:jc w:val="both"/>
    </w:pPr>
    <w:rPr>
      <w:rFonts w:eastAsia="Times New Roman" w:cs="Times New Roman"/>
    </w:rPr>
  </w:style>
  <w:style w:type="character" w:customStyle="1" w:styleId="Body-NormalCar">
    <w:name w:val="Body - Normal Car"/>
    <w:basedOn w:val="DefaultParagraphFont"/>
    <w:link w:val="Body-Normal"/>
    <w:uiPriority w:val="1"/>
    <w:rsid w:val="000D1E94"/>
    <w:rPr>
      <w:rFonts w:ascii="Gill Sans MT" w:eastAsia="Times New Roman" w:hAnsi="Gill Sans MT" w:cs="Times New Roman"/>
      <w:color w:val="6C6463"/>
      <w:sz w:val="22"/>
      <w:szCs w:val="22"/>
    </w:rPr>
  </w:style>
  <w:style w:type="paragraph" w:styleId="BodyText">
    <w:name w:val="Body Text"/>
    <w:basedOn w:val="Normal"/>
    <w:link w:val="BodyTextChar"/>
    <w:uiPriority w:val="1"/>
    <w:qFormat/>
    <w:rsid w:val="003E0684"/>
    <w:pPr>
      <w:widowControl w:val="0"/>
      <w:autoSpaceDE w:val="0"/>
      <w:autoSpaceDN w:val="0"/>
      <w:spacing w:after="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1"/>
    <w:rsid w:val="003E0684"/>
    <w:rPr>
      <w:rFonts w:ascii="Times New Roman" w:eastAsia="Times New Roman" w:hAnsi="Times New Roman" w:cs="Times New Roman"/>
    </w:rPr>
  </w:style>
  <w:style w:type="paragraph" w:customStyle="1" w:styleId="TableParagraph">
    <w:name w:val="Table Paragraph"/>
    <w:basedOn w:val="Normal"/>
    <w:uiPriority w:val="1"/>
    <w:qFormat/>
    <w:rsid w:val="00CC4E8E"/>
    <w:pPr>
      <w:widowControl w:val="0"/>
      <w:autoSpaceDE w:val="0"/>
      <w:autoSpaceDN w:val="0"/>
      <w:spacing w:after="0" w:line="240" w:lineRule="auto"/>
    </w:pPr>
    <w:rPr>
      <w:rFonts w:ascii="Times New Roman" w:eastAsia="Times New Roman" w:hAnsi="Times New Roman" w:cs="Times New Roman"/>
      <w:color w:val="auto"/>
    </w:rPr>
  </w:style>
  <w:style w:type="character" w:customStyle="1" w:styleId="ui-provider">
    <w:name w:val="ui-provider"/>
    <w:basedOn w:val="DefaultParagraphFont"/>
    <w:rsid w:val="00B41D0E"/>
  </w:style>
  <w:style w:type="paragraph" w:styleId="Caption">
    <w:name w:val="caption"/>
    <w:basedOn w:val="Normal"/>
    <w:next w:val="Normal"/>
    <w:uiPriority w:val="35"/>
    <w:unhideWhenUsed/>
    <w:qFormat/>
    <w:rsid w:val="00EE5874"/>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8349">
      <w:bodyDiv w:val="1"/>
      <w:marLeft w:val="0"/>
      <w:marRight w:val="0"/>
      <w:marTop w:val="0"/>
      <w:marBottom w:val="0"/>
      <w:divBdr>
        <w:top w:val="none" w:sz="0" w:space="0" w:color="auto"/>
        <w:left w:val="none" w:sz="0" w:space="0" w:color="auto"/>
        <w:bottom w:val="none" w:sz="0" w:space="0" w:color="auto"/>
        <w:right w:val="none" w:sz="0" w:space="0" w:color="auto"/>
      </w:divBdr>
    </w:div>
    <w:div w:id="545801345">
      <w:bodyDiv w:val="1"/>
      <w:marLeft w:val="0"/>
      <w:marRight w:val="0"/>
      <w:marTop w:val="0"/>
      <w:marBottom w:val="0"/>
      <w:divBdr>
        <w:top w:val="none" w:sz="0" w:space="0" w:color="auto"/>
        <w:left w:val="none" w:sz="0" w:space="0" w:color="auto"/>
        <w:bottom w:val="none" w:sz="0" w:space="0" w:color="auto"/>
        <w:right w:val="none" w:sz="0" w:space="0" w:color="auto"/>
      </w:divBdr>
    </w:div>
    <w:div w:id="610018616">
      <w:bodyDiv w:val="1"/>
      <w:marLeft w:val="0"/>
      <w:marRight w:val="0"/>
      <w:marTop w:val="0"/>
      <w:marBottom w:val="0"/>
      <w:divBdr>
        <w:top w:val="none" w:sz="0" w:space="0" w:color="auto"/>
        <w:left w:val="none" w:sz="0" w:space="0" w:color="auto"/>
        <w:bottom w:val="none" w:sz="0" w:space="0" w:color="auto"/>
        <w:right w:val="none" w:sz="0" w:space="0" w:color="auto"/>
      </w:divBdr>
    </w:div>
    <w:div w:id="661356074">
      <w:bodyDiv w:val="1"/>
      <w:marLeft w:val="0"/>
      <w:marRight w:val="0"/>
      <w:marTop w:val="0"/>
      <w:marBottom w:val="0"/>
      <w:divBdr>
        <w:top w:val="none" w:sz="0" w:space="0" w:color="auto"/>
        <w:left w:val="none" w:sz="0" w:space="0" w:color="auto"/>
        <w:bottom w:val="none" w:sz="0" w:space="0" w:color="auto"/>
        <w:right w:val="none" w:sz="0" w:space="0" w:color="auto"/>
      </w:divBdr>
    </w:div>
    <w:div w:id="694960775">
      <w:bodyDiv w:val="1"/>
      <w:marLeft w:val="0"/>
      <w:marRight w:val="0"/>
      <w:marTop w:val="0"/>
      <w:marBottom w:val="0"/>
      <w:divBdr>
        <w:top w:val="none" w:sz="0" w:space="0" w:color="auto"/>
        <w:left w:val="none" w:sz="0" w:space="0" w:color="auto"/>
        <w:bottom w:val="none" w:sz="0" w:space="0" w:color="auto"/>
        <w:right w:val="none" w:sz="0" w:space="0" w:color="auto"/>
      </w:divBdr>
    </w:div>
    <w:div w:id="764572418">
      <w:bodyDiv w:val="1"/>
      <w:marLeft w:val="0"/>
      <w:marRight w:val="0"/>
      <w:marTop w:val="0"/>
      <w:marBottom w:val="0"/>
      <w:divBdr>
        <w:top w:val="none" w:sz="0" w:space="0" w:color="auto"/>
        <w:left w:val="none" w:sz="0" w:space="0" w:color="auto"/>
        <w:bottom w:val="none" w:sz="0" w:space="0" w:color="auto"/>
        <w:right w:val="none" w:sz="0" w:space="0" w:color="auto"/>
      </w:divBdr>
    </w:div>
    <w:div w:id="796921540">
      <w:bodyDiv w:val="1"/>
      <w:marLeft w:val="0"/>
      <w:marRight w:val="0"/>
      <w:marTop w:val="0"/>
      <w:marBottom w:val="0"/>
      <w:divBdr>
        <w:top w:val="none" w:sz="0" w:space="0" w:color="auto"/>
        <w:left w:val="none" w:sz="0" w:space="0" w:color="auto"/>
        <w:bottom w:val="none" w:sz="0" w:space="0" w:color="auto"/>
        <w:right w:val="none" w:sz="0" w:space="0" w:color="auto"/>
      </w:divBdr>
    </w:div>
    <w:div w:id="885726013">
      <w:bodyDiv w:val="1"/>
      <w:marLeft w:val="0"/>
      <w:marRight w:val="0"/>
      <w:marTop w:val="0"/>
      <w:marBottom w:val="0"/>
      <w:divBdr>
        <w:top w:val="none" w:sz="0" w:space="0" w:color="auto"/>
        <w:left w:val="none" w:sz="0" w:space="0" w:color="auto"/>
        <w:bottom w:val="none" w:sz="0" w:space="0" w:color="auto"/>
        <w:right w:val="none" w:sz="0" w:space="0" w:color="auto"/>
      </w:divBdr>
    </w:div>
    <w:div w:id="894852646">
      <w:bodyDiv w:val="1"/>
      <w:marLeft w:val="0"/>
      <w:marRight w:val="0"/>
      <w:marTop w:val="0"/>
      <w:marBottom w:val="0"/>
      <w:divBdr>
        <w:top w:val="none" w:sz="0" w:space="0" w:color="auto"/>
        <w:left w:val="none" w:sz="0" w:space="0" w:color="auto"/>
        <w:bottom w:val="none" w:sz="0" w:space="0" w:color="auto"/>
        <w:right w:val="none" w:sz="0" w:space="0" w:color="auto"/>
      </w:divBdr>
    </w:div>
    <w:div w:id="1061249242">
      <w:bodyDiv w:val="1"/>
      <w:marLeft w:val="0"/>
      <w:marRight w:val="0"/>
      <w:marTop w:val="0"/>
      <w:marBottom w:val="0"/>
      <w:divBdr>
        <w:top w:val="none" w:sz="0" w:space="0" w:color="auto"/>
        <w:left w:val="none" w:sz="0" w:space="0" w:color="auto"/>
        <w:bottom w:val="none" w:sz="0" w:space="0" w:color="auto"/>
        <w:right w:val="none" w:sz="0" w:space="0" w:color="auto"/>
      </w:divBdr>
    </w:div>
    <w:div w:id="1288077107">
      <w:bodyDiv w:val="1"/>
      <w:marLeft w:val="0"/>
      <w:marRight w:val="0"/>
      <w:marTop w:val="0"/>
      <w:marBottom w:val="0"/>
      <w:divBdr>
        <w:top w:val="none" w:sz="0" w:space="0" w:color="auto"/>
        <w:left w:val="none" w:sz="0" w:space="0" w:color="auto"/>
        <w:bottom w:val="none" w:sz="0" w:space="0" w:color="auto"/>
        <w:right w:val="none" w:sz="0" w:space="0" w:color="auto"/>
      </w:divBdr>
    </w:div>
    <w:div w:id="1344937972">
      <w:bodyDiv w:val="1"/>
      <w:marLeft w:val="0"/>
      <w:marRight w:val="0"/>
      <w:marTop w:val="0"/>
      <w:marBottom w:val="0"/>
      <w:divBdr>
        <w:top w:val="none" w:sz="0" w:space="0" w:color="auto"/>
        <w:left w:val="none" w:sz="0" w:space="0" w:color="auto"/>
        <w:bottom w:val="none" w:sz="0" w:space="0" w:color="auto"/>
        <w:right w:val="none" w:sz="0" w:space="0" w:color="auto"/>
      </w:divBdr>
    </w:div>
    <w:div w:id="1739281191">
      <w:bodyDiv w:val="1"/>
      <w:marLeft w:val="0"/>
      <w:marRight w:val="0"/>
      <w:marTop w:val="0"/>
      <w:marBottom w:val="0"/>
      <w:divBdr>
        <w:top w:val="none" w:sz="0" w:space="0" w:color="auto"/>
        <w:left w:val="none" w:sz="0" w:space="0" w:color="auto"/>
        <w:bottom w:val="none" w:sz="0" w:space="0" w:color="auto"/>
        <w:right w:val="none" w:sz="0" w:space="0" w:color="auto"/>
      </w:divBdr>
    </w:div>
    <w:div w:id="1794209495">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 w:id="201479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c.pickett\Downloads\USAID_Report_template_A4_2.22.2017.dotx" TargetMode="External"/></Relationships>
</file>

<file path=word/documenttasks/documenttasks1.xml><?xml version="1.0" encoding="utf-8"?>
<t:Tasks xmlns:t="http://schemas.microsoft.com/office/tasks/2019/documenttasks" xmlns:oel="http://schemas.microsoft.com/office/2019/extlst">
  <t:Task id="{5E05642A-F803-4380-8078-31F72BE1115D}">
    <t:Anchor>
      <t:Comment id="312741528"/>
    </t:Anchor>
    <t:History>
      <t:Event id="{45736EA5-4D55-4212-B39D-4973CEF187EF}" time="2023-09-15T09:03:15.112Z">
        <t:Attribution userId="S::MEERIM.RUSLANOVA@tetratech.com::e6d987e0-12e5-4fae-acae-dbb689a88523" userProvider="AD" userName="Ruslanova, Meerim"/>
        <t:Anchor>
          <t:Comment id="979013830"/>
        </t:Anchor>
        <t:Create/>
      </t:Event>
      <t:Event id="{7E6B904D-4A39-4C74-8415-F9E6E1C382FC}" time="2023-09-15T09:03:15.112Z">
        <t:Attribution userId="S::MEERIM.RUSLANOVA@tetratech.com::e6d987e0-12e5-4fae-acae-dbb689a88523" userProvider="AD" userName="Ruslanova, Meerim"/>
        <t:Anchor>
          <t:Comment id="979013830"/>
        </t:Anchor>
        <t:Assign userId="S::Leke.Batalli@tetratech.com::a49de748-1a13-4a30-9ed0-91c4dcf063bb" userProvider="AD" userName="Batalli, Leke"/>
      </t:Event>
      <t:Event id="{5CD6C260-B436-4588-B500-A1AC1D00ED21}" time="2023-09-15T09:03:15.112Z">
        <t:Attribution userId="S::MEERIM.RUSLANOVA@tetratech.com::e6d987e0-12e5-4fae-acae-dbb689a88523" userProvider="AD" userName="Ruslanova, Meerim"/>
        <t:Anchor>
          <t:Comment id="979013830"/>
        </t:Anchor>
        <t:SetTitle title="@Batalli, Lek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7cb054-2895-40de-9ac5-c4144e934bb2">
      <UserInfo>
        <DisplayName>Christopher R. Bennett</DisplayName>
        <AccountId>39</AccountId>
        <AccountType/>
      </UserInfo>
      <UserInfo>
        <DisplayName>Premkumar Sekar</DisplayName>
        <AccountId>13</AccountId>
        <AccountType/>
      </UserInfo>
      <UserInfo>
        <DisplayName>Jayaseelan Lurdusami</DisplayName>
        <AccountId>12</AccountId>
        <AccountType/>
      </UserInfo>
      <UserInfo>
        <DisplayName>Company Administrator</DisplayName>
        <AccountId>9</AccountId>
        <AccountType/>
      </UserInfo>
      <UserInfo>
        <DisplayName>SPOmigration</DisplayName>
        <AccountId>14</AccountId>
        <AccountType/>
      </UserInfo>
      <UserInfo>
        <DisplayName>Style Resource Readers</DisplayName>
        <AccountId>15</AccountId>
        <AccountType/>
      </UserInfo>
      <UserInfo>
        <DisplayName>Quick Deploy Users</DisplayName>
        <AccountId>20</AccountId>
        <AccountType/>
      </UserInfo>
      <UserInfo>
        <DisplayName>Designers</DisplayName>
        <AccountId>16</AccountId>
        <AccountType/>
      </UserInfo>
      <UserInfo>
        <DisplayName>Cesar Gordillo</DisplayName>
        <AccountId>38</AccountId>
        <AccountType/>
      </UserInfo>
      <UserInfo>
        <DisplayName>Dorothe Singer</DisplayName>
        <AccountId>37</AccountId>
        <AccountType/>
      </UserInfo>
      <UserInfo>
        <DisplayName>Stanislava Barbova</DisplayName>
        <AccountId>21374</AccountId>
        <AccountType/>
      </UserInfo>
      <UserInfo>
        <DisplayName>Edona Pacarada</DisplayName>
        <AccountId>25757</AccountId>
        <AccountType/>
      </UserInfo>
      <UserInfo>
        <DisplayName>Halit Hoxhaj</DisplayName>
        <AccountId>58908</AccountId>
        <AccountType/>
      </UserInfo>
      <UserInfo>
        <DisplayName>Bernard Atlan</DisplayName>
        <AccountId>25755</AccountId>
        <AccountType/>
      </UserInfo>
      <UserInfo>
        <DisplayName>Giovanna Monti</DisplayName>
        <AccountId>13894</AccountId>
        <AccountType/>
      </UserInfo>
      <UserInfo>
        <DisplayName>Jennifer Hruza</DisplayName>
        <AccountId>17024</AccountId>
        <AccountType/>
      </UserInfo>
    </SharedWithUsers>
    <wb_DocIDs xmlns="3e02667f-0271-471b-bd6e-11a2e16def1d" xsi:nil="true"/>
    <Active_x002c_ClosedorDropped xmlns="97652380-f626-4dbc-9109-dd1f802f7e13" xsi:nil="true"/>
    <lcf76f155ced4ddcb4097134ff3c332f xmlns="97652380-f626-4dbc-9109-dd1f802f7e13">
      <Terms xmlns="http://schemas.microsoft.com/office/infopath/2007/PartnerControls"/>
    </lcf76f155ced4ddcb4097134ff3c332f>
    <TaxCatchAll xmlns="3e02667f-0271-471b-bd6e-11a2e16def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53659F4BC37E4AA8A7FC9A1BAE46D2" ma:contentTypeVersion="19" ma:contentTypeDescription="Create a new document." ma:contentTypeScope="" ma:versionID="47fdec7dd6934b7649b3a9cacbfe020c">
  <xsd:schema xmlns:xsd="http://www.w3.org/2001/XMLSchema" xmlns:xs="http://www.w3.org/2001/XMLSchema" xmlns:p="http://schemas.microsoft.com/office/2006/metadata/properties" xmlns:ns2="5e7cb054-2895-40de-9ac5-c4144e934bb2" xmlns:ns3="97652380-f626-4dbc-9109-dd1f802f7e13" xmlns:ns4="3e02667f-0271-471b-bd6e-11a2e16def1d" targetNamespace="http://schemas.microsoft.com/office/2006/metadata/properties" ma:root="true" ma:fieldsID="3aa23cf4f7db2f34a7d9e5dd6efe6b9c" ns2:_="" ns3:_="" ns4:_="">
    <xsd:import namespace="5e7cb054-2895-40de-9ac5-c4144e934bb2"/>
    <xsd:import namespace="97652380-f626-4dbc-9109-dd1f802f7e13"/>
    <xsd:import namespace="3e02667f-0271-471b-bd6e-11a2e16def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wb_DocIDs" minOccurs="0"/>
                <xsd:element ref="ns3:MediaLengthInSeconds" minOccurs="0"/>
                <xsd:element ref="ns3:Active_x002c_ClosedorDropped"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cb054-2895-40de-9ac5-c4144e934b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52380-f626-4dbc-9109-dd1f802f7e1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Active_x002c_ClosedorDropped" ma:index="22" nillable="true" ma:displayName="Active, Closed or Dropped" ma:format="Dropdown" ma:indexed="true" ma:internalName="Active_x002c_ClosedorDropped">
      <xsd:simpleType>
        <xsd:restriction base="dms:Choice">
          <xsd:enumeration value="Active"/>
          <xsd:enumeration value="Closed"/>
          <xsd:enumeration value="Dropped"/>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_DocIDs" ma:index="20" nillable="true" ma:displayName="DocIDs" ma:internalName="wb_DocIDs">
      <xsd:simpleType>
        <xsd:restriction base="dms:Text"/>
      </xsd:simpleType>
    </xsd:element>
    <xsd:element name="TaxCatchAll" ma:index="25" nillable="true" ma:displayName="Taxonomy Catch All Column" ma:hidden="true" ma:list="{24a6e3cc-e57e-4a84-9da1-da22c1dd174f}" ma:internalName="TaxCatchAll" ma:showField="CatchAllData" ma:web="5e7cb054-2895-40de-9ac5-c4144e934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DC5CC-11C6-4DC6-9117-FFFEC9BD193D}">
  <ds:schemaRefs>
    <ds:schemaRef ds:uri="http://schemas.microsoft.com/office/2006/metadata/properties"/>
    <ds:schemaRef ds:uri="http://schemas.microsoft.com/office/infopath/2007/PartnerControls"/>
    <ds:schemaRef ds:uri="5e7cb054-2895-40de-9ac5-c4144e934bb2"/>
    <ds:schemaRef ds:uri="3e02667f-0271-471b-bd6e-11a2e16def1d"/>
    <ds:schemaRef ds:uri="97652380-f626-4dbc-9109-dd1f802f7e13"/>
  </ds:schemaRefs>
</ds:datastoreItem>
</file>

<file path=customXml/itemProps2.xml><?xml version="1.0" encoding="utf-8"?>
<ds:datastoreItem xmlns:ds="http://schemas.openxmlformats.org/officeDocument/2006/customXml" ds:itemID="{A297A754-54D0-4AAE-BA51-0057AADEBDB4}">
  <ds:schemaRefs>
    <ds:schemaRef ds:uri="http://schemas.microsoft.com/sharepoint/v3/contenttype/forms"/>
  </ds:schemaRefs>
</ds:datastoreItem>
</file>

<file path=customXml/itemProps3.xml><?xml version="1.0" encoding="utf-8"?>
<ds:datastoreItem xmlns:ds="http://schemas.openxmlformats.org/officeDocument/2006/customXml" ds:itemID="{CE49B749-7012-459E-B70E-D5215A850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cb054-2895-40de-9ac5-c4144e934bb2"/>
    <ds:schemaRef ds:uri="97652380-f626-4dbc-9109-dd1f802f7e13"/>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085FF-320B-409E-B946-FAA7FE06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USAID_Report_template_A4_2.22.2017</Template>
  <TotalTime>9</TotalTime>
  <Pages>8</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21034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Larcus</dc:creator>
  <cp:keywords/>
  <dc:description/>
  <cp:lastModifiedBy>Fadil Q.Bajraktari</cp:lastModifiedBy>
  <cp:revision>6</cp:revision>
  <cp:lastPrinted>2016-11-03T16:10:00Z</cp:lastPrinted>
  <dcterms:created xsi:type="dcterms:W3CDTF">2024-07-01T23:04:00Z</dcterms:created>
  <dcterms:modified xsi:type="dcterms:W3CDTF">2024-07-02T14:15:00Z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y fmtid="{D5CDD505-2E9C-101B-9397-08002B2CF9AE}" pid="3" name="GrammarlyDocumentId">
    <vt:lpwstr>39f1abe90421063fa2be3984d7ad719e3ae6f1e6a6f63a70e5767d9b8c361e67</vt:lpwstr>
  </property>
  <property fmtid="{D5CDD505-2E9C-101B-9397-08002B2CF9AE}" pid="4" name="MediaServiceImageTags">
    <vt:lpwstr/>
  </property>
  <property fmtid="{D5CDD505-2E9C-101B-9397-08002B2CF9AE}" pid="5" name="ContentTypeId">
    <vt:lpwstr>0x0101004B53659F4BC37E4AA8A7FC9A1BAE46D2</vt:lpwstr>
  </property>
</Properties>
</file>