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60" w:rsidRPr="00666A9D" w:rsidRDefault="003A5260" w:rsidP="003A5260">
      <w:pPr>
        <w:jc w:val="center"/>
        <w:rPr>
          <w:rFonts w:ascii="Times New Roman" w:hAnsi="Times New Roman" w:cs="Times New Roman"/>
          <w:sz w:val="24"/>
          <w:szCs w:val="24"/>
        </w:rPr>
      </w:pPr>
    </w:p>
    <w:p w:rsidR="00FC0F90" w:rsidRPr="00CB6727" w:rsidRDefault="00CB6727" w:rsidP="21CEBB2D">
      <w:pPr>
        <w:jc w:val="center"/>
        <w:rPr>
          <w:rFonts w:ascii="Times New Roman" w:eastAsiaTheme="majorEastAsia" w:hAnsi="Times New Roman" w:cs="Times New Roman"/>
          <w:caps/>
          <w:noProof/>
          <w:color w:val="C2113A"/>
          <w:kern w:val="24"/>
          <w:sz w:val="24"/>
          <w:szCs w:val="24"/>
          <w:lang w:val="sr-Latn-CS"/>
        </w:rPr>
      </w:pPr>
      <w:r w:rsidRPr="00CB6727">
        <w:rPr>
          <w:rFonts w:ascii="Times New Roman" w:eastAsiaTheme="majorEastAsia" w:hAnsi="Times New Roman" w:cs="Times New Roman"/>
          <w:caps/>
          <w:noProof/>
          <w:color w:val="C2113A"/>
          <w:sz w:val="24"/>
          <w:szCs w:val="24"/>
          <w:lang w:val="sr-Latn-CS"/>
        </w:rPr>
        <w:t>VLADA</w:t>
      </w:r>
      <w:r w:rsidR="002F0799" w:rsidRPr="00CB6727">
        <w:rPr>
          <w:rFonts w:ascii="Times New Roman" w:eastAsiaTheme="majorEastAsia" w:hAnsi="Times New Roman" w:cs="Times New Roman"/>
          <w:caps/>
          <w:noProof/>
          <w:color w:val="C2113A"/>
          <w:sz w:val="24"/>
          <w:szCs w:val="24"/>
          <w:lang w:val="sr-Latn-CS"/>
        </w:rPr>
        <w:t xml:space="preserve"> </w:t>
      </w:r>
      <w:r w:rsidRPr="00076A85">
        <w:rPr>
          <w:rFonts w:ascii="Times New Roman" w:eastAsiaTheme="majorEastAsia" w:hAnsi="Times New Roman" w:cs="Times New Roman"/>
          <w:caps/>
          <w:noProof/>
          <w:color w:val="C2113A"/>
          <w:sz w:val="24"/>
          <w:szCs w:val="24"/>
          <w:lang w:val="sr-Latn-CS"/>
        </w:rPr>
        <w:t>KOSOVA</w:t>
      </w:r>
      <w:r w:rsidR="003A5260" w:rsidRPr="00076A85">
        <w:rPr>
          <w:rFonts w:ascii="Times New Roman" w:eastAsiaTheme="majorEastAsia" w:hAnsi="Times New Roman" w:cs="Times New Roman"/>
          <w:caps/>
          <w:noProof/>
          <w:color w:val="C2113A"/>
          <w:sz w:val="24"/>
          <w:szCs w:val="24"/>
          <w:lang w:val="sr-Latn-CS"/>
        </w:rPr>
        <w:t xml:space="preserve"> - 150MW </w:t>
      </w:r>
      <w:r w:rsidRPr="00076A85">
        <w:rPr>
          <w:rFonts w:ascii="Times New Roman" w:eastAsiaTheme="majorEastAsia" w:hAnsi="Times New Roman" w:cs="Times New Roman"/>
          <w:caps/>
          <w:noProof/>
          <w:color w:val="C2113A"/>
          <w:sz w:val="24"/>
          <w:szCs w:val="24"/>
          <w:lang w:val="sr-Latn-CS"/>
        </w:rPr>
        <w:t>TENDERI ZA VETAR</w:t>
      </w:r>
    </w:p>
    <w:p w:rsidR="003A5260" w:rsidRPr="00CB6727" w:rsidRDefault="00CB6727" w:rsidP="21CEBB2D">
      <w:pPr>
        <w:jc w:val="center"/>
        <w:rPr>
          <w:rFonts w:ascii="Times New Roman" w:eastAsiaTheme="majorEastAsia" w:hAnsi="Times New Roman" w:cs="Times New Roman"/>
          <w:caps/>
          <w:noProof/>
          <w:color w:val="C2113A"/>
          <w:kern w:val="24"/>
          <w:sz w:val="24"/>
          <w:szCs w:val="24"/>
          <w:lang w:val="sr-Latn-CS"/>
        </w:rPr>
      </w:pPr>
      <w:r w:rsidRPr="00CB6727">
        <w:rPr>
          <w:rFonts w:ascii="Times New Roman" w:eastAsiaTheme="majorEastAsia" w:hAnsi="Times New Roman" w:cs="Times New Roman"/>
          <w:caps/>
          <w:noProof/>
          <w:color w:val="C2113A"/>
          <w:sz w:val="24"/>
          <w:szCs w:val="24"/>
          <w:lang w:val="sr-Latn-CS"/>
        </w:rPr>
        <w:t>INFORMACIJ</w:t>
      </w:r>
      <w:r w:rsidR="00210383">
        <w:rPr>
          <w:rFonts w:ascii="Times New Roman" w:eastAsiaTheme="majorEastAsia" w:hAnsi="Times New Roman" w:cs="Times New Roman"/>
          <w:caps/>
          <w:noProof/>
          <w:color w:val="C2113A"/>
          <w:sz w:val="24"/>
          <w:szCs w:val="24"/>
          <w:lang w:val="sr-Latn-CS"/>
        </w:rPr>
        <w:t>E</w:t>
      </w:r>
      <w:r w:rsidRPr="00CB6727">
        <w:rPr>
          <w:rFonts w:ascii="Times New Roman" w:eastAsiaTheme="majorEastAsia" w:hAnsi="Times New Roman" w:cs="Times New Roman"/>
          <w:caps/>
          <w:noProof/>
          <w:color w:val="C2113A"/>
          <w:sz w:val="24"/>
          <w:szCs w:val="24"/>
          <w:lang w:val="sr-Latn-CS"/>
        </w:rPr>
        <w:t xml:space="preserve"> ZA </w:t>
      </w:r>
      <w:r w:rsidRPr="002A2463">
        <w:rPr>
          <w:rFonts w:ascii="Times New Roman" w:eastAsiaTheme="majorEastAsia" w:hAnsi="Times New Roman" w:cs="Times New Roman"/>
          <w:caps/>
          <w:noProof/>
          <w:color w:val="C2113A"/>
          <w:sz w:val="24"/>
          <w:szCs w:val="24"/>
          <w:lang w:val="sr-Latn-CS"/>
        </w:rPr>
        <w:t xml:space="preserve">ZAINTERESOVANE </w:t>
      </w:r>
      <w:r w:rsidR="00F85F06">
        <w:rPr>
          <w:rFonts w:ascii="Times New Roman" w:eastAsiaTheme="majorEastAsia" w:hAnsi="Times New Roman" w:cs="Times New Roman"/>
          <w:caps/>
          <w:noProof/>
          <w:color w:val="C2113A"/>
          <w:sz w:val="24"/>
          <w:szCs w:val="24"/>
          <w:lang w:val="sr-Latn-CS"/>
        </w:rPr>
        <w:t>INV</w:t>
      </w:r>
      <w:r w:rsidRPr="002A2463">
        <w:rPr>
          <w:rFonts w:ascii="Times New Roman" w:eastAsiaTheme="majorEastAsia" w:hAnsi="Times New Roman" w:cs="Times New Roman"/>
          <w:caps/>
          <w:noProof/>
          <w:color w:val="C2113A"/>
          <w:sz w:val="24"/>
          <w:szCs w:val="24"/>
          <w:lang w:val="sr-Latn-CS"/>
        </w:rPr>
        <w:t>E</w:t>
      </w:r>
      <w:r w:rsidR="00F85F06">
        <w:rPr>
          <w:rFonts w:ascii="Times New Roman" w:eastAsiaTheme="majorEastAsia" w:hAnsi="Times New Roman" w:cs="Times New Roman"/>
          <w:caps/>
          <w:noProof/>
          <w:color w:val="C2113A"/>
          <w:sz w:val="24"/>
          <w:szCs w:val="24"/>
          <w:lang w:val="sr-Latn-CS"/>
        </w:rPr>
        <w:t>STITORE</w:t>
      </w:r>
    </w:p>
    <w:p w:rsidR="00F02A87" w:rsidRPr="002C6F91" w:rsidRDefault="00F02A87" w:rsidP="1C2C68C0">
      <w:pPr>
        <w:jc w:val="both"/>
        <w:rPr>
          <w:rFonts w:ascii="Times New Roman" w:hAnsi="Times New Roman" w:cs="Times New Roman"/>
        </w:rPr>
      </w:pPr>
    </w:p>
    <w:p w:rsidR="00D70412" w:rsidRPr="002C6F91" w:rsidRDefault="00611FB8" w:rsidP="1C2C68C0">
      <w:pPr>
        <w:jc w:val="both"/>
        <w:rPr>
          <w:rFonts w:ascii="Times New Roman" w:hAnsi="Times New Roman" w:cs="Times New Roman"/>
        </w:rPr>
      </w:pPr>
      <w:r w:rsidRPr="00611FB8">
        <w:rPr>
          <w:rFonts w:ascii="Times New Roman" w:hAnsi="Times New Roman" w:cs="Times New Roman"/>
          <w:lang w:val="sr-Latn-CS"/>
        </w:rPr>
        <w:t>Ministarstvo ekonomije Republike Kosovo (ME) planira da sprovede prve tendere za vetar u zemlji za ukupni podržani kapacitet od približno 150 M</w:t>
      </w:r>
      <w:r>
        <w:rPr>
          <w:rFonts w:ascii="Times New Roman" w:hAnsi="Times New Roman" w:cs="Times New Roman"/>
          <w:lang w:val="sr-Latn-CS"/>
        </w:rPr>
        <w:t>W</w:t>
      </w:r>
      <w:r w:rsidRPr="00611FB8">
        <w:rPr>
          <w:rFonts w:ascii="Times New Roman" w:hAnsi="Times New Roman" w:cs="Times New Roman"/>
          <w:lang w:val="sr-Latn-CS"/>
        </w:rPr>
        <w:t xml:space="preserve"> (projekti). IFC Transaction Advisor</w:t>
      </w:r>
      <w:r w:rsidR="005F0913">
        <w:rPr>
          <w:rFonts w:ascii="Times New Roman" w:hAnsi="Times New Roman" w:cs="Times New Roman"/>
          <w:lang w:val="sr-Latn-CS"/>
        </w:rPr>
        <w:t>y</w:t>
      </w:r>
      <w:r w:rsidRPr="00611FB8">
        <w:rPr>
          <w:rFonts w:ascii="Times New Roman" w:hAnsi="Times New Roman" w:cs="Times New Roman"/>
          <w:lang w:val="sr-Latn-CS"/>
        </w:rPr>
        <w:t xml:space="preserve"> je imenovan kao glavni savetnik za transakcije u VK za strukturiranje i implementaciju tender</w:t>
      </w:r>
      <w:r w:rsidR="005F0913">
        <w:rPr>
          <w:rFonts w:ascii="Times New Roman" w:hAnsi="Times New Roman" w:cs="Times New Roman"/>
          <w:lang w:val="sr-Latn-CS"/>
        </w:rPr>
        <w:t>a</w:t>
      </w:r>
      <w:r w:rsidRPr="00611FB8">
        <w:rPr>
          <w:rFonts w:ascii="Times New Roman" w:hAnsi="Times New Roman" w:cs="Times New Roman"/>
          <w:lang w:val="sr-Latn-CS"/>
        </w:rPr>
        <w:t>. Razvoj projekata je takođe podržan od strane USAID-a za energetsku održivost na Kosovu (E</w:t>
      </w:r>
      <w:r w:rsidR="00F47820">
        <w:rPr>
          <w:rFonts w:ascii="Times New Roman" w:hAnsi="Times New Roman" w:cs="Times New Roman"/>
          <w:lang w:val="sr-Latn-CS"/>
        </w:rPr>
        <w:t>OK</w:t>
      </w:r>
      <w:r w:rsidR="00D30FD3" w:rsidRPr="002C6F91">
        <w:rPr>
          <w:rFonts w:ascii="Times New Roman" w:eastAsia="Gill Sans MT" w:hAnsi="Times New Roman" w:cs="Times New Roman"/>
        </w:rPr>
        <w:t xml:space="preserve">). </w:t>
      </w:r>
    </w:p>
    <w:p w:rsidR="00632EC3" w:rsidRPr="002C6F91" w:rsidRDefault="00181E38" w:rsidP="1C2C68C0">
      <w:pPr>
        <w:jc w:val="both"/>
        <w:rPr>
          <w:rFonts w:ascii="Times New Roman" w:hAnsi="Times New Roman" w:cs="Times New Roman"/>
        </w:rPr>
      </w:pPr>
      <w:r w:rsidRPr="00181E38">
        <w:rPr>
          <w:rFonts w:ascii="Times New Roman" w:hAnsi="Times New Roman" w:cs="Times New Roman"/>
          <w:lang w:val="sr-Latn-CS"/>
        </w:rPr>
        <w:t>Projekti će se realizovati u dva uzastopna tendera od ~75-100M</w:t>
      </w:r>
      <w:r>
        <w:rPr>
          <w:rFonts w:ascii="Times New Roman" w:hAnsi="Times New Roman" w:cs="Times New Roman"/>
          <w:lang w:val="sr-Latn-CS"/>
        </w:rPr>
        <w:t>W</w:t>
      </w:r>
      <w:r w:rsidRPr="00181E38">
        <w:rPr>
          <w:rFonts w:ascii="Times New Roman" w:hAnsi="Times New Roman" w:cs="Times New Roman"/>
          <w:lang w:val="sr-Latn-CS"/>
        </w:rPr>
        <w:t xml:space="preserve"> podržanog kap</w:t>
      </w:r>
      <w:r>
        <w:rPr>
          <w:rFonts w:ascii="Times New Roman" w:hAnsi="Times New Roman" w:cs="Times New Roman"/>
          <w:lang w:val="sr-Latn-CS"/>
        </w:rPr>
        <w:t>aciteta svaki. Svaki tender neć</w:t>
      </w:r>
      <w:r w:rsidRPr="00181E38">
        <w:rPr>
          <w:rFonts w:ascii="Times New Roman" w:hAnsi="Times New Roman" w:cs="Times New Roman"/>
          <w:lang w:val="sr-Latn-CS"/>
        </w:rPr>
        <w:t>e biti specifičan za lokaciju</w:t>
      </w:r>
      <w:r w:rsidR="00632EC3" w:rsidRPr="002C6F91">
        <w:rPr>
          <w:rFonts w:ascii="Times New Roman" w:hAnsi="Times New Roman" w:cs="Times New Roman"/>
        </w:rPr>
        <w:t xml:space="preserve">. </w:t>
      </w:r>
    </w:p>
    <w:p w:rsidR="00C07AF6" w:rsidRPr="002C6F91" w:rsidRDefault="00B30175" w:rsidP="1C2C68C0">
      <w:pPr>
        <w:jc w:val="both"/>
        <w:rPr>
          <w:rFonts w:ascii="Times New Roman" w:hAnsi="Times New Roman" w:cs="Times New Roman"/>
        </w:rPr>
      </w:pPr>
      <w:r w:rsidRPr="00B30175">
        <w:rPr>
          <w:rFonts w:ascii="Times New Roman" w:hAnsi="Times New Roman" w:cs="Times New Roman"/>
          <w:lang w:val="sr-Latn-CS"/>
        </w:rPr>
        <w:t>Svaki tender će se sastojati od dve faze – Zahteva za kvalifikacije (</w:t>
      </w:r>
      <w:r>
        <w:rPr>
          <w:rFonts w:ascii="Times New Roman" w:hAnsi="Times New Roman" w:cs="Times New Roman"/>
          <w:lang w:val="sr-Latn-CS"/>
        </w:rPr>
        <w:t>ZZ</w:t>
      </w:r>
      <w:r w:rsidRPr="00B30175">
        <w:rPr>
          <w:rFonts w:ascii="Times New Roman" w:hAnsi="Times New Roman" w:cs="Times New Roman"/>
          <w:lang w:val="sr-Latn-CS"/>
        </w:rPr>
        <w:t>K) i Zahteva za predloge (</w:t>
      </w:r>
      <w:r>
        <w:rPr>
          <w:rFonts w:ascii="Times New Roman" w:hAnsi="Times New Roman" w:cs="Times New Roman"/>
          <w:lang w:val="sr-Latn-CS"/>
        </w:rPr>
        <w:t>ZZ</w:t>
      </w:r>
      <w:r w:rsidRPr="00B30175">
        <w:rPr>
          <w:rFonts w:ascii="Times New Roman" w:hAnsi="Times New Roman" w:cs="Times New Roman"/>
          <w:lang w:val="sr-Latn-CS"/>
        </w:rPr>
        <w:t>P</w:t>
      </w:r>
      <w:r w:rsidR="00AC3561" w:rsidRPr="002C6F91">
        <w:rPr>
          <w:rFonts w:ascii="Times New Roman" w:hAnsi="Times New Roman" w:cs="Times New Roman"/>
        </w:rPr>
        <w:t>)</w:t>
      </w:r>
      <w:r w:rsidR="006F4BE0" w:rsidRPr="002C6F91">
        <w:rPr>
          <w:rFonts w:ascii="Times New Roman" w:hAnsi="Times New Roman" w:cs="Times New Roman"/>
        </w:rPr>
        <w:t>.</w:t>
      </w:r>
    </w:p>
    <w:p w:rsidR="006F4BE0" w:rsidRPr="001F659A" w:rsidRDefault="001F659A" w:rsidP="1C2C68C0">
      <w:pPr>
        <w:jc w:val="both"/>
        <w:rPr>
          <w:rFonts w:ascii="Times New Roman" w:hAnsi="Times New Roman" w:cs="Times New Roman"/>
          <w:lang w:val="sr-Latn-CS"/>
        </w:rPr>
      </w:pPr>
      <w:r w:rsidRPr="001F659A">
        <w:rPr>
          <w:rFonts w:ascii="Times New Roman" w:hAnsi="Times New Roman" w:cs="Times New Roman"/>
          <w:lang w:val="sr-Latn-CS"/>
        </w:rPr>
        <w:t>Očekuje se da će ZZK za prvi tender biti objavljen u 3. kvartalu 202</w:t>
      </w:r>
      <w:r>
        <w:rPr>
          <w:rFonts w:ascii="Times New Roman" w:hAnsi="Times New Roman" w:cs="Times New Roman"/>
          <w:lang w:val="sr-Latn-CS"/>
        </w:rPr>
        <w:t>4. Pretkvalifikovani ponuđači ć</w:t>
      </w:r>
      <w:r w:rsidRPr="001F659A">
        <w:rPr>
          <w:rFonts w:ascii="Times New Roman" w:hAnsi="Times New Roman" w:cs="Times New Roman"/>
          <w:lang w:val="sr-Latn-CS"/>
        </w:rPr>
        <w:t>e biti pozvani da dostave ponude početkom 2025. godine</w:t>
      </w:r>
      <w:r w:rsidR="006F4BE0" w:rsidRPr="001F659A">
        <w:rPr>
          <w:rFonts w:ascii="Times New Roman" w:hAnsi="Times New Roman" w:cs="Times New Roman"/>
          <w:lang w:val="sr-Latn-CS"/>
        </w:rPr>
        <w:t>.</w:t>
      </w:r>
    </w:p>
    <w:p w:rsidR="08015060" w:rsidRPr="002C6F91" w:rsidRDefault="001F659A" w:rsidP="1C2C68C0">
      <w:pPr>
        <w:jc w:val="both"/>
        <w:rPr>
          <w:rFonts w:ascii="Times New Roman" w:hAnsi="Times New Roman" w:cs="Times New Roman"/>
        </w:rPr>
      </w:pPr>
      <w:r w:rsidRPr="001F659A">
        <w:rPr>
          <w:rFonts w:ascii="Times New Roman" w:hAnsi="Times New Roman" w:cs="Times New Roman"/>
          <w:lang w:val="sr-Latn-CS"/>
        </w:rPr>
        <w:t>Očekuje se da će ZZK i ZZ</w:t>
      </w:r>
      <w:r>
        <w:rPr>
          <w:rFonts w:ascii="Times New Roman" w:hAnsi="Times New Roman" w:cs="Times New Roman"/>
          <w:lang w:val="sr-Latn-CS"/>
        </w:rPr>
        <w:t>P</w:t>
      </w:r>
      <w:r w:rsidRPr="001F659A">
        <w:rPr>
          <w:rFonts w:ascii="Times New Roman" w:hAnsi="Times New Roman" w:cs="Times New Roman"/>
          <w:lang w:val="sr-Latn-CS"/>
        </w:rPr>
        <w:t xml:space="preserve"> za drugi tender (za preostali</w:t>
      </w:r>
      <w:r>
        <w:rPr>
          <w:rFonts w:ascii="Times New Roman" w:hAnsi="Times New Roman" w:cs="Times New Roman"/>
          <w:lang w:val="sr-Latn-CS"/>
        </w:rPr>
        <w:t xml:space="preserve"> kapacitet) biti objavljeni 2025</w:t>
      </w:r>
      <w:r w:rsidR="00200A36" w:rsidRPr="002C6F91">
        <w:rPr>
          <w:rFonts w:ascii="Times New Roman" w:hAnsi="Times New Roman" w:cs="Times New Roman"/>
        </w:rPr>
        <w:t>.</w:t>
      </w:r>
    </w:p>
    <w:p w:rsidR="08015060" w:rsidRPr="002C6F91" w:rsidRDefault="00CD72BD" w:rsidP="1C2C68C0">
      <w:pPr>
        <w:jc w:val="both"/>
        <w:rPr>
          <w:rFonts w:ascii="Times New Roman" w:hAnsi="Times New Roman" w:cs="Times New Roman"/>
        </w:rPr>
      </w:pPr>
      <w:r w:rsidRPr="00CD72BD">
        <w:rPr>
          <w:rFonts w:ascii="Times New Roman" w:hAnsi="Times New Roman" w:cs="Times New Roman"/>
          <w:lang w:val="sr-Latn-CS"/>
        </w:rPr>
        <w:t>ME namerava da iskoristi sredstva iz Međunarodnog monetarnog fonda (MMF) za otpornost i održivost (F</w:t>
      </w:r>
      <w:r>
        <w:rPr>
          <w:rFonts w:ascii="Times New Roman" w:hAnsi="Times New Roman" w:cs="Times New Roman"/>
          <w:lang w:val="sr-Latn-CS"/>
        </w:rPr>
        <w:t>OO</w:t>
      </w:r>
      <w:r w:rsidRPr="00CD72BD">
        <w:rPr>
          <w:rFonts w:ascii="Times New Roman" w:hAnsi="Times New Roman" w:cs="Times New Roman"/>
          <w:lang w:val="sr-Latn-CS"/>
        </w:rPr>
        <w:t>) da pomogne u nabavci ovih 150 M</w:t>
      </w:r>
      <w:r>
        <w:rPr>
          <w:rFonts w:ascii="Times New Roman" w:hAnsi="Times New Roman" w:cs="Times New Roman"/>
          <w:lang w:val="sr-Latn-CS"/>
        </w:rPr>
        <w:t>W</w:t>
      </w:r>
      <w:r w:rsidRPr="00CD72BD">
        <w:rPr>
          <w:rFonts w:ascii="Times New Roman" w:hAnsi="Times New Roman" w:cs="Times New Roman"/>
          <w:lang w:val="sr-Latn-CS"/>
        </w:rPr>
        <w:t xml:space="preserve"> kapaciteta vetra. ME</w:t>
      </w:r>
      <w:r w:rsidR="00F21D66">
        <w:rPr>
          <w:rFonts w:ascii="Times New Roman" w:hAnsi="Times New Roman" w:cs="Times New Roman"/>
          <w:lang w:val="sr-Latn-CS"/>
        </w:rPr>
        <w:t xml:space="preserve"> ć</w:t>
      </w:r>
      <w:r w:rsidRPr="00CD72BD">
        <w:rPr>
          <w:rFonts w:ascii="Times New Roman" w:hAnsi="Times New Roman" w:cs="Times New Roman"/>
          <w:lang w:val="sr-Latn-CS"/>
        </w:rPr>
        <w:t>e koristiti sredstva F</w:t>
      </w:r>
      <w:r w:rsidR="00F21D66">
        <w:rPr>
          <w:rFonts w:ascii="Times New Roman" w:hAnsi="Times New Roman" w:cs="Times New Roman"/>
          <w:lang w:val="sr-Latn-CS"/>
        </w:rPr>
        <w:t>OO</w:t>
      </w:r>
      <w:r w:rsidRPr="00CD72BD">
        <w:rPr>
          <w:rFonts w:ascii="Times New Roman" w:hAnsi="Times New Roman" w:cs="Times New Roman"/>
          <w:lang w:val="sr-Latn-CS"/>
        </w:rPr>
        <w:t xml:space="preserve"> za ko-inve</w:t>
      </w:r>
      <w:r>
        <w:rPr>
          <w:rFonts w:ascii="Times New Roman" w:hAnsi="Times New Roman" w:cs="Times New Roman"/>
          <w:lang w:val="sr-Latn-CS"/>
        </w:rPr>
        <w:t>stiranje u nagrađene projekte v</w:t>
      </w:r>
      <w:r w:rsidRPr="00CD72BD">
        <w:rPr>
          <w:rFonts w:ascii="Times New Roman" w:hAnsi="Times New Roman" w:cs="Times New Roman"/>
          <w:lang w:val="sr-Latn-CS"/>
        </w:rPr>
        <w:t>etr</w:t>
      </w:r>
      <w:r w:rsidR="009F6B31">
        <w:rPr>
          <w:rFonts w:ascii="Times New Roman" w:hAnsi="Times New Roman" w:cs="Times New Roman"/>
          <w:lang w:val="sr-Latn-CS"/>
        </w:rPr>
        <w:t xml:space="preserve">o elektrana </w:t>
      </w:r>
      <w:r w:rsidRPr="00CD72BD">
        <w:rPr>
          <w:rFonts w:ascii="Times New Roman" w:hAnsi="Times New Roman" w:cs="Times New Roman"/>
          <w:lang w:val="sr-Latn-CS"/>
        </w:rPr>
        <w:t xml:space="preserve">u okviru šeme javno-privatnog partnerstva (JPP), s ciljem smanjenja rizika za privatne </w:t>
      </w:r>
      <w:r w:rsidR="009F6B31">
        <w:rPr>
          <w:rFonts w:ascii="Times New Roman" w:hAnsi="Times New Roman" w:cs="Times New Roman"/>
          <w:lang w:val="sr-Latn-CS"/>
        </w:rPr>
        <w:t>investitore. Uspešni projekti ć</w:t>
      </w:r>
      <w:r w:rsidRPr="00CD72BD">
        <w:rPr>
          <w:rFonts w:ascii="Times New Roman" w:hAnsi="Times New Roman" w:cs="Times New Roman"/>
          <w:lang w:val="sr-Latn-CS"/>
        </w:rPr>
        <w:t>e dobiti dugoročni fizički rešeni Ugovor o kupovini električne energije (</w:t>
      </w:r>
      <w:r w:rsidR="009F6B31">
        <w:rPr>
          <w:rFonts w:ascii="Times New Roman" w:hAnsi="Times New Roman" w:cs="Times New Roman"/>
          <w:lang w:val="sr-Latn-CS"/>
        </w:rPr>
        <w:t>UKEE</w:t>
      </w:r>
      <w:r w:rsidR="00CD5064" w:rsidRPr="002C6F91">
        <w:rPr>
          <w:rFonts w:ascii="Times New Roman" w:hAnsi="Times New Roman" w:cs="Times New Roman"/>
        </w:rPr>
        <w:t>)</w:t>
      </w:r>
      <w:r w:rsidR="08015060" w:rsidRPr="002C6F91">
        <w:rPr>
          <w:rFonts w:ascii="Times New Roman" w:hAnsi="Times New Roman" w:cs="Times New Roman"/>
        </w:rPr>
        <w:t xml:space="preserve">. </w:t>
      </w:r>
    </w:p>
    <w:p w:rsidR="006262EF" w:rsidRPr="002C6F91" w:rsidRDefault="009F1EB4" w:rsidP="00AC4763">
      <w:pPr>
        <w:jc w:val="both"/>
        <w:rPr>
          <w:rFonts w:ascii="Times New Roman" w:hAnsi="Times New Roman" w:cs="Times New Roman"/>
        </w:rPr>
      </w:pPr>
      <w:r w:rsidRPr="009F1EB4">
        <w:rPr>
          <w:rFonts w:ascii="Times New Roman" w:hAnsi="Times New Roman" w:cs="Times New Roman"/>
          <w:lang w:val="sr-Latn-CS"/>
        </w:rPr>
        <w:t xml:space="preserve">ME namerava da se Projekti pridržavaju međunarodnih ekoloških i društvenih standarda, kao što su IFC standardi učinka o ekološkoj i društvenoj održivosti. Kao rezultat toga, predviđeno je da Projekti budu projektovani, izgrađeni, </w:t>
      </w:r>
      <w:r>
        <w:rPr>
          <w:rFonts w:ascii="Times New Roman" w:hAnsi="Times New Roman" w:cs="Times New Roman"/>
          <w:lang w:val="sr-Latn-CS"/>
        </w:rPr>
        <w:t>instalirani, korišć</w:t>
      </w:r>
      <w:r w:rsidRPr="009F1EB4">
        <w:rPr>
          <w:rFonts w:ascii="Times New Roman" w:hAnsi="Times New Roman" w:cs="Times New Roman"/>
          <w:lang w:val="sr-Latn-CS"/>
        </w:rPr>
        <w:t>eni, održavani i povučen</w:t>
      </w:r>
      <w:r>
        <w:rPr>
          <w:rFonts w:ascii="Times New Roman" w:hAnsi="Times New Roman" w:cs="Times New Roman"/>
          <w:lang w:val="sr-Latn-CS"/>
        </w:rPr>
        <w:t>i iz upotrebe u skladu sa važeć</w:t>
      </w:r>
      <w:r w:rsidRPr="009F1EB4">
        <w:rPr>
          <w:rFonts w:ascii="Times New Roman" w:hAnsi="Times New Roman" w:cs="Times New Roman"/>
          <w:lang w:val="sr-Latn-CS"/>
        </w:rPr>
        <w:t>im nacionalnim zakonima o životnoj sredini, bezbednosti, radu, socijalnim pitanjima i pitanjima bezbednosti i dobrom međunarodnom industrijskom praksom</w:t>
      </w:r>
      <w:r w:rsidR="001F0757" w:rsidRPr="002C6F91">
        <w:rPr>
          <w:rFonts w:ascii="Times New Roman" w:hAnsi="Times New Roman" w:cs="Times New Roman"/>
        </w:rPr>
        <w:t xml:space="preserve">. </w:t>
      </w:r>
    </w:p>
    <w:p w:rsidR="007B4BC9" w:rsidRPr="009F1EB4" w:rsidRDefault="009F1EB4" w:rsidP="00AC4763">
      <w:pPr>
        <w:jc w:val="both"/>
        <w:rPr>
          <w:rFonts w:ascii="Times New Roman" w:hAnsi="Times New Roman" w:cs="Times New Roman"/>
          <w:lang w:val="sr-Latn-CS"/>
        </w:rPr>
      </w:pPr>
      <w:r w:rsidRPr="009F1EB4">
        <w:rPr>
          <w:rFonts w:ascii="Times New Roman" w:hAnsi="Times New Roman" w:cs="Times New Roman"/>
          <w:lang w:val="sr-Latn-CS"/>
        </w:rPr>
        <w:t>U odeljcima u nastavku su na</w:t>
      </w:r>
      <w:r>
        <w:rPr>
          <w:rFonts w:ascii="Times New Roman" w:hAnsi="Times New Roman" w:cs="Times New Roman"/>
          <w:lang w:val="sr-Latn-CS"/>
        </w:rPr>
        <w:t>vedeni ključni zahtevi za učešć</w:t>
      </w:r>
      <w:r w:rsidRPr="009F1EB4">
        <w:rPr>
          <w:rFonts w:ascii="Times New Roman" w:hAnsi="Times New Roman" w:cs="Times New Roman"/>
          <w:lang w:val="sr-Latn-CS"/>
        </w:rPr>
        <w:t xml:space="preserve">e u </w:t>
      </w:r>
      <w:r>
        <w:rPr>
          <w:rFonts w:ascii="Times New Roman" w:hAnsi="Times New Roman" w:cs="Times New Roman"/>
          <w:lang w:val="sr-Latn-CS"/>
        </w:rPr>
        <w:t>procesu za koje se očekuje da ć</w:t>
      </w:r>
      <w:r w:rsidRPr="009F1EB4">
        <w:rPr>
          <w:rFonts w:ascii="Times New Roman" w:hAnsi="Times New Roman" w:cs="Times New Roman"/>
          <w:lang w:val="sr-Latn-CS"/>
        </w:rPr>
        <w:t>e zainteresovani programeri morati da ispune</w:t>
      </w:r>
      <w:r w:rsidRPr="009F1EB4">
        <w:rPr>
          <w:rFonts w:ascii="Times New Roman" w:hAnsi="Times New Roman" w:cs="Times New Roman"/>
          <w:u w:val="single"/>
          <w:lang w:val="sr-Latn-CS"/>
        </w:rPr>
        <w:t xml:space="preserve"> </w:t>
      </w:r>
      <w:r w:rsidRPr="009F1EB4">
        <w:rPr>
          <w:rFonts w:ascii="Times New Roman" w:hAnsi="Times New Roman" w:cs="Times New Roman"/>
          <w:b/>
          <w:u w:val="single"/>
          <w:lang w:val="sr-Latn-CS"/>
        </w:rPr>
        <w:t xml:space="preserve">u fazi </w:t>
      </w:r>
      <w:r w:rsidR="002A2463">
        <w:rPr>
          <w:rFonts w:ascii="Times New Roman" w:hAnsi="Times New Roman" w:cs="Times New Roman"/>
          <w:b/>
          <w:u w:val="single"/>
          <w:lang w:val="sr-Latn-CS"/>
        </w:rPr>
        <w:t>ZZ</w:t>
      </w:r>
      <w:r w:rsidRPr="009F1EB4">
        <w:rPr>
          <w:rFonts w:ascii="Times New Roman" w:hAnsi="Times New Roman" w:cs="Times New Roman"/>
          <w:b/>
          <w:u w:val="single"/>
          <w:lang w:val="sr-Latn-CS"/>
        </w:rPr>
        <w:t>K</w:t>
      </w:r>
      <w:r w:rsidRPr="009F1EB4">
        <w:rPr>
          <w:rFonts w:ascii="Times New Roman" w:hAnsi="Times New Roman" w:cs="Times New Roman"/>
          <w:lang w:val="sr-Latn-CS"/>
        </w:rPr>
        <w:t>.</w:t>
      </w:r>
    </w:p>
    <w:p w:rsidR="00B30B2B" w:rsidRPr="00280597" w:rsidRDefault="00280597" w:rsidP="00AC4763">
      <w:pPr>
        <w:jc w:val="both"/>
        <w:rPr>
          <w:rFonts w:ascii="Times New Roman" w:hAnsi="Times New Roman" w:cs="Times New Roman"/>
          <w:lang w:val="sr-Latn-CS"/>
        </w:rPr>
      </w:pPr>
      <w:r w:rsidRPr="00280597">
        <w:rPr>
          <w:rFonts w:ascii="Times New Roman" w:hAnsi="Times New Roman" w:cs="Times New Roman"/>
          <w:lang w:val="sr-Latn-CS"/>
        </w:rPr>
        <w:t xml:space="preserve">Dodatne informacije mogu biti potrebne u fazi </w:t>
      </w:r>
      <w:r>
        <w:rPr>
          <w:rFonts w:ascii="Times New Roman" w:hAnsi="Times New Roman" w:cs="Times New Roman"/>
          <w:lang w:val="sr-Latn-CS"/>
        </w:rPr>
        <w:t>Z</w:t>
      </w:r>
      <w:r w:rsidR="00684A79">
        <w:rPr>
          <w:rFonts w:ascii="Times New Roman" w:hAnsi="Times New Roman" w:cs="Times New Roman"/>
          <w:lang w:val="sr-Latn-CS"/>
        </w:rPr>
        <w:t>Z</w:t>
      </w:r>
      <w:r>
        <w:rPr>
          <w:rFonts w:ascii="Times New Roman" w:hAnsi="Times New Roman" w:cs="Times New Roman"/>
          <w:lang w:val="sr-Latn-CS"/>
        </w:rPr>
        <w:t>P</w:t>
      </w:r>
      <w:r w:rsidR="007B4BC9" w:rsidRPr="00280597">
        <w:rPr>
          <w:rFonts w:ascii="Times New Roman" w:hAnsi="Times New Roman" w:cs="Times New Roman"/>
          <w:lang w:val="sr-Latn-CS"/>
        </w:rPr>
        <w:t>.</w:t>
      </w:r>
    </w:p>
    <w:p w:rsidR="002D7AB8" w:rsidRPr="002C6F91" w:rsidRDefault="00CA461F" w:rsidP="00E54A6B">
      <w:pPr>
        <w:jc w:val="both"/>
        <w:rPr>
          <w:rFonts w:ascii="Times New Roman" w:hAnsi="Times New Roman" w:cs="Times New Roman"/>
        </w:rPr>
      </w:pPr>
      <w:r w:rsidRPr="00CA461F">
        <w:rPr>
          <w:rFonts w:ascii="Times New Roman" w:hAnsi="Times New Roman" w:cs="Times New Roman"/>
          <w:lang w:val="sr-Latn-CS"/>
        </w:rPr>
        <w:t>Radi izbegavanja sumnje, ovo obaveštenje je samo informativnog karaktera. On</w:t>
      </w:r>
      <w:r w:rsidR="00C53527">
        <w:rPr>
          <w:rFonts w:ascii="Times New Roman" w:hAnsi="Times New Roman" w:cs="Times New Roman"/>
          <w:lang w:val="sr-Latn-CS"/>
        </w:rPr>
        <w:t>o</w:t>
      </w:r>
      <w:r w:rsidRPr="00CA461F">
        <w:rPr>
          <w:rFonts w:ascii="Times New Roman" w:hAnsi="Times New Roman" w:cs="Times New Roman"/>
          <w:lang w:val="sr-Latn-CS"/>
        </w:rPr>
        <w:t xml:space="preserve"> namerava da obezbedi potencijalnim ponuđačima relevantne informacije o predviđenim zahtevima kako b</w:t>
      </w:r>
      <w:r>
        <w:rPr>
          <w:rFonts w:ascii="Times New Roman" w:hAnsi="Times New Roman" w:cs="Times New Roman"/>
          <w:lang w:val="sr-Latn-CS"/>
        </w:rPr>
        <w:t>i mogli da preduzmu odgovarajuć</w:t>
      </w:r>
      <w:r w:rsidRPr="00CA461F">
        <w:rPr>
          <w:rFonts w:ascii="Times New Roman" w:hAnsi="Times New Roman" w:cs="Times New Roman"/>
          <w:lang w:val="sr-Latn-CS"/>
        </w:rPr>
        <w:t>e korake da pripreme svoje podn</w:t>
      </w:r>
      <w:r w:rsidR="008D6B00">
        <w:rPr>
          <w:rFonts w:ascii="Times New Roman" w:hAnsi="Times New Roman" w:cs="Times New Roman"/>
          <w:lang w:val="sr-Latn-CS"/>
        </w:rPr>
        <w:t>eske</w:t>
      </w:r>
      <w:r w:rsidRPr="00CA461F">
        <w:rPr>
          <w:rFonts w:ascii="Times New Roman" w:hAnsi="Times New Roman" w:cs="Times New Roman"/>
          <w:lang w:val="sr-Latn-CS"/>
        </w:rPr>
        <w:t xml:space="preserve"> za planirani proces. Međutim, sadržaj predstavljen u ovom dokumentu je podložan promenama. Navedeni zahtevi nisu iscrpni, mogu se pregledati i dodatni kriterijumi mogu biti uvedeni prilikom zvaničnog pokretanja tenderskog procesa. ME zadržava pravo da izmeni, pregleda ili restrukturira bilo koji od ovih kriterijuma u ​​aktuelnoj tenderskoj dokumentaciji </w:t>
      </w:r>
      <w:r w:rsidR="00C53527">
        <w:rPr>
          <w:rFonts w:ascii="Times New Roman" w:hAnsi="Times New Roman" w:cs="Times New Roman"/>
          <w:lang w:val="sr-Latn-CS"/>
        </w:rPr>
        <w:t>koja ć</w:t>
      </w:r>
      <w:r w:rsidRPr="00CA461F">
        <w:rPr>
          <w:rFonts w:ascii="Times New Roman" w:hAnsi="Times New Roman" w:cs="Times New Roman"/>
          <w:lang w:val="sr-Latn-CS"/>
        </w:rPr>
        <w:t>e uskoro biti objavljena</w:t>
      </w:r>
      <w:r w:rsidR="00EE1A77" w:rsidRPr="002C6F91">
        <w:rPr>
          <w:rFonts w:ascii="Times New Roman" w:hAnsi="Times New Roman" w:cs="Times New Roman"/>
        </w:rPr>
        <w:t xml:space="preserve">. </w:t>
      </w:r>
    </w:p>
    <w:p w:rsidR="00D71422" w:rsidRPr="002C6F91" w:rsidRDefault="00D71422">
      <w:pPr>
        <w:spacing w:after="0" w:line="240" w:lineRule="auto"/>
        <w:rPr>
          <w:rFonts w:ascii="Times New Roman" w:hAnsi="Times New Roman" w:cs="Times New Roman"/>
        </w:rPr>
      </w:pPr>
      <w:r w:rsidRPr="002C6F91">
        <w:rPr>
          <w:rFonts w:ascii="Times New Roman" w:hAnsi="Times New Roman" w:cs="Times New Roman"/>
        </w:rPr>
        <w:br w:type="page"/>
      </w:r>
    </w:p>
    <w:p w:rsidR="00747BD6" w:rsidRPr="0071657E" w:rsidRDefault="0071657E" w:rsidP="00A944A9">
      <w:pPr>
        <w:pStyle w:val="Heading2"/>
        <w:numPr>
          <w:ilvl w:val="0"/>
          <w:numId w:val="20"/>
        </w:numPr>
        <w:rPr>
          <w:rFonts w:ascii="Times New Roman" w:hAnsi="Times New Roman" w:cs="Times New Roman"/>
          <w:lang w:val="sr-Latn-CS"/>
        </w:rPr>
      </w:pPr>
      <w:bookmarkStart w:id="0" w:name="_Ref160469413"/>
      <w:r w:rsidRPr="0071657E">
        <w:rPr>
          <w:rFonts w:ascii="Times New Roman" w:hAnsi="Times New Roman" w:cs="Times New Roman"/>
          <w:lang w:val="sr-Latn-CS"/>
        </w:rPr>
        <w:lastRenderedPageBreak/>
        <w:t>ZAHTEVI KOJI SE ODNOSE NA IZVODLJIVOST PROJEKTA</w:t>
      </w:r>
    </w:p>
    <w:p w:rsidR="00EC02D8" w:rsidRPr="0071657E" w:rsidRDefault="0071657E" w:rsidP="00EC02D8">
      <w:pPr>
        <w:pStyle w:val="Heading3"/>
        <w:numPr>
          <w:ilvl w:val="0"/>
          <w:numId w:val="13"/>
        </w:numPr>
        <w:rPr>
          <w:rFonts w:ascii="Times New Roman" w:hAnsi="Times New Roman" w:cs="Times New Roman"/>
          <w:lang w:val="sr-Latn-CS"/>
        </w:rPr>
      </w:pPr>
      <w:r w:rsidRPr="0071657E">
        <w:rPr>
          <w:rFonts w:ascii="Times New Roman" w:hAnsi="Times New Roman" w:cs="Times New Roman"/>
          <w:color w:val="C0504D" w:themeColor="accent2"/>
          <w:lang w:val="sr-Latn-CS"/>
        </w:rPr>
        <w:t>OPŠTA TEHNIČKA PROJEKTNA DOKUMENTACIJA</w:t>
      </w:r>
    </w:p>
    <w:p w:rsidR="002753A4" w:rsidRPr="00E725F7" w:rsidRDefault="0071657E" w:rsidP="002753A4">
      <w:pPr>
        <w:pStyle w:val="Heading3"/>
        <w:ind w:left="360"/>
        <w:jc w:val="both"/>
        <w:rPr>
          <w:rFonts w:ascii="Times New Roman" w:hAnsi="Times New Roman" w:cs="Times New Roman"/>
          <w:b/>
          <w:bCs/>
          <w:color w:val="6C6463"/>
          <w:szCs w:val="22"/>
        </w:rPr>
      </w:pPr>
      <w:r w:rsidRPr="0071657E">
        <w:rPr>
          <w:rFonts w:ascii="Times New Roman" w:hAnsi="Times New Roman" w:cs="Times New Roman"/>
          <w:b/>
          <w:bCs/>
          <w:color w:val="6C6463"/>
          <w:szCs w:val="22"/>
          <w:lang w:val="sr-Latn-CS"/>
        </w:rPr>
        <w:t>INFORM</w:t>
      </w:r>
      <w:r>
        <w:rPr>
          <w:rFonts w:ascii="Times New Roman" w:hAnsi="Times New Roman" w:cs="Times New Roman"/>
          <w:b/>
          <w:bCs/>
          <w:color w:val="6C6463"/>
          <w:szCs w:val="22"/>
          <w:lang w:val="sr-Latn-CS"/>
        </w:rPr>
        <w:t>ACIJE NAVEDENE U ODELJKU A. BIĆ</w:t>
      </w:r>
      <w:r w:rsidRPr="0071657E">
        <w:rPr>
          <w:rFonts w:ascii="Times New Roman" w:hAnsi="Times New Roman" w:cs="Times New Roman"/>
          <w:b/>
          <w:bCs/>
          <w:color w:val="6C6463"/>
          <w:szCs w:val="22"/>
          <w:lang w:val="sr-Latn-CS"/>
        </w:rPr>
        <w:t>E</w:t>
      </w:r>
      <w:r>
        <w:rPr>
          <w:rFonts w:ascii="Times New Roman" w:hAnsi="Times New Roman" w:cs="Times New Roman"/>
          <w:b/>
          <w:bCs/>
          <w:color w:val="6C6463"/>
          <w:szCs w:val="22"/>
          <w:lang w:val="sr-Latn-CS"/>
        </w:rPr>
        <w:t xml:space="preserve"> SAMO U INFORMATIVNE SVRHE. NEĆ</w:t>
      </w:r>
      <w:r w:rsidRPr="0071657E">
        <w:rPr>
          <w:rFonts w:ascii="Times New Roman" w:hAnsi="Times New Roman" w:cs="Times New Roman"/>
          <w:b/>
          <w:bCs/>
          <w:color w:val="6C6463"/>
          <w:szCs w:val="22"/>
          <w:lang w:val="sr-Latn-CS"/>
        </w:rPr>
        <w:t>E SE KORISTITI ZA VREDNOVANJE PRIJAVA ZA PREKVALIFIKACIJU</w:t>
      </w:r>
      <w:r w:rsidR="002753A4" w:rsidRPr="00E725F7">
        <w:rPr>
          <w:rFonts w:ascii="Times New Roman" w:hAnsi="Times New Roman" w:cs="Times New Roman"/>
          <w:b/>
          <w:bCs/>
          <w:color w:val="6C6463"/>
          <w:szCs w:val="22"/>
        </w:rPr>
        <w:t>.</w:t>
      </w:r>
    </w:p>
    <w:p w:rsidR="00747BD6" w:rsidRPr="002C6F91" w:rsidRDefault="00747BD6" w:rsidP="002753A4">
      <w:pPr>
        <w:pStyle w:val="Heading3"/>
        <w:ind w:left="360"/>
        <w:jc w:val="both"/>
        <w:rPr>
          <w:rFonts w:ascii="Times New Roman" w:hAnsi="Times New Roman" w:cs="Times New Roman"/>
        </w:rPr>
      </w:pPr>
    </w:p>
    <w:p w:rsidR="00747BD6" w:rsidRPr="002C6F91" w:rsidRDefault="0071657E" w:rsidP="00D82530">
      <w:pPr>
        <w:numPr>
          <w:ilvl w:val="0"/>
          <w:numId w:val="7"/>
        </w:numPr>
        <w:spacing w:after="0" w:line="240" w:lineRule="auto"/>
        <w:ind w:left="720"/>
        <w:jc w:val="both"/>
        <w:rPr>
          <w:rFonts w:ascii="Times New Roman" w:hAnsi="Times New Roman" w:cs="Times New Roman"/>
        </w:rPr>
      </w:pPr>
      <w:r w:rsidRPr="0071657E">
        <w:rPr>
          <w:rFonts w:ascii="Times New Roman" w:hAnsi="Times New Roman" w:cs="Times New Roman"/>
          <w:lang w:val="sr-Latn-CS"/>
        </w:rPr>
        <w:t>Opis vetroparka i koordinate, uključujući očekivanu trafostanicu za povezivanje na mrežu, dalekovod, tačku interkonekcije i pristupne puteve</w:t>
      </w:r>
      <w:r w:rsidR="00970018" w:rsidRPr="002C6F91">
        <w:rPr>
          <w:rFonts w:ascii="Times New Roman" w:hAnsi="Times New Roman" w:cs="Times New Roman"/>
        </w:rPr>
        <w:t>.</w:t>
      </w:r>
    </w:p>
    <w:p w:rsidR="00747BD6" w:rsidRPr="002C6F91" w:rsidRDefault="00C41712" w:rsidP="00747BD6">
      <w:pPr>
        <w:numPr>
          <w:ilvl w:val="0"/>
          <w:numId w:val="7"/>
        </w:numPr>
        <w:spacing w:after="0" w:line="240" w:lineRule="auto"/>
        <w:ind w:left="720"/>
        <w:jc w:val="both"/>
        <w:rPr>
          <w:rFonts w:ascii="Times New Roman" w:hAnsi="Times New Roman" w:cs="Times New Roman"/>
        </w:rPr>
      </w:pPr>
      <w:r w:rsidRPr="00C41712">
        <w:rPr>
          <w:rFonts w:ascii="Times New Roman" w:hAnsi="Times New Roman" w:cs="Times New Roman"/>
          <w:lang w:val="sr-Latn-CS"/>
        </w:rPr>
        <w:t>Predloženi raspored lokacije i rastojanja između turbina zajedno sa ružom vetrova i krivom gustine snage</w:t>
      </w:r>
      <w:r w:rsidR="00747BD6" w:rsidRPr="002C6F91">
        <w:rPr>
          <w:rFonts w:ascii="Times New Roman" w:hAnsi="Times New Roman" w:cs="Times New Roman"/>
        </w:rPr>
        <w:t xml:space="preserve">. </w:t>
      </w:r>
    </w:p>
    <w:p w:rsidR="00747BD6" w:rsidRPr="002C6F91" w:rsidRDefault="00C41712" w:rsidP="00747BD6">
      <w:pPr>
        <w:numPr>
          <w:ilvl w:val="0"/>
          <w:numId w:val="7"/>
        </w:numPr>
        <w:spacing w:after="0" w:line="240" w:lineRule="auto"/>
        <w:ind w:left="720"/>
        <w:jc w:val="both"/>
        <w:rPr>
          <w:rFonts w:ascii="Times New Roman" w:hAnsi="Times New Roman" w:cs="Times New Roman"/>
        </w:rPr>
      </w:pPr>
      <w:r w:rsidRPr="00C41712">
        <w:rPr>
          <w:rFonts w:ascii="Times New Roman" w:hAnsi="Times New Roman" w:cs="Times New Roman"/>
          <w:lang w:val="sr-Latn-CS"/>
        </w:rPr>
        <w:t>Ako je dostupan, jednolinijski dijagram uključujući</w:t>
      </w:r>
      <w:r w:rsidR="00747BD6" w:rsidRPr="002C6F91">
        <w:rPr>
          <w:rFonts w:ascii="Times New Roman" w:hAnsi="Times New Roman" w:cs="Times New Roman"/>
        </w:rPr>
        <w:t xml:space="preserve">: </w:t>
      </w:r>
    </w:p>
    <w:p w:rsidR="00747BD6" w:rsidRPr="002C6F91" w:rsidRDefault="00C41712" w:rsidP="00747BD6">
      <w:pPr>
        <w:numPr>
          <w:ilvl w:val="1"/>
          <w:numId w:val="7"/>
        </w:numPr>
        <w:spacing w:after="0" w:line="240" w:lineRule="auto"/>
        <w:ind w:left="1440"/>
        <w:jc w:val="both"/>
        <w:rPr>
          <w:rFonts w:ascii="Times New Roman" w:hAnsi="Times New Roman" w:cs="Times New Roman"/>
        </w:rPr>
      </w:pPr>
      <w:r w:rsidRPr="00C41712">
        <w:rPr>
          <w:rFonts w:ascii="Times New Roman" w:hAnsi="Times New Roman" w:cs="Times New Roman"/>
          <w:lang w:val="sr-Latn-CS"/>
        </w:rPr>
        <w:t>Visokonaponske (VN) komponente električne podstanice: kablovi srednjeg napona (SN), SN/V</w:t>
      </w:r>
      <w:r>
        <w:rPr>
          <w:rFonts w:ascii="Times New Roman" w:hAnsi="Times New Roman" w:cs="Times New Roman"/>
          <w:lang w:val="sr-Latn-CS"/>
        </w:rPr>
        <w:t>N</w:t>
      </w:r>
      <w:r w:rsidRPr="00C41712">
        <w:rPr>
          <w:rFonts w:ascii="Times New Roman" w:hAnsi="Times New Roman" w:cs="Times New Roman"/>
          <w:lang w:val="sr-Latn-CS"/>
        </w:rPr>
        <w:t xml:space="preserve"> transformatori, SN i VN rasklopni uređaji, SN kablovi, VN kablovi (ako postoje</w:t>
      </w:r>
      <w:r w:rsidR="00747BD6" w:rsidRPr="002C6F91">
        <w:rPr>
          <w:rFonts w:ascii="Times New Roman" w:hAnsi="Times New Roman" w:cs="Times New Roman"/>
        </w:rPr>
        <w:t>).</w:t>
      </w:r>
    </w:p>
    <w:p w:rsidR="00747BD6" w:rsidRPr="002C6F91" w:rsidRDefault="00C41712" w:rsidP="00747BD6">
      <w:pPr>
        <w:numPr>
          <w:ilvl w:val="1"/>
          <w:numId w:val="7"/>
        </w:numPr>
        <w:spacing w:after="0" w:line="240" w:lineRule="auto"/>
        <w:ind w:left="1440"/>
        <w:jc w:val="both"/>
        <w:rPr>
          <w:rFonts w:ascii="Times New Roman" w:hAnsi="Times New Roman" w:cs="Times New Roman"/>
        </w:rPr>
      </w:pPr>
      <w:r w:rsidRPr="00C41712">
        <w:rPr>
          <w:rFonts w:ascii="Times New Roman" w:hAnsi="Times New Roman" w:cs="Times New Roman"/>
          <w:lang w:val="sr-Latn-CS"/>
        </w:rPr>
        <w:t>Električni kablovi i razvodni uređaji sa specifikacijom opreme</w:t>
      </w:r>
      <w:r w:rsidR="00747BD6" w:rsidRPr="002C6F91">
        <w:rPr>
          <w:rFonts w:ascii="Times New Roman" w:hAnsi="Times New Roman" w:cs="Times New Roman"/>
        </w:rPr>
        <w:t>.</w:t>
      </w:r>
    </w:p>
    <w:p w:rsidR="000B3008" w:rsidRPr="00C41712" w:rsidRDefault="00C41712" w:rsidP="000B3008">
      <w:pPr>
        <w:pStyle w:val="Heading3"/>
        <w:numPr>
          <w:ilvl w:val="0"/>
          <w:numId w:val="13"/>
        </w:numPr>
        <w:rPr>
          <w:rFonts w:ascii="Times New Roman" w:hAnsi="Times New Roman" w:cs="Times New Roman"/>
          <w:b/>
          <w:bCs/>
          <w:color w:val="6C6463"/>
          <w:szCs w:val="22"/>
          <w:lang w:val="sr-Latn-CS"/>
        </w:rPr>
      </w:pPr>
      <w:r w:rsidRPr="00C41712">
        <w:rPr>
          <w:rFonts w:ascii="Times New Roman" w:hAnsi="Times New Roman" w:cs="Times New Roman"/>
          <w:lang w:val="sr-Latn-CS"/>
        </w:rPr>
        <w:t>IZVEŠTAJ O PROCENI PRINOSA ENERGIJE</w:t>
      </w:r>
    </w:p>
    <w:p w:rsidR="007C19E1" w:rsidRPr="00E725F7" w:rsidRDefault="00C41712" w:rsidP="21CEBB2D">
      <w:pPr>
        <w:pStyle w:val="Heading3"/>
        <w:ind w:left="360"/>
        <w:jc w:val="both"/>
        <w:rPr>
          <w:rFonts w:ascii="Times New Roman" w:hAnsi="Times New Roman" w:cs="Times New Roman"/>
          <w:b/>
          <w:bCs/>
          <w:color w:val="6C6463"/>
        </w:rPr>
      </w:pPr>
      <w:r w:rsidRPr="00505ED4">
        <w:rPr>
          <w:rFonts w:ascii="Times New Roman" w:hAnsi="Times New Roman" w:cs="Times New Roman"/>
          <w:b/>
          <w:bCs/>
          <w:color w:val="6C6463"/>
          <w:lang w:val="sr-Latn-CS"/>
        </w:rPr>
        <w:t>INFORMACIJE ZAHTEVANE U ODELJKU</w:t>
      </w:r>
      <w:r w:rsidR="00505ED4" w:rsidRPr="00505ED4">
        <w:rPr>
          <w:rFonts w:ascii="Times New Roman" w:hAnsi="Times New Roman" w:cs="Times New Roman"/>
          <w:b/>
          <w:bCs/>
          <w:color w:val="6C6463"/>
          <w:lang w:val="sr-Latn-CS"/>
        </w:rPr>
        <w:t xml:space="preserve"> B. KORISTIĆ</w:t>
      </w:r>
      <w:r w:rsidRPr="00505ED4">
        <w:rPr>
          <w:rFonts w:ascii="Times New Roman" w:hAnsi="Times New Roman" w:cs="Times New Roman"/>
          <w:b/>
          <w:bCs/>
          <w:color w:val="6C6463"/>
          <w:lang w:val="sr-Latn-CS"/>
        </w:rPr>
        <w:t>E SE ZA VREDNOVANJE PRIJAVA ZA PREKVALIFIKACIJU</w:t>
      </w:r>
      <w:r w:rsidRPr="00C41712">
        <w:rPr>
          <w:rFonts w:ascii="Times New Roman" w:hAnsi="Times New Roman" w:cs="Times New Roman"/>
          <w:b/>
          <w:bCs/>
          <w:color w:val="6C6463"/>
        </w:rPr>
        <w:t>.</w:t>
      </w:r>
    </w:p>
    <w:p w:rsidR="00225E0F" w:rsidRPr="002C6F91" w:rsidRDefault="00EE3BAC" w:rsidP="009F728D">
      <w:pPr>
        <w:ind w:left="360"/>
        <w:jc w:val="both"/>
        <w:rPr>
          <w:rFonts w:ascii="Times New Roman" w:hAnsi="Times New Roman" w:cs="Times New Roman"/>
        </w:rPr>
      </w:pPr>
      <w:r>
        <w:rPr>
          <w:rFonts w:ascii="Times New Roman" w:hAnsi="Times New Roman" w:cs="Times New Roman"/>
          <w:lang w:val="sr-Latn-CS"/>
        </w:rPr>
        <w:t>Zainteresovani investitori ć</w:t>
      </w:r>
      <w:r w:rsidRPr="00EE3BAC">
        <w:rPr>
          <w:rFonts w:ascii="Times New Roman" w:hAnsi="Times New Roman" w:cs="Times New Roman"/>
          <w:lang w:val="sr-Latn-CS"/>
        </w:rPr>
        <w:t>e morati da podnesu izveštaj o proceni prinosa energije, koji mora da uradi nezavis</w:t>
      </w:r>
      <w:r>
        <w:rPr>
          <w:rFonts w:ascii="Times New Roman" w:hAnsi="Times New Roman" w:cs="Times New Roman"/>
          <w:lang w:val="sr-Latn-CS"/>
        </w:rPr>
        <w:t>ni i</w:t>
      </w:r>
      <w:r w:rsidRPr="00EE3BAC">
        <w:rPr>
          <w:rFonts w:ascii="Times New Roman" w:hAnsi="Times New Roman" w:cs="Times New Roman"/>
          <w:lang w:val="sr-Latn-CS"/>
        </w:rPr>
        <w:t xml:space="preserve"> kv</w:t>
      </w:r>
      <w:r>
        <w:rPr>
          <w:rFonts w:ascii="Times New Roman" w:hAnsi="Times New Roman" w:cs="Times New Roman"/>
          <w:lang w:val="sr-Latn-CS"/>
        </w:rPr>
        <w:t xml:space="preserve">alifikovan </w:t>
      </w:r>
      <w:r w:rsidRPr="00EE3BAC">
        <w:rPr>
          <w:rFonts w:ascii="Times New Roman" w:hAnsi="Times New Roman" w:cs="Times New Roman"/>
          <w:lang w:val="sr-Latn-CS"/>
        </w:rPr>
        <w:t>konsultant za vetar</w:t>
      </w:r>
      <w:r w:rsidR="00747BD6" w:rsidRPr="002C6F91">
        <w:rPr>
          <w:rFonts w:ascii="Times New Roman" w:hAnsi="Times New Roman" w:cs="Times New Roman"/>
        </w:rPr>
        <w:t>.</w:t>
      </w:r>
    </w:p>
    <w:p w:rsidR="00747BD6" w:rsidRPr="002C6F91" w:rsidRDefault="00F85F06" w:rsidP="009F728D">
      <w:pPr>
        <w:ind w:left="360"/>
        <w:jc w:val="both"/>
        <w:rPr>
          <w:rFonts w:ascii="Times New Roman" w:hAnsi="Times New Roman" w:cs="Times New Roman"/>
        </w:rPr>
      </w:pPr>
      <w:r w:rsidRPr="00F85F06">
        <w:rPr>
          <w:rFonts w:ascii="Times New Roman" w:hAnsi="Times New Roman" w:cs="Times New Roman"/>
          <w:lang w:val="sr-Latn-CS"/>
        </w:rPr>
        <w:t>Izveštaj mora da bude u skladu sa zahtevima B.1 do B.3 i mora da dokumentuje kalkulacije prognoze prinosa energije za svaku godinu od dvadeset (20) godina</w:t>
      </w:r>
      <w:r w:rsidR="00747BD6" w:rsidRPr="002C6F91">
        <w:rPr>
          <w:rFonts w:ascii="Times New Roman" w:hAnsi="Times New Roman" w:cs="Times New Roman"/>
        </w:rPr>
        <w:t xml:space="preserve">. </w:t>
      </w:r>
    </w:p>
    <w:p w:rsidR="00747BD6" w:rsidRPr="002C6F91" w:rsidRDefault="005356B3" w:rsidP="005D6788">
      <w:pPr>
        <w:pStyle w:val="Heading4"/>
        <w:ind w:left="720"/>
        <w:rPr>
          <w:rFonts w:ascii="Times New Roman" w:hAnsi="Times New Roman" w:cs="Times New Roman"/>
        </w:rPr>
      </w:pPr>
      <w:bookmarkStart w:id="1" w:name="_Ref158738983"/>
      <w:r w:rsidRPr="002C6F91">
        <w:rPr>
          <w:rFonts w:ascii="Times New Roman" w:hAnsi="Times New Roman" w:cs="Times New Roman"/>
        </w:rPr>
        <w:t xml:space="preserve">B. 1 </w:t>
      </w:r>
      <w:bookmarkEnd w:id="1"/>
      <w:r w:rsidR="0056396C" w:rsidRPr="0056396C">
        <w:rPr>
          <w:rFonts w:ascii="Times New Roman" w:hAnsi="Times New Roman" w:cs="Times New Roman"/>
          <w:lang w:val="sr-Latn-CS"/>
        </w:rPr>
        <w:t>MERNA KAMPANJA</w:t>
      </w:r>
    </w:p>
    <w:p w:rsidR="00D71422" w:rsidRPr="002C6F91" w:rsidRDefault="00D71422" w:rsidP="00D71422">
      <w:pPr>
        <w:spacing w:after="0"/>
        <w:rPr>
          <w:rFonts w:ascii="Times New Roman" w:hAnsi="Times New Roman" w:cs="Times New Roman"/>
        </w:rPr>
      </w:pPr>
    </w:p>
    <w:p w:rsidR="00747BD6" w:rsidRPr="002C6F91" w:rsidRDefault="0056396C" w:rsidP="00747BD6">
      <w:pPr>
        <w:pStyle w:val="ListParagraph"/>
        <w:numPr>
          <w:ilvl w:val="1"/>
          <w:numId w:val="8"/>
        </w:numPr>
        <w:spacing w:after="0" w:line="240" w:lineRule="auto"/>
        <w:jc w:val="both"/>
        <w:rPr>
          <w:rFonts w:ascii="Times New Roman" w:hAnsi="Times New Roman" w:cs="Times New Roman"/>
        </w:rPr>
      </w:pPr>
      <w:r w:rsidRPr="0056396C">
        <w:rPr>
          <w:rFonts w:ascii="Times New Roman" w:hAnsi="Times New Roman" w:cs="Times New Roman"/>
          <w:lang w:val="sr-Latn-CS"/>
        </w:rPr>
        <w:t>Minimalno trajanje od 1 (jedne) godine (12 meseci), uključujući celu zimsku sezonu (od novembra do marta</w:t>
      </w:r>
      <w:r w:rsidRPr="0056396C">
        <w:rPr>
          <w:rFonts w:ascii="Times New Roman" w:hAnsi="Times New Roman" w:cs="Times New Roman"/>
        </w:rPr>
        <w:t>).</w:t>
      </w:r>
    </w:p>
    <w:p w:rsidR="00747BD6" w:rsidRPr="002C6F91" w:rsidRDefault="0056396C" w:rsidP="00747BD6">
      <w:pPr>
        <w:numPr>
          <w:ilvl w:val="1"/>
          <w:numId w:val="8"/>
        </w:numPr>
        <w:spacing w:after="0" w:line="240" w:lineRule="auto"/>
        <w:jc w:val="both"/>
        <w:rPr>
          <w:rFonts w:ascii="Times New Roman" w:hAnsi="Times New Roman" w:cs="Times New Roman"/>
        </w:rPr>
      </w:pPr>
      <w:r w:rsidRPr="0056396C">
        <w:rPr>
          <w:rFonts w:ascii="Times New Roman" w:hAnsi="Times New Roman" w:cs="Times New Roman"/>
          <w:lang w:val="sr-Latn-CS"/>
        </w:rPr>
        <w:t>Podaci merenja vetra nisu stariji od 5 (pet) godina u vreme isteka roka za podnošenje ZZK</w:t>
      </w:r>
      <w:r w:rsidR="00747BD6" w:rsidRPr="002C6F91">
        <w:rPr>
          <w:rFonts w:ascii="Times New Roman" w:hAnsi="Times New Roman" w:cs="Times New Roman"/>
        </w:rPr>
        <w:t xml:space="preserve">. </w:t>
      </w:r>
    </w:p>
    <w:p w:rsidR="00747BD6" w:rsidRPr="002C6F91" w:rsidRDefault="0056396C" w:rsidP="00747BD6">
      <w:pPr>
        <w:numPr>
          <w:ilvl w:val="1"/>
          <w:numId w:val="8"/>
        </w:numPr>
        <w:spacing w:after="0" w:line="240" w:lineRule="auto"/>
        <w:jc w:val="both"/>
        <w:rPr>
          <w:rFonts w:ascii="Times New Roman" w:hAnsi="Times New Roman" w:cs="Times New Roman"/>
        </w:rPr>
      </w:pPr>
      <w:r>
        <w:rPr>
          <w:rFonts w:ascii="Times New Roman" w:hAnsi="Times New Roman" w:cs="Times New Roman"/>
          <w:lang w:val="sr-Latn-CS"/>
        </w:rPr>
        <w:t>Koristi se odgovarajuć</w:t>
      </w:r>
      <w:r w:rsidRPr="0056396C">
        <w:rPr>
          <w:rFonts w:ascii="Times New Roman" w:hAnsi="Times New Roman" w:cs="Times New Roman"/>
          <w:lang w:val="sr-Latn-CS"/>
        </w:rPr>
        <w:t>a merna oprema (npr. met jarboli kao samostalni, met jarboli u kombinaciji sa LiDAR-om ili SoDAR-om). „</w:t>
      </w:r>
      <w:r>
        <w:rPr>
          <w:rFonts w:ascii="Times New Roman" w:hAnsi="Times New Roman" w:cs="Times New Roman"/>
          <w:lang w:val="sr-Latn-CS"/>
        </w:rPr>
        <w:t>Odgovarajuća</w:t>
      </w:r>
      <w:r w:rsidRPr="0056396C">
        <w:rPr>
          <w:rFonts w:ascii="Times New Roman" w:hAnsi="Times New Roman" w:cs="Times New Roman"/>
          <w:lang w:val="sr-Latn-CS"/>
        </w:rPr>
        <w:t>“ označava opremu za merenje sertifikovanu od strane kvalifikovanog konsultanta za vetar (</w:t>
      </w:r>
      <w:r>
        <w:rPr>
          <w:rFonts w:ascii="Times New Roman" w:hAnsi="Times New Roman" w:cs="Times New Roman"/>
          <w:lang w:val="sr-Latn-CS"/>
        </w:rPr>
        <w:t xml:space="preserve">vidi </w:t>
      </w:r>
      <w:r w:rsidRPr="0056396C">
        <w:rPr>
          <w:rFonts w:ascii="Times New Roman" w:hAnsi="Times New Roman" w:cs="Times New Roman"/>
          <w:lang w:val="sr-Latn-CS"/>
        </w:rPr>
        <w:t>odeljak B.2</w:t>
      </w:r>
      <w:r w:rsidR="00747BD6" w:rsidRPr="002C6F91">
        <w:rPr>
          <w:rFonts w:ascii="Times New Roman" w:hAnsi="Times New Roman" w:cs="Times New Roman"/>
        </w:rPr>
        <w:t xml:space="preserve">). </w:t>
      </w:r>
    </w:p>
    <w:p w:rsidR="00747BD6" w:rsidRPr="002C6F91" w:rsidRDefault="003330C9" w:rsidP="00747BD6">
      <w:pPr>
        <w:numPr>
          <w:ilvl w:val="1"/>
          <w:numId w:val="8"/>
        </w:numPr>
        <w:spacing w:after="0" w:line="240" w:lineRule="auto"/>
        <w:jc w:val="both"/>
        <w:rPr>
          <w:rFonts w:ascii="Times New Roman" w:hAnsi="Times New Roman" w:cs="Times New Roman"/>
        </w:rPr>
      </w:pPr>
      <w:r w:rsidRPr="003330C9">
        <w:rPr>
          <w:rFonts w:ascii="Times New Roman" w:hAnsi="Times New Roman" w:cs="Times New Roman"/>
          <w:lang w:val="sr-Latn-CS"/>
        </w:rPr>
        <w:t>Svi podaci senzora (tj. brzina vetra, podaci o smeru, pritisak, temperatura, vlažnost) se snimaju i označavaju vreme u intervalu koji ne prelazi 10 minuta. Neobrađeni podaci se arhiviraju i čuvaju, a postoji revizorski trag za ispravke podataka tako da se podaci mogu nezavisno verifikovati</w:t>
      </w:r>
      <w:r w:rsidR="00747BD6" w:rsidRPr="002C6F91">
        <w:rPr>
          <w:rFonts w:ascii="Times New Roman" w:hAnsi="Times New Roman" w:cs="Times New Roman"/>
        </w:rPr>
        <w:t>.</w:t>
      </w:r>
    </w:p>
    <w:p w:rsidR="00747BD6" w:rsidRPr="002C6F91" w:rsidRDefault="00AC22BC" w:rsidP="00747BD6">
      <w:pPr>
        <w:numPr>
          <w:ilvl w:val="1"/>
          <w:numId w:val="8"/>
        </w:numPr>
        <w:spacing w:after="0" w:line="240" w:lineRule="auto"/>
        <w:jc w:val="both"/>
        <w:rPr>
          <w:rFonts w:ascii="Times New Roman" w:hAnsi="Times New Roman" w:cs="Times New Roman"/>
        </w:rPr>
      </w:pPr>
      <w:r w:rsidRPr="00AC22BC">
        <w:rPr>
          <w:rFonts w:ascii="Times New Roman" w:hAnsi="Times New Roman" w:cs="Times New Roman"/>
          <w:lang w:val="sr-Latn-CS"/>
        </w:rPr>
        <w:t>Procena godišnje proizvodnje ener</w:t>
      </w:r>
      <w:r>
        <w:rPr>
          <w:rFonts w:ascii="Times New Roman" w:hAnsi="Times New Roman" w:cs="Times New Roman"/>
          <w:lang w:val="sr-Latn-CS"/>
        </w:rPr>
        <w:t>gije (</w:t>
      </w:r>
      <w:r w:rsidR="00B72182">
        <w:rPr>
          <w:rFonts w:ascii="Times New Roman" w:hAnsi="Times New Roman" w:cs="Times New Roman"/>
          <w:lang w:val="sr-Latn-CS"/>
        </w:rPr>
        <w:t>GPE</w:t>
      </w:r>
      <w:r>
        <w:rPr>
          <w:rFonts w:ascii="Times New Roman" w:hAnsi="Times New Roman" w:cs="Times New Roman"/>
          <w:lang w:val="sr-Latn-CS"/>
        </w:rPr>
        <w:t>) uzima u obzir sledeć</w:t>
      </w:r>
      <w:r w:rsidRPr="00AC22BC">
        <w:rPr>
          <w:rFonts w:ascii="Times New Roman" w:hAnsi="Times New Roman" w:cs="Times New Roman"/>
          <w:lang w:val="sr-Latn-CS"/>
        </w:rPr>
        <w:t>e aspekte</w:t>
      </w:r>
      <w:r w:rsidR="00747BD6" w:rsidRPr="002C6F91">
        <w:rPr>
          <w:rFonts w:ascii="Times New Roman" w:hAnsi="Times New Roman" w:cs="Times New Roman"/>
        </w:rPr>
        <w:t>:</w:t>
      </w:r>
    </w:p>
    <w:p w:rsidR="00747BD6" w:rsidRPr="00B72182" w:rsidRDefault="00B72182" w:rsidP="00747BD6">
      <w:pPr>
        <w:numPr>
          <w:ilvl w:val="2"/>
          <w:numId w:val="10"/>
        </w:numPr>
        <w:spacing w:after="0" w:line="240" w:lineRule="auto"/>
        <w:jc w:val="both"/>
        <w:rPr>
          <w:rFonts w:ascii="Times New Roman" w:hAnsi="Times New Roman" w:cs="Times New Roman"/>
          <w:lang w:val="sr-Latn-CS"/>
        </w:rPr>
      </w:pPr>
      <w:r>
        <w:rPr>
          <w:rFonts w:ascii="Times New Roman" w:hAnsi="Times New Roman" w:cs="Times New Roman"/>
          <w:lang w:val="sr-Latn-CS"/>
        </w:rPr>
        <w:t>GPE</w:t>
      </w:r>
      <w:r w:rsidRPr="00B72182">
        <w:rPr>
          <w:rFonts w:ascii="Times New Roman" w:hAnsi="Times New Roman" w:cs="Times New Roman"/>
          <w:lang w:val="sr-Latn-CS"/>
        </w:rPr>
        <w:t xml:space="preserve"> će se zasnivati na modelu linearnog toka vetra za jednostavan teren ili modelu računarske dinamike fluida (</w:t>
      </w:r>
      <w:r w:rsidR="005A0C54">
        <w:rPr>
          <w:rFonts w:ascii="Times New Roman" w:hAnsi="Times New Roman" w:cs="Times New Roman"/>
          <w:lang w:val="sr-Latn-CS"/>
        </w:rPr>
        <w:t>R</w:t>
      </w:r>
      <w:r w:rsidRPr="00B72182">
        <w:rPr>
          <w:rFonts w:ascii="Times New Roman" w:hAnsi="Times New Roman" w:cs="Times New Roman"/>
          <w:lang w:val="sr-Latn-CS"/>
        </w:rPr>
        <w:t>D</w:t>
      </w:r>
      <w:r w:rsidR="005A0C54">
        <w:rPr>
          <w:rFonts w:ascii="Times New Roman" w:hAnsi="Times New Roman" w:cs="Times New Roman"/>
          <w:lang w:val="sr-Latn-CS"/>
        </w:rPr>
        <w:t>F</w:t>
      </w:r>
      <w:r w:rsidRPr="00B72182">
        <w:rPr>
          <w:rFonts w:ascii="Times New Roman" w:hAnsi="Times New Roman" w:cs="Times New Roman"/>
          <w:lang w:val="sr-Latn-CS"/>
        </w:rPr>
        <w:t>) za složeni teren, u zavisnosti od lokacije projekta.</w:t>
      </w:r>
    </w:p>
    <w:p w:rsidR="00747BD6" w:rsidRPr="002C6F91" w:rsidRDefault="00282B56" w:rsidP="00747BD6">
      <w:pPr>
        <w:numPr>
          <w:ilvl w:val="2"/>
          <w:numId w:val="10"/>
        </w:numPr>
        <w:spacing w:after="0" w:line="240" w:lineRule="auto"/>
        <w:jc w:val="both"/>
        <w:rPr>
          <w:rFonts w:ascii="Times New Roman" w:hAnsi="Times New Roman" w:cs="Times New Roman"/>
        </w:rPr>
      </w:pPr>
      <w:r w:rsidRPr="00282B56">
        <w:rPr>
          <w:rFonts w:ascii="Times New Roman" w:hAnsi="Times New Roman" w:cs="Times New Roman"/>
          <w:lang w:val="sr-Latn-CS"/>
        </w:rPr>
        <w:t>Dugoročnu korekciju GPE treba izračunati da bi se uzela u obzir godišnja varijabilnost klime vetra</w:t>
      </w:r>
      <w:r w:rsidR="00747BD6" w:rsidRPr="002C6F91">
        <w:rPr>
          <w:rFonts w:ascii="Times New Roman" w:hAnsi="Times New Roman" w:cs="Times New Roman"/>
        </w:rPr>
        <w:t>.</w:t>
      </w:r>
    </w:p>
    <w:p w:rsidR="00747BD6" w:rsidRPr="002C6F91" w:rsidRDefault="00A74FC2" w:rsidP="00747BD6">
      <w:pPr>
        <w:numPr>
          <w:ilvl w:val="2"/>
          <w:numId w:val="10"/>
        </w:numPr>
        <w:spacing w:after="0" w:line="240" w:lineRule="auto"/>
        <w:jc w:val="both"/>
        <w:rPr>
          <w:rFonts w:ascii="Times New Roman" w:hAnsi="Times New Roman" w:cs="Times New Roman"/>
        </w:rPr>
      </w:pPr>
      <w:r w:rsidRPr="00A74FC2">
        <w:rPr>
          <w:rFonts w:ascii="Times New Roman" w:hAnsi="Times New Roman" w:cs="Times New Roman"/>
          <w:lang w:val="sr-Latn-CS"/>
        </w:rPr>
        <w:t>Gubi</w:t>
      </w:r>
      <w:r>
        <w:rPr>
          <w:rFonts w:ascii="Times New Roman" w:hAnsi="Times New Roman" w:cs="Times New Roman"/>
          <w:lang w:val="sr-Latn-CS"/>
        </w:rPr>
        <w:t>tke</w:t>
      </w:r>
      <w:r w:rsidRPr="00A74FC2">
        <w:rPr>
          <w:rFonts w:ascii="Times New Roman" w:hAnsi="Times New Roman" w:cs="Times New Roman"/>
          <w:lang w:val="sr-Latn-CS"/>
        </w:rPr>
        <w:t xml:space="preserve"> i neizvesnost specifičn</w:t>
      </w:r>
      <w:r>
        <w:rPr>
          <w:rFonts w:ascii="Times New Roman" w:hAnsi="Times New Roman" w:cs="Times New Roman"/>
          <w:lang w:val="sr-Latn-CS"/>
        </w:rPr>
        <w:t>u</w:t>
      </w:r>
      <w:r w:rsidRPr="00A74FC2">
        <w:rPr>
          <w:rFonts w:ascii="Times New Roman" w:hAnsi="Times New Roman" w:cs="Times New Roman"/>
          <w:lang w:val="sr-Latn-CS"/>
        </w:rPr>
        <w:t xml:space="preserve"> za lokaciju treba proceni</w:t>
      </w:r>
      <w:r>
        <w:rPr>
          <w:rFonts w:ascii="Times New Roman" w:hAnsi="Times New Roman" w:cs="Times New Roman"/>
          <w:lang w:val="sr-Latn-CS"/>
        </w:rPr>
        <w:t>ti uz izveštaj koji daje sledeću verovatnoć</w:t>
      </w:r>
      <w:r w:rsidRPr="00A74FC2">
        <w:rPr>
          <w:rFonts w:ascii="Times New Roman" w:hAnsi="Times New Roman" w:cs="Times New Roman"/>
          <w:lang w:val="sr-Latn-CS"/>
        </w:rPr>
        <w:t>u prekoračenja vrednosti: P50, P75, P90, P95, P99</w:t>
      </w:r>
      <w:r w:rsidR="00747BD6" w:rsidRPr="002C6F91">
        <w:rPr>
          <w:rFonts w:ascii="Times New Roman" w:hAnsi="Times New Roman" w:cs="Times New Roman"/>
        </w:rPr>
        <w:t>.</w:t>
      </w:r>
    </w:p>
    <w:p w:rsidR="00747BD6" w:rsidRPr="002C6F91" w:rsidRDefault="00361823" w:rsidP="00747BD6">
      <w:pPr>
        <w:numPr>
          <w:ilvl w:val="2"/>
          <w:numId w:val="10"/>
        </w:numPr>
        <w:spacing w:after="0" w:line="240" w:lineRule="auto"/>
        <w:jc w:val="both"/>
        <w:rPr>
          <w:rFonts w:ascii="Times New Roman" w:hAnsi="Times New Roman" w:cs="Times New Roman"/>
        </w:rPr>
      </w:pPr>
      <w:r w:rsidRPr="00361823">
        <w:rPr>
          <w:rFonts w:ascii="Times New Roman" w:hAnsi="Times New Roman" w:cs="Times New Roman"/>
          <w:lang w:val="sr-Latn-CS"/>
        </w:rPr>
        <w:lastRenderedPageBreak/>
        <w:t>Ekstremnu brzinu vetra treba proceniti da bi se izabrala klasa turbina pogodna za lokaciju</w:t>
      </w:r>
      <w:r w:rsidR="00747BD6" w:rsidRPr="002C6F91">
        <w:rPr>
          <w:rFonts w:ascii="Times New Roman" w:hAnsi="Times New Roman" w:cs="Times New Roman"/>
        </w:rPr>
        <w:t xml:space="preserve">. </w:t>
      </w:r>
    </w:p>
    <w:p w:rsidR="00747BD6" w:rsidRPr="002C6F91" w:rsidRDefault="00747BD6" w:rsidP="00747BD6">
      <w:pPr>
        <w:pStyle w:val="Body-Normal"/>
        <w:rPr>
          <w:rFonts w:ascii="Times New Roman" w:hAnsi="Times New Roman"/>
        </w:rPr>
      </w:pPr>
      <w:bookmarkStart w:id="2" w:name="_Ref158739537"/>
    </w:p>
    <w:bookmarkEnd w:id="2"/>
    <w:p w:rsidR="00747BD6" w:rsidRPr="00361823" w:rsidRDefault="00361823" w:rsidP="005B60FE">
      <w:pPr>
        <w:pStyle w:val="Heading4"/>
        <w:ind w:left="360" w:firstLine="360"/>
        <w:rPr>
          <w:rFonts w:ascii="Times New Roman" w:hAnsi="Times New Roman" w:cs="Times New Roman"/>
          <w:lang w:val="sr-Latn-CS"/>
        </w:rPr>
      </w:pPr>
      <w:r>
        <w:rPr>
          <w:rFonts w:ascii="Times New Roman" w:hAnsi="Times New Roman" w:cs="Times New Roman"/>
          <w:lang w:val="sr-Latn-CS"/>
        </w:rPr>
        <w:t>B. 2 SERTIFIKAT IZDAT</w:t>
      </w:r>
      <w:r w:rsidRPr="00361823">
        <w:rPr>
          <w:rFonts w:ascii="Times New Roman" w:hAnsi="Times New Roman" w:cs="Times New Roman"/>
          <w:lang w:val="sr-Latn-CS"/>
        </w:rPr>
        <w:t xml:space="preserve"> OD </w:t>
      </w:r>
      <w:r>
        <w:rPr>
          <w:rFonts w:ascii="Times New Roman" w:hAnsi="Times New Roman" w:cs="Times New Roman"/>
          <w:lang w:val="sr-Latn-CS"/>
        </w:rPr>
        <w:t xml:space="preserve">STRANE </w:t>
      </w:r>
      <w:r w:rsidRPr="00361823">
        <w:rPr>
          <w:rFonts w:ascii="Times New Roman" w:hAnsi="Times New Roman" w:cs="Times New Roman"/>
          <w:lang w:val="sr-Latn-CS"/>
        </w:rPr>
        <w:t>KVALIFIKOVANOG Konsultanta za vetar</w:t>
      </w:r>
    </w:p>
    <w:p w:rsidR="00877A37" w:rsidRPr="002C6F91" w:rsidRDefault="00877A37" w:rsidP="00877A37">
      <w:pPr>
        <w:pStyle w:val="Body-Normal"/>
        <w:rPr>
          <w:rFonts w:ascii="Times New Roman" w:hAnsi="Times New Roman"/>
        </w:rPr>
      </w:pPr>
    </w:p>
    <w:p w:rsidR="00747BD6" w:rsidRPr="002C6F91" w:rsidRDefault="00361823" w:rsidP="009F728D">
      <w:pPr>
        <w:pStyle w:val="Body-Normal"/>
        <w:ind w:left="360"/>
        <w:rPr>
          <w:rFonts w:ascii="Times New Roman" w:hAnsi="Times New Roman"/>
        </w:rPr>
      </w:pPr>
      <w:r w:rsidRPr="00361823">
        <w:rPr>
          <w:rFonts w:ascii="Times New Roman" w:hAnsi="Times New Roman"/>
          <w:lang w:val="sr-Latn-CS"/>
        </w:rPr>
        <w:t xml:space="preserve">Sertifikat je neophodan za validaciju kvaliteta kampanje merenja vetra i rezultata studije mikrolokacije za predložene projekte. Kvalifikovani konsultant za vetar ne može biti ponuđač niti deo konzorcijuma ponuđača i </w:t>
      </w:r>
      <w:r>
        <w:rPr>
          <w:rFonts w:ascii="Times New Roman" w:hAnsi="Times New Roman"/>
          <w:lang w:val="sr-Latn-CS"/>
        </w:rPr>
        <w:t>mora biti član jednog od sledeć</w:t>
      </w:r>
      <w:r w:rsidRPr="00361823">
        <w:rPr>
          <w:rFonts w:ascii="Times New Roman" w:hAnsi="Times New Roman"/>
          <w:lang w:val="sr-Latn-CS"/>
        </w:rPr>
        <w:t>ih udruženja za energiju vetra ili nezavisnih tela za sertifikaciju</w:t>
      </w:r>
      <w:r w:rsidR="00747BD6" w:rsidRPr="002C6F91">
        <w:rPr>
          <w:rFonts w:ascii="Times New Roman" w:hAnsi="Times New Roman"/>
        </w:rPr>
        <w:t>:</w:t>
      </w:r>
    </w:p>
    <w:p w:rsidR="00747BD6" w:rsidRPr="001411B1" w:rsidRDefault="001411B1" w:rsidP="00747BD6">
      <w:pPr>
        <w:numPr>
          <w:ilvl w:val="0"/>
          <w:numId w:val="17"/>
        </w:numPr>
        <w:spacing w:after="0" w:line="240" w:lineRule="auto"/>
        <w:jc w:val="both"/>
        <w:rPr>
          <w:rFonts w:ascii="Times New Roman" w:hAnsi="Times New Roman" w:cs="Times New Roman"/>
          <w:lang w:val="sr-Latn-CS"/>
        </w:rPr>
      </w:pPr>
      <w:r w:rsidRPr="001411B1">
        <w:rPr>
          <w:rFonts w:ascii="Times New Roman" w:hAnsi="Times New Roman" w:cs="Times New Roman"/>
          <w:lang w:val="sr-Latn-CS"/>
        </w:rPr>
        <w:t>Measnet: Međunarodna mreža za harmonizovana i priznata merenja u energiji vetra</w:t>
      </w:r>
      <w:r w:rsidR="00747BD6" w:rsidRPr="001411B1">
        <w:rPr>
          <w:rFonts w:ascii="Times New Roman" w:hAnsi="Times New Roman" w:cs="Times New Roman"/>
          <w:lang w:val="sr-Latn-CS"/>
        </w:rPr>
        <w:t xml:space="preserve"> </w:t>
      </w:r>
    </w:p>
    <w:p w:rsidR="00747BD6" w:rsidRPr="001411B1" w:rsidRDefault="001411B1" w:rsidP="00747BD6">
      <w:pPr>
        <w:numPr>
          <w:ilvl w:val="0"/>
          <w:numId w:val="17"/>
        </w:numPr>
        <w:spacing w:after="0" w:line="240" w:lineRule="auto"/>
        <w:jc w:val="both"/>
        <w:rPr>
          <w:rFonts w:ascii="Times New Roman" w:hAnsi="Times New Roman" w:cs="Times New Roman"/>
          <w:lang w:val="sr-Latn-CS"/>
        </w:rPr>
      </w:pPr>
      <w:r w:rsidRPr="001411B1">
        <w:rPr>
          <w:rFonts w:ascii="Times New Roman" w:hAnsi="Times New Roman" w:cs="Times New Roman"/>
          <w:lang w:val="sr-Latn-CS"/>
        </w:rPr>
        <w:t>Globalni savet za energiju vetra</w:t>
      </w:r>
    </w:p>
    <w:p w:rsidR="00747BD6" w:rsidRPr="002C6F91" w:rsidRDefault="00747BD6" w:rsidP="00747BD6">
      <w:pPr>
        <w:numPr>
          <w:ilvl w:val="0"/>
          <w:numId w:val="17"/>
        </w:numPr>
        <w:spacing w:after="0" w:line="240" w:lineRule="auto"/>
        <w:jc w:val="both"/>
        <w:rPr>
          <w:rFonts w:ascii="Times New Roman" w:hAnsi="Times New Roman" w:cs="Times New Roman"/>
        </w:rPr>
      </w:pPr>
      <w:r w:rsidRPr="002C6F91">
        <w:rPr>
          <w:rFonts w:ascii="Times New Roman" w:hAnsi="Times New Roman" w:cs="Times New Roman"/>
        </w:rPr>
        <w:t>TÜV SÜD</w:t>
      </w:r>
    </w:p>
    <w:p w:rsidR="00747BD6" w:rsidRPr="001411B1" w:rsidRDefault="001411B1" w:rsidP="00747BD6">
      <w:pPr>
        <w:numPr>
          <w:ilvl w:val="0"/>
          <w:numId w:val="17"/>
        </w:numPr>
        <w:spacing w:after="0" w:line="240" w:lineRule="auto"/>
        <w:jc w:val="both"/>
        <w:rPr>
          <w:rFonts w:ascii="Times New Roman" w:hAnsi="Times New Roman" w:cs="Times New Roman"/>
          <w:lang w:val="sr-Latn-CS"/>
        </w:rPr>
      </w:pPr>
      <w:r w:rsidRPr="001411B1">
        <w:rPr>
          <w:rFonts w:ascii="Times New Roman" w:hAnsi="Times New Roman" w:cs="Times New Roman"/>
          <w:lang w:val="sr-Latn-CS"/>
        </w:rPr>
        <w:t>Svetsko udruženje za energiju vetra</w:t>
      </w:r>
    </w:p>
    <w:p w:rsidR="007213A4" w:rsidRPr="002C6F91" w:rsidRDefault="007213A4" w:rsidP="00747BD6">
      <w:pPr>
        <w:spacing w:after="0" w:line="240" w:lineRule="auto"/>
        <w:jc w:val="both"/>
        <w:rPr>
          <w:rFonts w:ascii="Times New Roman" w:hAnsi="Times New Roman" w:cs="Times New Roman"/>
        </w:rPr>
      </w:pPr>
    </w:p>
    <w:p w:rsidR="00747BD6" w:rsidRPr="002C6F91" w:rsidRDefault="001411B1" w:rsidP="009F728D">
      <w:pPr>
        <w:spacing w:after="0" w:line="240" w:lineRule="auto"/>
        <w:ind w:left="360"/>
        <w:jc w:val="both"/>
        <w:rPr>
          <w:rFonts w:ascii="Times New Roman" w:hAnsi="Times New Roman" w:cs="Times New Roman"/>
        </w:rPr>
      </w:pPr>
      <w:r w:rsidRPr="001411B1">
        <w:rPr>
          <w:rFonts w:ascii="Times New Roman" w:hAnsi="Times New Roman" w:cs="Times New Roman"/>
          <w:lang w:val="sr-Latn-CS"/>
        </w:rPr>
        <w:t>Kvalifikovani konsultant za vetar takođe mor</w:t>
      </w:r>
      <w:r>
        <w:rPr>
          <w:rFonts w:ascii="Times New Roman" w:hAnsi="Times New Roman" w:cs="Times New Roman"/>
          <w:lang w:val="sr-Latn-CS"/>
        </w:rPr>
        <w:t>a da pokaže da ispunjava sledeć</w:t>
      </w:r>
      <w:r w:rsidRPr="001411B1">
        <w:rPr>
          <w:rFonts w:ascii="Times New Roman" w:hAnsi="Times New Roman" w:cs="Times New Roman"/>
          <w:lang w:val="sr-Latn-CS"/>
        </w:rPr>
        <w:t xml:space="preserve">e minimalne zahteve - da </w:t>
      </w:r>
      <w:r>
        <w:rPr>
          <w:rFonts w:ascii="Times New Roman" w:hAnsi="Times New Roman" w:cs="Times New Roman"/>
          <w:lang w:val="sr-Latn-CS"/>
        </w:rPr>
        <w:t>je</w:t>
      </w:r>
      <w:r w:rsidRPr="001411B1">
        <w:rPr>
          <w:rFonts w:ascii="Times New Roman" w:hAnsi="Times New Roman" w:cs="Times New Roman"/>
          <w:lang w:val="sr-Latn-CS"/>
        </w:rPr>
        <w:t xml:space="preserve"> radi</w:t>
      </w:r>
      <w:r>
        <w:rPr>
          <w:rFonts w:ascii="Times New Roman" w:hAnsi="Times New Roman" w:cs="Times New Roman"/>
          <w:lang w:val="sr-Latn-CS"/>
        </w:rPr>
        <w:t>o</w:t>
      </w:r>
      <w:r w:rsidRPr="001411B1">
        <w:rPr>
          <w:rFonts w:ascii="Times New Roman" w:hAnsi="Times New Roman" w:cs="Times New Roman"/>
          <w:lang w:val="sr-Latn-CS"/>
        </w:rPr>
        <w:t xml:space="preserve"> na kampanji merenja vetra, mikrolokaciji i proceni energetskog prinosa od najmanje 1 G</w:t>
      </w:r>
      <w:r>
        <w:rPr>
          <w:rFonts w:ascii="Times New Roman" w:hAnsi="Times New Roman" w:cs="Times New Roman"/>
          <w:lang w:val="sr-Latn-CS"/>
        </w:rPr>
        <w:t>W</w:t>
      </w:r>
      <w:r w:rsidRPr="001411B1">
        <w:rPr>
          <w:rFonts w:ascii="Times New Roman" w:hAnsi="Times New Roman" w:cs="Times New Roman"/>
          <w:lang w:val="sr-Latn-CS"/>
        </w:rPr>
        <w:t xml:space="preserve"> instaliranog kapaciteta vetra</w:t>
      </w:r>
      <w:r w:rsidR="00747BD6" w:rsidRPr="002C6F91">
        <w:rPr>
          <w:rFonts w:ascii="Times New Roman" w:hAnsi="Times New Roman" w:cs="Times New Roman"/>
        </w:rPr>
        <w:t>.</w:t>
      </w:r>
    </w:p>
    <w:p w:rsidR="00423C73" w:rsidRPr="002C6F91" w:rsidRDefault="00423C73" w:rsidP="00747BD6">
      <w:pPr>
        <w:spacing w:after="0" w:line="240" w:lineRule="auto"/>
        <w:jc w:val="both"/>
        <w:rPr>
          <w:rFonts w:ascii="Times New Roman" w:hAnsi="Times New Roman" w:cs="Times New Roman"/>
        </w:rPr>
      </w:pPr>
    </w:p>
    <w:p w:rsidR="00747BD6" w:rsidRPr="002C6F91" w:rsidRDefault="00DA5BB6" w:rsidP="00DA5BB6">
      <w:pPr>
        <w:pStyle w:val="Heading4"/>
        <w:ind w:left="720"/>
        <w:rPr>
          <w:rFonts w:ascii="Times New Roman" w:hAnsi="Times New Roman" w:cs="Times New Roman"/>
        </w:rPr>
      </w:pPr>
      <w:bookmarkStart w:id="3" w:name="_Ref158740049"/>
      <w:r w:rsidRPr="002C6F91">
        <w:rPr>
          <w:rFonts w:ascii="Times New Roman" w:hAnsi="Times New Roman" w:cs="Times New Roman"/>
        </w:rPr>
        <w:t xml:space="preserve">B. 3. </w:t>
      </w:r>
      <w:bookmarkEnd w:id="3"/>
      <w:r w:rsidR="008974B6" w:rsidRPr="008974B6">
        <w:rPr>
          <w:rFonts w:ascii="Times New Roman" w:hAnsi="Times New Roman" w:cs="Times New Roman"/>
          <w:lang w:val="sr-Latn-CS"/>
        </w:rPr>
        <w:t>IZVEŠTAJ O MIKROZITANJU</w:t>
      </w:r>
    </w:p>
    <w:p w:rsidR="007213A4" w:rsidRPr="002C6F91" w:rsidRDefault="007213A4" w:rsidP="007213A4">
      <w:pPr>
        <w:spacing w:after="0" w:line="240" w:lineRule="auto"/>
        <w:jc w:val="both"/>
        <w:rPr>
          <w:rFonts w:ascii="Times New Roman" w:hAnsi="Times New Roman" w:cs="Times New Roman"/>
        </w:rPr>
      </w:pPr>
    </w:p>
    <w:p w:rsidR="00747BD6" w:rsidRPr="008974B6" w:rsidRDefault="008974B6" w:rsidP="009F728D">
      <w:pPr>
        <w:spacing w:after="0" w:line="240" w:lineRule="auto"/>
        <w:ind w:left="360"/>
        <w:jc w:val="both"/>
        <w:rPr>
          <w:rFonts w:ascii="Times New Roman" w:hAnsi="Times New Roman" w:cs="Times New Roman"/>
          <w:lang w:val="sr-Latn-CS"/>
        </w:rPr>
      </w:pPr>
      <w:r w:rsidRPr="008974B6">
        <w:rPr>
          <w:rFonts w:ascii="Times New Roman" w:hAnsi="Times New Roman" w:cs="Times New Roman"/>
          <w:lang w:val="sr-Latn-CS"/>
        </w:rPr>
        <w:t>Na osnovu rezultata kampanje merenja vetra i orografije lokacije, p</w:t>
      </w:r>
      <w:r>
        <w:rPr>
          <w:rFonts w:ascii="Times New Roman" w:hAnsi="Times New Roman" w:cs="Times New Roman"/>
          <w:lang w:val="sr-Latn-CS"/>
        </w:rPr>
        <w:t>rvi raspored vetrogeneratora (V</w:t>
      </w:r>
      <w:r w:rsidRPr="008974B6">
        <w:rPr>
          <w:rFonts w:ascii="Times New Roman" w:hAnsi="Times New Roman" w:cs="Times New Roman"/>
          <w:lang w:val="sr-Latn-CS"/>
        </w:rPr>
        <w:t>G) i mikrolokacij</w:t>
      </w:r>
      <w:r>
        <w:rPr>
          <w:rFonts w:ascii="Times New Roman" w:hAnsi="Times New Roman" w:cs="Times New Roman"/>
          <w:lang w:val="sr-Latn-CS"/>
        </w:rPr>
        <w:t>a će biti uspostavljeni korišć</w:t>
      </w:r>
      <w:r w:rsidRPr="008974B6">
        <w:rPr>
          <w:rFonts w:ascii="Times New Roman" w:hAnsi="Times New Roman" w:cs="Times New Roman"/>
          <w:lang w:val="sr-Latn-CS"/>
        </w:rPr>
        <w:t xml:space="preserve">enjem profesionalnog softvera za mikrolokaciju (npr. </w:t>
      </w:r>
      <w:r>
        <w:rPr>
          <w:rFonts w:ascii="Times New Roman" w:hAnsi="Times New Roman" w:cs="Times New Roman"/>
          <w:lang w:val="sr-Latn-CS"/>
        </w:rPr>
        <w:t>w</w:t>
      </w:r>
      <w:r w:rsidRPr="008974B6">
        <w:rPr>
          <w:rFonts w:ascii="Times New Roman" w:hAnsi="Times New Roman" w:cs="Times New Roman"/>
          <w:lang w:val="sr-Latn-CS"/>
        </w:rPr>
        <w:t xml:space="preserve">ind PRO, </w:t>
      </w:r>
      <w:r>
        <w:rPr>
          <w:rFonts w:ascii="Times New Roman" w:hAnsi="Times New Roman" w:cs="Times New Roman"/>
          <w:lang w:val="sr-Latn-CS"/>
        </w:rPr>
        <w:t>W</w:t>
      </w:r>
      <w:r w:rsidRPr="008974B6">
        <w:rPr>
          <w:rFonts w:ascii="Times New Roman" w:hAnsi="Times New Roman" w:cs="Times New Roman"/>
          <w:lang w:val="sr-Latn-CS"/>
        </w:rPr>
        <w:t xml:space="preserve">ASP, </w:t>
      </w:r>
      <w:r>
        <w:rPr>
          <w:rFonts w:ascii="Times New Roman" w:hAnsi="Times New Roman" w:cs="Times New Roman"/>
          <w:lang w:val="sr-Latn-CS"/>
        </w:rPr>
        <w:t>W</w:t>
      </w:r>
      <w:r w:rsidRPr="008974B6">
        <w:rPr>
          <w:rFonts w:ascii="Times New Roman" w:hAnsi="Times New Roman" w:cs="Times New Roman"/>
          <w:lang w:val="sr-Latn-CS"/>
        </w:rPr>
        <w:t>indfarmer</w:t>
      </w:r>
      <w:r w:rsidR="00747BD6" w:rsidRPr="008974B6">
        <w:rPr>
          <w:rFonts w:ascii="Times New Roman" w:hAnsi="Times New Roman" w:cs="Times New Roman"/>
          <w:lang w:val="sr-Latn-CS"/>
        </w:rPr>
        <w:t xml:space="preserve">). </w:t>
      </w:r>
    </w:p>
    <w:p w:rsidR="00747BD6" w:rsidRPr="002C6F91" w:rsidRDefault="00747BD6" w:rsidP="009F728D">
      <w:pPr>
        <w:spacing w:after="0" w:line="240" w:lineRule="auto"/>
        <w:ind w:left="720"/>
        <w:jc w:val="both"/>
        <w:rPr>
          <w:rFonts w:ascii="Times New Roman" w:hAnsi="Times New Roman" w:cs="Times New Roman"/>
        </w:rPr>
      </w:pPr>
    </w:p>
    <w:p w:rsidR="002E5773" w:rsidRPr="002E5773" w:rsidRDefault="002E5773" w:rsidP="002E5773">
      <w:pPr>
        <w:spacing w:after="0" w:line="240" w:lineRule="auto"/>
        <w:jc w:val="both"/>
        <w:rPr>
          <w:rFonts w:ascii="Times New Roman" w:hAnsi="Times New Roman" w:cs="Times New Roman"/>
          <w:lang w:val="sr-Latn-CS"/>
        </w:rPr>
      </w:pPr>
      <w:r w:rsidRPr="002E5773">
        <w:rPr>
          <w:rFonts w:ascii="Times New Roman" w:hAnsi="Times New Roman" w:cs="Times New Roman"/>
          <w:lang w:val="sr-Latn-CS"/>
        </w:rPr>
        <w:t>Takav softver mora:</w:t>
      </w:r>
    </w:p>
    <w:p w:rsidR="002E5773" w:rsidRPr="002E5773" w:rsidRDefault="002E5773" w:rsidP="002E5773">
      <w:pPr>
        <w:numPr>
          <w:ilvl w:val="0"/>
          <w:numId w:val="11"/>
        </w:numPr>
        <w:spacing w:after="0" w:line="240" w:lineRule="auto"/>
        <w:ind w:left="1800"/>
        <w:jc w:val="both"/>
        <w:rPr>
          <w:rFonts w:ascii="Times New Roman" w:hAnsi="Times New Roman" w:cs="Times New Roman"/>
          <w:lang w:val="sr-Latn-CS"/>
        </w:rPr>
      </w:pPr>
      <w:r w:rsidRPr="002E5773">
        <w:rPr>
          <w:rFonts w:ascii="Times New Roman" w:hAnsi="Times New Roman" w:cs="Times New Roman"/>
          <w:lang w:val="sr-Latn-CS"/>
        </w:rPr>
        <w:t>Radi</w:t>
      </w:r>
      <w:r>
        <w:rPr>
          <w:rFonts w:ascii="Times New Roman" w:hAnsi="Times New Roman" w:cs="Times New Roman"/>
          <w:lang w:val="sr-Latn-CS"/>
        </w:rPr>
        <w:t>ti</w:t>
      </w:r>
      <w:r w:rsidRPr="002E5773">
        <w:rPr>
          <w:rFonts w:ascii="Times New Roman" w:hAnsi="Times New Roman" w:cs="Times New Roman"/>
          <w:lang w:val="sr-Latn-CS"/>
        </w:rPr>
        <w:t xml:space="preserve"> spajanjem karakteristika vetra specifičnih za lokaciju (brzina, pravac, turbulencija) sa o</w:t>
      </w:r>
      <w:r>
        <w:rPr>
          <w:rFonts w:ascii="Times New Roman" w:hAnsi="Times New Roman" w:cs="Times New Roman"/>
          <w:lang w:val="sr-Latn-CS"/>
        </w:rPr>
        <w:t>rografijom terena i mora omoguć</w:t>
      </w:r>
      <w:r w:rsidRPr="002E5773">
        <w:rPr>
          <w:rFonts w:ascii="Times New Roman" w:hAnsi="Times New Roman" w:cs="Times New Roman"/>
          <w:lang w:val="sr-Latn-CS"/>
        </w:rPr>
        <w:t>iti procenu proizvodnje električne energije za različi</w:t>
      </w:r>
      <w:r>
        <w:rPr>
          <w:rFonts w:ascii="Times New Roman" w:hAnsi="Times New Roman" w:cs="Times New Roman"/>
          <w:lang w:val="sr-Latn-CS"/>
        </w:rPr>
        <w:t>te ručne unose pozicioniranja V</w:t>
      </w:r>
      <w:r w:rsidRPr="002E5773">
        <w:rPr>
          <w:rFonts w:ascii="Times New Roman" w:hAnsi="Times New Roman" w:cs="Times New Roman"/>
          <w:lang w:val="sr-Latn-CS"/>
        </w:rPr>
        <w:t xml:space="preserve">G od strane </w:t>
      </w:r>
      <w:r>
        <w:rPr>
          <w:rFonts w:ascii="Times New Roman" w:hAnsi="Times New Roman" w:cs="Times New Roman"/>
          <w:lang w:val="sr-Latn-CS"/>
        </w:rPr>
        <w:t>investitor</w:t>
      </w:r>
      <w:r w:rsidRPr="002E5773">
        <w:rPr>
          <w:rFonts w:ascii="Times New Roman" w:hAnsi="Times New Roman" w:cs="Times New Roman"/>
          <w:lang w:val="sr-Latn-CS"/>
        </w:rPr>
        <w:t>a, kao što su razli</w:t>
      </w:r>
      <w:r>
        <w:rPr>
          <w:rFonts w:ascii="Times New Roman" w:hAnsi="Times New Roman" w:cs="Times New Roman"/>
          <w:lang w:val="sr-Latn-CS"/>
        </w:rPr>
        <w:t>čite veličine V</w:t>
      </w:r>
      <w:r w:rsidRPr="002E5773">
        <w:rPr>
          <w:rFonts w:ascii="Times New Roman" w:hAnsi="Times New Roman" w:cs="Times New Roman"/>
          <w:lang w:val="sr-Latn-CS"/>
        </w:rPr>
        <w:t>G, krive snage i proizvođači.</w:t>
      </w:r>
    </w:p>
    <w:p w:rsidR="00747BD6" w:rsidRPr="002E5773" w:rsidRDefault="002E5773" w:rsidP="002E5773">
      <w:pPr>
        <w:numPr>
          <w:ilvl w:val="0"/>
          <w:numId w:val="11"/>
        </w:numPr>
        <w:spacing w:after="0" w:line="240" w:lineRule="auto"/>
        <w:ind w:left="1800"/>
        <w:jc w:val="both"/>
        <w:rPr>
          <w:rFonts w:ascii="Times New Roman" w:hAnsi="Times New Roman" w:cs="Times New Roman"/>
          <w:lang w:val="sr-Latn-CS"/>
        </w:rPr>
      </w:pPr>
      <w:r w:rsidRPr="002E5773">
        <w:rPr>
          <w:rFonts w:ascii="Times New Roman" w:hAnsi="Times New Roman" w:cs="Times New Roman"/>
          <w:lang w:val="sr-Latn-CS"/>
        </w:rPr>
        <w:t>Razmotrit</w:t>
      </w:r>
      <w:r>
        <w:rPr>
          <w:rFonts w:ascii="Times New Roman" w:hAnsi="Times New Roman" w:cs="Times New Roman"/>
          <w:lang w:val="sr-Latn-CS"/>
        </w:rPr>
        <w:t>i</w:t>
      </w:r>
      <w:r w:rsidRPr="002E5773">
        <w:rPr>
          <w:rFonts w:ascii="Times New Roman" w:hAnsi="Times New Roman" w:cs="Times New Roman"/>
          <w:lang w:val="sr-Latn-CS"/>
        </w:rPr>
        <w:t xml:space="preserve"> adekvatnu udaljenost između vetrogeneratora u skladu sa IEC 61400 primenljivim smernicama za projektovanje.</w:t>
      </w:r>
    </w:p>
    <w:p w:rsidR="00213C74" w:rsidRPr="00763D80" w:rsidRDefault="00763D80" w:rsidP="00213C74">
      <w:pPr>
        <w:pStyle w:val="Heading3"/>
        <w:numPr>
          <w:ilvl w:val="0"/>
          <w:numId w:val="13"/>
        </w:numPr>
        <w:rPr>
          <w:rFonts w:ascii="Times New Roman" w:hAnsi="Times New Roman" w:cs="Times New Roman"/>
          <w:b/>
          <w:bCs/>
          <w:color w:val="6C6463"/>
          <w:szCs w:val="22"/>
          <w:lang w:val="sr-Latn-CS"/>
        </w:rPr>
      </w:pPr>
      <w:r w:rsidRPr="00763D80">
        <w:rPr>
          <w:rFonts w:ascii="Times New Roman" w:hAnsi="Times New Roman" w:cs="Times New Roman"/>
          <w:lang w:val="sr-Latn-CS"/>
        </w:rPr>
        <w:t>OSNOVNE STUDIJE O PTICAMA I SLEPIM MIŠEVIMA</w:t>
      </w:r>
      <w:r w:rsidR="00BC2C51" w:rsidRPr="00763D80">
        <w:rPr>
          <w:rFonts w:ascii="Times New Roman" w:hAnsi="Times New Roman" w:cs="Times New Roman"/>
          <w:lang w:val="sr-Latn-CS"/>
        </w:rPr>
        <w:t xml:space="preserve"> </w:t>
      </w:r>
    </w:p>
    <w:p w:rsidR="007912FC" w:rsidRPr="00763D80" w:rsidRDefault="00763D80" w:rsidP="007912FC">
      <w:pPr>
        <w:pStyle w:val="Heading3"/>
        <w:ind w:left="360"/>
        <w:jc w:val="both"/>
        <w:rPr>
          <w:rFonts w:ascii="Times New Roman" w:hAnsi="Times New Roman" w:cs="Times New Roman"/>
          <w:b/>
          <w:bCs/>
          <w:color w:val="6C6463"/>
          <w:szCs w:val="22"/>
          <w:lang w:val="sr-Latn-CS"/>
        </w:rPr>
      </w:pPr>
      <w:r w:rsidRPr="00763D80">
        <w:rPr>
          <w:rFonts w:ascii="Times New Roman" w:hAnsi="Times New Roman" w:cs="Times New Roman"/>
          <w:b/>
          <w:bCs/>
          <w:color w:val="6C6463"/>
          <w:szCs w:val="22"/>
          <w:lang w:val="sr-Latn-CS"/>
        </w:rPr>
        <w:t>INFORMACIJE KOJE SE TRAŽE U ODELJKU C. KORISTIĆE SE ZA OCENJIVANJE PRIJAVA ZA PREKVALIFIKACIJU</w:t>
      </w:r>
      <w:r w:rsidR="00BD1D87">
        <w:rPr>
          <w:rFonts w:ascii="Times New Roman" w:hAnsi="Times New Roman" w:cs="Times New Roman"/>
          <w:b/>
          <w:bCs/>
          <w:color w:val="6C6463"/>
          <w:szCs w:val="22"/>
          <w:lang w:val="sr-Latn-CS"/>
        </w:rPr>
        <w:t>.</w:t>
      </w:r>
    </w:p>
    <w:p w:rsidR="007912FC" w:rsidRPr="002C6F91" w:rsidRDefault="007912FC" w:rsidP="007912FC">
      <w:pPr>
        <w:pStyle w:val="Heading4"/>
        <w:ind w:left="720"/>
        <w:rPr>
          <w:rFonts w:ascii="Times New Roman" w:hAnsi="Times New Roman" w:cs="Times New Roman"/>
        </w:rPr>
      </w:pPr>
    </w:p>
    <w:p w:rsidR="28AC436A" w:rsidRPr="002C6F91" w:rsidRDefault="00763D80" w:rsidP="009F728D">
      <w:pPr>
        <w:spacing w:after="0"/>
        <w:ind w:left="360"/>
        <w:jc w:val="both"/>
        <w:rPr>
          <w:rFonts w:ascii="Times New Roman" w:hAnsi="Times New Roman" w:cs="Times New Roman"/>
        </w:rPr>
      </w:pPr>
      <w:r w:rsidRPr="00763D80">
        <w:rPr>
          <w:rFonts w:ascii="Times New Roman" w:hAnsi="Times New Roman" w:cs="Times New Roman"/>
          <w:lang w:val="sr-Latn-CS"/>
        </w:rPr>
        <w:t xml:space="preserve">Zainteresovani </w:t>
      </w:r>
      <w:r>
        <w:rPr>
          <w:rFonts w:ascii="Times New Roman" w:hAnsi="Times New Roman" w:cs="Times New Roman"/>
          <w:lang w:val="sr-Latn-CS"/>
        </w:rPr>
        <w:t>investitori ć</w:t>
      </w:r>
      <w:r w:rsidRPr="00763D80">
        <w:rPr>
          <w:rFonts w:ascii="Times New Roman" w:hAnsi="Times New Roman" w:cs="Times New Roman"/>
          <w:lang w:val="sr-Latn-CS"/>
        </w:rPr>
        <w:t>e morati da pokažu da su angažovali specijalizovane konsultante za biodiverzitet da sprovedu osnovne studije o pticama i slepim miševima. Istraživanja za ptice i slepe miševe treba da pokriju minimalni period od 12 meseci do trenutka kada projekat dođe do komercijalnog završetka</w:t>
      </w:r>
      <w:r w:rsidR="6727252E" w:rsidRPr="002C6F91">
        <w:rPr>
          <w:rFonts w:ascii="Times New Roman" w:hAnsi="Times New Roman" w:cs="Times New Roman"/>
        </w:rPr>
        <w:t xml:space="preserve">. </w:t>
      </w:r>
    </w:p>
    <w:p w:rsidR="008065CF" w:rsidRPr="002C6F91" w:rsidRDefault="008065CF" w:rsidP="009F728D">
      <w:pPr>
        <w:spacing w:after="0"/>
        <w:ind w:left="360"/>
        <w:jc w:val="both"/>
        <w:rPr>
          <w:rFonts w:ascii="Times New Roman" w:eastAsia="Calibri" w:hAnsi="Times New Roman" w:cs="Times New Roman"/>
        </w:rPr>
      </w:pPr>
    </w:p>
    <w:p w:rsidR="719E4DAA" w:rsidRPr="002C6F91" w:rsidRDefault="00763D80" w:rsidP="009F728D">
      <w:pPr>
        <w:spacing w:after="0"/>
        <w:ind w:left="360"/>
        <w:jc w:val="both"/>
        <w:rPr>
          <w:rFonts w:ascii="Times New Roman" w:hAnsi="Times New Roman" w:cs="Times New Roman"/>
        </w:rPr>
      </w:pPr>
      <w:r w:rsidRPr="00763D80">
        <w:rPr>
          <w:rFonts w:ascii="Times New Roman" w:hAnsi="Times New Roman" w:cs="Times New Roman"/>
          <w:lang w:val="sr-Latn-CS"/>
        </w:rPr>
        <w:t>Za ptice, osnovne metode istraživanja će se razlikovati u zavisnosti od taksona, ali u najmanju ruku, treba da imaju za cilj da identifikuju status razmnožavanja i aktivnosti leta, uključujući migracionu aktivnost i dnevno kretanje/puteve traženja hrane za identifikovane vrste. Istraživanja tako</w:t>
      </w:r>
      <w:r>
        <w:rPr>
          <w:rFonts w:ascii="Times New Roman" w:hAnsi="Times New Roman" w:cs="Times New Roman"/>
          <w:lang w:val="sr-Latn-CS"/>
        </w:rPr>
        <w:t>đe treba da uključe odgovarajuće stanište za gnežđenje/noć</w:t>
      </w:r>
      <w:r w:rsidRPr="00763D80">
        <w:rPr>
          <w:rFonts w:ascii="Times New Roman" w:hAnsi="Times New Roman" w:cs="Times New Roman"/>
          <w:lang w:val="sr-Latn-CS"/>
        </w:rPr>
        <w:t xml:space="preserve">ište grabljivica/lešinara u blizini lokacije Projekta </w:t>
      </w:r>
      <w:r>
        <w:rPr>
          <w:rFonts w:ascii="Times New Roman" w:hAnsi="Times New Roman" w:cs="Times New Roman"/>
          <w:lang w:val="sr-Latn-CS"/>
        </w:rPr>
        <w:t>kako bi se procenila verovatnoć</w:t>
      </w:r>
      <w:r w:rsidRPr="00763D80">
        <w:rPr>
          <w:rFonts w:ascii="Times New Roman" w:hAnsi="Times New Roman" w:cs="Times New Roman"/>
          <w:lang w:val="sr-Latn-CS"/>
        </w:rPr>
        <w:t>a dnevnih letova u potrazi za</w:t>
      </w:r>
      <w:r>
        <w:rPr>
          <w:rFonts w:ascii="Times New Roman" w:hAnsi="Times New Roman" w:cs="Times New Roman"/>
          <w:lang w:val="sr-Latn-CS"/>
        </w:rPr>
        <w:t xml:space="preserve"> hranom preko lokacije Projekta</w:t>
      </w:r>
      <w:r w:rsidR="47791225" w:rsidRPr="002C6F91">
        <w:rPr>
          <w:rFonts w:ascii="Times New Roman" w:hAnsi="Times New Roman" w:cs="Times New Roman"/>
        </w:rPr>
        <w:t xml:space="preserve">.  </w:t>
      </w:r>
    </w:p>
    <w:p w:rsidR="28AC436A" w:rsidRPr="002C6F91" w:rsidRDefault="28AC436A" w:rsidP="009F728D">
      <w:pPr>
        <w:spacing w:after="0"/>
        <w:ind w:left="360"/>
        <w:jc w:val="both"/>
        <w:rPr>
          <w:rFonts w:ascii="Times New Roman" w:hAnsi="Times New Roman" w:cs="Times New Roman"/>
        </w:rPr>
      </w:pPr>
    </w:p>
    <w:p w:rsidR="004B0E41" w:rsidRPr="004C0470" w:rsidRDefault="004C0470" w:rsidP="009F728D">
      <w:pPr>
        <w:ind w:left="360"/>
        <w:jc w:val="both"/>
        <w:rPr>
          <w:rFonts w:ascii="Times New Roman" w:hAnsi="Times New Roman" w:cs="Times New Roman"/>
          <w:lang w:val="sr-Latn-CS"/>
        </w:rPr>
      </w:pPr>
      <w:r w:rsidRPr="004C0470">
        <w:rPr>
          <w:rFonts w:ascii="Times New Roman" w:hAnsi="Times New Roman" w:cs="Times New Roman"/>
          <w:lang w:val="sr-Latn-CS"/>
        </w:rPr>
        <w:lastRenderedPageBreak/>
        <w:t>Za slepe miševe, osnovna istraživanja bi trebalo da uključuju obilaske lokacije da bi se identifikovala područja unutar lokacije koj</w:t>
      </w:r>
      <w:r>
        <w:rPr>
          <w:rFonts w:ascii="Times New Roman" w:hAnsi="Times New Roman" w:cs="Times New Roman"/>
          <w:lang w:val="sr-Latn-CS"/>
        </w:rPr>
        <w:t>u</w:t>
      </w:r>
      <w:r w:rsidRPr="004C0470">
        <w:rPr>
          <w:rFonts w:ascii="Times New Roman" w:hAnsi="Times New Roman" w:cs="Times New Roman"/>
          <w:lang w:val="sr-Latn-CS"/>
        </w:rPr>
        <w:t xml:space="preserve"> bi mogl</w:t>
      </w:r>
      <w:r>
        <w:rPr>
          <w:rFonts w:ascii="Times New Roman" w:hAnsi="Times New Roman" w:cs="Times New Roman"/>
          <w:lang w:val="sr-Latn-CS"/>
        </w:rPr>
        <w:t>i</w:t>
      </w:r>
      <w:r w:rsidRPr="004C0470">
        <w:rPr>
          <w:rFonts w:ascii="Times New Roman" w:hAnsi="Times New Roman" w:cs="Times New Roman"/>
          <w:lang w:val="sr-Latn-CS"/>
        </w:rPr>
        <w:t xml:space="preserve"> da koriste slepi miševi; tokom cele godine pasivni ultrazvuč</w:t>
      </w:r>
      <w:r>
        <w:rPr>
          <w:rFonts w:ascii="Times New Roman" w:hAnsi="Times New Roman" w:cs="Times New Roman"/>
          <w:lang w:val="sr-Latn-CS"/>
        </w:rPr>
        <w:t>ni akustički nadzor, uključujuć</w:t>
      </w:r>
      <w:r w:rsidRPr="004C0470">
        <w:rPr>
          <w:rFonts w:ascii="Times New Roman" w:hAnsi="Times New Roman" w:cs="Times New Roman"/>
          <w:lang w:val="sr-Latn-CS"/>
        </w:rPr>
        <w:t>i najmanje dve pasivne stanice za snimanje sa mikrofonima postavljenim unutar visina rotora; istraživanja potencijalnih i poznatih skloništa unutar i oko lok</w:t>
      </w:r>
      <w:r>
        <w:rPr>
          <w:rFonts w:ascii="Times New Roman" w:hAnsi="Times New Roman" w:cs="Times New Roman"/>
          <w:lang w:val="sr-Latn-CS"/>
        </w:rPr>
        <w:t>acije projekta vetroelektrane (PVE</w:t>
      </w:r>
      <w:r w:rsidRPr="004C0470">
        <w:rPr>
          <w:rFonts w:ascii="Times New Roman" w:hAnsi="Times New Roman" w:cs="Times New Roman"/>
          <w:lang w:val="sr-Latn-CS"/>
        </w:rPr>
        <w:t>) da bi se identifik</w:t>
      </w:r>
      <w:r>
        <w:rPr>
          <w:rFonts w:ascii="Times New Roman" w:hAnsi="Times New Roman" w:cs="Times New Roman"/>
          <w:lang w:val="sr-Latn-CS"/>
        </w:rPr>
        <w:t>ovala skloništa i (ako je moguć</w:t>
      </w:r>
      <w:r w:rsidRPr="004C0470">
        <w:rPr>
          <w:rFonts w:ascii="Times New Roman" w:hAnsi="Times New Roman" w:cs="Times New Roman"/>
          <w:lang w:val="sr-Latn-CS"/>
        </w:rPr>
        <w:t>e) opšti pravac odlaska i povratka letova; i, ručna akustična (detektor slepih miševa) transektna istraživanja na strateški odabranim lokacijama gde aktivnost slepih miševa može biti koncentrisana</w:t>
      </w:r>
      <w:r w:rsidR="725FFE56" w:rsidRPr="004C0470">
        <w:rPr>
          <w:rFonts w:ascii="Times New Roman" w:hAnsi="Times New Roman" w:cs="Times New Roman"/>
          <w:lang w:val="sr-Latn-CS"/>
        </w:rPr>
        <w:t>.</w:t>
      </w:r>
    </w:p>
    <w:p w:rsidR="47791225" w:rsidRPr="004C0470" w:rsidRDefault="004C0470" w:rsidP="009F728D">
      <w:pPr>
        <w:ind w:left="360"/>
        <w:jc w:val="both"/>
        <w:rPr>
          <w:rFonts w:ascii="Times New Roman" w:hAnsi="Times New Roman" w:cs="Times New Roman"/>
          <w:lang w:val="sr-Latn-CS"/>
        </w:rPr>
      </w:pPr>
      <w:r w:rsidRPr="004C0470">
        <w:rPr>
          <w:rFonts w:ascii="Times New Roman" w:hAnsi="Times New Roman" w:cs="Times New Roman"/>
          <w:lang w:val="sr-Latn-CS"/>
        </w:rPr>
        <w:t xml:space="preserve">Sve metode treba da budu u skladu sa dobrim industrijskim praksama za </w:t>
      </w:r>
      <w:r>
        <w:rPr>
          <w:rFonts w:ascii="Times New Roman" w:hAnsi="Times New Roman" w:cs="Times New Roman"/>
          <w:lang w:val="sr-Latn-CS"/>
        </w:rPr>
        <w:t>P</w:t>
      </w:r>
      <w:r w:rsidRPr="004C0470">
        <w:rPr>
          <w:rFonts w:ascii="Times New Roman" w:hAnsi="Times New Roman" w:cs="Times New Roman"/>
          <w:lang w:val="sr-Latn-CS"/>
        </w:rPr>
        <w:t>VE</w:t>
      </w:r>
      <w:r w:rsidR="0CEB2C4F" w:rsidRPr="004C0470">
        <w:rPr>
          <w:rFonts w:ascii="Times New Roman" w:hAnsi="Times New Roman" w:cs="Times New Roman"/>
          <w:lang w:val="sr-Latn-CS"/>
        </w:rPr>
        <w:t>.</w:t>
      </w:r>
    </w:p>
    <w:p w:rsidR="000B3008" w:rsidRPr="004C0470" w:rsidRDefault="004C0470" w:rsidP="00D71422">
      <w:pPr>
        <w:pStyle w:val="Heading3"/>
        <w:numPr>
          <w:ilvl w:val="0"/>
          <w:numId w:val="13"/>
        </w:numPr>
        <w:rPr>
          <w:rFonts w:ascii="Times New Roman" w:hAnsi="Times New Roman" w:cs="Times New Roman"/>
          <w:lang w:val="sr-Latn-CS"/>
        </w:rPr>
      </w:pPr>
      <w:r w:rsidRPr="004C0470">
        <w:rPr>
          <w:rFonts w:ascii="Times New Roman" w:hAnsi="Times New Roman" w:cs="Times New Roman"/>
          <w:lang w:val="sr-Latn-CS"/>
        </w:rPr>
        <w:t>DRUGE INFORMACIJE U VEZI SA PROJEKTOM</w:t>
      </w:r>
    </w:p>
    <w:p w:rsidR="007945E1" w:rsidRPr="002C6F91" w:rsidRDefault="004C0470" w:rsidP="21CEBB2D">
      <w:pPr>
        <w:pStyle w:val="Heading3"/>
        <w:ind w:left="360"/>
        <w:jc w:val="both"/>
        <w:rPr>
          <w:rFonts w:ascii="Times New Roman" w:hAnsi="Times New Roman" w:cs="Times New Roman"/>
          <w:b/>
          <w:bCs/>
          <w:color w:val="6C6463"/>
        </w:rPr>
      </w:pPr>
      <w:r w:rsidRPr="004C0470">
        <w:rPr>
          <w:rFonts w:ascii="Times New Roman" w:hAnsi="Times New Roman" w:cs="Times New Roman"/>
          <w:b/>
          <w:bCs/>
          <w:color w:val="6C6463"/>
          <w:lang w:val="sr-Latn-CS"/>
        </w:rPr>
        <w:t>IN</w:t>
      </w:r>
      <w:r>
        <w:rPr>
          <w:rFonts w:ascii="Times New Roman" w:hAnsi="Times New Roman" w:cs="Times New Roman"/>
          <w:b/>
          <w:bCs/>
          <w:color w:val="6C6463"/>
          <w:lang w:val="sr-Latn-CS"/>
        </w:rPr>
        <w:t>FORMACIJE KOJE SE TRAŽE U ODELJ</w:t>
      </w:r>
      <w:r w:rsidRPr="004C0470">
        <w:rPr>
          <w:rFonts w:ascii="Times New Roman" w:hAnsi="Times New Roman" w:cs="Times New Roman"/>
          <w:b/>
          <w:bCs/>
          <w:color w:val="6C6463"/>
          <w:lang w:val="sr-Latn-CS"/>
        </w:rPr>
        <w:t>K</w:t>
      </w:r>
      <w:r>
        <w:rPr>
          <w:rFonts w:ascii="Times New Roman" w:hAnsi="Times New Roman" w:cs="Times New Roman"/>
          <w:b/>
          <w:bCs/>
          <w:color w:val="6C6463"/>
          <w:lang w:val="sr-Latn-CS"/>
        </w:rPr>
        <w:t>U D. BIĆ</w:t>
      </w:r>
      <w:r w:rsidRPr="004C0470">
        <w:rPr>
          <w:rFonts w:ascii="Times New Roman" w:hAnsi="Times New Roman" w:cs="Times New Roman"/>
          <w:b/>
          <w:bCs/>
          <w:color w:val="6C6463"/>
          <w:lang w:val="sr-Latn-CS"/>
        </w:rPr>
        <w:t>E</w:t>
      </w:r>
      <w:r>
        <w:rPr>
          <w:rFonts w:ascii="Times New Roman" w:hAnsi="Times New Roman" w:cs="Times New Roman"/>
          <w:b/>
          <w:bCs/>
          <w:color w:val="6C6463"/>
          <w:lang w:val="sr-Latn-CS"/>
        </w:rPr>
        <w:t xml:space="preserve"> SAMO U INFORMATIVNE SVRHE, NEĆ</w:t>
      </w:r>
      <w:r w:rsidRPr="004C0470">
        <w:rPr>
          <w:rFonts w:ascii="Times New Roman" w:hAnsi="Times New Roman" w:cs="Times New Roman"/>
          <w:b/>
          <w:bCs/>
          <w:color w:val="6C6463"/>
          <w:lang w:val="sr-Latn-CS"/>
        </w:rPr>
        <w:t xml:space="preserve">E SE KORISTITI KAO KRITERIJUMI OCENE U FAZI </w:t>
      </w:r>
      <w:r>
        <w:rPr>
          <w:rFonts w:ascii="Times New Roman" w:hAnsi="Times New Roman" w:cs="Times New Roman"/>
          <w:b/>
          <w:bCs/>
          <w:color w:val="6C6463"/>
          <w:lang w:val="sr-Latn-CS"/>
        </w:rPr>
        <w:t>ZZ</w:t>
      </w:r>
      <w:r w:rsidRPr="004C0470">
        <w:rPr>
          <w:rFonts w:ascii="Times New Roman" w:hAnsi="Times New Roman" w:cs="Times New Roman"/>
          <w:b/>
          <w:bCs/>
          <w:color w:val="6C6463"/>
          <w:lang w:val="sr-Latn-CS"/>
        </w:rPr>
        <w:t>K</w:t>
      </w:r>
      <w:r w:rsidR="007945E1" w:rsidRPr="21CEBB2D">
        <w:rPr>
          <w:rFonts w:ascii="Times New Roman" w:hAnsi="Times New Roman" w:cs="Times New Roman"/>
          <w:b/>
          <w:bCs/>
          <w:color w:val="6C6463"/>
        </w:rPr>
        <w:t>.</w:t>
      </w:r>
    </w:p>
    <w:p w:rsidR="00AA4CA8" w:rsidRPr="002C6F91" w:rsidRDefault="00AA4CA8" w:rsidP="00AA4CA8">
      <w:pPr>
        <w:pStyle w:val="Heading4"/>
        <w:rPr>
          <w:rFonts w:ascii="Times New Roman" w:hAnsi="Times New Roman" w:cs="Times New Roman"/>
        </w:rPr>
      </w:pPr>
    </w:p>
    <w:p w:rsidR="00DA1450" w:rsidRPr="002C6F91" w:rsidRDefault="00C16638" w:rsidP="0073349E">
      <w:pPr>
        <w:pStyle w:val="Heading4"/>
        <w:ind w:left="720"/>
        <w:rPr>
          <w:rFonts w:ascii="Times New Roman" w:hAnsi="Times New Roman" w:cs="Times New Roman"/>
        </w:rPr>
      </w:pPr>
      <w:r w:rsidRPr="002C6F91">
        <w:rPr>
          <w:rFonts w:ascii="Times New Roman" w:hAnsi="Times New Roman" w:cs="Times New Roman"/>
        </w:rPr>
        <w:t xml:space="preserve">D. 1 </w:t>
      </w:r>
      <w:r w:rsidR="000E43AE" w:rsidRPr="000E43AE">
        <w:rPr>
          <w:rFonts w:ascii="Times New Roman" w:hAnsi="Times New Roman" w:cs="Times New Roman"/>
          <w:lang w:val="sr-Latn-CS"/>
        </w:rPr>
        <w:t>PLANIRAN</w:t>
      </w:r>
      <w:r w:rsidR="000E43AE">
        <w:rPr>
          <w:rFonts w:ascii="Times New Roman" w:hAnsi="Times New Roman" w:cs="Times New Roman"/>
          <w:lang w:val="sr-Latn-CS"/>
        </w:rPr>
        <w:t>O POVEZIVANJE</w:t>
      </w:r>
      <w:r w:rsidR="000E43AE" w:rsidRPr="000E43AE">
        <w:rPr>
          <w:rFonts w:ascii="Times New Roman" w:hAnsi="Times New Roman" w:cs="Times New Roman"/>
          <w:lang w:val="sr-Latn-CS"/>
        </w:rPr>
        <w:t xml:space="preserve"> NA MREŽU</w:t>
      </w:r>
    </w:p>
    <w:p w:rsidR="004B3CDC" w:rsidRPr="002C6F91" w:rsidRDefault="004B3CDC" w:rsidP="00C61B76">
      <w:pPr>
        <w:pStyle w:val="Heading4"/>
        <w:rPr>
          <w:rFonts w:ascii="Times New Roman" w:hAnsi="Times New Roman" w:cs="Times New Roman"/>
          <w:b w:val="0"/>
          <w:bCs w:val="0"/>
          <w:caps w:val="0"/>
          <w:sz w:val="22"/>
        </w:rPr>
      </w:pPr>
    </w:p>
    <w:p w:rsidR="00C61B76" w:rsidRPr="002C6F91" w:rsidRDefault="000E43AE" w:rsidP="00CC38DF">
      <w:pPr>
        <w:pStyle w:val="Heading4"/>
        <w:ind w:firstLine="360"/>
        <w:rPr>
          <w:rFonts w:ascii="Times New Roman" w:hAnsi="Times New Roman" w:cs="Times New Roman"/>
          <w:b w:val="0"/>
          <w:bCs w:val="0"/>
          <w:caps w:val="0"/>
          <w:sz w:val="22"/>
        </w:rPr>
      </w:pPr>
      <w:r w:rsidRPr="000E43AE">
        <w:rPr>
          <w:rFonts w:ascii="Times New Roman" w:hAnsi="Times New Roman" w:cs="Times New Roman"/>
          <w:b w:val="0"/>
          <w:bCs w:val="0"/>
          <w:caps w:val="0"/>
          <w:sz w:val="22"/>
          <w:lang w:val="sr-Latn-CS"/>
        </w:rPr>
        <w:t xml:space="preserve">Zainteresovani </w:t>
      </w:r>
      <w:r>
        <w:rPr>
          <w:rFonts w:ascii="Times New Roman" w:hAnsi="Times New Roman" w:cs="Times New Roman"/>
          <w:b w:val="0"/>
          <w:bCs w:val="0"/>
          <w:caps w:val="0"/>
          <w:sz w:val="22"/>
          <w:lang w:val="sr-Latn-CS"/>
        </w:rPr>
        <w:t>investitori ć</w:t>
      </w:r>
      <w:r w:rsidRPr="000E43AE">
        <w:rPr>
          <w:rFonts w:ascii="Times New Roman" w:hAnsi="Times New Roman" w:cs="Times New Roman"/>
          <w:b w:val="0"/>
          <w:bCs w:val="0"/>
          <w:caps w:val="0"/>
          <w:sz w:val="22"/>
          <w:lang w:val="sr-Latn-CS"/>
        </w:rPr>
        <w:t>e morati da opišu svoje planove za povezivanje na mrežu</w:t>
      </w:r>
      <w:r w:rsidR="00C61B76" w:rsidRPr="002C6F91">
        <w:rPr>
          <w:rFonts w:ascii="Times New Roman" w:hAnsi="Times New Roman" w:cs="Times New Roman"/>
          <w:b w:val="0"/>
          <w:bCs w:val="0"/>
          <w:caps w:val="0"/>
          <w:sz w:val="22"/>
        </w:rPr>
        <w:t>.</w:t>
      </w:r>
    </w:p>
    <w:p w:rsidR="2378D1E5" w:rsidRPr="002C6F91" w:rsidRDefault="2378D1E5" w:rsidP="006C7BD4">
      <w:pPr>
        <w:spacing w:after="0"/>
        <w:ind w:left="720"/>
        <w:rPr>
          <w:rFonts w:ascii="Times New Roman" w:hAnsi="Times New Roman" w:cs="Times New Roman"/>
        </w:rPr>
      </w:pPr>
    </w:p>
    <w:p w:rsidR="7FCAD71F" w:rsidRPr="002C6F91" w:rsidRDefault="0073349E" w:rsidP="0073349E">
      <w:pPr>
        <w:pStyle w:val="Heading4"/>
        <w:spacing w:line="259" w:lineRule="auto"/>
        <w:ind w:left="720"/>
        <w:rPr>
          <w:rFonts w:ascii="Times New Roman" w:hAnsi="Times New Roman" w:cs="Times New Roman"/>
        </w:rPr>
      </w:pPr>
      <w:r w:rsidRPr="002C6F91">
        <w:rPr>
          <w:rFonts w:ascii="Times New Roman" w:hAnsi="Times New Roman" w:cs="Times New Roman"/>
        </w:rPr>
        <w:t>d. 2</w:t>
      </w:r>
      <w:r w:rsidR="4B064B56" w:rsidRPr="002C6F91">
        <w:rPr>
          <w:rFonts w:ascii="Times New Roman" w:hAnsi="Times New Roman" w:cs="Times New Roman"/>
        </w:rPr>
        <w:t xml:space="preserve"> </w:t>
      </w:r>
      <w:r w:rsidR="000E43AE" w:rsidRPr="000E43AE">
        <w:rPr>
          <w:rFonts w:ascii="Times New Roman" w:hAnsi="Times New Roman" w:cs="Times New Roman"/>
          <w:lang w:val="sr-Latn-CS"/>
        </w:rPr>
        <w:t>RELEVANTNE EKOLOŠKE I DRUŠTVENE STUDIJE</w:t>
      </w:r>
    </w:p>
    <w:p w:rsidR="00D71422" w:rsidRPr="002C6F91" w:rsidRDefault="00D71422" w:rsidP="006C7BD4">
      <w:pPr>
        <w:spacing w:after="0"/>
        <w:rPr>
          <w:rFonts w:ascii="Times New Roman" w:hAnsi="Times New Roman" w:cs="Times New Roman"/>
        </w:rPr>
      </w:pPr>
    </w:p>
    <w:p w:rsidR="006C7BD4" w:rsidRPr="002C6F91" w:rsidRDefault="000E43AE" w:rsidP="00726118">
      <w:pPr>
        <w:ind w:left="360"/>
        <w:jc w:val="both"/>
        <w:rPr>
          <w:rFonts w:ascii="Times New Roman" w:hAnsi="Times New Roman" w:cs="Times New Roman"/>
        </w:rPr>
      </w:pPr>
      <w:r w:rsidRPr="000E43AE">
        <w:rPr>
          <w:rFonts w:ascii="Times New Roman" w:hAnsi="Times New Roman" w:cs="Times New Roman"/>
          <w:lang w:val="sr-Latn-CS"/>
        </w:rPr>
        <w:t>Zainteresovani investitori će morati da dostave ekološke i socijalne (E&amp;S) studije koje su završene ili su već nabavljene za predloženi projekat</w:t>
      </w:r>
      <w:r w:rsidR="600C24DA" w:rsidRPr="002C6F91">
        <w:rPr>
          <w:rFonts w:ascii="Times New Roman" w:hAnsi="Times New Roman" w:cs="Times New Roman"/>
        </w:rPr>
        <w:t xml:space="preserve">. </w:t>
      </w:r>
    </w:p>
    <w:p w:rsidR="63430DBF" w:rsidRPr="002C6F91" w:rsidRDefault="000E43AE" w:rsidP="00726118">
      <w:pPr>
        <w:ind w:left="360"/>
        <w:jc w:val="both"/>
        <w:rPr>
          <w:rFonts w:ascii="Times New Roman" w:hAnsi="Times New Roman" w:cs="Times New Roman"/>
        </w:rPr>
      </w:pPr>
      <w:r w:rsidRPr="000E43AE">
        <w:rPr>
          <w:rFonts w:ascii="Times New Roman" w:hAnsi="Times New Roman" w:cs="Times New Roman"/>
          <w:lang w:val="sr-Latn-CS"/>
        </w:rPr>
        <w:t xml:space="preserve">Za studije koje tek treba da budu završene u vreme podnošenja </w:t>
      </w:r>
      <w:r w:rsidR="003A7A32">
        <w:rPr>
          <w:rFonts w:ascii="Times New Roman" w:hAnsi="Times New Roman" w:cs="Times New Roman"/>
          <w:lang w:val="sr-Latn-CS"/>
        </w:rPr>
        <w:t>ZZ</w:t>
      </w:r>
      <w:r w:rsidRPr="000E43AE">
        <w:rPr>
          <w:rFonts w:ascii="Times New Roman" w:hAnsi="Times New Roman" w:cs="Times New Roman"/>
          <w:lang w:val="sr-Latn-CS"/>
        </w:rPr>
        <w:t xml:space="preserve">K, zainteresovani </w:t>
      </w:r>
      <w:r w:rsidR="003A7A32">
        <w:rPr>
          <w:rFonts w:ascii="Times New Roman" w:hAnsi="Times New Roman" w:cs="Times New Roman"/>
          <w:lang w:val="sr-Latn-CS"/>
        </w:rPr>
        <w:t>investitori ć</w:t>
      </w:r>
      <w:r w:rsidRPr="000E43AE">
        <w:rPr>
          <w:rFonts w:ascii="Times New Roman" w:hAnsi="Times New Roman" w:cs="Times New Roman"/>
          <w:lang w:val="sr-Latn-CS"/>
        </w:rPr>
        <w:t>e dostaviti obim posla i naznačiti status napredovanja. Primeri potencijalno relevantnih studija su navedeni u nastavku. Prepoznato je da sv</w:t>
      </w:r>
      <w:r w:rsidR="00F611CA">
        <w:rPr>
          <w:rFonts w:ascii="Times New Roman" w:hAnsi="Times New Roman" w:cs="Times New Roman"/>
          <w:lang w:val="sr-Latn-CS"/>
        </w:rPr>
        <w:t xml:space="preserve">i </w:t>
      </w:r>
      <w:r w:rsidRPr="000E43AE">
        <w:rPr>
          <w:rFonts w:ascii="Times New Roman" w:hAnsi="Times New Roman" w:cs="Times New Roman"/>
          <w:lang w:val="sr-Latn-CS"/>
        </w:rPr>
        <w:t>ne moraju nužno biti primenljiv</w:t>
      </w:r>
      <w:r w:rsidR="00F611CA">
        <w:rPr>
          <w:rFonts w:ascii="Times New Roman" w:hAnsi="Times New Roman" w:cs="Times New Roman"/>
          <w:lang w:val="sr-Latn-CS"/>
        </w:rPr>
        <w:t>i</w:t>
      </w:r>
      <w:r w:rsidRPr="000E43AE">
        <w:rPr>
          <w:rFonts w:ascii="Times New Roman" w:hAnsi="Times New Roman" w:cs="Times New Roman"/>
          <w:lang w:val="sr-Latn-CS"/>
        </w:rPr>
        <w:t xml:space="preserve"> na svaki projekat. U slučaju kada ove studije nisu nabavljene, zainteresovani </w:t>
      </w:r>
      <w:r w:rsidR="00BB6FAA">
        <w:rPr>
          <w:rFonts w:ascii="Times New Roman" w:hAnsi="Times New Roman" w:cs="Times New Roman"/>
          <w:lang w:val="sr-Latn-CS"/>
        </w:rPr>
        <w:t>investitori</w:t>
      </w:r>
      <w:r w:rsidRPr="000E43AE">
        <w:rPr>
          <w:rFonts w:ascii="Times New Roman" w:hAnsi="Times New Roman" w:cs="Times New Roman"/>
          <w:lang w:val="sr-Latn-CS"/>
        </w:rPr>
        <w:t xml:space="preserve"> moraju dati kratko obrazloženje da objasne zašto nisu relevantn</w:t>
      </w:r>
      <w:r w:rsidR="00B36BE2">
        <w:rPr>
          <w:rFonts w:ascii="Times New Roman" w:hAnsi="Times New Roman" w:cs="Times New Roman"/>
          <w:lang w:val="sr-Latn-CS"/>
        </w:rPr>
        <w:t>e</w:t>
      </w:r>
      <w:r w:rsidR="4862D55F" w:rsidRPr="002C6F91">
        <w:rPr>
          <w:rFonts w:ascii="Times New Roman" w:hAnsi="Times New Roman" w:cs="Times New Roman"/>
        </w:rPr>
        <w:t>.</w:t>
      </w:r>
    </w:p>
    <w:p w:rsidR="112016A3" w:rsidRPr="002C6F91" w:rsidRDefault="00A93980" w:rsidP="009C2A2E">
      <w:pPr>
        <w:pStyle w:val="ListParagraph"/>
        <w:numPr>
          <w:ilvl w:val="0"/>
          <w:numId w:val="34"/>
        </w:numPr>
        <w:jc w:val="both"/>
        <w:rPr>
          <w:rFonts w:ascii="Times New Roman" w:hAnsi="Times New Roman" w:cs="Times New Roman"/>
        </w:rPr>
      </w:pPr>
      <w:r w:rsidRPr="00A93980">
        <w:rPr>
          <w:rFonts w:ascii="Times New Roman" w:hAnsi="Times New Roman" w:cs="Times New Roman"/>
          <w:lang w:val="sr-Latn-CS"/>
        </w:rPr>
        <w:t>ESIA/EIA završena za potrebe ekološke saglasnosti od strane nacionalnog regulatornog tela</w:t>
      </w:r>
      <w:r w:rsidR="00E44937" w:rsidRPr="002C6F91">
        <w:rPr>
          <w:rFonts w:ascii="Times New Roman" w:hAnsi="Times New Roman" w:cs="Times New Roman"/>
        </w:rPr>
        <w:t>.</w:t>
      </w:r>
    </w:p>
    <w:p w:rsidR="75CC60E1" w:rsidRPr="002C6F91" w:rsidRDefault="00A93980" w:rsidP="009C2A2E">
      <w:pPr>
        <w:pStyle w:val="ListParagraph"/>
        <w:numPr>
          <w:ilvl w:val="0"/>
          <w:numId w:val="34"/>
        </w:numPr>
        <w:jc w:val="both"/>
        <w:rPr>
          <w:rFonts w:ascii="Times New Roman" w:hAnsi="Times New Roman" w:cs="Times New Roman"/>
        </w:rPr>
      </w:pPr>
      <w:r w:rsidRPr="00A93980">
        <w:rPr>
          <w:rFonts w:ascii="Times New Roman" w:hAnsi="Times New Roman" w:cs="Times New Roman"/>
          <w:lang w:val="sr-Latn-CS"/>
        </w:rPr>
        <w:t>Analiza alternat</w:t>
      </w:r>
      <w:r>
        <w:rPr>
          <w:rFonts w:ascii="Times New Roman" w:hAnsi="Times New Roman" w:cs="Times New Roman"/>
          <w:lang w:val="sr-Latn-CS"/>
        </w:rPr>
        <w:t>iva izbora lokacije, uključujući pomoć</w:t>
      </w:r>
      <w:r w:rsidRPr="00A93980">
        <w:rPr>
          <w:rFonts w:ascii="Times New Roman" w:hAnsi="Times New Roman" w:cs="Times New Roman"/>
          <w:lang w:val="sr-Latn-CS"/>
        </w:rPr>
        <w:t>nu/povezanu infrastrukturu kao što su dalekovod i pristupni putevi, koja je u skladu sa hijerarhijom ublažavanja</w:t>
      </w:r>
      <w:r w:rsidR="00E44937" w:rsidRPr="002C6F91">
        <w:rPr>
          <w:rFonts w:ascii="Times New Roman" w:hAnsi="Times New Roman" w:cs="Times New Roman"/>
        </w:rPr>
        <w:t>.</w:t>
      </w:r>
    </w:p>
    <w:p w:rsidR="39D4EFDD" w:rsidRPr="002C6F91" w:rsidRDefault="00A93980" w:rsidP="009C2A2E">
      <w:pPr>
        <w:pStyle w:val="ListParagraph"/>
        <w:numPr>
          <w:ilvl w:val="0"/>
          <w:numId w:val="34"/>
        </w:numPr>
        <w:jc w:val="both"/>
        <w:rPr>
          <w:rFonts w:ascii="Times New Roman" w:hAnsi="Times New Roman" w:cs="Times New Roman"/>
        </w:rPr>
      </w:pPr>
      <w:r w:rsidRPr="00A93980">
        <w:rPr>
          <w:rFonts w:ascii="Times New Roman" w:hAnsi="Times New Roman" w:cs="Times New Roman"/>
          <w:lang w:val="sr-Latn-CS"/>
        </w:rPr>
        <w:t xml:space="preserve">Mapiranje E&amp;S ograničenja koje identifikuje značajna </w:t>
      </w:r>
      <w:r>
        <w:rPr>
          <w:rFonts w:ascii="Times New Roman" w:hAnsi="Times New Roman" w:cs="Times New Roman"/>
          <w:lang w:val="sr-Latn-CS"/>
        </w:rPr>
        <w:t>E&amp;S ograničenja koja mogu poveć</w:t>
      </w:r>
      <w:r w:rsidRPr="00A93980">
        <w:rPr>
          <w:rFonts w:ascii="Times New Roman" w:hAnsi="Times New Roman" w:cs="Times New Roman"/>
          <w:lang w:val="sr-Latn-CS"/>
        </w:rPr>
        <w:t>ati E&amp;S rizik lokacije i/ili zahtevati značajne mere ublažavanja. Trebalo bi da uključuje geo-referencirane prostorne podatke za identifikovana ekološka, biodiverzitetska i društvena ograničenja (ili druge faktore visokog rizika</w:t>
      </w:r>
      <w:r w:rsidR="323E1D65" w:rsidRPr="002C6F91">
        <w:rPr>
          <w:rFonts w:ascii="Times New Roman" w:hAnsi="Times New Roman" w:cs="Times New Roman"/>
        </w:rPr>
        <w:t xml:space="preserve">). </w:t>
      </w:r>
    </w:p>
    <w:p w:rsidR="30BEAF58" w:rsidRPr="002C6F91" w:rsidRDefault="00A93980" w:rsidP="009C2A2E">
      <w:pPr>
        <w:pStyle w:val="ListParagraph"/>
        <w:numPr>
          <w:ilvl w:val="0"/>
          <w:numId w:val="34"/>
        </w:numPr>
        <w:jc w:val="both"/>
        <w:rPr>
          <w:rFonts w:ascii="Times New Roman" w:hAnsi="Times New Roman" w:cs="Times New Roman"/>
        </w:rPr>
      </w:pPr>
      <w:r w:rsidRPr="00A93980">
        <w:rPr>
          <w:rFonts w:ascii="Times New Roman" w:hAnsi="Times New Roman" w:cs="Times New Roman"/>
          <w:lang w:val="sr-Latn-CS"/>
        </w:rPr>
        <w:t>Pristup sticanju</w:t>
      </w:r>
      <w:r>
        <w:rPr>
          <w:rFonts w:ascii="Times New Roman" w:hAnsi="Times New Roman" w:cs="Times New Roman"/>
          <w:lang w:val="sr-Latn-CS"/>
        </w:rPr>
        <w:t xml:space="preserve"> prava na zemljište, uključujuć</w:t>
      </w:r>
      <w:r w:rsidRPr="00A93980">
        <w:rPr>
          <w:rFonts w:ascii="Times New Roman" w:hAnsi="Times New Roman" w:cs="Times New Roman"/>
          <w:lang w:val="sr-Latn-CS"/>
        </w:rPr>
        <w:t>i principe i opšte procedur</w:t>
      </w:r>
      <w:r>
        <w:rPr>
          <w:rFonts w:ascii="Times New Roman" w:hAnsi="Times New Roman" w:cs="Times New Roman"/>
          <w:lang w:val="sr-Latn-CS"/>
        </w:rPr>
        <w:t>e za obezbeđivanje prava korišć</w:t>
      </w:r>
      <w:r w:rsidRPr="00A93980">
        <w:rPr>
          <w:rFonts w:ascii="Times New Roman" w:hAnsi="Times New Roman" w:cs="Times New Roman"/>
          <w:lang w:val="sr-Latn-CS"/>
        </w:rPr>
        <w:t>enja zemljišta i odražavanje socijalnih uticaja u ugovorima o zakupu ili obezbeđivan</w:t>
      </w:r>
      <w:r>
        <w:rPr>
          <w:rFonts w:ascii="Times New Roman" w:hAnsi="Times New Roman" w:cs="Times New Roman"/>
          <w:lang w:val="sr-Latn-CS"/>
        </w:rPr>
        <w:t>je adekvatne naknade uključujuć</w:t>
      </w:r>
      <w:r w:rsidRPr="00A93980">
        <w:rPr>
          <w:rFonts w:ascii="Times New Roman" w:hAnsi="Times New Roman" w:cs="Times New Roman"/>
          <w:lang w:val="sr-Latn-CS"/>
        </w:rPr>
        <w:t>i preseljenje i podršku za obnavljanje sredstava za život, ako je potrebno. Pristup takođe treba da sumira procenu vlasništva nad zemljištem i potencijalnih štetnih uticaja i rizika projekta, kao i status prava na zemljište / pregovore o zemljištu</w:t>
      </w:r>
      <w:r w:rsidR="00E44937" w:rsidRPr="002C6F91">
        <w:rPr>
          <w:rFonts w:ascii="Times New Roman" w:hAnsi="Times New Roman" w:cs="Times New Roman"/>
        </w:rPr>
        <w:t>.</w:t>
      </w:r>
    </w:p>
    <w:p w:rsidR="567B17FF" w:rsidRPr="00A93980" w:rsidRDefault="00A93980" w:rsidP="004B3CDC">
      <w:pPr>
        <w:pStyle w:val="ListParagraph"/>
        <w:numPr>
          <w:ilvl w:val="0"/>
          <w:numId w:val="34"/>
        </w:numPr>
        <w:rPr>
          <w:rFonts w:ascii="Times New Roman" w:hAnsi="Times New Roman" w:cs="Times New Roman"/>
          <w:lang w:val="sr-Latn-CS"/>
        </w:rPr>
      </w:pPr>
      <w:r w:rsidRPr="00A93980">
        <w:rPr>
          <w:rFonts w:ascii="Times New Roman" w:hAnsi="Times New Roman" w:cs="Times New Roman"/>
          <w:lang w:val="sr-Latn-CS"/>
        </w:rPr>
        <w:t>Modeliranje buke</w:t>
      </w:r>
    </w:p>
    <w:p w:rsidR="4880853E" w:rsidRPr="00A93980" w:rsidRDefault="00A93980" w:rsidP="004B3CDC">
      <w:pPr>
        <w:pStyle w:val="ListParagraph"/>
        <w:numPr>
          <w:ilvl w:val="0"/>
          <w:numId w:val="34"/>
        </w:numPr>
        <w:rPr>
          <w:rFonts w:ascii="Times New Roman" w:hAnsi="Times New Roman" w:cs="Times New Roman"/>
          <w:lang w:val="sr-Latn-CS"/>
        </w:rPr>
      </w:pPr>
      <w:r w:rsidRPr="00A93980">
        <w:rPr>
          <w:rFonts w:ascii="Times New Roman" w:hAnsi="Times New Roman" w:cs="Times New Roman"/>
          <w:lang w:val="sr-Latn-CS"/>
        </w:rPr>
        <w:t>Modeliranje treperenja senke</w:t>
      </w:r>
    </w:p>
    <w:p w:rsidR="09B07C86" w:rsidRPr="00A93980" w:rsidRDefault="00A93980" w:rsidP="004B3CDC">
      <w:pPr>
        <w:pStyle w:val="ListParagraph"/>
        <w:numPr>
          <w:ilvl w:val="0"/>
          <w:numId w:val="34"/>
        </w:numPr>
        <w:rPr>
          <w:rFonts w:ascii="Times New Roman" w:hAnsi="Times New Roman" w:cs="Times New Roman"/>
          <w:lang w:val="sr-Latn-CS"/>
        </w:rPr>
      </w:pPr>
      <w:r w:rsidRPr="00A93980">
        <w:rPr>
          <w:rFonts w:ascii="Times New Roman" w:hAnsi="Times New Roman" w:cs="Times New Roman"/>
          <w:lang w:val="sr-Latn-CS"/>
        </w:rPr>
        <w:t xml:space="preserve">Skrining kritičnog staništa koji identifikuje sve vrednosti biodiverziteta povezane sa područjem uticaja Projekta koje imaju potencijal da se kvalifikuju kao kritično stanište prema IFC Standardu </w:t>
      </w:r>
      <w:r w:rsidR="00940476">
        <w:rPr>
          <w:rFonts w:ascii="Times New Roman" w:hAnsi="Times New Roman" w:cs="Times New Roman"/>
          <w:lang w:val="sr-Latn-CS"/>
        </w:rPr>
        <w:t xml:space="preserve">učinka </w:t>
      </w:r>
      <w:r w:rsidRPr="00A93980">
        <w:rPr>
          <w:rFonts w:ascii="Times New Roman" w:hAnsi="Times New Roman" w:cs="Times New Roman"/>
          <w:lang w:val="sr-Latn-CS"/>
        </w:rPr>
        <w:t>6 i Uputstvu 6</w:t>
      </w:r>
      <w:r w:rsidR="0622A400" w:rsidRPr="00A93980">
        <w:rPr>
          <w:rFonts w:ascii="Times New Roman" w:hAnsi="Times New Roman" w:cs="Times New Roman"/>
          <w:lang w:val="sr-Latn-CS"/>
        </w:rPr>
        <w:t>.</w:t>
      </w:r>
    </w:p>
    <w:p w:rsidR="1FEC273B" w:rsidRPr="00381DA4" w:rsidRDefault="00381DA4" w:rsidP="004B3CDC">
      <w:pPr>
        <w:pStyle w:val="ListParagraph"/>
        <w:numPr>
          <w:ilvl w:val="0"/>
          <w:numId w:val="34"/>
        </w:numPr>
        <w:rPr>
          <w:rFonts w:ascii="Times New Roman" w:hAnsi="Times New Roman" w:cs="Times New Roman"/>
          <w:lang w:val="sr-Latn-CS"/>
        </w:rPr>
      </w:pPr>
      <w:r w:rsidRPr="00381DA4">
        <w:rPr>
          <w:rFonts w:ascii="Times New Roman" w:hAnsi="Times New Roman" w:cs="Times New Roman"/>
          <w:lang w:val="sr-Latn-CS"/>
        </w:rPr>
        <w:lastRenderedPageBreak/>
        <w:t>Strategija smanjenja divljih životinja</w:t>
      </w:r>
    </w:p>
    <w:p w:rsidR="2410AA03" w:rsidRPr="002C6F91" w:rsidRDefault="00381DA4" w:rsidP="004B3CDC">
      <w:pPr>
        <w:pStyle w:val="ListParagraph"/>
        <w:numPr>
          <w:ilvl w:val="0"/>
          <w:numId w:val="34"/>
        </w:numPr>
        <w:rPr>
          <w:rFonts w:ascii="Times New Roman" w:hAnsi="Times New Roman" w:cs="Times New Roman"/>
        </w:rPr>
      </w:pPr>
      <w:r>
        <w:rPr>
          <w:rFonts w:ascii="Times New Roman" w:hAnsi="Times New Roman" w:cs="Times New Roman"/>
          <w:lang w:val="sr-Latn-CS"/>
        </w:rPr>
        <w:t>P</w:t>
      </w:r>
      <w:r w:rsidRPr="00381DA4">
        <w:rPr>
          <w:rFonts w:ascii="Times New Roman" w:hAnsi="Times New Roman" w:cs="Times New Roman"/>
          <w:lang w:val="sr-Latn-CS"/>
        </w:rPr>
        <w:t xml:space="preserve">ristup </w:t>
      </w:r>
      <w:r>
        <w:rPr>
          <w:rFonts w:ascii="Times New Roman" w:hAnsi="Times New Roman" w:cs="Times New Roman"/>
          <w:lang w:val="sr-Latn-CS"/>
        </w:rPr>
        <w:t xml:space="preserve">dužne pažnje </w:t>
      </w:r>
      <w:r w:rsidRPr="00381DA4">
        <w:rPr>
          <w:rFonts w:ascii="Times New Roman" w:hAnsi="Times New Roman" w:cs="Times New Roman"/>
          <w:lang w:val="sr-Latn-CS"/>
        </w:rPr>
        <w:t>za rizik prinudnog rada u lancu snabdevanja</w:t>
      </w:r>
      <w:r>
        <w:rPr>
          <w:rFonts w:ascii="Times New Roman" w:hAnsi="Times New Roman" w:cs="Times New Roman"/>
        </w:rPr>
        <w:t>.</w:t>
      </w:r>
    </w:p>
    <w:p w:rsidR="000C2D2E" w:rsidRPr="002C6F91" w:rsidRDefault="00A47D8C" w:rsidP="0073349E">
      <w:pPr>
        <w:pStyle w:val="Heading4"/>
        <w:ind w:left="720"/>
        <w:rPr>
          <w:rFonts w:ascii="Times New Roman" w:hAnsi="Times New Roman" w:cs="Times New Roman"/>
        </w:rPr>
      </w:pPr>
      <w:r w:rsidRPr="00A47D8C">
        <w:rPr>
          <w:rFonts w:ascii="Times New Roman" w:hAnsi="Times New Roman" w:cs="Times New Roman"/>
          <w:lang w:val="sr-Latn-CS"/>
        </w:rPr>
        <w:t xml:space="preserve">D. 3 </w:t>
      </w:r>
      <w:r>
        <w:rPr>
          <w:rFonts w:ascii="Times New Roman" w:hAnsi="Times New Roman" w:cs="Times New Roman"/>
          <w:lang w:val="sr-Latn-CS"/>
        </w:rPr>
        <w:t xml:space="preserve">PROJEKTNI ZADATAK (pz) </w:t>
      </w:r>
      <w:r w:rsidRPr="00A47D8C">
        <w:rPr>
          <w:rFonts w:ascii="Times New Roman" w:hAnsi="Times New Roman" w:cs="Times New Roman"/>
          <w:lang w:val="sr-Latn-CS"/>
        </w:rPr>
        <w:t>PROCEN</w:t>
      </w:r>
      <w:r>
        <w:rPr>
          <w:rFonts w:ascii="Times New Roman" w:hAnsi="Times New Roman" w:cs="Times New Roman"/>
          <w:lang w:val="sr-Latn-CS"/>
        </w:rPr>
        <w:t>E</w:t>
      </w:r>
      <w:r w:rsidRPr="00A47D8C">
        <w:rPr>
          <w:rFonts w:ascii="Times New Roman" w:hAnsi="Times New Roman" w:cs="Times New Roman"/>
          <w:lang w:val="sr-Latn-CS"/>
        </w:rPr>
        <w:t xml:space="preserve"> UTICAJA NA ŽIVOTNU SREDINU I DRUŠTVO (</w:t>
      </w:r>
      <w:r>
        <w:rPr>
          <w:rFonts w:ascii="Times New Roman" w:hAnsi="Times New Roman" w:cs="Times New Roman"/>
          <w:lang w:val="sr-Latn-CS"/>
        </w:rPr>
        <w:t>PUŽSD</w:t>
      </w:r>
      <w:r w:rsidRPr="00A47D8C">
        <w:rPr>
          <w:rFonts w:ascii="Times New Roman" w:hAnsi="Times New Roman" w:cs="Times New Roman"/>
          <w:lang w:val="sr-Latn-CS"/>
        </w:rPr>
        <w:t>)</w:t>
      </w:r>
    </w:p>
    <w:p w:rsidR="000C2D2E" w:rsidRPr="002C6F91" w:rsidRDefault="000C2D2E" w:rsidP="000C2D2E">
      <w:pPr>
        <w:spacing w:after="0"/>
        <w:jc w:val="both"/>
        <w:rPr>
          <w:rFonts w:ascii="Times New Roman" w:hAnsi="Times New Roman" w:cs="Times New Roman"/>
        </w:rPr>
      </w:pPr>
    </w:p>
    <w:p w:rsidR="000C2D2E" w:rsidRPr="00825A2F" w:rsidRDefault="00825A2F" w:rsidP="00A425FD">
      <w:pPr>
        <w:spacing w:after="0"/>
        <w:ind w:left="360"/>
        <w:jc w:val="both"/>
        <w:rPr>
          <w:rFonts w:ascii="Times New Roman" w:hAnsi="Times New Roman" w:cs="Times New Roman"/>
          <w:lang w:val="sr-Latn-CS"/>
        </w:rPr>
      </w:pPr>
      <w:r w:rsidRPr="00825A2F">
        <w:rPr>
          <w:rFonts w:ascii="Times New Roman" w:hAnsi="Times New Roman" w:cs="Times New Roman"/>
          <w:lang w:val="sr-Latn-CS"/>
        </w:rPr>
        <w:t xml:space="preserve">Zainteresovani investitori će morati da dostave Projektni zadatak za </w:t>
      </w:r>
      <w:r w:rsidR="00E4657C">
        <w:rPr>
          <w:rFonts w:ascii="Times New Roman" w:hAnsi="Times New Roman" w:cs="Times New Roman"/>
          <w:lang w:val="sr-Latn-CS"/>
        </w:rPr>
        <w:t xml:space="preserve">PUŽSD </w:t>
      </w:r>
      <w:r w:rsidRPr="00825A2F">
        <w:rPr>
          <w:rFonts w:ascii="Times New Roman" w:hAnsi="Times New Roman" w:cs="Times New Roman"/>
          <w:lang w:val="sr-Latn-CS"/>
        </w:rPr>
        <w:t>projekta koji je u skladu sa IFC standardi</w:t>
      </w:r>
      <w:r w:rsidR="00E4657C">
        <w:rPr>
          <w:rFonts w:ascii="Times New Roman" w:hAnsi="Times New Roman" w:cs="Times New Roman"/>
          <w:lang w:val="sr-Latn-CS"/>
        </w:rPr>
        <w:t>ma</w:t>
      </w:r>
      <w:r w:rsidRPr="00825A2F">
        <w:rPr>
          <w:rFonts w:ascii="Times New Roman" w:hAnsi="Times New Roman" w:cs="Times New Roman"/>
          <w:lang w:val="sr-Latn-CS"/>
        </w:rPr>
        <w:t xml:space="preserve"> učinka o ekološkoj i društvenoj održivosti</w:t>
      </w:r>
      <w:r w:rsidR="000C2D2E" w:rsidRPr="00825A2F">
        <w:rPr>
          <w:rFonts w:ascii="Times New Roman" w:hAnsi="Times New Roman" w:cs="Times New Roman"/>
          <w:lang w:val="sr-Latn-CS"/>
        </w:rPr>
        <w:t xml:space="preserve">. </w:t>
      </w:r>
    </w:p>
    <w:p w:rsidR="0087698A" w:rsidRPr="002C6F91" w:rsidRDefault="0087698A" w:rsidP="00A425FD">
      <w:pPr>
        <w:spacing w:after="0"/>
        <w:ind w:left="360"/>
        <w:jc w:val="both"/>
        <w:rPr>
          <w:rFonts w:ascii="Times New Roman" w:hAnsi="Times New Roman" w:cs="Times New Roman"/>
        </w:rPr>
      </w:pPr>
    </w:p>
    <w:p w:rsidR="0087698A" w:rsidRPr="002C6F91" w:rsidRDefault="0073349E" w:rsidP="0073349E">
      <w:pPr>
        <w:pStyle w:val="ListParagraph"/>
        <w:spacing w:after="0"/>
        <w:jc w:val="both"/>
        <w:rPr>
          <w:rFonts w:ascii="Times New Roman" w:hAnsi="Times New Roman" w:cs="Times New Roman"/>
        </w:rPr>
      </w:pPr>
      <w:r w:rsidRPr="002C6F91">
        <w:rPr>
          <w:rFonts w:ascii="Times New Roman" w:hAnsi="Times New Roman" w:cs="Times New Roman"/>
          <w:b/>
          <w:bCs/>
          <w:caps/>
          <w:sz w:val="20"/>
        </w:rPr>
        <w:t xml:space="preserve">D. 4 </w:t>
      </w:r>
      <w:r w:rsidR="0042610F" w:rsidRPr="0042610F">
        <w:rPr>
          <w:rFonts w:ascii="Times New Roman" w:hAnsi="Times New Roman" w:cs="Times New Roman"/>
          <w:b/>
          <w:bCs/>
          <w:caps/>
          <w:sz w:val="20"/>
          <w:lang w:val="sr-Latn-CS"/>
        </w:rPr>
        <w:t xml:space="preserve">OKVIR </w:t>
      </w:r>
      <w:r w:rsidR="0042610F">
        <w:rPr>
          <w:rFonts w:ascii="Times New Roman" w:hAnsi="Times New Roman" w:cs="Times New Roman"/>
          <w:b/>
          <w:bCs/>
          <w:caps/>
          <w:sz w:val="20"/>
          <w:lang w:val="sr-Latn-CS"/>
        </w:rPr>
        <w:t xml:space="preserve">ZA </w:t>
      </w:r>
      <w:r w:rsidR="0042610F" w:rsidRPr="0042610F">
        <w:rPr>
          <w:rFonts w:ascii="Times New Roman" w:hAnsi="Times New Roman" w:cs="Times New Roman"/>
          <w:b/>
          <w:bCs/>
          <w:caps/>
          <w:sz w:val="20"/>
          <w:lang w:val="sr-Latn-CS"/>
        </w:rPr>
        <w:t>ANGAŽOVANJ</w:t>
      </w:r>
      <w:r w:rsidR="0042610F">
        <w:rPr>
          <w:rFonts w:ascii="Times New Roman" w:hAnsi="Times New Roman" w:cs="Times New Roman"/>
          <w:b/>
          <w:bCs/>
          <w:caps/>
          <w:sz w:val="20"/>
          <w:lang w:val="sr-Latn-CS"/>
        </w:rPr>
        <w:t>E</w:t>
      </w:r>
      <w:r w:rsidR="0042610F" w:rsidRPr="0042610F">
        <w:rPr>
          <w:rFonts w:ascii="Times New Roman" w:hAnsi="Times New Roman" w:cs="Times New Roman"/>
          <w:b/>
          <w:bCs/>
          <w:caps/>
          <w:sz w:val="20"/>
          <w:lang w:val="sr-Latn-CS"/>
        </w:rPr>
        <w:t xml:space="preserve"> ZAINTERESOVANIH STRANA</w:t>
      </w:r>
    </w:p>
    <w:p w:rsidR="0087698A" w:rsidRPr="002C6F91" w:rsidRDefault="0087698A" w:rsidP="0087698A">
      <w:pPr>
        <w:spacing w:after="0"/>
        <w:jc w:val="both"/>
        <w:rPr>
          <w:rFonts w:ascii="Times New Roman" w:hAnsi="Times New Roman" w:cs="Times New Roman"/>
        </w:rPr>
      </w:pPr>
    </w:p>
    <w:p w:rsidR="0087698A" w:rsidRPr="0042610F" w:rsidRDefault="0042610F" w:rsidP="0087698A">
      <w:pPr>
        <w:spacing w:after="0"/>
        <w:ind w:left="360"/>
        <w:jc w:val="both"/>
        <w:rPr>
          <w:rFonts w:ascii="Times New Roman" w:hAnsi="Times New Roman" w:cs="Times New Roman"/>
          <w:lang w:val="sr-Latn-CS"/>
        </w:rPr>
      </w:pPr>
      <w:r w:rsidRPr="0042610F">
        <w:rPr>
          <w:rFonts w:ascii="Times New Roman" w:hAnsi="Times New Roman" w:cs="Times New Roman"/>
          <w:lang w:val="sr-Latn-CS"/>
        </w:rPr>
        <w:t xml:space="preserve">Zainteresovani investitori će morati da dostave svoj </w:t>
      </w:r>
      <w:r>
        <w:rPr>
          <w:rFonts w:ascii="Times New Roman" w:hAnsi="Times New Roman" w:cs="Times New Roman"/>
          <w:lang w:val="sr-Latn-CS"/>
        </w:rPr>
        <w:t>O</w:t>
      </w:r>
      <w:r w:rsidRPr="0042610F">
        <w:rPr>
          <w:rFonts w:ascii="Times New Roman" w:hAnsi="Times New Roman" w:cs="Times New Roman"/>
          <w:lang w:val="sr-Latn-CS"/>
        </w:rPr>
        <w:t>kvir za angažovanje zai</w:t>
      </w:r>
      <w:r>
        <w:rPr>
          <w:rFonts w:ascii="Times New Roman" w:hAnsi="Times New Roman" w:cs="Times New Roman"/>
          <w:lang w:val="sr-Latn-CS"/>
        </w:rPr>
        <w:t>nteresovanih strana, uključujuć</w:t>
      </w:r>
      <w:r w:rsidRPr="0042610F">
        <w:rPr>
          <w:rFonts w:ascii="Times New Roman" w:hAnsi="Times New Roman" w:cs="Times New Roman"/>
          <w:lang w:val="sr-Latn-CS"/>
        </w:rPr>
        <w:t>i angažovanje sa pogođenim zajednicama u vezi sa društvenim rizikom i sa nacionalnim i/ili međunarodnim organizacijama za očuvanje o riziku u vezi sa biodiverzitetom</w:t>
      </w:r>
      <w:r w:rsidR="0087698A" w:rsidRPr="0042610F">
        <w:rPr>
          <w:rFonts w:ascii="Times New Roman" w:hAnsi="Times New Roman" w:cs="Times New Roman"/>
          <w:lang w:val="sr-Latn-CS"/>
        </w:rPr>
        <w:t>.</w:t>
      </w:r>
    </w:p>
    <w:p w:rsidR="0087698A" w:rsidRPr="002C6F91" w:rsidRDefault="0087698A" w:rsidP="00A425FD">
      <w:pPr>
        <w:spacing w:after="0"/>
        <w:ind w:left="360"/>
        <w:jc w:val="both"/>
        <w:rPr>
          <w:rFonts w:ascii="Times New Roman" w:hAnsi="Times New Roman" w:cs="Times New Roman"/>
        </w:rPr>
      </w:pPr>
    </w:p>
    <w:p w:rsidR="005850F9" w:rsidRPr="002C6F91" w:rsidRDefault="005850F9">
      <w:pPr>
        <w:spacing w:after="0" w:line="240" w:lineRule="auto"/>
        <w:rPr>
          <w:rFonts w:ascii="Times New Roman" w:hAnsi="Times New Roman" w:cs="Times New Roman"/>
        </w:rPr>
      </w:pPr>
      <w:r w:rsidRPr="002C6F91">
        <w:rPr>
          <w:rFonts w:ascii="Times New Roman" w:hAnsi="Times New Roman" w:cs="Times New Roman"/>
        </w:rPr>
        <w:br w:type="page"/>
      </w:r>
    </w:p>
    <w:p w:rsidR="00495A0B" w:rsidRPr="002C6F91" w:rsidRDefault="00495A0B" w:rsidP="704D96DA">
      <w:pPr>
        <w:rPr>
          <w:rFonts w:ascii="Times New Roman" w:hAnsi="Times New Roman" w:cs="Times New Roman"/>
        </w:rPr>
      </w:pPr>
    </w:p>
    <w:p w:rsidR="00747BD6" w:rsidRPr="00046C12" w:rsidRDefault="00046C12" w:rsidP="00C61B76">
      <w:pPr>
        <w:pStyle w:val="Heading2"/>
        <w:numPr>
          <w:ilvl w:val="0"/>
          <w:numId w:val="20"/>
        </w:numPr>
        <w:rPr>
          <w:rFonts w:ascii="Times New Roman" w:hAnsi="Times New Roman" w:cs="Times New Roman"/>
          <w:lang w:val="sr-Latn-CS"/>
        </w:rPr>
      </w:pPr>
      <w:r w:rsidRPr="00046C12">
        <w:rPr>
          <w:rFonts w:ascii="Times New Roman" w:hAnsi="Times New Roman" w:cs="Times New Roman"/>
          <w:lang w:val="sr-Latn-CS"/>
        </w:rPr>
        <w:t>ZAHTEVI KOJI SE ODNOSE NA ISKUSTVO I SPOSOBNOSTI PONUĐAČA</w:t>
      </w:r>
    </w:p>
    <w:p w:rsidR="00747BD6" w:rsidRPr="00046C12" w:rsidRDefault="00046C12" w:rsidP="00A425FD">
      <w:pPr>
        <w:pStyle w:val="Body-Normal"/>
        <w:ind w:left="360"/>
        <w:rPr>
          <w:rFonts w:ascii="Times New Roman" w:hAnsi="Times New Roman"/>
          <w:lang w:val="sr-Latn-CS"/>
        </w:rPr>
      </w:pPr>
      <w:r w:rsidRPr="00046C12">
        <w:rPr>
          <w:rFonts w:ascii="Times New Roman" w:hAnsi="Times New Roman"/>
          <w:lang w:val="sr-Latn-CS"/>
        </w:rPr>
        <w:t xml:space="preserve">Zainteresovani investitori, koji se </w:t>
      </w:r>
      <w:r w:rsidR="00CE5053">
        <w:rPr>
          <w:rFonts w:ascii="Times New Roman" w:hAnsi="Times New Roman"/>
          <w:lang w:val="sr-Latn-CS"/>
        </w:rPr>
        <w:t xml:space="preserve">u daljem tekstu </w:t>
      </w:r>
      <w:r w:rsidRPr="00046C12">
        <w:rPr>
          <w:rFonts w:ascii="Times New Roman" w:hAnsi="Times New Roman"/>
          <w:lang w:val="sr-Latn-CS"/>
        </w:rPr>
        <w:t>nazivaju Ponuđači, treba da pokažu svoju kvalifikovanost sami (ili preko svojih matičnih kompanija) ili stvaranjem konzorcijuma sa drugim kvalifikovanim stranama</w:t>
      </w:r>
      <w:r w:rsidR="00235B03" w:rsidRPr="00046C12">
        <w:rPr>
          <w:rFonts w:ascii="Times New Roman" w:hAnsi="Times New Roman"/>
          <w:lang w:val="sr-Latn-CS"/>
        </w:rPr>
        <w:t xml:space="preserve">. </w:t>
      </w:r>
    </w:p>
    <w:p w:rsidR="00747BD6" w:rsidRPr="00A7188F" w:rsidRDefault="00A7188F" w:rsidP="00747BD6">
      <w:pPr>
        <w:pStyle w:val="Heading3"/>
        <w:numPr>
          <w:ilvl w:val="2"/>
          <w:numId w:val="6"/>
        </w:numPr>
        <w:rPr>
          <w:rFonts w:ascii="Times New Roman" w:hAnsi="Times New Roman" w:cs="Times New Roman"/>
          <w:lang w:val="sr-Latn-CS"/>
        </w:rPr>
      </w:pPr>
      <w:r w:rsidRPr="00A7188F">
        <w:rPr>
          <w:rFonts w:ascii="Times New Roman" w:hAnsi="Times New Roman" w:cs="Times New Roman"/>
          <w:lang w:val="sr-Latn-CS"/>
        </w:rPr>
        <w:t xml:space="preserve">ISKUSTVO U RAZVOJU I RADU PROJEKATA </w:t>
      </w:r>
      <w:r>
        <w:rPr>
          <w:rFonts w:ascii="Times New Roman" w:hAnsi="Times New Roman" w:cs="Times New Roman"/>
          <w:lang w:val="sr-Latn-CS"/>
        </w:rPr>
        <w:t>O</w:t>
      </w:r>
      <w:r w:rsidRPr="00A7188F">
        <w:rPr>
          <w:rFonts w:ascii="Times New Roman" w:hAnsi="Times New Roman" w:cs="Times New Roman"/>
          <w:lang w:val="sr-Latn-CS"/>
        </w:rPr>
        <w:t>E POVEZANIH NA MREŽU</w:t>
      </w:r>
      <w:r>
        <w:rPr>
          <w:rFonts w:ascii="Times New Roman" w:hAnsi="Times New Roman" w:cs="Times New Roman"/>
          <w:lang w:val="sr-Latn-CS"/>
        </w:rPr>
        <w:t xml:space="preserve"> </w:t>
      </w:r>
    </w:p>
    <w:p w:rsidR="00C671F9" w:rsidRPr="002C6F91" w:rsidRDefault="00C671F9" w:rsidP="00747BD6">
      <w:pPr>
        <w:pStyle w:val="Body-Normal"/>
        <w:rPr>
          <w:rFonts w:ascii="Times New Roman" w:hAnsi="Times New Roman"/>
        </w:rPr>
      </w:pPr>
    </w:p>
    <w:p w:rsidR="00747BD6" w:rsidRPr="002C6F91" w:rsidRDefault="00A7188F" w:rsidP="00747BD6">
      <w:pPr>
        <w:pStyle w:val="Bullet1"/>
        <w:numPr>
          <w:ilvl w:val="0"/>
          <w:numId w:val="4"/>
        </w:numPr>
        <w:rPr>
          <w:rFonts w:ascii="Times New Roman" w:hAnsi="Times New Roman" w:cs="Times New Roman"/>
        </w:rPr>
      </w:pPr>
      <w:r w:rsidRPr="00A7188F">
        <w:rPr>
          <w:rFonts w:ascii="Times New Roman" w:hAnsi="Times New Roman" w:cs="Times New Roman"/>
          <w:lang w:val="sr-Latn-CS"/>
        </w:rPr>
        <w:t xml:space="preserve">Ponuđači (isključivo ili preko konzorcijuma) moraju da pokažu iskustvo u razvoju i vođenju projekata </w:t>
      </w:r>
      <w:r w:rsidR="00FF2F71">
        <w:rPr>
          <w:rFonts w:ascii="Times New Roman" w:hAnsi="Times New Roman" w:cs="Times New Roman"/>
          <w:lang w:val="sr-Latn-CS"/>
        </w:rPr>
        <w:t>OE</w:t>
      </w:r>
      <w:r w:rsidRPr="00A7188F">
        <w:rPr>
          <w:rFonts w:ascii="Times New Roman" w:hAnsi="Times New Roman" w:cs="Times New Roman"/>
          <w:lang w:val="sr-Latn-CS"/>
        </w:rPr>
        <w:t xml:space="preserve"> povezanih na mrežu sa kumulativnim kapacitetom od 60 MW, pri čemu najmanje 40 MW moraju biti kapaciteti za proizvodnju vetra</w:t>
      </w:r>
      <w:r>
        <w:rPr>
          <w:rFonts w:ascii="Times New Roman" w:hAnsi="Times New Roman" w:cs="Times New Roman"/>
          <w:lang w:val="sr-Latn-CS"/>
        </w:rPr>
        <w:t>, uključujuć</w:t>
      </w:r>
      <w:r w:rsidRPr="00A7188F">
        <w:rPr>
          <w:rFonts w:ascii="Times New Roman" w:hAnsi="Times New Roman" w:cs="Times New Roman"/>
          <w:lang w:val="sr-Latn-CS"/>
        </w:rPr>
        <w:t>i najmanje jedan projekat vetra sa energetskim kapacitetom od više od 20 MW</w:t>
      </w:r>
      <w:r w:rsidR="00747BD6" w:rsidRPr="002C6F91">
        <w:rPr>
          <w:rFonts w:ascii="Times New Roman" w:hAnsi="Times New Roman" w:cs="Times New Roman"/>
        </w:rPr>
        <w:t>.</w:t>
      </w:r>
    </w:p>
    <w:p w:rsidR="4A20A5EF" w:rsidRPr="002C6F91" w:rsidRDefault="00B95D45" w:rsidP="009D2D86">
      <w:pPr>
        <w:pStyle w:val="Bullet1"/>
        <w:numPr>
          <w:ilvl w:val="0"/>
          <w:numId w:val="4"/>
        </w:numPr>
        <w:rPr>
          <w:rFonts w:ascii="Times New Roman" w:hAnsi="Times New Roman" w:cs="Times New Roman"/>
        </w:rPr>
      </w:pPr>
      <w:r w:rsidRPr="00B95D45">
        <w:rPr>
          <w:rFonts w:ascii="Times New Roman" w:hAnsi="Times New Roman" w:cs="Times New Roman"/>
          <w:lang w:val="sr-Latn-CS"/>
        </w:rPr>
        <w:t>U pogledu projekta vetra koji se koristi kao dokaz pod II. A.1 gore, ponuđači moraju da obezbede dokaze o upravljanju</w:t>
      </w:r>
      <w:r>
        <w:rPr>
          <w:rFonts w:ascii="Times New Roman" w:hAnsi="Times New Roman" w:cs="Times New Roman"/>
          <w:lang w:val="sr-Latn-CS"/>
        </w:rPr>
        <w:t>,</w:t>
      </w:r>
      <w:r w:rsidRPr="00B95D45">
        <w:rPr>
          <w:rFonts w:ascii="Times New Roman" w:hAnsi="Times New Roman" w:cs="Times New Roman"/>
          <w:lang w:val="sr-Latn-CS"/>
        </w:rPr>
        <w:t xml:space="preserve"> angažovanjem zainteresovanih strana u zajednici</w:t>
      </w:r>
      <w:r w:rsidR="007B1F66">
        <w:rPr>
          <w:rFonts w:ascii="Times New Roman" w:hAnsi="Times New Roman" w:cs="Times New Roman"/>
          <w:lang w:val="sr-Latn-CS"/>
        </w:rPr>
        <w:t>,</w:t>
      </w:r>
      <w:r w:rsidRPr="00B95D45">
        <w:rPr>
          <w:rFonts w:ascii="Times New Roman" w:hAnsi="Times New Roman" w:cs="Times New Roman"/>
          <w:lang w:val="sr-Latn-CS"/>
        </w:rPr>
        <w:t xml:space="preserve"> i/ili pitanjima zemljišta u vezi sa sticanjem prava na zemljište, konsultacij</w:t>
      </w:r>
      <w:r w:rsidR="00007335">
        <w:rPr>
          <w:rFonts w:ascii="Times New Roman" w:hAnsi="Times New Roman" w:cs="Times New Roman"/>
          <w:lang w:val="sr-Latn-CS"/>
        </w:rPr>
        <w:t>i</w:t>
      </w:r>
      <w:r w:rsidRPr="00B95D45">
        <w:rPr>
          <w:rFonts w:ascii="Times New Roman" w:hAnsi="Times New Roman" w:cs="Times New Roman"/>
          <w:lang w:val="sr-Latn-CS"/>
        </w:rPr>
        <w:t xml:space="preserve"> zainteresovanih strana u zajednici i kompenzacij</w:t>
      </w:r>
      <w:r w:rsidR="00007335">
        <w:rPr>
          <w:rFonts w:ascii="Times New Roman" w:hAnsi="Times New Roman" w:cs="Times New Roman"/>
          <w:lang w:val="sr-Latn-CS"/>
        </w:rPr>
        <w:t>i</w:t>
      </w:r>
      <w:r w:rsidRPr="00B95D45">
        <w:rPr>
          <w:rFonts w:ascii="Times New Roman" w:hAnsi="Times New Roman" w:cs="Times New Roman"/>
          <w:lang w:val="sr-Latn-CS"/>
        </w:rPr>
        <w:t xml:space="preserve"> vlasnicima zemljišta i korisnicima. Dokazi mogu uključivati, ali nisu nužno ograničeni na: Akcioni plan preseljenja, Plan obnove sredstava za život, Okvir kompenzacije i Plan angažovanja zainteresovanih strana</w:t>
      </w:r>
      <w:r w:rsidR="1BE43892" w:rsidRPr="002C6F91">
        <w:rPr>
          <w:rFonts w:ascii="Times New Roman" w:hAnsi="Times New Roman" w:cs="Times New Roman"/>
        </w:rPr>
        <w:t>.</w:t>
      </w:r>
    </w:p>
    <w:p w:rsidR="00747BD6" w:rsidRPr="002C6F91" w:rsidRDefault="009A0233" w:rsidP="00747BD6">
      <w:pPr>
        <w:pStyle w:val="Bullet1"/>
        <w:numPr>
          <w:ilvl w:val="0"/>
          <w:numId w:val="4"/>
        </w:numPr>
        <w:rPr>
          <w:rFonts w:ascii="Times New Roman" w:hAnsi="Times New Roman" w:cs="Times New Roman"/>
        </w:rPr>
      </w:pPr>
      <w:r w:rsidRPr="009A0233">
        <w:rPr>
          <w:rFonts w:ascii="Times New Roman" w:hAnsi="Times New Roman" w:cs="Times New Roman"/>
          <w:lang w:val="sr-Latn-CS"/>
        </w:rPr>
        <w:t>Svako postrojenje koje se koristi kao dokaz mora da je dostiglo datum komercijalnog rada u poslednjih (10) godina pre datuma izdavanja ZZK</w:t>
      </w:r>
      <w:r w:rsidR="00747BD6" w:rsidRPr="002C6F91">
        <w:rPr>
          <w:rFonts w:ascii="Times New Roman" w:hAnsi="Times New Roman" w:cs="Times New Roman"/>
        </w:rPr>
        <w:t xml:space="preserve">. </w:t>
      </w:r>
    </w:p>
    <w:p w:rsidR="00747BD6" w:rsidRPr="002C6F91" w:rsidRDefault="002319B4" w:rsidP="00747BD6">
      <w:pPr>
        <w:pStyle w:val="Bullet1"/>
        <w:numPr>
          <w:ilvl w:val="0"/>
          <w:numId w:val="4"/>
        </w:numPr>
        <w:rPr>
          <w:rFonts w:ascii="Times New Roman" w:hAnsi="Times New Roman" w:cs="Times New Roman"/>
        </w:rPr>
      </w:pPr>
      <w:r w:rsidRPr="002319B4">
        <w:rPr>
          <w:rFonts w:ascii="Times New Roman" w:hAnsi="Times New Roman" w:cs="Times New Roman"/>
          <w:lang w:val="sr-Latn-CS"/>
        </w:rPr>
        <w:t>Svako postrojenje koje se koristi kao dokaz mora biti operativno najmanje 1 (jednu) godinu pre datuma izdavanja ZZK</w:t>
      </w:r>
      <w:r w:rsidR="00747BD6" w:rsidRPr="002C6F91">
        <w:rPr>
          <w:rFonts w:ascii="Times New Roman" w:hAnsi="Times New Roman" w:cs="Times New Roman"/>
        </w:rPr>
        <w:t xml:space="preserve">. </w:t>
      </w:r>
    </w:p>
    <w:p w:rsidR="00747BD6" w:rsidRPr="00A07E19" w:rsidRDefault="00A07E19" w:rsidP="00747BD6">
      <w:pPr>
        <w:pStyle w:val="Heading3"/>
        <w:numPr>
          <w:ilvl w:val="2"/>
          <w:numId w:val="6"/>
        </w:numPr>
        <w:rPr>
          <w:rFonts w:ascii="Times New Roman" w:hAnsi="Times New Roman" w:cs="Times New Roman"/>
          <w:lang w:val="sr-Latn-CS"/>
        </w:rPr>
      </w:pPr>
      <w:bookmarkStart w:id="4" w:name="_Ref158737095"/>
      <w:r w:rsidRPr="00A07E19">
        <w:rPr>
          <w:rFonts w:ascii="Times New Roman" w:hAnsi="Times New Roman" w:cs="Times New Roman"/>
          <w:lang w:val="sr-Latn-CS"/>
        </w:rPr>
        <w:t>FINANSIJSKA SPOSOBNOST</w:t>
      </w:r>
      <w:r w:rsidR="00747BD6" w:rsidRPr="00A07E19">
        <w:rPr>
          <w:rFonts w:ascii="Times New Roman" w:hAnsi="Times New Roman" w:cs="Times New Roman"/>
          <w:lang w:val="sr-Latn-CS"/>
        </w:rPr>
        <w:t xml:space="preserve"> </w:t>
      </w:r>
      <w:bookmarkEnd w:id="4"/>
    </w:p>
    <w:p w:rsidR="00747BD6" w:rsidRPr="002C6F91" w:rsidRDefault="00747BD6" w:rsidP="00747BD6">
      <w:pPr>
        <w:pStyle w:val="Body-Normal"/>
        <w:rPr>
          <w:rFonts w:ascii="Times New Roman" w:hAnsi="Times New Roman"/>
        </w:rPr>
      </w:pPr>
    </w:p>
    <w:p w:rsidR="00747BD6" w:rsidRPr="002C6F91" w:rsidRDefault="00A07E19" w:rsidP="00932719">
      <w:pPr>
        <w:pStyle w:val="Body-Normal"/>
        <w:ind w:firstLine="360"/>
        <w:rPr>
          <w:rFonts w:ascii="Times New Roman" w:hAnsi="Times New Roman"/>
        </w:rPr>
      </w:pPr>
      <w:r w:rsidRPr="00A07E19">
        <w:rPr>
          <w:rFonts w:ascii="Times New Roman" w:hAnsi="Times New Roman"/>
          <w:lang w:val="sr-Latn-CS"/>
        </w:rPr>
        <w:t>Ponuđači (isključivo ili preko konzorcijuma) moraju demonstrirati</w:t>
      </w:r>
      <w:r w:rsidR="00747BD6" w:rsidRPr="002C6F91">
        <w:rPr>
          <w:rFonts w:ascii="Times New Roman" w:hAnsi="Times New Roman"/>
        </w:rPr>
        <w:t>:</w:t>
      </w:r>
    </w:p>
    <w:p w:rsidR="00483B43" w:rsidRPr="002C6F91" w:rsidRDefault="00483B43" w:rsidP="00483B43">
      <w:pPr>
        <w:pStyle w:val="Body-Normal"/>
        <w:rPr>
          <w:rFonts w:ascii="Times New Roman" w:hAnsi="Times New Roman"/>
        </w:rPr>
      </w:pPr>
    </w:p>
    <w:p w:rsidR="00747BD6" w:rsidRPr="002C6F91" w:rsidRDefault="00A07E19" w:rsidP="00483B43">
      <w:pPr>
        <w:pStyle w:val="Bullet1"/>
        <w:numPr>
          <w:ilvl w:val="0"/>
          <w:numId w:val="38"/>
        </w:numPr>
        <w:rPr>
          <w:rFonts w:ascii="Times New Roman" w:hAnsi="Times New Roman" w:cs="Times New Roman"/>
        </w:rPr>
      </w:pPr>
      <w:r w:rsidRPr="00A07E19">
        <w:rPr>
          <w:rFonts w:ascii="Times New Roman" w:hAnsi="Times New Roman" w:cs="Times New Roman"/>
          <w:lang w:val="sr-Latn-CS"/>
        </w:rPr>
        <w:t>Neto vrednost (izračunata kao imovina minus obaveze) od najmanje 30.000.000 evra u svakoj od poslednje 3</w:t>
      </w:r>
      <w:r>
        <w:rPr>
          <w:rFonts w:ascii="Times New Roman" w:hAnsi="Times New Roman" w:cs="Times New Roman"/>
          <w:lang w:val="sr-Latn-CS"/>
        </w:rPr>
        <w:t xml:space="preserve"> (tri</w:t>
      </w:r>
      <w:r w:rsidRPr="00A07E19">
        <w:rPr>
          <w:rFonts w:ascii="Times New Roman" w:hAnsi="Times New Roman" w:cs="Times New Roman"/>
          <w:lang w:val="sr-Latn-CS"/>
        </w:rPr>
        <w:t>) kalendarske godine pre datuma izdavanja ZZK-a</w:t>
      </w:r>
      <w:r w:rsidR="00483B43" w:rsidRPr="002C6F91">
        <w:rPr>
          <w:rFonts w:ascii="Times New Roman" w:hAnsi="Times New Roman" w:cs="Times New Roman"/>
        </w:rPr>
        <w:t>.</w:t>
      </w:r>
    </w:p>
    <w:p w:rsidR="00747BD6" w:rsidRPr="00A07E19" w:rsidRDefault="00A07E19" w:rsidP="00483B43">
      <w:pPr>
        <w:pStyle w:val="Bullet1"/>
        <w:numPr>
          <w:ilvl w:val="0"/>
          <w:numId w:val="38"/>
        </w:numPr>
        <w:rPr>
          <w:rFonts w:ascii="Times New Roman" w:hAnsi="Times New Roman" w:cs="Times New Roman"/>
          <w:lang w:val="sr-Latn-CS"/>
        </w:rPr>
      </w:pPr>
      <w:r w:rsidRPr="00A07E19">
        <w:rPr>
          <w:rFonts w:ascii="Times New Roman" w:hAnsi="Times New Roman" w:cs="Times New Roman"/>
          <w:lang w:val="sr-Latn-CS"/>
        </w:rPr>
        <w:t>Godišnji promet od najmanje 25.000.000 evra u svakoj od poslednje 3 (tri) kalendarske godine pre datuma izdavanja ZZK</w:t>
      </w:r>
      <w:r w:rsidR="00483B43" w:rsidRPr="00A07E19">
        <w:rPr>
          <w:rFonts w:ascii="Times New Roman" w:hAnsi="Times New Roman" w:cs="Times New Roman"/>
          <w:lang w:val="sr-Latn-CS"/>
        </w:rPr>
        <w:t>.</w:t>
      </w:r>
    </w:p>
    <w:p w:rsidR="006B2853" w:rsidRPr="002C6F91" w:rsidRDefault="006B2853" w:rsidP="00145A5B">
      <w:pPr>
        <w:pStyle w:val="Body-Normal"/>
        <w:spacing w:line="240" w:lineRule="auto"/>
        <w:ind w:left="1440"/>
        <w:rPr>
          <w:rFonts w:ascii="Times New Roman" w:hAnsi="Times New Roman"/>
        </w:rPr>
      </w:pPr>
    </w:p>
    <w:bookmarkEnd w:id="0"/>
    <w:p w:rsidR="00646BEA" w:rsidRPr="002C6F91" w:rsidRDefault="00646BEA" w:rsidP="005850F9">
      <w:pPr>
        <w:spacing w:after="0" w:line="240" w:lineRule="auto"/>
        <w:ind w:left="360"/>
        <w:rPr>
          <w:rFonts w:ascii="Times New Roman" w:eastAsia="Times New Roman" w:hAnsi="Times New Roman" w:cs="Times New Roman"/>
        </w:rPr>
      </w:pPr>
    </w:p>
    <w:p w:rsidR="00646BEA" w:rsidRPr="002C6F91" w:rsidRDefault="005850F9" w:rsidP="005850F9">
      <w:pPr>
        <w:spacing w:after="0" w:line="240" w:lineRule="auto"/>
        <w:rPr>
          <w:rFonts w:ascii="Times New Roman" w:hAnsi="Times New Roman" w:cs="Times New Roman"/>
        </w:rPr>
      </w:pPr>
      <w:r w:rsidRPr="002C6F91">
        <w:rPr>
          <w:rFonts w:ascii="Times New Roman" w:hAnsi="Times New Roman" w:cs="Times New Roman"/>
        </w:rPr>
        <w:br w:type="page"/>
      </w:r>
    </w:p>
    <w:p w:rsidR="00646BEA" w:rsidRPr="002C6F91" w:rsidRDefault="00646BEA" w:rsidP="1C2C68C0">
      <w:pPr>
        <w:pStyle w:val="Body-Normal"/>
        <w:rPr>
          <w:rFonts w:ascii="Times New Roman" w:hAnsi="Times New Roman"/>
        </w:rPr>
      </w:pPr>
    </w:p>
    <w:p w:rsidR="006E57F0" w:rsidRPr="002C6F91" w:rsidRDefault="000810C0" w:rsidP="006E57F0">
      <w:pPr>
        <w:jc w:val="both"/>
        <w:rPr>
          <w:rFonts w:ascii="Times New Roman" w:hAnsi="Times New Roman" w:cs="Times New Roman"/>
          <w:b/>
          <w:bCs/>
        </w:rPr>
      </w:pPr>
      <w:r w:rsidRPr="000810C0">
        <w:rPr>
          <w:rFonts w:ascii="Times New Roman" w:hAnsi="Times New Roman" w:cs="Times New Roman"/>
          <w:b/>
          <w:bCs/>
          <w:color w:val="C00000"/>
          <w:lang w:val="sr-Latn-CS"/>
        </w:rPr>
        <w:t>Odricanje od odgovornosti</w:t>
      </w:r>
      <w:r w:rsidR="006E57F0" w:rsidRPr="002C6F91">
        <w:rPr>
          <w:rFonts w:ascii="Times New Roman" w:hAnsi="Times New Roman" w:cs="Times New Roman"/>
          <w:b/>
          <w:bCs/>
          <w:color w:val="C00000"/>
        </w:rPr>
        <w:t>:</w:t>
      </w:r>
    </w:p>
    <w:p w:rsidR="00AC4763" w:rsidRPr="002C6F91" w:rsidRDefault="000810C0">
      <w:pPr>
        <w:numPr>
          <w:ilvl w:val="0"/>
          <w:numId w:val="16"/>
        </w:numPr>
        <w:contextualSpacing/>
        <w:jc w:val="both"/>
        <w:rPr>
          <w:rFonts w:ascii="Times New Roman" w:hAnsi="Times New Roman" w:cs="Times New Roman"/>
        </w:rPr>
      </w:pPr>
      <w:r w:rsidRPr="000810C0">
        <w:rPr>
          <w:rFonts w:ascii="Times New Roman" w:eastAsia="MS Mincho" w:hAnsi="Times New Roman" w:cs="Times New Roman"/>
          <w:lang w:val="sr-Latn-CS"/>
        </w:rPr>
        <w:t>Ovaj dokument je pripremi</w:t>
      </w:r>
      <w:r w:rsidR="00460DDF">
        <w:rPr>
          <w:rFonts w:ascii="Times New Roman" w:eastAsia="MS Mincho" w:hAnsi="Times New Roman" w:cs="Times New Roman"/>
          <w:lang w:val="sr-Latn-CS"/>
        </w:rPr>
        <w:t>l</w:t>
      </w:r>
      <w:r w:rsidRPr="000810C0">
        <w:rPr>
          <w:rFonts w:ascii="Times New Roman" w:eastAsia="MS Mincho" w:hAnsi="Times New Roman" w:cs="Times New Roman"/>
          <w:lang w:val="sr-Latn-CS"/>
        </w:rPr>
        <w:t xml:space="preserve">o ME u ime VK kako bi zainteresovanim stranama </w:t>
      </w:r>
      <w:r>
        <w:rPr>
          <w:rFonts w:ascii="Times New Roman" w:eastAsia="MS Mincho" w:hAnsi="Times New Roman" w:cs="Times New Roman"/>
          <w:lang w:val="sr-Latn-CS"/>
        </w:rPr>
        <w:t>pruži</w:t>
      </w:r>
      <w:r w:rsidR="00460DDF">
        <w:rPr>
          <w:rFonts w:ascii="Times New Roman" w:eastAsia="MS Mincho" w:hAnsi="Times New Roman" w:cs="Times New Roman"/>
          <w:lang w:val="sr-Latn-CS"/>
        </w:rPr>
        <w:t>l</w:t>
      </w:r>
      <w:r>
        <w:rPr>
          <w:rFonts w:ascii="Times New Roman" w:eastAsia="MS Mincho" w:hAnsi="Times New Roman" w:cs="Times New Roman"/>
          <w:lang w:val="sr-Latn-CS"/>
        </w:rPr>
        <w:t>o informacije o predstojeć</w:t>
      </w:r>
      <w:r w:rsidRPr="000810C0">
        <w:rPr>
          <w:rFonts w:ascii="Times New Roman" w:eastAsia="MS Mincho" w:hAnsi="Times New Roman" w:cs="Times New Roman"/>
          <w:lang w:val="sr-Latn-CS"/>
        </w:rPr>
        <w:t xml:space="preserve">im tenderima za projekte vetra povezanih na mrežu </w:t>
      </w:r>
      <w:r w:rsidR="00460DDF">
        <w:rPr>
          <w:rFonts w:ascii="Times New Roman" w:eastAsia="MS Mincho" w:hAnsi="Times New Roman" w:cs="Times New Roman"/>
          <w:lang w:val="sr-Latn-CS"/>
        </w:rPr>
        <w:t>sa podržanim kapacitetom od približno</w:t>
      </w:r>
      <w:r w:rsidRPr="000810C0">
        <w:rPr>
          <w:rFonts w:ascii="Times New Roman" w:eastAsia="MS Mincho" w:hAnsi="Times New Roman" w:cs="Times New Roman"/>
          <w:lang w:val="sr-Latn-CS"/>
        </w:rPr>
        <w:t xml:space="preserve"> 150 M</w:t>
      </w:r>
      <w:r w:rsidR="00460DDF">
        <w:rPr>
          <w:rFonts w:ascii="Times New Roman" w:eastAsia="MS Mincho" w:hAnsi="Times New Roman" w:cs="Times New Roman"/>
          <w:lang w:val="sr-Latn-CS"/>
        </w:rPr>
        <w:t>W</w:t>
      </w:r>
      <w:r w:rsidRPr="000810C0">
        <w:rPr>
          <w:rFonts w:ascii="Times New Roman" w:eastAsia="MS Mincho" w:hAnsi="Times New Roman" w:cs="Times New Roman"/>
          <w:lang w:val="sr-Latn-CS"/>
        </w:rPr>
        <w:t xml:space="preserve"> (</w:t>
      </w:r>
      <w:r w:rsidR="00460DDF">
        <w:rPr>
          <w:rFonts w:ascii="Times New Roman" w:eastAsia="MS Mincho" w:hAnsi="Times New Roman" w:cs="Times New Roman"/>
          <w:lang w:val="sr-Latn-CS"/>
        </w:rPr>
        <w:t>„</w:t>
      </w:r>
      <w:r w:rsidRPr="000810C0">
        <w:rPr>
          <w:rFonts w:ascii="Times New Roman" w:eastAsia="MS Mincho" w:hAnsi="Times New Roman" w:cs="Times New Roman"/>
          <w:lang w:val="sr-Latn-CS"/>
        </w:rPr>
        <w:t>Projekti</w:t>
      </w:r>
      <w:r w:rsidR="00460DDF">
        <w:rPr>
          <w:rFonts w:ascii="Times New Roman" w:eastAsia="MS Mincho" w:hAnsi="Times New Roman" w:cs="Times New Roman"/>
          <w:lang w:val="sr-Latn-CS"/>
        </w:rPr>
        <w:t>“</w:t>
      </w:r>
      <w:r w:rsidR="006E57F0" w:rsidRPr="002C6F91">
        <w:rPr>
          <w:rFonts w:ascii="Times New Roman" w:eastAsia="MS Mincho" w:hAnsi="Times New Roman" w:cs="Times New Roman"/>
        </w:rPr>
        <w:t xml:space="preserve">). </w:t>
      </w:r>
    </w:p>
    <w:p w:rsidR="00D639BF" w:rsidRPr="0088542A" w:rsidRDefault="0088542A" w:rsidP="00F34816">
      <w:pPr>
        <w:numPr>
          <w:ilvl w:val="0"/>
          <w:numId w:val="16"/>
        </w:numPr>
        <w:contextualSpacing/>
        <w:jc w:val="both"/>
        <w:rPr>
          <w:rFonts w:ascii="Times New Roman" w:eastAsia="MS Mincho" w:hAnsi="Times New Roman" w:cs="Times New Roman"/>
          <w:lang w:val="sr-Latn-CS"/>
        </w:rPr>
      </w:pPr>
      <w:r w:rsidRPr="0088542A">
        <w:rPr>
          <w:rFonts w:ascii="Times New Roman" w:eastAsia="MS Mincho" w:hAnsi="Times New Roman" w:cs="Times New Roman"/>
          <w:lang w:val="sr-Latn-CS"/>
        </w:rPr>
        <w:t>Informacije date u ovom dokumentu su predstavljene samo u informativne svrhe. Ovaj dokument ne predstavlja, niti je nam</w:t>
      </w:r>
      <w:r w:rsidR="000C0779">
        <w:rPr>
          <w:rFonts w:ascii="Times New Roman" w:eastAsia="MS Mincho" w:hAnsi="Times New Roman" w:cs="Times New Roman"/>
          <w:lang w:val="sr-Latn-CS"/>
        </w:rPr>
        <w:t>enjen da konstituiše ili kreira</w:t>
      </w:r>
      <w:r w:rsidRPr="0088542A">
        <w:rPr>
          <w:rFonts w:ascii="Times New Roman" w:eastAsia="MS Mincho" w:hAnsi="Times New Roman" w:cs="Times New Roman"/>
          <w:lang w:val="sr-Latn-CS"/>
        </w:rPr>
        <w:t xml:space="preserve"> ponudu koja može da prihvati ili zatra</w:t>
      </w:r>
      <w:r>
        <w:rPr>
          <w:rFonts w:ascii="Times New Roman" w:eastAsia="MS Mincho" w:hAnsi="Times New Roman" w:cs="Times New Roman"/>
          <w:lang w:val="sr-Latn-CS"/>
        </w:rPr>
        <w:t>ži ponudu za ulaganje ili učešć</w:t>
      </w:r>
      <w:r w:rsidRPr="0088542A">
        <w:rPr>
          <w:rFonts w:ascii="Times New Roman" w:eastAsia="MS Mincho" w:hAnsi="Times New Roman" w:cs="Times New Roman"/>
          <w:lang w:val="sr-Latn-CS"/>
        </w:rPr>
        <w:t>e u Projektima. Informacije koje se nalaze u ovom dokumentu imaju za cilj da obezbede potencijalnim ponuđačima relevantne informacije o predviđenim zahtevima kako b</w:t>
      </w:r>
      <w:r>
        <w:rPr>
          <w:rFonts w:ascii="Times New Roman" w:eastAsia="MS Mincho" w:hAnsi="Times New Roman" w:cs="Times New Roman"/>
          <w:lang w:val="sr-Latn-CS"/>
        </w:rPr>
        <w:t>i mogli da preduzmu odgovarajuć</w:t>
      </w:r>
      <w:r w:rsidRPr="0088542A">
        <w:rPr>
          <w:rFonts w:ascii="Times New Roman" w:eastAsia="MS Mincho" w:hAnsi="Times New Roman" w:cs="Times New Roman"/>
          <w:lang w:val="sr-Latn-CS"/>
        </w:rPr>
        <w:t>e korake da pripreme svoje podneske za planirani tender. Navedeni zahtevi su neiscrpni, mogu se pregledati i dodatni kriterijumi mogu biti uvedeni prilikom zv</w:t>
      </w:r>
      <w:r w:rsidR="00431F78">
        <w:rPr>
          <w:rFonts w:ascii="Times New Roman" w:eastAsia="MS Mincho" w:hAnsi="Times New Roman" w:cs="Times New Roman"/>
          <w:lang w:val="sr-Latn-CS"/>
        </w:rPr>
        <w:t>aničnog objavljivanja tendera</w:t>
      </w:r>
      <w:r w:rsidRPr="0088542A">
        <w:rPr>
          <w:rFonts w:ascii="Times New Roman" w:eastAsia="MS Mincho" w:hAnsi="Times New Roman" w:cs="Times New Roman"/>
          <w:lang w:val="sr-Latn-CS"/>
        </w:rPr>
        <w:t xml:space="preserve"> kada se objavi konačna tenderska dokumentacija. Ključno je napomenuti da usklađenost sa bilo kojim potencijalnim kriterijumima navedenim u ovom dokumentu ne kvalifik</w:t>
      </w:r>
      <w:r>
        <w:rPr>
          <w:rFonts w:ascii="Times New Roman" w:eastAsia="MS Mincho" w:hAnsi="Times New Roman" w:cs="Times New Roman"/>
          <w:lang w:val="sr-Latn-CS"/>
        </w:rPr>
        <w:t>uje automatski entitet za učešć</w:t>
      </w:r>
      <w:r w:rsidRPr="0088542A">
        <w:rPr>
          <w:rFonts w:ascii="Times New Roman" w:eastAsia="MS Mincho" w:hAnsi="Times New Roman" w:cs="Times New Roman"/>
          <w:lang w:val="sr-Latn-CS"/>
        </w:rPr>
        <w:t>e na tenderu za vetar. Zvanična kvalifikacija zavisi od ispunjavanja svih propisanih uslova koji se mogu izmeniti kada se objavi zvanična tend</w:t>
      </w:r>
      <w:r>
        <w:rPr>
          <w:rFonts w:ascii="Times New Roman" w:eastAsia="MS Mincho" w:hAnsi="Times New Roman" w:cs="Times New Roman"/>
          <w:lang w:val="sr-Latn-CS"/>
        </w:rPr>
        <w:t>erska dokumentacija, uključujuć</w:t>
      </w:r>
      <w:r w:rsidRPr="0088542A">
        <w:rPr>
          <w:rFonts w:ascii="Times New Roman" w:eastAsia="MS Mincho" w:hAnsi="Times New Roman" w:cs="Times New Roman"/>
          <w:lang w:val="sr-Latn-CS"/>
        </w:rPr>
        <w:t xml:space="preserve">i i one naknadno uvedene u </w:t>
      </w:r>
      <w:r>
        <w:rPr>
          <w:rFonts w:ascii="Times New Roman" w:eastAsia="MS Mincho" w:hAnsi="Times New Roman" w:cs="Times New Roman"/>
          <w:lang w:val="sr-Latn-CS"/>
        </w:rPr>
        <w:t>tenderskoj</w:t>
      </w:r>
      <w:r w:rsidRPr="0088542A">
        <w:rPr>
          <w:rFonts w:ascii="Times New Roman" w:eastAsia="MS Mincho" w:hAnsi="Times New Roman" w:cs="Times New Roman"/>
          <w:lang w:val="sr-Latn-CS"/>
        </w:rPr>
        <w:t xml:space="preserve"> dokumentacij</w:t>
      </w:r>
      <w:r>
        <w:rPr>
          <w:rFonts w:ascii="Times New Roman" w:eastAsia="MS Mincho" w:hAnsi="Times New Roman" w:cs="Times New Roman"/>
          <w:lang w:val="sr-Latn-CS"/>
        </w:rPr>
        <w:t>i</w:t>
      </w:r>
      <w:r w:rsidRPr="0088542A">
        <w:rPr>
          <w:rFonts w:ascii="Times New Roman" w:eastAsia="MS Mincho" w:hAnsi="Times New Roman" w:cs="Times New Roman"/>
          <w:lang w:val="sr-Latn-CS"/>
        </w:rPr>
        <w:t>. Da ne bi bilo sumnje, ME zadržava neograničena i bezuslovna prava da izmeni, pregleda ili restrukturira bilo koji od ovih krit</w:t>
      </w:r>
      <w:r>
        <w:rPr>
          <w:rFonts w:ascii="Times New Roman" w:eastAsia="MS Mincho" w:hAnsi="Times New Roman" w:cs="Times New Roman"/>
          <w:lang w:val="sr-Latn-CS"/>
        </w:rPr>
        <w:t>erijuma kako smatra odgovarajuć</w:t>
      </w:r>
      <w:r w:rsidRPr="0088542A">
        <w:rPr>
          <w:rFonts w:ascii="Times New Roman" w:eastAsia="MS Mincho" w:hAnsi="Times New Roman" w:cs="Times New Roman"/>
          <w:lang w:val="sr-Latn-CS"/>
        </w:rPr>
        <w:t xml:space="preserve">im u konačnoj </w:t>
      </w:r>
      <w:r w:rsidR="000C0779">
        <w:rPr>
          <w:rFonts w:ascii="Times New Roman" w:eastAsia="MS Mincho" w:hAnsi="Times New Roman" w:cs="Times New Roman"/>
          <w:lang w:val="sr-Latn-CS"/>
        </w:rPr>
        <w:t>tenderskoj dokumentaciji koja ć</w:t>
      </w:r>
      <w:r w:rsidRPr="0088542A">
        <w:rPr>
          <w:rFonts w:ascii="Times New Roman" w:eastAsia="MS Mincho" w:hAnsi="Times New Roman" w:cs="Times New Roman"/>
          <w:lang w:val="sr-Latn-CS"/>
        </w:rPr>
        <w:t>e uskoro biti objavljena.  Radi izbegavanja sumnje, informacije pre</w:t>
      </w:r>
      <w:r>
        <w:rPr>
          <w:rFonts w:ascii="Times New Roman" w:eastAsia="MS Mincho" w:hAnsi="Times New Roman" w:cs="Times New Roman"/>
          <w:lang w:val="sr-Latn-CS"/>
        </w:rPr>
        <w:t>dstavljene u ovom dokumentu neć</w:t>
      </w:r>
      <w:r w:rsidRPr="0088542A">
        <w:rPr>
          <w:rFonts w:ascii="Times New Roman" w:eastAsia="MS Mincho" w:hAnsi="Times New Roman" w:cs="Times New Roman"/>
          <w:lang w:val="sr-Latn-CS"/>
        </w:rPr>
        <w:t>e se smatrati da stvaraju bilo kakva zakonska prava potencijalnim ponuđačima da traže od ME ili drugih organa da ne vrše bilo kakve dalje izmene, preispitivanja ili dopune zahteva u konačnoj tenderskoj dokumentaciji</w:t>
      </w:r>
      <w:r w:rsidR="00F34816" w:rsidRPr="0088542A">
        <w:rPr>
          <w:rFonts w:ascii="Times New Roman" w:eastAsia="MS Mincho" w:hAnsi="Times New Roman" w:cs="Times New Roman"/>
          <w:lang w:val="sr-Latn-CS"/>
        </w:rPr>
        <w:t>.</w:t>
      </w:r>
    </w:p>
    <w:p w:rsidR="006E57F0" w:rsidRPr="002C6F91" w:rsidRDefault="00A27884" w:rsidP="006E57F0">
      <w:pPr>
        <w:numPr>
          <w:ilvl w:val="0"/>
          <w:numId w:val="16"/>
        </w:numPr>
        <w:contextualSpacing/>
        <w:jc w:val="both"/>
        <w:rPr>
          <w:rFonts w:ascii="Times New Roman" w:eastAsia="MS Mincho" w:hAnsi="Times New Roman" w:cs="Times New Roman"/>
        </w:rPr>
      </w:pPr>
      <w:r w:rsidRPr="00A27884">
        <w:rPr>
          <w:rFonts w:ascii="Times New Roman" w:eastAsia="MS Mincho" w:hAnsi="Times New Roman" w:cs="Times New Roman"/>
          <w:lang w:val="sr-Latn-CS"/>
        </w:rPr>
        <w:t xml:space="preserve">Ovaj dokument nema za cilj da pruži sveobuhvatne informacije o Projektima. VK, ME ili </w:t>
      </w:r>
      <w:r>
        <w:rPr>
          <w:rFonts w:ascii="Times New Roman" w:eastAsia="MS Mincho" w:hAnsi="Times New Roman" w:cs="Times New Roman"/>
          <w:lang w:val="sr-Latn-CS"/>
        </w:rPr>
        <w:t>IFC ne daju ili ć</w:t>
      </w:r>
      <w:r w:rsidRPr="00A27884">
        <w:rPr>
          <w:rFonts w:ascii="Times New Roman" w:eastAsia="MS Mincho" w:hAnsi="Times New Roman" w:cs="Times New Roman"/>
          <w:lang w:val="sr-Latn-CS"/>
        </w:rPr>
        <w:t>e prihvatiti nikakve izjave ili garancije, izražene ili implicirane, niti odgovorn</w:t>
      </w:r>
      <w:r>
        <w:rPr>
          <w:rFonts w:ascii="Times New Roman" w:eastAsia="MS Mincho" w:hAnsi="Times New Roman" w:cs="Times New Roman"/>
          <w:lang w:val="sr-Latn-CS"/>
        </w:rPr>
        <w:t>ost bilo koje vrste, uključujuć</w:t>
      </w:r>
      <w:r w:rsidRPr="00A27884">
        <w:rPr>
          <w:rFonts w:ascii="Times New Roman" w:eastAsia="MS Mincho" w:hAnsi="Times New Roman" w:cs="Times New Roman"/>
          <w:lang w:val="sr-Latn-CS"/>
        </w:rPr>
        <w:t>i u pogledu tačnosti, potpunosti ili pravičnosti informacija sadržanih u ovom dokumentu</w:t>
      </w:r>
      <w:r w:rsidR="006E57F0" w:rsidRPr="002C6F91">
        <w:rPr>
          <w:rFonts w:ascii="Times New Roman" w:eastAsia="MS Mincho" w:hAnsi="Times New Roman" w:cs="Times New Roman"/>
        </w:rPr>
        <w:t>.</w:t>
      </w:r>
    </w:p>
    <w:p w:rsidR="006E57F0" w:rsidRPr="002C6F91" w:rsidRDefault="00FD3BC8" w:rsidP="006E57F0">
      <w:pPr>
        <w:numPr>
          <w:ilvl w:val="0"/>
          <w:numId w:val="16"/>
        </w:numPr>
        <w:contextualSpacing/>
        <w:jc w:val="both"/>
        <w:rPr>
          <w:rFonts w:ascii="Times New Roman" w:eastAsia="MS Mincho" w:hAnsi="Times New Roman" w:cs="Times New Roman"/>
        </w:rPr>
      </w:pPr>
      <w:r w:rsidRPr="00FD3BC8">
        <w:rPr>
          <w:rFonts w:ascii="Times New Roman" w:eastAsia="MS Mincho" w:hAnsi="Times New Roman" w:cs="Times New Roman"/>
          <w:lang w:val="sr-Latn-CS"/>
        </w:rPr>
        <w:t>Ovaj dokument se neće tumačiti kao pružanje bilo kakvog finansijskog, računovodstvenog, pravnog, regulatornog ili poreskog saveta. Ovaj dokument i bilo šta što je sadržano u nje</w:t>
      </w:r>
      <w:r>
        <w:rPr>
          <w:rFonts w:ascii="Times New Roman" w:eastAsia="MS Mincho" w:hAnsi="Times New Roman" w:cs="Times New Roman"/>
          <w:lang w:val="sr-Latn-CS"/>
        </w:rPr>
        <w:t>mu ne stvara nikakav obavezujuć</w:t>
      </w:r>
      <w:r w:rsidRPr="00FD3BC8">
        <w:rPr>
          <w:rFonts w:ascii="Times New Roman" w:eastAsia="MS Mincho" w:hAnsi="Times New Roman" w:cs="Times New Roman"/>
          <w:lang w:val="sr-Latn-CS"/>
        </w:rPr>
        <w:t>i pravni odnos ili drugu obavezu koju zakonski sprovodi bilo koji primalac ovog dokumenta u okviru ili u vezi sa njegovim</w:t>
      </w:r>
      <w:r w:rsidR="00B970B6">
        <w:rPr>
          <w:rFonts w:ascii="Times New Roman" w:eastAsia="MS Mincho" w:hAnsi="Times New Roman" w:cs="Times New Roman"/>
          <w:lang w:val="sr-Latn-CS"/>
        </w:rPr>
        <w:t xml:space="preserve"> predmetom u vezi sa </w:t>
      </w:r>
      <w:r w:rsidRPr="00FD3BC8">
        <w:rPr>
          <w:rFonts w:ascii="Times New Roman" w:eastAsia="MS Mincho" w:hAnsi="Times New Roman" w:cs="Times New Roman"/>
          <w:lang w:val="sr-Latn-CS"/>
        </w:rPr>
        <w:t xml:space="preserve">VK, ME ili IFC. Niko </w:t>
      </w:r>
      <w:r w:rsidR="00B970B6">
        <w:rPr>
          <w:rFonts w:ascii="Times New Roman" w:eastAsia="MS Mincho" w:hAnsi="Times New Roman" w:cs="Times New Roman"/>
          <w:lang w:val="sr-Latn-CS"/>
        </w:rPr>
        <w:t>iz</w:t>
      </w:r>
      <w:r w:rsidRPr="00FD3BC8">
        <w:rPr>
          <w:rFonts w:ascii="Times New Roman" w:eastAsia="MS Mincho" w:hAnsi="Times New Roman" w:cs="Times New Roman"/>
          <w:lang w:val="sr-Latn-CS"/>
        </w:rPr>
        <w:t xml:space="preserve"> VK, ME ili IFC ne preuzima nikak</w:t>
      </w:r>
      <w:r>
        <w:rPr>
          <w:rFonts w:ascii="Times New Roman" w:eastAsia="MS Mincho" w:hAnsi="Times New Roman" w:cs="Times New Roman"/>
          <w:lang w:val="sr-Latn-CS"/>
        </w:rPr>
        <w:t>vu zakonsku obavezu (uključujuć</w:t>
      </w:r>
      <w:r w:rsidRPr="00FD3BC8">
        <w:rPr>
          <w:rFonts w:ascii="Times New Roman" w:eastAsia="MS Mincho" w:hAnsi="Times New Roman" w:cs="Times New Roman"/>
          <w:lang w:val="sr-Latn-CS"/>
        </w:rPr>
        <w:t xml:space="preserve">i bilo kakvu obavezu brige) prema primaocima ovog dokumenta, niti </w:t>
      </w:r>
      <w:r w:rsidR="00EB4EC8">
        <w:rPr>
          <w:rFonts w:ascii="Times New Roman" w:eastAsia="MS Mincho" w:hAnsi="Times New Roman" w:cs="Times New Roman"/>
          <w:lang w:val="sr-Latn-CS"/>
        </w:rPr>
        <w:t>će</w:t>
      </w:r>
      <w:r w:rsidRPr="00FD3BC8">
        <w:rPr>
          <w:rFonts w:ascii="Times New Roman" w:eastAsia="MS Mincho" w:hAnsi="Times New Roman" w:cs="Times New Roman"/>
          <w:lang w:val="sr-Latn-CS"/>
        </w:rPr>
        <w:t xml:space="preserve"> </w:t>
      </w:r>
      <w:r w:rsidR="00EB4EC8">
        <w:rPr>
          <w:rFonts w:ascii="Times New Roman" w:eastAsia="MS Mincho" w:hAnsi="Times New Roman" w:cs="Times New Roman"/>
          <w:lang w:val="sr-Latn-CS"/>
        </w:rPr>
        <w:t>i</w:t>
      </w:r>
      <w:r w:rsidRPr="00FD3BC8">
        <w:rPr>
          <w:rFonts w:ascii="Times New Roman" w:eastAsia="MS Mincho" w:hAnsi="Times New Roman" w:cs="Times New Roman"/>
          <w:lang w:val="sr-Latn-CS"/>
        </w:rPr>
        <w:t>ko od njih imati bilo kakvu odgovornost (iz nemara ili na drugi način) za ovaj dokument ili za bilo koj</w:t>
      </w:r>
      <w:r w:rsidR="00B36360">
        <w:rPr>
          <w:rFonts w:ascii="Times New Roman" w:eastAsia="MS Mincho" w:hAnsi="Times New Roman" w:cs="Times New Roman"/>
          <w:lang w:val="sr-Latn-CS"/>
        </w:rPr>
        <w:t>u</w:t>
      </w:r>
      <w:r w:rsidRPr="00FD3BC8">
        <w:rPr>
          <w:rFonts w:ascii="Times New Roman" w:eastAsia="MS Mincho" w:hAnsi="Times New Roman" w:cs="Times New Roman"/>
          <w:lang w:val="sr-Latn-CS"/>
        </w:rPr>
        <w:t xml:space="preserve"> drug</w:t>
      </w:r>
      <w:r w:rsidR="00B36360">
        <w:rPr>
          <w:rFonts w:ascii="Times New Roman" w:eastAsia="MS Mincho" w:hAnsi="Times New Roman" w:cs="Times New Roman"/>
          <w:lang w:val="sr-Latn-CS"/>
        </w:rPr>
        <w:t>u</w:t>
      </w:r>
      <w:r w:rsidRPr="00FD3BC8">
        <w:rPr>
          <w:rFonts w:ascii="Times New Roman" w:eastAsia="MS Mincho" w:hAnsi="Times New Roman" w:cs="Times New Roman"/>
          <w:lang w:val="sr-Latn-CS"/>
        </w:rPr>
        <w:t xml:space="preserve"> pismen</w:t>
      </w:r>
      <w:r w:rsidR="00B36360">
        <w:rPr>
          <w:rFonts w:ascii="Times New Roman" w:eastAsia="MS Mincho" w:hAnsi="Times New Roman" w:cs="Times New Roman"/>
          <w:lang w:val="sr-Latn-CS"/>
        </w:rPr>
        <w:t>u</w:t>
      </w:r>
      <w:r w:rsidRPr="00FD3BC8">
        <w:rPr>
          <w:rFonts w:ascii="Times New Roman" w:eastAsia="MS Mincho" w:hAnsi="Times New Roman" w:cs="Times New Roman"/>
          <w:lang w:val="sr-Latn-CS"/>
        </w:rPr>
        <w:t xml:space="preserve"> ili usmen</w:t>
      </w:r>
      <w:r w:rsidR="00B36360">
        <w:rPr>
          <w:rFonts w:ascii="Times New Roman" w:eastAsia="MS Mincho" w:hAnsi="Times New Roman" w:cs="Times New Roman"/>
          <w:lang w:val="sr-Latn-CS"/>
        </w:rPr>
        <w:t>u</w:t>
      </w:r>
      <w:r w:rsidRPr="00FD3BC8">
        <w:rPr>
          <w:rFonts w:ascii="Times New Roman" w:eastAsia="MS Mincho" w:hAnsi="Times New Roman" w:cs="Times New Roman"/>
          <w:lang w:val="sr-Latn-CS"/>
        </w:rPr>
        <w:t xml:space="preserve"> komunikacij</w:t>
      </w:r>
      <w:r w:rsidR="00B36360">
        <w:rPr>
          <w:rFonts w:ascii="Times New Roman" w:eastAsia="MS Mincho" w:hAnsi="Times New Roman" w:cs="Times New Roman"/>
          <w:lang w:val="sr-Latn-CS"/>
        </w:rPr>
        <w:t>u</w:t>
      </w:r>
      <w:r w:rsidRPr="00FD3BC8">
        <w:rPr>
          <w:rFonts w:ascii="Times New Roman" w:eastAsia="MS Mincho" w:hAnsi="Times New Roman" w:cs="Times New Roman"/>
          <w:lang w:val="sr-Latn-CS"/>
        </w:rPr>
        <w:t xml:space="preserve"> koja se prenosi primaocu u toku primaočeve evaluacije Projekta</w:t>
      </w:r>
      <w:r>
        <w:rPr>
          <w:rFonts w:ascii="Times New Roman" w:eastAsia="MS Mincho" w:hAnsi="Times New Roman" w:cs="Times New Roman"/>
          <w:lang w:val="sr-Latn-CS"/>
        </w:rPr>
        <w:t>. Ni</w:t>
      </w:r>
      <w:r w:rsidR="00D46F31">
        <w:rPr>
          <w:rFonts w:ascii="Times New Roman" w:eastAsia="MS Mincho" w:hAnsi="Times New Roman" w:cs="Times New Roman"/>
          <w:lang w:val="sr-Latn-CS"/>
        </w:rPr>
        <w:t xml:space="preserve">ko iz </w:t>
      </w:r>
      <w:r>
        <w:rPr>
          <w:rFonts w:ascii="Times New Roman" w:eastAsia="MS Mincho" w:hAnsi="Times New Roman" w:cs="Times New Roman"/>
          <w:lang w:val="sr-Latn-CS"/>
        </w:rPr>
        <w:t>VK, ME ili IFC</w:t>
      </w:r>
      <w:r w:rsidR="00D46F31">
        <w:rPr>
          <w:rFonts w:ascii="Times New Roman" w:eastAsia="MS Mincho" w:hAnsi="Times New Roman" w:cs="Times New Roman"/>
          <w:lang w:val="sr-Latn-CS"/>
        </w:rPr>
        <w:t>,</w:t>
      </w:r>
      <w:r>
        <w:rPr>
          <w:rFonts w:ascii="Times New Roman" w:eastAsia="MS Mincho" w:hAnsi="Times New Roman" w:cs="Times New Roman"/>
          <w:lang w:val="sr-Latn-CS"/>
        </w:rPr>
        <w:t xml:space="preserve"> neć</w:t>
      </w:r>
      <w:r w:rsidRPr="00FD3BC8">
        <w:rPr>
          <w:rFonts w:ascii="Times New Roman" w:eastAsia="MS Mincho" w:hAnsi="Times New Roman" w:cs="Times New Roman"/>
          <w:lang w:val="sr-Latn-CS"/>
        </w:rPr>
        <w:t>e biti duž</w:t>
      </w:r>
      <w:r w:rsidR="00D46F31">
        <w:rPr>
          <w:rFonts w:ascii="Times New Roman" w:eastAsia="MS Mincho" w:hAnsi="Times New Roman" w:cs="Times New Roman"/>
          <w:lang w:val="sr-Latn-CS"/>
        </w:rPr>
        <w:t>an</w:t>
      </w:r>
      <w:r w:rsidRPr="00FD3BC8">
        <w:rPr>
          <w:rFonts w:ascii="Times New Roman" w:eastAsia="MS Mincho" w:hAnsi="Times New Roman" w:cs="Times New Roman"/>
          <w:lang w:val="sr-Latn-CS"/>
        </w:rPr>
        <w:t xml:space="preserve"> da nadoknadi ili </w:t>
      </w:r>
      <w:r w:rsidR="00D46F31">
        <w:rPr>
          <w:rFonts w:ascii="Times New Roman" w:eastAsia="MS Mincho" w:hAnsi="Times New Roman" w:cs="Times New Roman"/>
          <w:lang w:val="sr-Latn-CS"/>
        </w:rPr>
        <w:t>kompenzuje</w:t>
      </w:r>
      <w:r w:rsidRPr="00FD3BC8">
        <w:rPr>
          <w:rFonts w:ascii="Times New Roman" w:eastAsia="MS Mincho" w:hAnsi="Times New Roman" w:cs="Times New Roman"/>
          <w:lang w:val="sr-Latn-CS"/>
        </w:rPr>
        <w:t xml:space="preserve"> bilo kom potencijalnom investitoru i drugom primaocu ovog dokumenta za bilo kakve gubitke, troškove ili izdatke nastale (bilo direktno ili indirektno) od strane bilo kog potencijalnog investitora i drugog primaoca ovog dokumenta u proceni il</w:t>
      </w:r>
      <w:r>
        <w:rPr>
          <w:rFonts w:ascii="Times New Roman" w:eastAsia="MS Mincho" w:hAnsi="Times New Roman" w:cs="Times New Roman"/>
          <w:lang w:val="sr-Latn-CS"/>
        </w:rPr>
        <w:t>i postupajuć</w:t>
      </w:r>
      <w:r w:rsidRPr="00FD3BC8">
        <w:rPr>
          <w:rFonts w:ascii="Times New Roman" w:eastAsia="MS Mincho" w:hAnsi="Times New Roman" w:cs="Times New Roman"/>
          <w:lang w:val="sr-Latn-CS"/>
        </w:rPr>
        <w:t>i prema njegovom sadržaju ili na drugi način u vezi sa Projektima ili u bilo kojoj transakciji, bez obzira da li je izvršena ili ne, koja može uslediti</w:t>
      </w:r>
      <w:r w:rsidR="006E57F0" w:rsidRPr="002C6F91">
        <w:rPr>
          <w:rFonts w:ascii="Times New Roman" w:eastAsia="MS Mincho" w:hAnsi="Times New Roman" w:cs="Times New Roman"/>
        </w:rPr>
        <w:t>.</w:t>
      </w:r>
    </w:p>
    <w:p w:rsidR="006E57F0" w:rsidRPr="00C32948" w:rsidRDefault="00C32948" w:rsidP="006E57F0">
      <w:pPr>
        <w:numPr>
          <w:ilvl w:val="0"/>
          <w:numId w:val="16"/>
        </w:numPr>
        <w:contextualSpacing/>
        <w:jc w:val="both"/>
        <w:rPr>
          <w:rFonts w:ascii="Times New Roman" w:eastAsia="MS Mincho" w:hAnsi="Times New Roman" w:cs="Times New Roman"/>
          <w:lang w:val="sr-Latn-CS"/>
        </w:rPr>
      </w:pPr>
      <w:r w:rsidRPr="00C32948">
        <w:rPr>
          <w:rFonts w:ascii="Times New Roman" w:eastAsia="MS Mincho" w:hAnsi="Times New Roman" w:cs="Times New Roman"/>
          <w:lang w:val="sr-Latn-CS"/>
        </w:rPr>
        <w:t>Ovaj dokument daje pregled predv</w:t>
      </w:r>
      <w:r>
        <w:rPr>
          <w:rFonts w:ascii="Times New Roman" w:eastAsia="MS Mincho" w:hAnsi="Times New Roman" w:cs="Times New Roman"/>
          <w:lang w:val="sr-Latn-CS"/>
        </w:rPr>
        <w:t>iđenih uslova ponuđača za učešć</w:t>
      </w:r>
      <w:r w:rsidRPr="00C32948">
        <w:rPr>
          <w:rFonts w:ascii="Times New Roman" w:eastAsia="MS Mincho" w:hAnsi="Times New Roman" w:cs="Times New Roman"/>
          <w:lang w:val="sr-Latn-CS"/>
        </w:rPr>
        <w:t xml:space="preserve">e u Projektima. Međutim, nije predviđeno da služi kao osnova za donošenje odluke o investiranju u Projekte, i od svakog primaoca se očekuje da izvrši takvu nezavisnu istragu i da dobije nezavisne savete koje on ili ona smatra neophodnim za takve odluke. Štaviše, ovaj dokument sadrži informacije koje su po svojoj prirodi selektivne i indikativne i koje su bile dostupne od </w:t>
      </w:r>
      <w:r w:rsidR="0041591A">
        <w:rPr>
          <w:rFonts w:ascii="Times New Roman" w:eastAsia="MS Mincho" w:hAnsi="Times New Roman" w:cs="Times New Roman"/>
          <w:lang w:val="sr-Latn-CS"/>
        </w:rPr>
        <w:t>2</w:t>
      </w:r>
      <w:r w:rsidRPr="00C32948">
        <w:rPr>
          <w:rFonts w:ascii="Times New Roman" w:eastAsia="MS Mincho" w:hAnsi="Times New Roman" w:cs="Times New Roman"/>
          <w:lang w:val="sr-Latn-CS"/>
        </w:rPr>
        <w:t xml:space="preserve"> </w:t>
      </w:r>
      <w:r w:rsidR="0041591A">
        <w:rPr>
          <w:rFonts w:ascii="Times New Roman" w:eastAsia="MS Mincho" w:hAnsi="Times New Roman" w:cs="Times New Roman"/>
          <w:lang w:val="sr-Latn-CS"/>
        </w:rPr>
        <w:t>jul</w:t>
      </w:r>
      <w:bookmarkStart w:id="5" w:name="_GoBack"/>
      <w:bookmarkEnd w:id="5"/>
      <w:r w:rsidRPr="00C32948">
        <w:rPr>
          <w:rFonts w:ascii="Times New Roman" w:eastAsia="MS Mincho" w:hAnsi="Times New Roman" w:cs="Times New Roman"/>
          <w:lang w:val="sr-Latn-CS"/>
        </w:rPr>
        <w:t xml:space="preserve"> 2024</w:t>
      </w:r>
      <w:r w:rsidR="00DF1ADC">
        <w:rPr>
          <w:rFonts w:ascii="Times New Roman" w:eastAsia="MS Mincho" w:hAnsi="Times New Roman" w:cs="Times New Roman"/>
          <w:lang w:val="sr-Latn-CS"/>
        </w:rPr>
        <w:t>. godine</w:t>
      </w:r>
      <w:r w:rsidRPr="00C32948">
        <w:rPr>
          <w:rFonts w:ascii="Times New Roman" w:eastAsia="MS Mincho" w:hAnsi="Times New Roman" w:cs="Times New Roman"/>
          <w:lang w:val="sr-Latn-CS"/>
        </w:rPr>
        <w:t>. Takve informacije su preliminarne prirode i mogu uključivati značajne elemente subjektivnog prosuđivanja i analize, koje mogu, ali ne moraju</w:t>
      </w:r>
      <w:r w:rsidR="00DF1ADC">
        <w:rPr>
          <w:rFonts w:ascii="Times New Roman" w:eastAsia="MS Mincho" w:hAnsi="Times New Roman" w:cs="Times New Roman"/>
          <w:lang w:val="sr-Latn-CS"/>
        </w:rPr>
        <w:t>,</w:t>
      </w:r>
      <w:r w:rsidRPr="00C32948">
        <w:rPr>
          <w:rFonts w:ascii="Times New Roman" w:eastAsia="MS Mincho" w:hAnsi="Times New Roman" w:cs="Times New Roman"/>
          <w:lang w:val="sr-Latn-CS"/>
        </w:rPr>
        <w:t xml:space="preserve"> biti </w:t>
      </w:r>
      <w:r w:rsidR="00DF1ADC">
        <w:rPr>
          <w:rFonts w:ascii="Times New Roman" w:eastAsia="MS Mincho" w:hAnsi="Times New Roman" w:cs="Times New Roman"/>
          <w:lang w:val="sr-Latn-CS"/>
        </w:rPr>
        <w:t>tač</w:t>
      </w:r>
      <w:r w:rsidRPr="00C32948">
        <w:rPr>
          <w:rFonts w:ascii="Times New Roman" w:eastAsia="MS Mincho" w:hAnsi="Times New Roman" w:cs="Times New Roman"/>
          <w:lang w:val="sr-Latn-CS"/>
        </w:rPr>
        <w:t>n</w:t>
      </w:r>
      <w:r w:rsidR="00DF1ADC">
        <w:rPr>
          <w:rFonts w:ascii="Times New Roman" w:eastAsia="MS Mincho" w:hAnsi="Times New Roman" w:cs="Times New Roman"/>
          <w:lang w:val="sr-Latn-CS"/>
        </w:rPr>
        <w:t>e</w:t>
      </w:r>
      <w:r w:rsidRPr="00C32948">
        <w:rPr>
          <w:rFonts w:ascii="Times New Roman" w:eastAsia="MS Mincho" w:hAnsi="Times New Roman" w:cs="Times New Roman"/>
          <w:lang w:val="sr-Latn-CS"/>
        </w:rPr>
        <w:t xml:space="preserve">. </w:t>
      </w:r>
      <w:r w:rsidRPr="00C32948">
        <w:rPr>
          <w:rFonts w:ascii="Times New Roman" w:eastAsia="MS Mincho" w:hAnsi="Times New Roman" w:cs="Times New Roman"/>
          <w:lang w:val="sr-Latn-CS"/>
        </w:rPr>
        <w:lastRenderedPageBreak/>
        <w:t>Konkretno,</w:t>
      </w:r>
      <w:r w:rsidRPr="00C32948">
        <w:rPr>
          <w:rFonts w:ascii="Times New Roman" w:eastAsia="MS Mincho" w:hAnsi="Times New Roman" w:cs="Times New Roman"/>
        </w:rPr>
        <w:t xml:space="preserve"> </w:t>
      </w:r>
      <w:r w:rsidRPr="00C32948">
        <w:rPr>
          <w:rFonts w:ascii="Times New Roman" w:eastAsia="MS Mincho" w:hAnsi="Times New Roman" w:cs="Times New Roman"/>
          <w:lang w:val="sr-Latn-CS"/>
        </w:rPr>
        <w:t>ovaj dokument ne sadrži ili navodno sadrži sve informacije koje bilo koji pri</w:t>
      </w:r>
      <w:r w:rsidR="00DF1ADC">
        <w:rPr>
          <w:rFonts w:ascii="Times New Roman" w:eastAsia="MS Mincho" w:hAnsi="Times New Roman" w:cs="Times New Roman"/>
          <w:lang w:val="sr-Latn-CS"/>
        </w:rPr>
        <w:t>malac ovog dokumenta može požel</w:t>
      </w:r>
      <w:r w:rsidRPr="00C32948">
        <w:rPr>
          <w:rFonts w:ascii="Times New Roman" w:eastAsia="MS Mincho" w:hAnsi="Times New Roman" w:cs="Times New Roman"/>
          <w:lang w:val="sr-Latn-CS"/>
        </w:rPr>
        <w:t xml:space="preserve">eti u svrhu evaluacije Projekta. </w:t>
      </w:r>
      <w:r w:rsidR="00DF1ADC">
        <w:rPr>
          <w:rFonts w:ascii="Times New Roman" w:eastAsia="MS Mincho" w:hAnsi="Times New Roman" w:cs="Times New Roman"/>
          <w:lang w:val="sr-Latn-CS"/>
        </w:rPr>
        <w:t>Niko, ni</w:t>
      </w:r>
      <w:r w:rsidRPr="00C32948">
        <w:rPr>
          <w:rFonts w:ascii="Times New Roman" w:eastAsia="MS Mincho" w:hAnsi="Times New Roman" w:cs="Times New Roman"/>
          <w:lang w:val="sr-Latn-CS"/>
        </w:rPr>
        <w:t xml:space="preserve"> VK, ME ili IFC</w:t>
      </w:r>
      <w:r w:rsidR="00DF1ADC">
        <w:rPr>
          <w:rFonts w:ascii="Times New Roman" w:eastAsia="MS Mincho" w:hAnsi="Times New Roman" w:cs="Times New Roman"/>
          <w:lang w:val="sr-Latn-CS"/>
        </w:rPr>
        <w:t>,</w:t>
      </w:r>
      <w:r w:rsidRPr="00C32948">
        <w:rPr>
          <w:rFonts w:ascii="Times New Roman" w:eastAsia="MS Mincho" w:hAnsi="Times New Roman" w:cs="Times New Roman"/>
          <w:lang w:val="sr-Latn-CS"/>
        </w:rPr>
        <w:t xml:space="preserve"> ne prihvata nikakvu odgovornost da obavesti bilo kog primaoca ili bilo koje drugo lice ili entitet ako se bilo koja informacija ili podaci navedeni u ovom dokumentu promene ili se utvrdi da su netačni ili nepotpuni, niti da ažurira, dopuni, modifikuje ili revidira ovaj dokument koji odražava sve promene, razvoj događaja, događaje, okolnosti, netačnosti ili nepotpunosti. Informacije i mišljenja sadržana u ovom dokumentu su dat</w:t>
      </w:r>
      <w:r w:rsidR="00940A89">
        <w:rPr>
          <w:rFonts w:ascii="Times New Roman" w:eastAsia="MS Mincho" w:hAnsi="Times New Roman" w:cs="Times New Roman"/>
          <w:lang w:val="sr-Latn-CS"/>
        </w:rPr>
        <w:t>a</w:t>
      </w:r>
      <w:r w:rsidRPr="00C32948">
        <w:rPr>
          <w:rFonts w:ascii="Times New Roman" w:eastAsia="MS Mincho" w:hAnsi="Times New Roman" w:cs="Times New Roman"/>
          <w:lang w:val="sr-Latn-CS"/>
        </w:rPr>
        <w:t xml:space="preserve"> na datum ove prezentacije i podložn</w:t>
      </w:r>
      <w:r w:rsidR="00940A89">
        <w:rPr>
          <w:rFonts w:ascii="Times New Roman" w:eastAsia="MS Mincho" w:hAnsi="Times New Roman" w:cs="Times New Roman"/>
          <w:lang w:val="sr-Latn-CS"/>
        </w:rPr>
        <w:t>a</w:t>
      </w:r>
      <w:r w:rsidRPr="00C32948">
        <w:rPr>
          <w:rFonts w:ascii="Times New Roman" w:eastAsia="MS Mincho" w:hAnsi="Times New Roman" w:cs="Times New Roman"/>
          <w:lang w:val="sr-Latn-CS"/>
        </w:rPr>
        <w:t xml:space="preserve"> su promenama bez prethodne najave, možda ne sadrže sve materijalne informacije u vezi sa </w:t>
      </w:r>
      <w:r w:rsidR="00DF1ADC">
        <w:rPr>
          <w:rFonts w:ascii="Times New Roman" w:eastAsia="MS Mincho" w:hAnsi="Times New Roman" w:cs="Times New Roman"/>
          <w:lang w:val="sr-Latn-CS"/>
        </w:rPr>
        <w:t>P</w:t>
      </w:r>
      <w:r w:rsidRPr="00C32948">
        <w:rPr>
          <w:rFonts w:ascii="Times New Roman" w:eastAsia="MS Mincho" w:hAnsi="Times New Roman" w:cs="Times New Roman"/>
          <w:lang w:val="sr-Latn-CS"/>
        </w:rPr>
        <w:t xml:space="preserve">rojektima i nisu nezavisno verifikovane, </w:t>
      </w:r>
      <w:r w:rsidR="00DF1ADC">
        <w:rPr>
          <w:rFonts w:ascii="Times New Roman" w:eastAsia="MS Mincho" w:hAnsi="Times New Roman" w:cs="Times New Roman"/>
          <w:lang w:val="sr-Latn-CS"/>
        </w:rPr>
        <w:t>usvoje</w:t>
      </w:r>
      <w:r w:rsidRPr="00C32948">
        <w:rPr>
          <w:rFonts w:ascii="Times New Roman" w:eastAsia="MS Mincho" w:hAnsi="Times New Roman" w:cs="Times New Roman"/>
          <w:lang w:val="sr-Latn-CS"/>
        </w:rPr>
        <w:t>ne ili odobrene</w:t>
      </w:r>
      <w:r w:rsidR="006E57F0" w:rsidRPr="00C32948">
        <w:rPr>
          <w:rFonts w:ascii="Times New Roman" w:eastAsia="MS Mincho" w:hAnsi="Times New Roman" w:cs="Times New Roman"/>
          <w:lang w:val="sr-Latn-CS"/>
        </w:rPr>
        <w:t>.</w:t>
      </w:r>
    </w:p>
    <w:p w:rsidR="006E57F0" w:rsidRPr="002C6F91" w:rsidRDefault="00940A89" w:rsidP="006E57F0">
      <w:pPr>
        <w:numPr>
          <w:ilvl w:val="0"/>
          <w:numId w:val="16"/>
        </w:numPr>
        <w:contextualSpacing/>
        <w:jc w:val="both"/>
        <w:rPr>
          <w:rFonts w:ascii="Times New Roman" w:eastAsia="MS Mincho" w:hAnsi="Times New Roman" w:cs="Times New Roman"/>
        </w:rPr>
      </w:pPr>
      <w:r w:rsidRPr="00940A89">
        <w:rPr>
          <w:rFonts w:ascii="Times New Roman" w:eastAsia="MS Mincho" w:hAnsi="Times New Roman" w:cs="Times New Roman"/>
          <w:lang w:val="sr-Latn-CS"/>
        </w:rPr>
        <w:t>Ovaj dokument može uključivati određene izjave, uverenja ili mišljenja u vezi sa Projektima. Takve izjave, koje sadrže reči „predviđati”, „verovati”, „nameravati”, „procenjivati”, „očekivati” i reči sličnog značenja, odražavaju individualna uverenja i očekivanja i uključuju rizik i neizvesnost</w:t>
      </w:r>
      <w:r w:rsidR="0031061F">
        <w:rPr>
          <w:rFonts w:ascii="Times New Roman" w:eastAsia="MS Mincho" w:hAnsi="Times New Roman" w:cs="Times New Roman"/>
          <w:lang w:val="sr-Latn-CS"/>
        </w:rPr>
        <w:t>,</w:t>
      </w:r>
      <w:r w:rsidRPr="00940A89">
        <w:rPr>
          <w:rFonts w:ascii="Times New Roman" w:eastAsia="MS Mincho" w:hAnsi="Times New Roman" w:cs="Times New Roman"/>
          <w:lang w:val="sr-Latn-CS"/>
        </w:rPr>
        <w:t xml:space="preserve"> jer se odnose na događaje i zavise od okoln</w:t>
      </w:r>
      <w:r>
        <w:rPr>
          <w:rFonts w:ascii="Times New Roman" w:eastAsia="MS Mincho" w:hAnsi="Times New Roman" w:cs="Times New Roman"/>
          <w:lang w:val="sr-Latn-CS"/>
        </w:rPr>
        <w:t>osti koje će se desiti u buduć</w:t>
      </w:r>
      <w:r w:rsidRPr="00940A89">
        <w:rPr>
          <w:rFonts w:ascii="Times New Roman" w:eastAsia="MS Mincho" w:hAnsi="Times New Roman" w:cs="Times New Roman"/>
          <w:lang w:val="sr-Latn-CS"/>
        </w:rPr>
        <w:t>nosti.</w:t>
      </w:r>
      <w:r>
        <w:rPr>
          <w:rFonts w:ascii="Times New Roman" w:eastAsia="MS Mincho" w:hAnsi="Times New Roman" w:cs="Times New Roman"/>
          <w:lang w:val="sr-Latn-CS"/>
        </w:rPr>
        <w:t xml:space="preserve"> Ne daje se nikakva izjava da ć</w:t>
      </w:r>
      <w:r w:rsidRPr="00940A89">
        <w:rPr>
          <w:rFonts w:ascii="Times New Roman" w:eastAsia="MS Mincho" w:hAnsi="Times New Roman" w:cs="Times New Roman"/>
          <w:lang w:val="sr-Latn-CS"/>
        </w:rPr>
        <w:t>e se bilo koja od ovih izjava ili</w:t>
      </w:r>
      <w:r w:rsidR="007E6589">
        <w:rPr>
          <w:rFonts w:ascii="Times New Roman" w:eastAsia="MS Mincho" w:hAnsi="Times New Roman" w:cs="Times New Roman"/>
          <w:lang w:val="sr-Latn-CS"/>
        </w:rPr>
        <w:t xml:space="preserve"> predviđanja ostvariti ili da ć</w:t>
      </w:r>
      <w:r w:rsidRPr="00940A89">
        <w:rPr>
          <w:rFonts w:ascii="Times New Roman" w:eastAsia="MS Mincho" w:hAnsi="Times New Roman" w:cs="Times New Roman"/>
          <w:lang w:val="sr-Latn-CS"/>
        </w:rPr>
        <w:t xml:space="preserve">e rezultati prognoze biti postignuti. Postoji mnogo faktora koji mogu prouzrokovati da se stvarni rezultati i razvoj materijalno razlikuju od onih izraženih ili impliciranih ovim izjavama i predviđanjima. Nijedna izjava u ovoj prezentaciji nije predviđena za profit. Kao rezultat toga, upozoravamo </w:t>
      </w:r>
      <w:r w:rsidR="0031061F">
        <w:rPr>
          <w:rFonts w:ascii="Times New Roman" w:eastAsia="MS Mincho" w:hAnsi="Times New Roman" w:cs="Times New Roman"/>
          <w:lang w:val="sr-Latn-CS"/>
        </w:rPr>
        <w:t>V</w:t>
      </w:r>
      <w:r w:rsidRPr="00940A89">
        <w:rPr>
          <w:rFonts w:ascii="Times New Roman" w:eastAsia="MS Mincho" w:hAnsi="Times New Roman" w:cs="Times New Roman"/>
          <w:lang w:val="sr-Latn-CS"/>
        </w:rPr>
        <w:t>as da se ne oslanjate na takve i</w:t>
      </w:r>
      <w:r>
        <w:rPr>
          <w:rFonts w:ascii="Times New Roman" w:eastAsia="MS Mincho" w:hAnsi="Times New Roman" w:cs="Times New Roman"/>
          <w:lang w:val="sr-Latn-CS"/>
        </w:rPr>
        <w:t xml:space="preserve">zjave koje </w:t>
      </w:r>
      <w:r w:rsidR="0031061F">
        <w:rPr>
          <w:rFonts w:ascii="Times New Roman" w:eastAsia="MS Mincho" w:hAnsi="Times New Roman" w:cs="Times New Roman"/>
          <w:lang w:val="sr-Latn-CS"/>
        </w:rPr>
        <w:t>se odnose na</w:t>
      </w:r>
      <w:r>
        <w:rPr>
          <w:rFonts w:ascii="Times New Roman" w:eastAsia="MS Mincho" w:hAnsi="Times New Roman" w:cs="Times New Roman"/>
          <w:lang w:val="sr-Latn-CS"/>
        </w:rPr>
        <w:t xml:space="preserve"> buduć</w:t>
      </w:r>
      <w:r w:rsidRPr="00940A89">
        <w:rPr>
          <w:rFonts w:ascii="Times New Roman" w:eastAsia="MS Mincho" w:hAnsi="Times New Roman" w:cs="Times New Roman"/>
          <w:lang w:val="sr-Latn-CS"/>
        </w:rPr>
        <w:t>nost</w:t>
      </w:r>
      <w:r w:rsidR="006E57F0" w:rsidRPr="002C6F91">
        <w:rPr>
          <w:rFonts w:ascii="Times New Roman" w:eastAsia="MS Mincho" w:hAnsi="Times New Roman" w:cs="Times New Roman"/>
        </w:rPr>
        <w:t>.</w:t>
      </w:r>
    </w:p>
    <w:p w:rsidR="1C2C68C0" w:rsidRPr="00D1368A" w:rsidRDefault="0031061F" w:rsidP="00F23959">
      <w:pPr>
        <w:numPr>
          <w:ilvl w:val="0"/>
          <w:numId w:val="16"/>
        </w:numPr>
        <w:contextualSpacing/>
        <w:jc w:val="both"/>
        <w:rPr>
          <w:rFonts w:ascii="Times New Roman" w:eastAsia="MS Mincho" w:hAnsi="Times New Roman" w:cs="Times New Roman"/>
        </w:rPr>
      </w:pPr>
      <w:r w:rsidRPr="0031061F">
        <w:rPr>
          <w:rFonts w:ascii="Times New Roman" w:eastAsia="MS Mincho" w:hAnsi="Times New Roman" w:cs="Times New Roman"/>
          <w:lang w:val="sr-Latn-CS"/>
        </w:rPr>
        <w:t xml:space="preserve">IFC potvrđuje sve svoje </w:t>
      </w:r>
      <w:r>
        <w:rPr>
          <w:rFonts w:ascii="Times New Roman" w:eastAsia="MS Mincho" w:hAnsi="Times New Roman" w:cs="Times New Roman"/>
          <w:lang w:val="sr-Latn-CS"/>
        </w:rPr>
        <w:t>privilegije, imunitete i izuzeć</w:t>
      </w:r>
      <w:r w:rsidRPr="0031061F">
        <w:rPr>
          <w:rFonts w:ascii="Times New Roman" w:eastAsia="MS Mincho" w:hAnsi="Times New Roman" w:cs="Times New Roman"/>
          <w:lang w:val="sr-Latn-CS"/>
        </w:rPr>
        <w:t>a dat</w:t>
      </w:r>
      <w:r w:rsidR="00D1368A">
        <w:rPr>
          <w:rFonts w:ascii="Times New Roman" w:eastAsia="MS Mincho" w:hAnsi="Times New Roman" w:cs="Times New Roman"/>
          <w:lang w:val="sr-Latn-CS"/>
        </w:rPr>
        <w:t>a</w:t>
      </w:r>
      <w:r w:rsidRPr="0031061F">
        <w:rPr>
          <w:rFonts w:ascii="Times New Roman" w:eastAsia="MS Mincho" w:hAnsi="Times New Roman" w:cs="Times New Roman"/>
          <w:lang w:val="sr-Latn-CS"/>
        </w:rPr>
        <w:t xml:space="preserve"> u članovima IFC-a, međunar</w:t>
      </w:r>
      <w:r>
        <w:rPr>
          <w:rFonts w:ascii="Times New Roman" w:eastAsia="MS Mincho" w:hAnsi="Times New Roman" w:cs="Times New Roman"/>
          <w:lang w:val="sr-Latn-CS"/>
        </w:rPr>
        <w:t>odnim konvencijama i svim važeć</w:t>
      </w:r>
      <w:r w:rsidRPr="0031061F">
        <w:rPr>
          <w:rFonts w:ascii="Times New Roman" w:eastAsia="MS Mincho" w:hAnsi="Times New Roman" w:cs="Times New Roman"/>
          <w:lang w:val="sr-Latn-CS"/>
        </w:rPr>
        <w:t>im zakonima</w:t>
      </w:r>
      <w:r w:rsidR="006E57F0" w:rsidRPr="002C6F91">
        <w:rPr>
          <w:rFonts w:ascii="Times New Roman" w:eastAsia="MS Mincho" w:hAnsi="Times New Roman" w:cs="Times New Roman"/>
        </w:rPr>
        <w:t>.</w:t>
      </w:r>
    </w:p>
    <w:sectPr w:rsidR="1C2C68C0" w:rsidRPr="00D1368A" w:rsidSect="004A5F16">
      <w:headerReference w:type="even" r:id="rId12"/>
      <w:footerReference w:type="even" r:id="rId13"/>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96" w:rsidRDefault="00B04796" w:rsidP="007D52EF">
      <w:r>
        <w:separator/>
      </w:r>
    </w:p>
    <w:p w:rsidR="00B04796" w:rsidRDefault="00B04796" w:rsidP="007D52EF"/>
    <w:p w:rsidR="00B04796" w:rsidRDefault="00B04796" w:rsidP="007D52EF"/>
  </w:endnote>
  <w:endnote w:type="continuationSeparator" w:id="0">
    <w:p w:rsidR="00B04796" w:rsidRDefault="00B04796" w:rsidP="007D52EF">
      <w:r>
        <w:continuationSeparator/>
      </w:r>
    </w:p>
    <w:p w:rsidR="00B04796" w:rsidRDefault="00B04796" w:rsidP="007D52EF"/>
    <w:p w:rsidR="00B04796" w:rsidRDefault="00B04796" w:rsidP="007D52EF"/>
  </w:endnote>
  <w:endnote w:type="continuationNotice" w:id="1">
    <w:p w:rsidR="00B04796" w:rsidRDefault="00B04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SansMTStd-Boo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9C" w:rsidRPr="002F2B42" w:rsidRDefault="00282B56" w:rsidP="00D17AFE">
    <w:pPr>
      <w:pStyle w:val="Footer"/>
      <w:rPr>
        <w:b/>
        <w:bCs/>
      </w:rPr>
    </w:pPr>
    <w:r w:rsidRPr="00282B56">
      <w:t xml:space="preserve">MINISTARSTVO EKONOMIJE REPUBLIKE KOSOVO: PREDLOG </w:t>
    </w:r>
    <w:r w:rsidR="00547B90">
      <w:t xml:space="preserve">za </w:t>
    </w:r>
    <w:r w:rsidRPr="00282B56">
      <w:t>TENDER</w:t>
    </w:r>
    <w:r w:rsidR="00547B90">
      <w:t>E</w:t>
    </w:r>
    <w:r w:rsidRPr="00282B56">
      <w:t xml:space="preserve"> </w:t>
    </w:r>
    <w:r w:rsidR="00547B90">
      <w:t>VETRA</w:t>
    </w:r>
    <w:r w:rsidRPr="00282B56">
      <w:t xml:space="preserve">. </w:t>
    </w:r>
    <w:r w:rsidR="100DCFC3" w:rsidRPr="00F546D8">
      <w:t>|</w:t>
    </w:r>
    <w:r w:rsidR="00845E50" w:rsidRPr="00D17AFE">
      <w:rPr>
        <w:rStyle w:val="PageNumber"/>
        <w:b/>
      </w:rPr>
      <w:fldChar w:fldCharType="begin"/>
    </w:r>
    <w:r w:rsidR="000D099C" w:rsidRPr="00D17AFE">
      <w:rPr>
        <w:rStyle w:val="PageNumber"/>
        <w:b/>
      </w:rPr>
      <w:instrText xml:space="preserve"> PAGE </w:instrText>
    </w:r>
    <w:r w:rsidR="00845E50" w:rsidRPr="00D17AFE">
      <w:rPr>
        <w:rStyle w:val="PageNumber"/>
        <w:b/>
      </w:rPr>
      <w:fldChar w:fldCharType="separate"/>
    </w:r>
    <w:r w:rsidR="0041591A">
      <w:rPr>
        <w:rStyle w:val="PageNumber"/>
        <w:b/>
        <w:noProof/>
      </w:rPr>
      <w:t>8</w:t>
    </w:r>
    <w:r w:rsidR="00845E50" w:rsidRPr="00D17AFE">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9C" w:rsidRDefault="00845E50" w:rsidP="00D17AFE">
    <w:pPr>
      <w:pStyle w:val="Footer"/>
      <w:jc w:val="center"/>
    </w:pPr>
    <w:r w:rsidRPr="00D17AFE">
      <w:rPr>
        <w:rStyle w:val="PageNumber"/>
        <w:b/>
      </w:rPr>
      <w:fldChar w:fldCharType="begin"/>
    </w:r>
    <w:r w:rsidR="000D099C" w:rsidRPr="00D17AFE">
      <w:rPr>
        <w:rStyle w:val="PageNumber"/>
        <w:b/>
      </w:rPr>
      <w:instrText xml:space="preserve"> PAGE </w:instrText>
    </w:r>
    <w:r w:rsidRPr="00D17AFE">
      <w:rPr>
        <w:rStyle w:val="PageNumber"/>
        <w:b/>
      </w:rPr>
      <w:fldChar w:fldCharType="separate"/>
    </w:r>
    <w:r w:rsidR="0041591A">
      <w:rPr>
        <w:rStyle w:val="PageNumber"/>
        <w:b/>
        <w:noProof/>
      </w:rPr>
      <w:t>7</w:t>
    </w:r>
    <w:r w:rsidRPr="00D17AFE">
      <w:rPr>
        <w:rStyle w:val="PageNumber"/>
        <w:b/>
      </w:rPr>
      <w:fldChar w:fldCharType="end"/>
    </w:r>
    <w:r w:rsidR="000D099C" w:rsidRPr="00F546D8">
      <w:t>|</w:t>
    </w:r>
    <w:r w:rsidR="00282B56" w:rsidRPr="00282B56">
      <w:t xml:space="preserve"> MINISTARSTVO EKONOMIJE REPUBLIKE KOSOVO: OBJAVA TENDERA ZA VETAR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96" w:rsidRDefault="00B04796" w:rsidP="007D52EF">
      <w:r>
        <w:separator/>
      </w:r>
    </w:p>
    <w:p w:rsidR="00B04796" w:rsidRDefault="00B04796" w:rsidP="007D52EF"/>
    <w:p w:rsidR="00B04796" w:rsidRDefault="00B04796" w:rsidP="007D52EF"/>
  </w:footnote>
  <w:footnote w:type="continuationSeparator" w:id="0">
    <w:p w:rsidR="00B04796" w:rsidRDefault="00B04796" w:rsidP="007D52EF">
      <w:r>
        <w:continuationSeparator/>
      </w:r>
    </w:p>
    <w:p w:rsidR="00B04796" w:rsidRDefault="00B04796" w:rsidP="007D52EF"/>
    <w:p w:rsidR="00B04796" w:rsidRDefault="00B04796" w:rsidP="007D52EF"/>
  </w:footnote>
  <w:footnote w:type="continuationNotice" w:id="1">
    <w:p w:rsidR="00B04796" w:rsidRDefault="00B047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418AF230" w:rsidTr="005850F9">
      <w:trPr>
        <w:trHeight w:val="300"/>
      </w:trPr>
      <w:tc>
        <w:tcPr>
          <w:tcW w:w="3005" w:type="dxa"/>
        </w:tcPr>
        <w:p w:rsidR="418AF230" w:rsidRDefault="418AF230" w:rsidP="005850F9">
          <w:pPr>
            <w:pStyle w:val="Header"/>
            <w:ind w:left="-115"/>
          </w:pPr>
        </w:p>
      </w:tc>
      <w:tc>
        <w:tcPr>
          <w:tcW w:w="3005" w:type="dxa"/>
        </w:tcPr>
        <w:p w:rsidR="418AF230" w:rsidRDefault="418AF230" w:rsidP="005850F9">
          <w:pPr>
            <w:pStyle w:val="Header"/>
            <w:jc w:val="center"/>
          </w:pPr>
        </w:p>
      </w:tc>
      <w:tc>
        <w:tcPr>
          <w:tcW w:w="3005" w:type="dxa"/>
        </w:tcPr>
        <w:p w:rsidR="418AF230" w:rsidRDefault="418AF230" w:rsidP="005850F9">
          <w:pPr>
            <w:pStyle w:val="Header"/>
            <w:ind w:right="-115"/>
            <w:jc w:val="right"/>
          </w:pPr>
        </w:p>
      </w:tc>
    </w:tr>
  </w:tbl>
  <w:p w:rsidR="00BC75CE" w:rsidRDefault="00BC75CE">
    <w:pPr>
      <w:pStyle w:val="Header"/>
    </w:pPr>
  </w:p>
</w:hdr>
</file>

<file path=word/intelligence2.xml><?xml version="1.0" encoding="utf-8"?>
<int2:intelligence xmlns:int2="http://schemas.microsoft.com/office/intelligence/2020/intelligence" xmlns:oel="http://schemas.microsoft.com/office/2019/extlst">
  <int2:observations>
    <int2:textHash int2:hashCode="ffpEPCqqrTGMIL" int2:id="16OJAcsK">
      <int2:state int2:value="Rejected" int2:type="AugLoop_Text_Critique"/>
    </int2:textHash>
    <int2:textHash int2:hashCode="JgR2sE0Jfwzmyv" int2:id="6SKf7JdM">
      <int2:state int2:value="Rejected" int2:type="AugLoop_Text_Critique"/>
    </int2:textHash>
    <int2:textHash int2:hashCode="O5rlaZ4j60uA6S" int2:id="BdGff2jK">
      <int2:state int2:value="Rejected" int2:type="AugLoop_Text_Critique"/>
    </int2:textHash>
    <int2:textHash int2:hashCode="M76m736jlVIk7y" int2:id="FlmtaP3g">
      <int2:state int2:value="Rejected" int2:type="AugLoop_Text_Critique"/>
    </int2:textHash>
    <int2:textHash int2:hashCode="R/OzMdtVolmcbr" int2:id="GP4evdZ1">
      <int2:state int2:value="Rejected" int2:type="AugLoop_Text_Critique"/>
    </int2:textHash>
    <int2:textHash int2:hashCode="AZHUzTB/0/c8Pe" int2:id="JDuFV2bk">
      <int2:state int2:value="Rejected" int2:type="AugLoop_Text_Critique"/>
    </int2:textHash>
    <int2:textHash int2:hashCode="rs8WeZZxZ0SQq8" int2:id="L0Oq0JcM">
      <int2:state int2:value="Rejected" int2:type="AugLoop_Text_Critique"/>
    </int2:textHash>
    <int2:textHash int2:hashCode="cyoOum4K+JdUlg" int2:id="MJvLURty">
      <int2:state int2:value="Rejected" int2:type="AugLoop_Text_Critique"/>
    </int2:textHash>
    <int2:textHash int2:hashCode="4+mzkW6v7sMnGg" int2:id="NYAc0lPo">
      <int2:state int2:value="Rejected" int2:type="AugLoop_Text_Critique"/>
    </int2:textHash>
    <int2:textHash int2:hashCode="+M/N7Esd1sf8kw" int2:id="OrNZtSEt">
      <int2:state int2:value="Rejected" int2:type="AugLoop_Text_Critique"/>
    </int2:textHash>
    <int2:textHash int2:hashCode="raok57TyAVm8c2" int2:id="P5mstOIF">
      <int2:state int2:value="Rejected" int2:type="AugLoop_Text_Critique"/>
    </int2:textHash>
    <int2:textHash int2:hashCode="yGbiSE89o36jgN" int2:id="QFhTUhI7">
      <int2:state int2:value="Rejected" int2:type="AugLoop_Text_Critique"/>
    </int2:textHash>
    <int2:textHash int2:hashCode="SUQuT28Mtt8jTA" int2:id="RHNuVpSZ">
      <int2:state int2:value="Rejected" int2:type="AugLoop_Text_Critique"/>
    </int2:textHash>
    <int2:textHash int2:hashCode="DuPCVz8olB7tAB" int2:id="RommIo26">
      <int2:state int2:value="Rejected" int2:type="AugLoop_Text_Critique"/>
    </int2:textHash>
    <int2:textHash int2:hashCode="dIE30z4gdRC/Vv" int2:id="SiFWPxGN">
      <int2:state int2:value="Rejected" int2:type="AugLoop_Text_Critique"/>
    </int2:textHash>
    <int2:textHash int2:hashCode="RBBA4pKMCZm82z" int2:id="U8GO51ig">
      <int2:state int2:value="Rejected" int2:type="AugLoop_Text_Critique"/>
    </int2:textHash>
    <int2:textHash int2:hashCode="4i45IFqx9JS0z2" int2:id="VsbSj2WI">
      <int2:state int2:value="Rejected" int2:type="AugLoop_Text_Critique"/>
    </int2:textHash>
    <int2:textHash int2:hashCode="OwanI2/68FrwX5" int2:id="VzMiDynN">
      <int2:state int2:value="Rejected" int2:type="AugLoop_Text_Critique"/>
    </int2:textHash>
    <int2:textHash int2:hashCode="oFxLcVOIgvazY2" int2:id="YEMO3KH0">
      <int2:state int2:value="Rejected" int2:type="AugLoop_Text_Critique"/>
    </int2:textHash>
    <int2:textHash int2:hashCode="GKbeagklxVEWaU" int2:id="ZP6zlLRb">
      <int2:state int2:value="Rejected" int2:type="AugLoop_Text_Critique"/>
    </int2:textHash>
    <int2:textHash int2:hashCode="f+LP/rum2OKI+X" int2:id="aNefmrvf">
      <int2:state int2:value="Rejected" int2:type="AugLoop_Text_Critique"/>
    </int2:textHash>
    <int2:textHash int2:hashCode="IPMoi1zXhqOQFY" int2:id="aRcRi3Yd">
      <int2:state int2:value="Rejected" int2:type="AugLoop_Text_Critique"/>
    </int2:textHash>
    <int2:textHash int2:hashCode="gHUd5O7zIT0C1y" int2:id="bgXxLfJj">
      <int2:state int2:value="Rejected" int2:type="AugLoop_Text_Critique"/>
    </int2:textHash>
    <int2:textHash int2:hashCode="azSHGpuq9GMHLO" int2:id="cXKbr1G5">
      <int2:state int2:value="Rejected" int2:type="AugLoop_Text_Critique"/>
    </int2:textHash>
    <int2:textHash int2:hashCode="pJMvfejcB17BkA" int2:id="elnwCxHX">
      <int2:state int2:value="Rejected" int2:type="AugLoop_Text_Critique"/>
    </int2:textHash>
    <int2:textHash int2:hashCode="zcCy4bWI4ID6+I" int2:id="jp1PwlnM">
      <int2:state int2:value="Rejected" int2:type="AugLoop_Text_Critique"/>
    </int2:textHash>
    <int2:textHash int2:hashCode="NFl0vUu+CBEmoc" int2:id="kawoglLo">
      <int2:state int2:value="Rejected" int2:type="AugLoop_Text_Critique"/>
    </int2:textHash>
    <int2:textHash int2:hashCode="lm6oJdINce6qze" int2:id="nqh7iJvm">
      <int2:state int2:value="Rejected" int2:type="AugLoop_Text_Critique"/>
    </int2:textHash>
    <int2:textHash int2:hashCode="x0xTDCd9rdBJbt" int2:id="oU9JFWkX">
      <int2:state int2:value="Rejected" int2:type="AugLoop_Text_Critique"/>
    </int2:textHash>
    <int2:textHash int2:hashCode="k0z/LevnhTW4lr" int2:id="qXwIinyX">
      <int2:state int2:value="Rejected" int2:type="AugLoop_Text_Critique"/>
    </int2:textHash>
    <int2:textHash int2:hashCode="RlGhcg+38fgcA2" int2:id="sEbBf5au">
      <int2:state int2:value="Rejected" int2:type="AugLoop_Text_Critique"/>
    </int2:textHash>
    <int2:textHash int2:hashCode="JnNhDm0pYu3bWT" int2:id="sTQNMDEw">
      <int2:state int2:value="Rejected" int2:type="AugLoop_Text_Critique"/>
    </int2:textHash>
    <int2:textHash int2:hashCode="ICmOykU91z8rQN" int2:id="uxG5DnSv">
      <int2:state int2:value="Rejected" int2:type="AugLoop_Text_Critique"/>
    </int2:textHash>
    <int2:textHash int2:hashCode="8vNmGahvlNgdqK" int2:id="vnkfi1tr">
      <int2:state int2:value="Rejected" int2:type="AugLoop_Text_Critique"/>
    </int2:textHash>
    <int2:textHash int2:hashCode="CtqdSRXWmkDx76" int2:id="waLUsnw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BAB"/>
    <w:multiLevelType w:val="hybridMultilevel"/>
    <w:tmpl w:val="7010AC28"/>
    <w:lvl w:ilvl="0" w:tplc="302A014A">
      <w:start w:val="1"/>
      <w:numFmt w:val="decimal"/>
      <w:lvlText w:val="%1."/>
      <w:lvlJc w:val="left"/>
      <w:pPr>
        <w:ind w:left="720" w:hanging="360"/>
      </w:pPr>
    </w:lvl>
    <w:lvl w:ilvl="1" w:tplc="E220A576">
      <w:start w:val="1"/>
      <w:numFmt w:val="decimal"/>
      <w:lvlText w:val="%2."/>
      <w:lvlJc w:val="left"/>
      <w:pPr>
        <w:ind w:left="1440" w:hanging="360"/>
      </w:pPr>
    </w:lvl>
    <w:lvl w:ilvl="2" w:tplc="1A06A794">
      <w:start w:val="1"/>
      <w:numFmt w:val="lowerRoman"/>
      <w:lvlText w:val="%3."/>
      <w:lvlJc w:val="right"/>
      <w:pPr>
        <w:ind w:left="2160" w:hanging="180"/>
      </w:pPr>
    </w:lvl>
    <w:lvl w:ilvl="3" w:tplc="8D546EBA">
      <w:start w:val="1"/>
      <w:numFmt w:val="decimal"/>
      <w:lvlText w:val="%4."/>
      <w:lvlJc w:val="left"/>
      <w:pPr>
        <w:ind w:left="2880" w:hanging="360"/>
      </w:pPr>
    </w:lvl>
    <w:lvl w:ilvl="4" w:tplc="5D26198C">
      <w:start w:val="1"/>
      <w:numFmt w:val="lowerLetter"/>
      <w:lvlText w:val="%5."/>
      <w:lvlJc w:val="left"/>
      <w:pPr>
        <w:ind w:left="3600" w:hanging="360"/>
      </w:pPr>
    </w:lvl>
    <w:lvl w:ilvl="5" w:tplc="4DECA5F4">
      <w:start w:val="1"/>
      <w:numFmt w:val="lowerRoman"/>
      <w:lvlText w:val="%6."/>
      <w:lvlJc w:val="right"/>
      <w:pPr>
        <w:ind w:left="4320" w:hanging="180"/>
      </w:pPr>
    </w:lvl>
    <w:lvl w:ilvl="6" w:tplc="184A5102">
      <w:start w:val="1"/>
      <w:numFmt w:val="decimal"/>
      <w:lvlText w:val="%7."/>
      <w:lvlJc w:val="left"/>
      <w:pPr>
        <w:ind w:left="5040" w:hanging="360"/>
      </w:pPr>
    </w:lvl>
    <w:lvl w:ilvl="7" w:tplc="2D64D3BA">
      <w:start w:val="1"/>
      <w:numFmt w:val="lowerLetter"/>
      <w:lvlText w:val="%8."/>
      <w:lvlJc w:val="left"/>
      <w:pPr>
        <w:ind w:left="5760" w:hanging="360"/>
      </w:pPr>
    </w:lvl>
    <w:lvl w:ilvl="8" w:tplc="3ABEEAA2">
      <w:start w:val="1"/>
      <w:numFmt w:val="lowerRoman"/>
      <w:lvlText w:val="%9."/>
      <w:lvlJc w:val="right"/>
      <w:pPr>
        <w:ind w:left="6480" w:hanging="180"/>
      </w:pPr>
    </w:lvl>
  </w:abstractNum>
  <w:abstractNum w:abstractNumId="1">
    <w:nsid w:val="03080986"/>
    <w:multiLevelType w:val="hybridMultilevel"/>
    <w:tmpl w:val="AD10AABC"/>
    <w:lvl w:ilvl="0" w:tplc="130AE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7BA709"/>
    <w:multiLevelType w:val="hybridMultilevel"/>
    <w:tmpl w:val="FFFFFFFF"/>
    <w:lvl w:ilvl="0" w:tplc="19181B4C">
      <w:start w:val="1"/>
      <w:numFmt w:val="decimal"/>
      <w:lvlText w:val="%1."/>
      <w:lvlJc w:val="left"/>
      <w:pPr>
        <w:ind w:left="720" w:hanging="360"/>
      </w:pPr>
    </w:lvl>
    <w:lvl w:ilvl="1" w:tplc="72C2E026">
      <w:start w:val="1"/>
      <w:numFmt w:val="lowerLetter"/>
      <w:lvlText w:val="%2."/>
      <w:lvlJc w:val="left"/>
      <w:pPr>
        <w:ind w:left="1440" w:hanging="360"/>
      </w:pPr>
    </w:lvl>
    <w:lvl w:ilvl="2" w:tplc="9AF6666A">
      <w:start w:val="1"/>
      <w:numFmt w:val="lowerRoman"/>
      <w:lvlText w:val="%3."/>
      <w:lvlJc w:val="right"/>
      <w:pPr>
        <w:ind w:left="2160" w:hanging="180"/>
      </w:pPr>
    </w:lvl>
    <w:lvl w:ilvl="3" w:tplc="8690A4C8">
      <w:start w:val="1"/>
      <w:numFmt w:val="decimal"/>
      <w:lvlText w:val="%4."/>
      <w:lvlJc w:val="left"/>
      <w:pPr>
        <w:ind w:left="2880" w:hanging="360"/>
      </w:pPr>
    </w:lvl>
    <w:lvl w:ilvl="4" w:tplc="3AD6922A">
      <w:start w:val="1"/>
      <w:numFmt w:val="lowerLetter"/>
      <w:lvlText w:val="%5."/>
      <w:lvlJc w:val="left"/>
      <w:pPr>
        <w:ind w:left="3600" w:hanging="360"/>
      </w:pPr>
    </w:lvl>
    <w:lvl w:ilvl="5" w:tplc="E5546826">
      <w:start w:val="1"/>
      <w:numFmt w:val="lowerRoman"/>
      <w:lvlText w:val="%6."/>
      <w:lvlJc w:val="right"/>
      <w:pPr>
        <w:ind w:left="4320" w:hanging="180"/>
      </w:pPr>
    </w:lvl>
    <w:lvl w:ilvl="6" w:tplc="EBAE35F4">
      <w:start w:val="1"/>
      <w:numFmt w:val="decimal"/>
      <w:lvlText w:val="%7."/>
      <w:lvlJc w:val="left"/>
      <w:pPr>
        <w:ind w:left="5040" w:hanging="360"/>
      </w:pPr>
    </w:lvl>
    <w:lvl w:ilvl="7" w:tplc="34BA2DE6">
      <w:start w:val="1"/>
      <w:numFmt w:val="lowerLetter"/>
      <w:lvlText w:val="%8."/>
      <w:lvlJc w:val="left"/>
      <w:pPr>
        <w:ind w:left="5760" w:hanging="360"/>
      </w:pPr>
    </w:lvl>
    <w:lvl w:ilvl="8" w:tplc="390E1D26">
      <w:start w:val="1"/>
      <w:numFmt w:val="lowerRoman"/>
      <w:lvlText w:val="%9."/>
      <w:lvlJc w:val="right"/>
      <w:pPr>
        <w:ind w:left="6480" w:hanging="180"/>
      </w:pPr>
    </w:lvl>
  </w:abstractNum>
  <w:abstractNum w:abstractNumId="3">
    <w:nsid w:val="09CC11B3"/>
    <w:multiLevelType w:val="hybridMultilevel"/>
    <w:tmpl w:val="A1E08FC6"/>
    <w:lvl w:ilvl="0" w:tplc="CA48D7EA">
      <w:start w:val="1"/>
      <w:numFmt w:val="bullet"/>
      <w:lvlText w:val=""/>
      <w:lvlJc w:val="left"/>
      <w:pPr>
        <w:ind w:left="720" w:hanging="360"/>
      </w:pPr>
      <w:rPr>
        <w:rFonts w:ascii="Symbol" w:hAnsi="Symbol"/>
      </w:rPr>
    </w:lvl>
    <w:lvl w:ilvl="1" w:tplc="14186378">
      <w:start w:val="1"/>
      <w:numFmt w:val="bullet"/>
      <w:lvlText w:val=""/>
      <w:lvlJc w:val="left"/>
      <w:pPr>
        <w:ind w:left="720" w:hanging="360"/>
      </w:pPr>
      <w:rPr>
        <w:rFonts w:ascii="Symbol" w:hAnsi="Symbol"/>
      </w:rPr>
    </w:lvl>
    <w:lvl w:ilvl="2" w:tplc="BEF41CFE">
      <w:start w:val="1"/>
      <w:numFmt w:val="bullet"/>
      <w:lvlText w:val=""/>
      <w:lvlJc w:val="left"/>
      <w:pPr>
        <w:ind w:left="720" w:hanging="360"/>
      </w:pPr>
      <w:rPr>
        <w:rFonts w:ascii="Symbol" w:hAnsi="Symbol"/>
      </w:rPr>
    </w:lvl>
    <w:lvl w:ilvl="3" w:tplc="960CE13A">
      <w:start w:val="1"/>
      <w:numFmt w:val="bullet"/>
      <w:lvlText w:val=""/>
      <w:lvlJc w:val="left"/>
      <w:pPr>
        <w:ind w:left="720" w:hanging="360"/>
      </w:pPr>
      <w:rPr>
        <w:rFonts w:ascii="Symbol" w:hAnsi="Symbol"/>
      </w:rPr>
    </w:lvl>
    <w:lvl w:ilvl="4" w:tplc="1A6CF600">
      <w:start w:val="1"/>
      <w:numFmt w:val="bullet"/>
      <w:lvlText w:val=""/>
      <w:lvlJc w:val="left"/>
      <w:pPr>
        <w:ind w:left="720" w:hanging="360"/>
      </w:pPr>
      <w:rPr>
        <w:rFonts w:ascii="Symbol" w:hAnsi="Symbol"/>
      </w:rPr>
    </w:lvl>
    <w:lvl w:ilvl="5" w:tplc="E17035E0">
      <w:start w:val="1"/>
      <w:numFmt w:val="bullet"/>
      <w:lvlText w:val=""/>
      <w:lvlJc w:val="left"/>
      <w:pPr>
        <w:ind w:left="720" w:hanging="360"/>
      </w:pPr>
      <w:rPr>
        <w:rFonts w:ascii="Symbol" w:hAnsi="Symbol"/>
      </w:rPr>
    </w:lvl>
    <w:lvl w:ilvl="6" w:tplc="5DEC87F6">
      <w:start w:val="1"/>
      <w:numFmt w:val="bullet"/>
      <w:lvlText w:val=""/>
      <w:lvlJc w:val="left"/>
      <w:pPr>
        <w:ind w:left="720" w:hanging="360"/>
      </w:pPr>
      <w:rPr>
        <w:rFonts w:ascii="Symbol" w:hAnsi="Symbol"/>
      </w:rPr>
    </w:lvl>
    <w:lvl w:ilvl="7" w:tplc="65F6F536">
      <w:start w:val="1"/>
      <w:numFmt w:val="bullet"/>
      <w:lvlText w:val=""/>
      <w:lvlJc w:val="left"/>
      <w:pPr>
        <w:ind w:left="720" w:hanging="360"/>
      </w:pPr>
      <w:rPr>
        <w:rFonts w:ascii="Symbol" w:hAnsi="Symbol"/>
      </w:rPr>
    </w:lvl>
    <w:lvl w:ilvl="8" w:tplc="A97C79E2">
      <w:start w:val="1"/>
      <w:numFmt w:val="bullet"/>
      <w:lvlText w:val=""/>
      <w:lvlJc w:val="left"/>
      <w:pPr>
        <w:ind w:left="720" w:hanging="360"/>
      </w:pPr>
      <w:rPr>
        <w:rFonts w:ascii="Symbol" w:hAnsi="Symbol"/>
      </w:rPr>
    </w:lvl>
  </w:abstractNum>
  <w:abstractNum w:abstractNumId="4">
    <w:nsid w:val="0F2074DC"/>
    <w:multiLevelType w:val="hybridMultilevel"/>
    <w:tmpl w:val="DDE41E96"/>
    <w:lvl w:ilvl="0" w:tplc="8E94499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18CA94C9"/>
    <w:multiLevelType w:val="hybridMultilevel"/>
    <w:tmpl w:val="13C4B180"/>
    <w:lvl w:ilvl="0" w:tplc="2C980FE0">
      <w:start w:val="1"/>
      <w:numFmt w:val="bullet"/>
      <w:lvlText w:val=""/>
      <w:lvlJc w:val="left"/>
      <w:pPr>
        <w:ind w:left="720" w:hanging="360"/>
      </w:pPr>
      <w:rPr>
        <w:rFonts w:ascii="Symbol" w:hAnsi="Symbol" w:hint="default"/>
      </w:rPr>
    </w:lvl>
    <w:lvl w:ilvl="1" w:tplc="44EC8F20">
      <w:start w:val="1"/>
      <w:numFmt w:val="bullet"/>
      <w:lvlText w:val=""/>
      <w:lvlJc w:val="left"/>
      <w:pPr>
        <w:ind w:left="1440" w:hanging="360"/>
      </w:pPr>
      <w:rPr>
        <w:rFonts w:ascii="Symbol" w:hAnsi="Symbol" w:hint="default"/>
      </w:rPr>
    </w:lvl>
    <w:lvl w:ilvl="2" w:tplc="6624D788">
      <w:start w:val="1"/>
      <w:numFmt w:val="bullet"/>
      <w:lvlText w:val=""/>
      <w:lvlJc w:val="left"/>
      <w:pPr>
        <w:ind w:left="2160" w:hanging="360"/>
      </w:pPr>
      <w:rPr>
        <w:rFonts w:ascii="Wingdings" w:hAnsi="Wingdings" w:hint="default"/>
      </w:rPr>
    </w:lvl>
    <w:lvl w:ilvl="3" w:tplc="0C5A22DC">
      <w:start w:val="1"/>
      <w:numFmt w:val="bullet"/>
      <w:lvlText w:val=""/>
      <w:lvlJc w:val="left"/>
      <w:pPr>
        <w:ind w:left="2880" w:hanging="360"/>
      </w:pPr>
      <w:rPr>
        <w:rFonts w:ascii="Symbol" w:hAnsi="Symbol" w:hint="default"/>
      </w:rPr>
    </w:lvl>
    <w:lvl w:ilvl="4" w:tplc="C888A3AC">
      <w:start w:val="1"/>
      <w:numFmt w:val="bullet"/>
      <w:lvlText w:val="o"/>
      <w:lvlJc w:val="left"/>
      <w:pPr>
        <w:ind w:left="3600" w:hanging="360"/>
      </w:pPr>
      <w:rPr>
        <w:rFonts w:ascii="Courier New" w:hAnsi="Courier New" w:hint="default"/>
      </w:rPr>
    </w:lvl>
    <w:lvl w:ilvl="5" w:tplc="7BCA8A94">
      <w:start w:val="1"/>
      <w:numFmt w:val="bullet"/>
      <w:lvlText w:val=""/>
      <w:lvlJc w:val="left"/>
      <w:pPr>
        <w:ind w:left="4320" w:hanging="360"/>
      </w:pPr>
      <w:rPr>
        <w:rFonts w:ascii="Wingdings" w:hAnsi="Wingdings" w:hint="default"/>
      </w:rPr>
    </w:lvl>
    <w:lvl w:ilvl="6" w:tplc="B9D4B2A6">
      <w:start w:val="1"/>
      <w:numFmt w:val="bullet"/>
      <w:lvlText w:val=""/>
      <w:lvlJc w:val="left"/>
      <w:pPr>
        <w:ind w:left="5040" w:hanging="360"/>
      </w:pPr>
      <w:rPr>
        <w:rFonts w:ascii="Symbol" w:hAnsi="Symbol" w:hint="default"/>
      </w:rPr>
    </w:lvl>
    <w:lvl w:ilvl="7" w:tplc="F69C51E2">
      <w:start w:val="1"/>
      <w:numFmt w:val="bullet"/>
      <w:lvlText w:val="o"/>
      <w:lvlJc w:val="left"/>
      <w:pPr>
        <w:ind w:left="5760" w:hanging="360"/>
      </w:pPr>
      <w:rPr>
        <w:rFonts w:ascii="Courier New" w:hAnsi="Courier New" w:hint="default"/>
      </w:rPr>
    </w:lvl>
    <w:lvl w:ilvl="8" w:tplc="C924F33A">
      <w:start w:val="1"/>
      <w:numFmt w:val="bullet"/>
      <w:lvlText w:val=""/>
      <w:lvlJc w:val="left"/>
      <w:pPr>
        <w:ind w:left="6480" w:hanging="360"/>
      </w:pPr>
      <w:rPr>
        <w:rFonts w:ascii="Wingdings" w:hAnsi="Wingdings" w:hint="default"/>
      </w:rPr>
    </w:lvl>
  </w:abstractNum>
  <w:abstractNum w:abstractNumId="6">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3754C"/>
    <w:multiLevelType w:val="hybridMultilevel"/>
    <w:tmpl w:val="FFFFFFFF"/>
    <w:lvl w:ilvl="0" w:tplc="3C561452">
      <w:start w:val="1"/>
      <w:numFmt w:val="upperLetter"/>
      <w:lvlText w:val="%1."/>
      <w:lvlJc w:val="left"/>
      <w:pPr>
        <w:ind w:left="720" w:hanging="360"/>
      </w:pPr>
    </w:lvl>
    <w:lvl w:ilvl="1" w:tplc="E72E5524">
      <w:start w:val="1"/>
      <w:numFmt w:val="lowerLetter"/>
      <w:lvlText w:val="%2."/>
      <w:lvlJc w:val="left"/>
      <w:pPr>
        <w:ind w:left="1440" w:hanging="360"/>
      </w:pPr>
    </w:lvl>
    <w:lvl w:ilvl="2" w:tplc="DCA4071C">
      <w:start w:val="1"/>
      <w:numFmt w:val="lowerRoman"/>
      <w:lvlText w:val="%3."/>
      <w:lvlJc w:val="right"/>
      <w:pPr>
        <w:ind w:left="2160" w:hanging="180"/>
      </w:pPr>
    </w:lvl>
    <w:lvl w:ilvl="3" w:tplc="1340FEC0">
      <w:start w:val="1"/>
      <w:numFmt w:val="decimal"/>
      <w:lvlText w:val="%4."/>
      <w:lvlJc w:val="left"/>
      <w:pPr>
        <w:ind w:left="2880" w:hanging="360"/>
      </w:pPr>
    </w:lvl>
    <w:lvl w:ilvl="4" w:tplc="B058AA5E">
      <w:start w:val="1"/>
      <w:numFmt w:val="lowerLetter"/>
      <w:lvlText w:val="%5."/>
      <w:lvlJc w:val="left"/>
      <w:pPr>
        <w:ind w:left="3600" w:hanging="360"/>
      </w:pPr>
    </w:lvl>
    <w:lvl w:ilvl="5" w:tplc="451A83F4">
      <w:start w:val="1"/>
      <w:numFmt w:val="lowerRoman"/>
      <w:lvlText w:val="%6."/>
      <w:lvlJc w:val="right"/>
      <w:pPr>
        <w:ind w:left="4320" w:hanging="180"/>
      </w:pPr>
    </w:lvl>
    <w:lvl w:ilvl="6" w:tplc="C21E7584">
      <w:start w:val="1"/>
      <w:numFmt w:val="decimal"/>
      <w:lvlText w:val="%7."/>
      <w:lvlJc w:val="left"/>
      <w:pPr>
        <w:ind w:left="5040" w:hanging="360"/>
      </w:pPr>
    </w:lvl>
    <w:lvl w:ilvl="7" w:tplc="D0A62854">
      <w:start w:val="1"/>
      <w:numFmt w:val="lowerLetter"/>
      <w:lvlText w:val="%8."/>
      <w:lvlJc w:val="left"/>
      <w:pPr>
        <w:ind w:left="5760" w:hanging="360"/>
      </w:pPr>
    </w:lvl>
    <w:lvl w:ilvl="8" w:tplc="8FB0FAB6">
      <w:start w:val="1"/>
      <w:numFmt w:val="lowerRoman"/>
      <w:lvlText w:val="%9."/>
      <w:lvlJc w:val="right"/>
      <w:pPr>
        <w:ind w:left="6480" w:hanging="180"/>
      </w:pPr>
    </w:lvl>
  </w:abstractNum>
  <w:abstractNum w:abstractNumId="8">
    <w:nsid w:val="23355244"/>
    <w:multiLevelType w:val="multilevel"/>
    <w:tmpl w:val="8D7C379A"/>
    <w:lvl w:ilvl="0">
      <w:start w:val="1"/>
      <w:numFmt w:val="decimal"/>
      <w:lvlText w:val="%1."/>
      <w:lvlJc w:val="left"/>
      <w:pPr>
        <w:ind w:left="1080" w:hanging="720"/>
      </w:pPr>
      <w:rPr>
        <w:rFonts w:hint="default"/>
      </w:rPr>
    </w:lvl>
    <w:lvl w:ilvl="1">
      <w:start w:val="1"/>
      <w:numFmt w:val="upperLetter"/>
      <w:lvlText w:val="%2."/>
      <w:lvlJc w:val="left"/>
      <w:pPr>
        <w:ind w:left="720" w:hanging="360"/>
      </w:pPr>
    </w:lvl>
    <w:lvl w:ilvl="2">
      <w:start w:val="1"/>
      <w:numFmt w:val="upp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F90B3F"/>
    <w:multiLevelType w:val="hybridMultilevel"/>
    <w:tmpl w:val="FC307682"/>
    <w:lvl w:ilvl="0" w:tplc="3ABEFBCC">
      <w:start w:val="2"/>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8C537B"/>
    <w:multiLevelType w:val="hybridMultilevel"/>
    <w:tmpl w:val="CCA2E9F2"/>
    <w:lvl w:ilvl="0" w:tplc="3E908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A5595"/>
    <w:multiLevelType w:val="hybridMultilevel"/>
    <w:tmpl w:val="18A6208A"/>
    <w:lvl w:ilvl="0" w:tplc="C28C1066">
      <w:start w:val="1"/>
      <w:numFmt w:val="bullet"/>
      <w:pStyle w:val="Bullet1"/>
      <w:lvlText w:val=""/>
      <w:lvlJc w:val="left"/>
      <w:pPr>
        <w:ind w:left="86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A0648A"/>
    <w:multiLevelType w:val="hybridMultilevel"/>
    <w:tmpl w:val="4788A5EC"/>
    <w:lvl w:ilvl="0" w:tplc="0407000F">
      <w:start w:val="1"/>
      <w:numFmt w:val="decimal"/>
      <w:lvlText w:val="%1."/>
      <w:lvlJc w:val="left"/>
      <w:pPr>
        <w:ind w:left="720" w:hanging="360"/>
      </w:pPr>
    </w:lvl>
    <w:lvl w:ilvl="1" w:tplc="C4C2C932">
      <w:start w:val="1"/>
      <w:numFmt w:val="decimal"/>
      <w:lvlText w:val="%2."/>
      <w:lvlJc w:val="left"/>
      <w:pPr>
        <w:ind w:left="1440" w:hanging="360"/>
      </w:pPr>
      <w:rPr>
        <w:rFonts w:ascii="Gill Sans MT" w:eastAsia="Times New Roman" w:hAnsi="Gill Sans MT" w:cs="Times New Roman"/>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A6910F6"/>
    <w:multiLevelType w:val="hybridMultilevel"/>
    <w:tmpl w:val="1E6213F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F084C"/>
    <w:multiLevelType w:val="hybridMultilevel"/>
    <w:tmpl w:val="66B4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621B9"/>
    <w:multiLevelType w:val="hybridMultilevel"/>
    <w:tmpl w:val="FFFFFFFF"/>
    <w:lvl w:ilvl="0" w:tplc="41ACD996">
      <w:start w:val="1"/>
      <w:numFmt w:val="decimal"/>
      <w:lvlText w:val="%1."/>
      <w:lvlJc w:val="left"/>
      <w:pPr>
        <w:ind w:left="720" w:hanging="360"/>
      </w:pPr>
    </w:lvl>
    <w:lvl w:ilvl="1" w:tplc="DF5C580C">
      <w:start w:val="1"/>
      <w:numFmt w:val="lowerLetter"/>
      <w:lvlText w:val="%2."/>
      <w:lvlJc w:val="left"/>
      <w:pPr>
        <w:ind w:left="1440" w:hanging="360"/>
      </w:pPr>
    </w:lvl>
    <w:lvl w:ilvl="2" w:tplc="4768DCCC">
      <w:start w:val="1"/>
      <w:numFmt w:val="lowerRoman"/>
      <w:lvlText w:val="%3."/>
      <w:lvlJc w:val="right"/>
      <w:pPr>
        <w:ind w:left="2160" w:hanging="180"/>
      </w:pPr>
    </w:lvl>
    <w:lvl w:ilvl="3" w:tplc="3790E054">
      <w:start w:val="1"/>
      <w:numFmt w:val="decimal"/>
      <w:lvlText w:val="%4."/>
      <w:lvlJc w:val="left"/>
      <w:pPr>
        <w:ind w:left="2880" w:hanging="360"/>
      </w:pPr>
    </w:lvl>
    <w:lvl w:ilvl="4" w:tplc="A73C2F7E">
      <w:start w:val="1"/>
      <w:numFmt w:val="lowerLetter"/>
      <w:lvlText w:val="%5."/>
      <w:lvlJc w:val="left"/>
      <w:pPr>
        <w:ind w:left="3600" w:hanging="360"/>
      </w:pPr>
    </w:lvl>
    <w:lvl w:ilvl="5" w:tplc="854414C4">
      <w:start w:val="1"/>
      <w:numFmt w:val="lowerRoman"/>
      <w:lvlText w:val="%6."/>
      <w:lvlJc w:val="right"/>
      <w:pPr>
        <w:ind w:left="4320" w:hanging="180"/>
      </w:pPr>
    </w:lvl>
    <w:lvl w:ilvl="6" w:tplc="F684AF78">
      <w:start w:val="1"/>
      <w:numFmt w:val="decimal"/>
      <w:lvlText w:val="%7."/>
      <w:lvlJc w:val="left"/>
      <w:pPr>
        <w:ind w:left="5040" w:hanging="360"/>
      </w:pPr>
    </w:lvl>
    <w:lvl w:ilvl="7" w:tplc="4094E6F0">
      <w:start w:val="1"/>
      <w:numFmt w:val="lowerLetter"/>
      <w:lvlText w:val="%8."/>
      <w:lvlJc w:val="left"/>
      <w:pPr>
        <w:ind w:left="5760" w:hanging="360"/>
      </w:pPr>
    </w:lvl>
    <w:lvl w:ilvl="8" w:tplc="07B8950C">
      <w:start w:val="1"/>
      <w:numFmt w:val="lowerRoman"/>
      <w:lvlText w:val="%9."/>
      <w:lvlJc w:val="right"/>
      <w:pPr>
        <w:ind w:left="6480" w:hanging="180"/>
      </w:pPr>
    </w:lvl>
  </w:abstractNum>
  <w:abstractNum w:abstractNumId="16">
    <w:nsid w:val="4CD6024A"/>
    <w:multiLevelType w:val="hybridMultilevel"/>
    <w:tmpl w:val="F684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7F2C1F"/>
    <w:multiLevelType w:val="hybridMultilevel"/>
    <w:tmpl w:val="104C7122"/>
    <w:lvl w:ilvl="0" w:tplc="0407000F">
      <w:start w:val="1"/>
      <w:numFmt w:val="decimal"/>
      <w:lvlText w:val="%1."/>
      <w:lvlJc w:val="left"/>
      <w:pPr>
        <w:ind w:left="864"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1991237"/>
    <w:multiLevelType w:val="hybridMultilevel"/>
    <w:tmpl w:val="D36676B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nsid w:val="55CF34F5"/>
    <w:multiLevelType w:val="hybridMultilevel"/>
    <w:tmpl w:val="EF60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C54CD"/>
    <w:multiLevelType w:val="hybridMultilevel"/>
    <w:tmpl w:val="0834F806"/>
    <w:lvl w:ilvl="0" w:tplc="04090001">
      <w:start w:val="1"/>
      <w:numFmt w:val="bullet"/>
      <w:lvlText w:val=""/>
      <w:lvlJc w:val="left"/>
      <w:pPr>
        <w:ind w:left="1080" w:hanging="720"/>
      </w:pPr>
      <w:rPr>
        <w:rFonts w:ascii="Symbol" w:hAnsi="Symbol" w:hint="default"/>
      </w:rPr>
    </w:lvl>
    <w:lvl w:ilvl="1" w:tplc="A99AFE56">
      <w:start w:val="1"/>
      <w:numFmt w:val="bullet"/>
      <w:pStyle w:val="Bullet2"/>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A94406"/>
    <w:multiLevelType w:val="hybridMultilevel"/>
    <w:tmpl w:val="D8BE7E1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14B1C"/>
    <w:multiLevelType w:val="hybridMultilevel"/>
    <w:tmpl w:val="1E6213F8"/>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5E96823B"/>
    <w:multiLevelType w:val="hybridMultilevel"/>
    <w:tmpl w:val="EBDABFF6"/>
    <w:lvl w:ilvl="0" w:tplc="E432CDB6">
      <w:start w:val="1"/>
      <w:numFmt w:val="upperRoman"/>
      <w:lvlText w:val="%1."/>
      <w:lvlJc w:val="left"/>
      <w:pPr>
        <w:ind w:left="720" w:hanging="360"/>
      </w:pPr>
    </w:lvl>
    <w:lvl w:ilvl="1" w:tplc="5100CD5A">
      <w:start w:val="1"/>
      <w:numFmt w:val="lowerLetter"/>
      <w:lvlText w:val="%2."/>
      <w:lvlJc w:val="left"/>
      <w:pPr>
        <w:ind w:left="1440" w:hanging="360"/>
      </w:pPr>
    </w:lvl>
    <w:lvl w:ilvl="2" w:tplc="85822B88">
      <w:start w:val="1"/>
      <w:numFmt w:val="lowerRoman"/>
      <w:lvlText w:val="%3."/>
      <w:lvlJc w:val="right"/>
      <w:pPr>
        <w:ind w:left="2160" w:hanging="180"/>
      </w:pPr>
    </w:lvl>
    <w:lvl w:ilvl="3" w:tplc="4FF4C7B0">
      <w:start w:val="1"/>
      <w:numFmt w:val="decimal"/>
      <w:lvlText w:val="%4."/>
      <w:lvlJc w:val="left"/>
      <w:pPr>
        <w:ind w:left="2880" w:hanging="360"/>
      </w:pPr>
    </w:lvl>
    <w:lvl w:ilvl="4" w:tplc="4434EEAA">
      <w:start w:val="1"/>
      <w:numFmt w:val="lowerLetter"/>
      <w:lvlText w:val="%5."/>
      <w:lvlJc w:val="left"/>
      <w:pPr>
        <w:ind w:left="3600" w:hanging="360"/>
      </w:pPr>
    </w:lvl>
    <w:lvl w:ilvl="5" w:tplc="731A2BA4">
      <w:start w:val="1"/>
      <w:numFmt w:val="lowerRoman"/>
      <w:lvlText w:val="%6."/>
      <w:lvlJc w:val="right"/>
      <w:pPr>
        <w:ind w:left="4320" w:hanging="180"/>
      </w:pPr>
    </w:lvl>
    <w:lvl w:ilvl="6" w:tplc="931C2EE0">
      <w:start w:val="1"/>
      <w:numFmt w:val="decimal"/>
      <w:lvlText w:val="%7."/>
      <w:lvlJc w:val="left"/>
      <w:pPr>
        <w:ind w:left="5040" w:hanging="360"/>
      </w:pPr>
    </w:lvl>
    <w:lvl w:ilvl="7" w:tplc="8D545272">
      <w:start w:val="1"/>
      <w:numFmt w:val="lowerLetter"/>
      <w:lvlText w:val="%8."/>
      <w:lvlJc w:val="left"/>
      <w:pPr>
        <w:ind w:left="5760" w:hanging="360"/>
      </w:pPr>
    </w:lvl>
    <w:lvl w:ilvl="8" w:tplc="72BAAC04">
      <w:start w:val="1"/>
      <w:numFmt w:val="lowerRoman"/>
      <w:lvlText w:val="%9."/>
      <w:lvlJc w:val="right"/>
      <w:pPr>
        <w:ind w:left="6480" w:hanging="180"/>
      </w:pPr>
    </w:lvl>
  </w:abstractNum>
  <w:abstractNum w:abstractNumId="24">
    <w:nsid w:val="609201CE"/>
    <w:multiLevelType w:val="hybridMultilevel"/>
    <w:tmpl w:val="EF60F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E0F02"/>
    <w:multiLevelType w:val="hybridMultilevel"/>
    <w:tmpl w:val="073AAC5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69F95E31"/>
    <w:multiLevelType w:val="hybridMultilevel"/>
    <w:tmpl w:val="FFFFFFFF"/>
    <w:lvl w:ilvl="0" w:tplc="A20E8104">
      <w:start w:val="1"/>
      <w:numFmt w:val="bullet"/>
      <w:lvlText w:val=""/>
      <w:lvlJc w:val="left"/>
      <w:pPr>
        <w:ind w:left="720" w:hanging="360"/>
      </w:pPr>
      <w:rPr>
        <w:rFonts w:ascii="Symbol" w:hAnsi="Symbol" w:hint="default"/>
      </w:rPr>
    </w:lvl>
    <w:lvl w:ilvl="1" w:tplc="EF0E6D2C">
      <w:start w:val="1"/>
      <w:numFmt w:val="bullet"/>
      <w:lvlText w:val="o"/>
      <w:lvlJc w:val="left"/>
      <w:pPr>
        <w:ind w:left="1440" w:hanging="360"/>
      </w:pPr>
      <w:rPr>
        <w:rFonts w:ascii="Courier New" w:hAnsi="Courier New" w:hint="default"/>
      </w:rPr>
    </w:lvl>
    <w:lvl w:ilvl="2" w:tplc="D0DC27F0">
      <w:start w:val="1"/>
      <w:numFmt w:val="bullet"/>
      <w:lvlText w:val=""/>
      <w:lvlJc w:val="left"/>
      <w:pPr>
        <w:ind w:left="2160" w:hanging="360"/>
      </w:pPr>
      <w:rPr>
        <w:rFonts w:ascii="Wingdings" w:hAnsi="Wingdings" w:hint="default"/>
      </w:rPr>
    </w:lvl>
    <w:lvl w:ilvl="3" w:tplc="9042D642">
      <w:start w:val="1"/>
      <w:numFmt w:val="bullet"/>
      <w:lvlText w:val=""/>
      <w:lvlJc w:val="left"/>
      <w:pPr>
        <w:ind w:left="2880" w:hanging="360"/>
      </w:pPr>
      <w:rPr>
        <w:rFonts w:ascii="Symbol" w:hAnsi="Symbol" w:hint="default"/>
      </w:rPr>
    </w:lvl>
    <w:lvl w:ilvl="4" w:tplc="569057D6">
      <w:start w:val="1"/>
      <w:numFmt w:val="bullet"/>
      <w:lvlText w:val="o"/>
      <w:lvlJc w:val="left"/>
      <w:pPr>
        <w:ind w:left="3600" w:hanging="360"/>
      </w:pPr>
      <w:rPr>
        <w:rFonts w:ascii="Courier New" w:hAnsi="Courier New" w:hint="default"/>
      </w:rPr>
    </w:lvl>
    <w:lvl w:ilvl="5" w:tplc="3FD8B51E">
      <w:start w:val="1"/>
      <w:numFmt w:val="bullet"/>
      <w:lvlText w:val=""/>
      <w:lvlJc w:val="left"/>
      <w:pPr>
        <w:ind w:left="4320" w:hanging="360"/>
      </w:pPr>
      <w:rPr>
        <w:rFonts w:ascii="Wingdings" w:hAnsi="Wingdings" w:hint="default"/>
      </w:rPr>
    </w:lvl>
    <w:lvl w:ilvl="6" w:tplc="DDF22D24">
      <w:start w:val="1"/>
      <w:numFmt w:val="bullet"/>
      <w:lvlText w:val=""/>
      <w:lvlJc w:val="left"/>
      <w:pPr>
        <w:ind w:left="5040" w:hanging="360"/>
      </w:pPr>
      <w:rPr>
        <w:rFonts w:ascii="Symbol" w:hAnsi="Symbol" w:hint="default"/>
      </w:rPr>
    </w:lvl>
    <w:lvl w:ilvl="7" w:tplc="3F9259CA">
      <w:start w:val="1"/>
      <w:numFmt w:val="bullet"/>
      <w:lvlText w:val="o"/>
      <w:lvlJc w:val="left"/>
      <w:pPr>
        <w:ind w:left="5760" w:hanging="360"/>
      </w:pPr>
      <w:rPr>
        <w:rFonts w:ascii="Courier New" w:hAnsi="Courier New" w:hint="default"/>
      </w:rPr>
    </w:lvl>
    <w:lvl w:ilvl="8" w:tplc="EBD25B0A">
      <w:start w:val="1"/>
      <w:numFmt w:val="bullet"/>
      <w:lvlText w:val=""/>
      <w:lvlJc w:val="left"/>
      <w:pPr>
        <w:ind w:left="6480" w:hanging="360"/>
      </w:pPr>
      <w:rPr>
        <w:rFonts w:ascii="Wingdings" w:hAnsi="Wingdings" w:hint="default"/>
      </w:rPr>
    </w:lvl>
  </w:abstractNum>
  <w:abstractNum w:abstractNumId="27">
    <w:nsid w:val="6B6314A3"/>
    <w:multiLevelType w:val="hybridMultilevel"/>
    <w:tmpl w:val="B7E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880E23"/>
    <w:multiLevelType w:val="hybridMultilevel"/>
    <w:tmpl w:val="EF60F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3927FBC"/>
    <w:multiLevelType w:val="hybridMultilevel"/>
    <w:tmpl w:val="66B493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4E134A0"/>
    <w:multiLevelType w:val="hybridMultilevel"/>
    <w:tmpl w:val="C21C5EC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7524327D"/>
    <w:multiLevelType w:val="hybridMultilevel"/>
    <w:tmpl w:val="C4C2F1D6"/>
    <w:lvl w:ilvl="0" w:tplc="7068C2A4">
      <w:start w:val="1"/>
      <w:numFmt w:val="decimal"/>
      <w:lvlText w:val="%1."/>
      <w:lvlJc w:val="left"/>
      <w:pPr>
        <w:ind w:left="1440" w:hanging="360"/>
      </w:pPr>
      <w:rPr>
        <w:rFonts w:hint="default"/>
      </w:rPr>
    </w:lvl>
    <w:lvl w:ilvl="1" w:tplc="FFFFFFF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967A6"/>
    <w:multiLevelType w:val="hybridMultilevel"/>
    <w:tmpl w:val="1A00BB4E"/>
    <w:lvl w:ilvl="0" w:tplc="3E908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1271B5"/>
    <w:multiLevelType w:val="hybridMultilevel"/>
    <w:tmpl w:val="05780CCC"/>
    <w:lvl w:ilvl="0" w:tplc="3F74C148">
      <w:start w:val="1"/>
      <w:numFmt w:val="upperLetter"/>
      <w:lvlText w:val="%1."/>
      <w:lvlJc w:val="left"/>
      <w:pPr>
        <w:ind w:left="720" w:hanging="360"/>
      </w:pPr>
      <w:rPr>
        <w:b w:val="0"/>
        <w:bCs w:val="0"/>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E73D7E"/>
    <w:multiLevelType w:val="hybridMultilevel"/>
    <w:tmpl w:val="15469CE0"/>
    <w:lvl w:ilvl="0" w:tplc="36CCB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AF2142"/>
    <w:multiLevelType w:val="hybridMultilevel"/>
    <w:tmpl w:val="419A07B8"/>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6"/>
  </w:num>
  <w:num w:numId="3">
    <w:abstractNumId w:val="20"/>
  </w:num>
  <w:num w:numId="4">
    <w:abstractNumId w:val="17"/>
  </w:num>
  <w:num w:numId="5">
    <w:abstractNumId w:val="12"/>
  </w:num>
  <w:num w:numId="6">
    <w:abstractNumId w:val="8"/>
  </w:num>
  <w:num w:numId="7">
    <w:abstractNumId w:val="30"/>
  </w:num>
  <w:num w:numId="8">
    <w:abstractNumId w:val="13"/>
  </w:num>
  <w:num w:numId="9">
    <w:abstractNumId w:val="9"/>
  </w:num>
  <w:num w:numId="10">
    <w:abstractNumId w:val="31"/>
  </w:num>
  <w:num w:numId="11">
    <w:abstractNumId w:val="35"/>
  </w:num>
  <w:num w:numId="12">
    <w:abstractNumId w:val="22"/>
  </w:num>
  <w:num w:numId="13">
    <w:abstractNumId w:val="33"/>
  </w:num>
  <w:num w:numId="14">
    <w:abstractNumId w:val="14"/>
  </w:num>
  <w:num w:numId="15">
    <w:abstractNumId w:val="21"/>
  </w:num>
  <w:num w:numId="16">
    <w:abstractNumId w:val="27"/>
  </w:num>
  <w:num w:numId="17">
    <w:abstractNumId w:val="25"/>
  </w:num>
  <w:num w:numId="18">
    <w:abstractNumId w:val="27"/>
  </w:num>
  <w:num w:numId="19">
    <w:abstractNumId w:val="16"/>
  </w:num>
  <w:num w:numId="20">
    <w:abstractNumId w:val="34"/>
  </w:num>
  <w:num w:numId="21">
    <w:abstractNumId w:val="32"/>
  </w:num>
  <w:num w:numId="22">
    <w:abstractNumId w:val="1"/>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2"/>
  </w:num>
  <w:num w:numId="30">
    <w:abstractNumId w:val="23"/>
  </w:num>
  <w:num w:numId="31">
    <w:abstractNumId w:val="5"/>
  </w:num>
  <w:num w:numId="32">
    <w:abstractNumId w:val="0"/>
  </w:num>
  <w:num w:numId="33">
    <w:abstractNumId w:val="15"/>
  </w:num>
  <w:num w:numId="34">
    <w:abstractNumId w:val="26"/>
  </w:num>
  <w:num w:numId="35">
    <w:abstractNumId w:val="29"/>
  </w:num>
  <w:num w:numId="36">
    <w:abstractNumId w:val="19"/>
  </w:num>
  <w:num w:numId="37">
    <w:abstractNumId w:val="11"/>
  </w:num>
  <w:num w:numId="38">
    <w:abstractNumId w:val="4"/>
  </w:num>
  <w:num w:numId="39">
    <w:abstractNumId w:val="24"/>
  </w:num>
  <w:num w:numId="4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attachedTemplate r:id="rId1"/>
  <w:doNotTrackFormatting/>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5521D7"/>
    <w:rsid w:val="0000007D"/>
    <w:rsid w:val="0000095A"/>
    <w:rsid w:val="00001B7E"/>
    <w:rsid w:val="00001E20"/>
    <w:rsid w:val="00002071"/>
    <w:rsid w:val="00002595"/>
    <w:rsid w:val="0000277B"/>
    <w:rsid w:val="000027A0"/>
    <w:rsid w:val="00002838"/>
    <w:rsid w:val="00002882"/>
    <w:rsid w:val="0000293A"/>
    <w:rsid w:val="00002B49"/>
    <w:rsid w:val="00002CAE"/>
    <w:rsid w:val="00003000"/>
    <w:rsid w:val="000030EA"/>
    <w:rsid w:val="0000310E"/>
    <w:rsid w:val="00003139"/>
    <w:rsid w:val="000033B2"/>
    <w:rsid w:val="0000352C"/>
    <w:rsid w:val="0000377D"/>
    <w:rsid w:val="00003979"/>
    <w:rsid w:val="00003D35"/>
    <w:rsid w:val="000040F3"/>
    <w:rsid w:val="00004312"/>
    <w:rsid w:val="0000485F"/>
    <w:rsid w:val="000048C0"/>
    <w:rsid w:val="000049A0"/>
    <w:rsid w:val="00004AA4"/>
    <w:rsid w:val="00004EAD"/>
    <w:rsid w:val="00005266"/>
    <w:rsid w:val="00005AAF"/>
    <w:rsid w:val="00005CA4"/>
    <w:rsid w:val="00006795"/>
    <w:rsid w:val="00006902"/>
    <w:rsid w:val="000069EB"/>
    <w:rsid w:val="00006C95"/>
    <w:rsid w:val="00006E2E"/>
    <w:rsid w:val="00006E62"/>
    <w:rsid w:val="00006EC0"/>
    <w:rsid w:val="00006EFB"/>
    <w:rsid w:val="00007099"/>
    <w:rsid w:val="00007335"/>
    <w:rsid w:val="0000734E"/>
    <w:rsid w:val="000073B8"/>
    <w:rsid w:val="00007D81"/>
    <w:rsid w:val="0001023E"/>
    <w:rsid w:val="00010412"/>
    <w:rsid w:val="000104AE"/>
    <w:rsid w:val="00010A0E"/>
    <w:rsid w:val="00010B5C"/>
    <w:rsid w:val="00010C9D"/>
    <w:rsid w:val="00010D8C"/>
    <w:rsid w:val="00010DAB"/>
    <w:rsid w:val="00010F98"/>
    <w:rsid w:val="00011839"/>
    <w:rsid w:val="0001183A"/>
    <w:rsid w:val="00011912"/>
    <w:rsid w:val="00011BEF"/>
    <w:rsid w:val="00011E87"/>
    <w:rsid w:val="000121B3"/>
    <w:rsid w:val="00012497"/>
    <w:rsid w:val="000124E9"/>
    <w:rsid w:val="00012F9F"/>
    <w:rsid w:val="0001308B"/>
    <w:rsid w:val="00013094"/>
    <w:rsid w:val="000134F7"/>
    <w:rsid w:val="000138DD"/>
    <w:rsid w:val="00013D06"/>
    <w:rsid w:val="00013DDD"/>
    <w:rsid w:val="00013E1F"/>
    <w:rsid w:val="00013F4C"/>
    <w:rsid w:val="00014572"/>
    <w:rsid w:val="0001474C"/>
    <w:rsid w:val="000147C4"/>
    <w:rsid w:val="000148A8"/>
    <w:rsid w:val="0001497A"/>
    <w:rsid w:val="00014CF1"/>
    <w:rsid w:val="00014F81"/>
    <w:rsid w:val="00015404"/>
    <w:rsid w:val="000155E6"/>
    <w:rsid w:val="000156B4"/>
    <w:rsid w:val="00015AA6"/>
    <w:rsid w:val="00015DA5"/>
    <w:rsid w:val="0001626B"/>
    <w:rsid w:val="00016796"/>
    <w:rsid w:val="00017381"/>
    <w:rsid w:val="000176D3"/>
    <w:rsid w:val="00017E46"/>
    <w:rsid w:val="0002014E"/>
    <w:rsid w:val="00020611"/>
    <w:rsid w:val="0002072B"/>
    <w:rsid w:val="00020780"/>
    <w:rsid w:val="00020D81"/>
    <w:rsid w:val="00020EE3"/>
    <w:rsid w:val="00021781"/>
    <w:rsid w:val="0002180E"/>
    <w:rsid w:val="00021F91"/>
    <w:rsid w:val="00022808"/>
    <w:rsid w:val="00023030"/>
    <w:rsid w:val="000235BB"/>
    <w:rsid w:val="000235BD"/>
    <w:rsid w:val="0002368C"/>
    <w:rsid w:val="000238E5"/>
    <w:rsid w:val="00023926"/>
    <w:rsid w:val="0002398A"/>
    <w:rsid w:val="00023C7C"/>
    <w:rsid w:val="00023EA1"/>
    <w:rsid w:val="0002413A"/>
    <w:rsid w:val="000241DA"/>
    <w:rsid w:val="00024371"/>
    <w:rsid w:val="0002446B"/>
    <w:rsid w:val="00024721"/>
    <w:rsid w:val="000249C0"/>
    <w:rsid w:val="00024C2A"/>
    <w:rsid w:val="00024CCF"/>
    <w:rsid w:val="00025253"/>
    <w:rsid w:val="000253AA"/>
    <w:rsid w:val="00025B5C"/>
    <w:rsid w:val="00025CD1"/>
    <w:rsid w:val="00025DA4"/>
    <w:rsid w:val="00025EB6"/>
    <w:rsid w:val="00025F32"/>
    <w:rsid w:val="00026023"/>
    <w:rsid w:val="000262B1"/>
    <w:rsid w:val="000262B4"/>
    <w:rsid w:val="0002632E"/>
    <w:rsid w:val="00026DA4"/>
    <w:rsid w:val="000270E9"/>
    <w:rsid w:val="0002726F"/>
    <w:rsid w:val="00027688"/>
    <w:rsid w:val="00027B42"/>
    <w:rsid w:val="00027E54"/>
    <w:rsid w:val="00027F4D"/>
    <w:rsid w:val="000300F8"/>
    <w:rsid w:val="00030594"/>
    <w:rsid w:val="000305BA"/>
    <w:rsid w:val="00030900"/>
    <w:rsid w:val="00030B6F"/>
    <w:rsid w:val="00030BC0"/>
    <w:rsid w:val="00030CF1"/>
    <w:rsid w:val="00031606"/>
    <w:rsid w:val="000317CF"/>
    <w:rsid w:val="00031972"/>
    <w:rsid w:val="00031A6B"/>
    <w:rsid w:val="00031BFE"/>
    <w:rsid w:val="00031F3F"/>
    <w:rsid w:val="000323DC"/>
    <w:rsid w:val="00032681"/>
    <w:rsid w:val="00032C01"/>
    <w:rsid w:val="00032CE9"/>
    <w:rsid w:val="00032EB9"/>
    <w:rsid w:val="0003343C"/>
    <w:rsid w:val="000338F8"/>
    <w:rsid w:val="000345EC"/>
    <w:rsid w:val="000348C8"/>
    <w:rsid w:val="00034A10"/>
    <w:rsid w:val="00034DE4"/>
    <w:rsid w:val="00034EE1"/>
    <w:rsid w:val="000353E4"/>
    <w:rsid w:val="00035890"/>
    <w:rsid w:val="0003590B"/>
    <w:rsid w:val="00035C9E"/>
    <w:rsid w:val="00036EB9"/>
    <w:rsid w:val="0003720E"/>
    <w:rsid w:val="00037753"/>
    <w:rsid w:val="0003781D"/>
    <w:rsid w:val="000379C9"/>
    <w:rsid w:val="00037A15"/>
    <w:rsid w:val="00037ABE"/>
    <w:rsid w:val="00037CC0"/>
    <w:rsid w:val="00037CF8"/>
    <w:rsid w:val="00037D38"/>
    <w:rsid w:val="00040915"/>
    <w:rsid w:val="00040D06"/>
    <w:rsid w:val="000410CE"/>
    <w:rsid w:val="000412B1"/>
    <w:rsid w:val="000414F0"/>
    <w:rsid w:val="0004160C"/>
    <w:rsid w:val="00041891"/>
    <w:rsid w:val="000418EA"/>
    <w:rsid w:val="00041BA3"/>
    <w:rsid w:val="00041D4B"/>
    <w:rsid w:val="00041E83"/>
    <w:rsid w:val="000422CB"/>
    <w:rsid w:val="00042311"/>
    <w:rsid w:val="000427ED"/>
    <w:rsid w:val="000428F2"/>
    <w:rsid w:val="00042962"/>
    <w:rsid w:val="00042B85"/>
    <w:rsid w:val="00042BD8"/>
    <w:rsid w:val="00042E5D"/>
    <w:rsid w:val="00042EC1"/>
    <w:rsid w:val="0004306F"/>
    <w:rsid w:val="000435D5"/>
    <w:rsid w:val="00043B90"/>
    <w:rsid w:val="0004410F"/>
    <w:rsid w:val="000441B6"/>
    <w:rsid w:val="00044346"/>
    <w:rsid w:val="000443DB"/>
    <w:rsid w:val="00044895"/>
    <w:rsid w:val="00044A58"/>
    <w:rsid w:val="00044D08"/>
    <w:rsid w:val="00044ED2"/>
    <w:rsid w:val="000450C4"/>
    <w:rsid w:val="00045178"/>
    <w:rsid w:val="000455BE"/>
    <w:rsid w:val="000458D2"/>
    <w:rsid w:val="00045BD5"/>
    <w:rsid w:val="00045F62"/>
    <w:rsid w:val="00046047"/>
    <w:rsid w:val="00046C12"/>
    <w:rsid w:val="00046DC4"/>
    <w:rsid w:val="0004741B"/>
    <w:rsid w:val="000476A2"/>
    <w:rsid w:val="0004782E"/>
    <w:rsid w:val="00047C40"/>
    <w:rsid w:val="00047DC6"/>
    <w:rsid w:val="0005005C"/>
    <w:rsid w:val="00050252"/>
    <w:rsid w:val="000503B2"/>
    <w:rsid w:val="00050516"/>
    <w:rsid w:val="00050A2D"/>
    <w:rsid w:val="000519B4"/>
    <w:rsid w:val="00051EB6"/>
    <w:rsid w:val="00051EE5"/>
    <w:rsid w:val="0005221C"/>
    <w:rsid w:val="00052553"/>
    <w:rsid w:val="0005259E"/>
    <w:rsid w:val="000527F1"/>
    <w:rsid w:val="00052D7C"/>
    <w:rsid w:val="00052DD7"/>
    <w:rsid w:val="00052FC5"/>
    <w:rsid w:val="00052FDA"/>
    <w:rsid w:val="000532DF"/>
    <w:rsid w:val="00053520"/>
    <w:rsid w:val="00053E5F"/>
    <w:rsid w:val="000541C5"/>
    <w:rsid w:val="00054535"/>
    <w:rsid w:val="0005453E"/>
    <w:rsid w:val="0005482E"/>
    <w:rsid w:val="00054962"/>
    <w:rsid w:val="00054D49"/>
    <w:rsid w:val="00054EB9"/>
    <w:rsid w:val="0005529F"/>
    <w:rsid w:val="000560F1"/>
    <w:rsid w:val="000569D0"/>
    <w:rsid w:val="00056E8A"/>
    <w:rsid w:val="000570A3"/>
    <w:rsid w:val="0005757C"/>
    <w:rsid w:val="000575B4"/>
    <w:rsid w:val="00057602"/>
    <w:rsid w:val="000577AF"/>
    <w:rsid w:val="00057956"/>
    <w:rsid w:val="00060ABB"/>
    <w:rsid w:val="00060B30"/>
    <w:rsid w:val="00060E5A"/>
    <w:rsid w:val="000611D2"/>
    <w:rsid w:val="00061224"/>
    <w:rsid w:val="00061576"/>
    <w:rsid w:val="000615CE"/>
    <w:rsid w:val="000617B4"/>
    <w:rsid w:val="00061AFB"/>
    <w:rsid w:val="00061EF7"/>
    <w:rsid w:val="00062194"/>
    <w:rsid w:val="000621AA"/>
    <w:rsid w:val="0006285D"/>
    <w:rsid w:val="00062942"/>
    <w:rsid w:val="00062D42"/>
    <w:rsid w:val="00063033"/>
    <w:rsid w:val="00063B5B"/>
    <w:rsid w:val="00063C84"/>
    <w:rsid w:val="00063F7A"/>
    <w:rsid w:val="00063F8B"/>
    <w:rsid w:val="00063FD9"/>
    <w:rsid w:val="000640F2"/>
    <w:rsid w:val="00064146"/>
    <w:rsid w:val="000644E7"/>
    <w:rsid w:val="0006452F"/>
    <w:rsid w:val="0006455E"/>
    <w:rsid w:val="00064AD9"/>
    <w:rsid w:val="00064BA5"/>
    <w:rsid w:val="00064C74"/>
    <w:rsid w:val="000658FB"/>
    <w:rsid w:val="00065B88"/>
    <w:rsid w:val="00065BFB"/>
    <w:rsid w:val="00065E71"/>
    <w:rsid w:val="00066370"/>
    <w:rsid w:val="000666EE"/>
    <w:rsid w:val="0006677F"/>
    <w:rsid w:val="000667D0"/>
    <w:rsid w:val="000668B1"/>
    <w:rsid w:val="00067511"/>
    <w:rsid w:val="0006778B"/>
    <w:rsid w:val="00067B50"/>
    <w:rsid w:val="00067BE5"/>
    <w:rsid w:val="00067C45"/>
    <w:rsid w:val="00067D7F"/>
    <w:rsid w:val="00067FF4"/>
    <w:rsid w:val="0007031E"/>
    <w:rsid w:val="000705F4"/>
    <w:rsid w:val="00071013"/>
    <w:rsid w:val="000711BF"/>
    <w:rsid w:val="0007127B"/>
    <w:rsid w:val="00071307"/>
    <w:rsid w:val="000713B4"/>
    <w:rsid w:val="00071411"/>
    <w:rsid w:val="0007148E"/>
    <w:rsid w:val="00071A8C"/>
    <w:rsid w:val="00071BCD"/>
    <w:rsid w:val="000720AA"/>
    <w:rsid w:val="00072203"/>
    <w:rsid w:val="000723DF"/>
    <w:rsid w:val="0007250F"/>
    <w:rsid w:val="000725AA"/>
    <w:rsid w:val="00072AA6"/>
    <w:rsid w:val="00072E28"/>
    <w:rsid w:val="00073AA9"/>
    <w:rsid w:val="00073BC7"/>
    <w:rsid w:val="00073D50"/>
    <w:rsid w:val="00074152"/>
    <w:rsid w:val="000741F6"/>
    <w:rsid w:val="00074530"/>
    <w:rsid w:val="00074830"/>
    <w:rsid w:val="00074923"/>
    <w:rsid w:val="00074DAA"/>
    <w:rsid w:val="00074F2B"/>
    <w:rsid w:val="000754D4"/>
    <w:rsid w:val="000754EC"/>
    <w:rsid w:val="000756E3"/>
    <w:rsid w:val="00075D3E"/>
    <w:rsid w:val="00076237"/>
    <w:rsid w:val="0007636E"/>
    <w:rsid w:val="0007653E"/>
    <w:rsid w:val="000765FE"/>
    <w:rsid w:val="0007688F"/>
    <w:rsid w:val="00076A85"/>
    <w:rsid w:val="00076C85"/>
    <w:rsid w:val="00076EBD"/>
    <w:rsid w:val="000778A7"/>
    <w:rsid w:val="00077C42"/>
    <w:rsid w:val="00077E32"/>
    <w:rsid w:val="00077E63"/>
    <w:rsid w:val="00080103"/>
    <w:rsid w:val="0008024C"/>
    <w:rsid w:val="000802A2"/>
    <w:rsid w:val="00080309"/>
    <w:rsid w:val="00080565"/>
    <w:rsid w:val="000809A4"/>
    <w:rsid w:val="00080B54"/>
    <w:rsid w:val="00081091"/>
    <w:rsid w:val="000810C0"/>
    <w:rsid w:val="00081886"/>
    <w:rsid w:val="000820F1"/>
    <w:rsid w:val="0008227A"/>
    <w:rsid w:val="0008271B"/>
    <w:rsid w:val="0008279A"/>
    <w:rsid w:val="00082BEA"/>
    <w:rsid w:val="000830BC"/>
    <w:rsid w:val="0008342D"/>
    <w:rsid w:val="00083924"/>
    <w:rsid w:val="00083C5A"/>
    <w:rsid w:val="00083DC0"/>
    <w:rsid w:val="00083FF3"/>
    <w:rsid w:val="00084135"/>
    <w:rsid w:val="00084823"/>
    <w:rsid w:val="0008507B"/>
    <w:rsid w:val="00085228"/>
    <w:rsid w:val="000853D9"/>
    <w:rsid w:val="00085533"/>
    <w:rsid w:val="0008562C"/>
    <w:rsid w:val="0008594A"/>
    <w:rsid w:val="00085D82"/>
    <w:rsid w:val="00085E18"/>
    <w:rsid w:val="00085F5D"/>
    <w:rsid w:val="00086280"/>
    <w:rsid w:val="000862B2"/>
    <w:rsid w:val="000864FF"/>
    <w:rsid w:val="0008670D"/>
    <w:rsid w:val="00086882"/>
    <w:rsid w:val="0008741E"/>
    <w:rsid w:val="00087881"/>
    <w:rsid w:val="00087B8F"/>
    <w:rsid w:val="00087C34"/>
    <w:rsid w:val="000900B6"/>
    <w:rsid w:val="0009017E"/>
    <w:rsid w:val="00090546"/>
    <w:rsid w:val="000908EF"/>
    <w:rsid w:val="00090F9C"/>
    <w:rsid w:val="000916AC"/>
    <w:rsid w:val="00091DDC"/>
    <w:rsid w:val="00092843"/>
    <w:rsid w:val="00092908"/>
    <w:rsid w:val="00092E26"/>
    <w:rsid w:val="00093028"/>
    <w:rsid w:val="00093751"/>
    <w:rsid w:val="00093ADA"/>
    <w:rsid w:val="000943C0"/>
    <w:rsid w:val="000943C7"/>
    <w:rsid w:val="000943EC"/>
    <w:rsid w:val="0009471E"/>
    <w:rsid w:val="00094C5A"/>
    <w:rsid w:val="00094D9E"/>
    <w:rsid w:val="000952FD"/>
    <w:rsid w:val="000956C1"/>
    <w:rsid w:val="00095C63"/>
    <w:rsid w:val="00095D80"/>
    <w:rsid w:val="00095DEA"/>
    <w:rsid w:val="00096041"/>
    <w:rsid w:val="0009641A"/>
    <w:rsid w:val="000964F9"/>
    <w:rsid w:val="00096509"/>
    <w:rsid w:val="000969FA"/>
    <w:rsid w:val="00096ED7"/>
    <w:rsid w:val="00097082"/>
    <w:rsid w:val="0009746B"/>
    <w:rsid w:val="000974B3"/>
    <w:rsid w:val="00097A4C"/>
    <w:rsid w:val="00097ACD"/>
    <w:rsid w:val="00097B31"/>
    <w:rsid w:val="00097CCE"/>
    <w:rsid w:val="000A0429"/>
    <w:rsid w:val="000A0466"/>
    <w:rsid w:val="000A04B4"/>
    <w:rsid w:val="000A050B"/>
    <w:rsid w:val="000A183B"/>
    <w:rsid w:val="000A2091"/>
    <w:rsid w:val="000A2185"/>
    <w:rsid w:val="000A2529"/>
    <w:rsid w:val="000A2CEF"/>
    <w:rsid w:val="000A3731"/>
    <w:rsid w:val="000A3882"/>
    <w:rsid w:val="000A3AC2"/>
    <w:rsid w:val="000A3C64"/>
    <w:rsid w:val="000A3EB8"/>
    <w:rsid w:val="000A4051"/>
    <w:rsid w:val="000A4239"/>
    <w:rsid w:val="000A44DA"/>
    <w:rsid w:val="000A47AC"/>
    <w:rsid w:val="000A5353"/>
    <w:rsid w:val="000A53DA"/>
    <w:rsid w:val="000A543A"/>
    <w:rsid w:val="000A56C3"/>
    <w:rsid w:val="000A570D"/>
    <w:rsid w:val="000A5710"/>
    <w:rsid w:val="000A5732"/>
    <w:rsid w:val="000A5B90"/>
    <w:rsid w:val="000A5C39"/>
    <w:rsid w:val="000A5E24"/>
    <w:rsid w:val="000A61FF"/>
    <w:rsid w:val="000A626A"/>
    <w:rsid w:val="000A63AC"/>
    <w:rsid w:val="000A63DC"/>
    <w:rsid w:val="000A6437"/>
    <w:rsid w:val="000A6BFD"/>
    <w:rsid w:val="000A6E10"/>
    <w:rsid w:val="000A7CC2"/>
    <w:rsid w:val="000A7D0C"/>
    <w:rsid w:val="000A7EAC"/>
    <w:rsid w:val="000B0316"/>
    <w:rsid w:val="000B0742"/>
    <w:rsid w:val="000B076E"/>
    <w:rsid w:val="000B0EB5"/>
    <w:rsid w:val="000B113D"/>
    <w:rsid w:val="000B127F"/>
    <w:rsid w:val="000B12BE"/>
    <w:rsid w:val="000B1453"/>
    <w:rsid w:val="000B18A0"/>
    <w:rsid w:val="000B18EC"/>
    <w:rsid w:val="000B1CDF"/>
    <w:rsid w:val="000B1EA9"/>
    <w:rsid w:val="000B200D"/>
    <w:rsid w:val="000B207A"/>
    <w:rsid w:val="000B223C"/>
    <w:rsid w:val="000B224B"/>
    <w:rsid w:val="000B233E"/>
    <w:rsid w:val="000B2608"/>
    <w:rsid w:val="000B3008"/>
    <w:rsid w:val="000B3370"/>
    <w:rsid w:val="000B3907"/>
    <w:rsid w:val="000B3DEB"/>
    <w:rsid w:val="000B3DEE"/>
    <w:rsid w:val="000B3DF0"/>
    <w:rsid w:val="000B3EF6"/>
    <w:rsid w:val="000B40C2"/>
    <w:rsid w:val="000B43E8"/>
    <w:rsid w:val="000B4620"/>
    <w:rsid w:val="000B46AD"/>
    <w:rsid w:val="000B49A8"/>
    <w:rsid w:val="000B4BBF"/>
    <w:rsid w:val="000B4F3A"/>
    <w:rsid w:val="000B5104"/>
    <w:rsid w:val="000B5416"/>
    <w:rsid w:val="000B54DC"/>
    <w:rsid w:val="000B56ED"/>
    <w:rsid w:val="000B584A"/>
    <w:rsid w:val="000B584C"/>
    <w:rsid w:val="000B5BD3"/>
    <w:rsid w:val="000B5D40"/>
    <w:rsid w:val="000B5DD8"/>
    <w:rsid w:val="000B5FA0"/>
    <w:rsid w:val="000B6057"/>
    <w:rsid w:val="000B622C"/>
    <w:rsid w:val="000B6A39"/>
    <w:rsid w:val="000B6C32"/>
    <w:rsid w:val="000B70DB"/>
    <w:rsid w:val="000B75DB"/>
    <w:rsid w:val="000B780D"/>
    <w:rsid w:val="000B7C21"/>
    <w:rsid w:val="000B7DBC"/>
    <w:rsid w:val="000C00D4"/>
    <w:rsid w:val="000C04F9"/>
    <w:rsid w:val="000C0779"/>
    <w:rsid w:val="000C0F1A"/>
    <w:rsid w:val="000C0F1B"/>
    <w:rsid w:val="000C0F69"/>
    <w:rsid w:val="000C127D"/>
    <w:rsid w:val="000C1646"/>
    <w:rsid w:val="000C1900"/>
    <w:rsid w:val="000C1A5B"/>
    <w:rsid w:val="000C1AF7"/>
    <w:rsid w:val="000C1D3A"/>
    <w:rsid w:val="000C1DB6"/>
    <w:rsid w:val="000C1ECD"/>
    <w:rsid w:val="000C204A"/>
    <w:rsid w:val="000C2079"/>
    <w:rsid w:val="000C22ED"/>
    <w:rsid w:val="000C23E8"/>
    <w:rsid w:val="000C27E6"/>
    <w:rsid w:val="000C2C13"/>
    <w:rsid w:val="000C2D2E"/>
    <w:rsid w:val="000C304C"/>
    <w:rsid w:val="000C36D2"/>
    <w:rsid w:val="000C3714"/>
    <w:rsid w:val="000C3721"/>
    <w:rsid w:val="000C3F7E"/>
    <w:rsid w:val="000C4114"/>
    <w:rsid w:val="000C4523"/>
    <w:rsid w:val="000C46B9"/>
    <w:rsid w:val="000C4735"/>
    <w:rsid w:val="000C4BF2"/>
    <w:rsid w:val="000C4C2B"/>
    <w:rsid w:val="000C4E3E"/>
    <w:rsid w:val="000C51FE"/>
    <w:rsid w:val="000C520D"/>
    <w:rsid w:val="000C544D"/>
    <w:rsid w:val="000C5B6C"/>
    <w:rsid w:val="000C5BEC"/>
    <w:rsid w:val="000C5FAB"/>
    <w:rsid w:val="000C6538"/>
    <w:rsid w:val="000C671C"/>
    <w:rsid w:val="000C68C2"/>
    <w:rsid w:val="000C6CF9"/>
    <w:rsid w:val="000C704A"/>
    <w:rsid w:val="000C72D6"/>
    <w:rsid w:val="000D0046"/>
    <w:rsid w:val="000D02DD"/>
    <w:rsid w:val="000D08C0"/>
    <w:rsid w:val="000D099C"/>
    <w:rsid w:val="000D0ADE"/>
    <w:rsid w:val="000D14E0"/>
    <w:rsid w:val="000D1648"/>
    <w:rsid w:val="000D1A1E"/>
    <w:rsid w:val="000D1A4B"/>
    <w:rsid w:val="000D1ADB"/>
    <w:rsid w:val="000D1B3E"/>
    <w:rsid w:val="000D1B47"/>
    <w:rsid w:val="000D1D4F"/>
    <w:rsid w:val="000D1E94"/>
    <w:rsid w:val="000D1F36"/>
    <w:rsid w:val="000D20C6"/>
    <w:rsid w:val="000D24C3"/>
    <w:rsid w:val="000D2742"/>
    <w:rsid w:val="000D28B7"/>
    <w:rsid w:val="000D2C83"/>
    <w:rsid w:val="000D2E57"/>
    <w:rsid w:val="000D34C8"/>
    <w:rsid w:val="000D358B"/>
    <w:rsid w:val="000D37B7"/>
    <w:rsid w:val="000D389D"/>
    <w:rsid w:val="000D389E"/>
    <w:rsid w:val="000D3D9F"/>
    <w:rsid w:val="000D4093"/>
    <w:rsid w:val="000D43BD"/>
    <w:rsid w:val="000D491E"/>
    <w:rsid w:val="000D52D2"/>
    <w:rsid w:val="000D587C"/>
    <w:rsid w:val="000D5994"/>
    <w:rsid w:val="000D61F2"/>
    <w:rsid w:val="000D6224"/>
    <w:rsid w:val="000D6293"/>
    <w:rsid w:val="000D649A"/>
    <w:rsid w:val="000D66D6"/>
    <w:rsid w:val="000D741E"/>
    <w:rsid w:val="000D755D"/>
    <w:rsid w:val="000D7698"/>
    <w:rsid w:val="000D7EFF"/>
    <w:rsid w:val="000E007C"/>
    <w:rsid w:val="000E0127"/>
    <w:rsid w:val="000E012F"/>
    <w:rsid w:val="000E0452"/>
    <w:rsid w:val="000E0867"/>
    <w:rsid w:val="000E08EE"/>
    <w:rsid w:val="000E0C1E"/>
    <w:rsid w:val="000E134D"/>
    <w:rsid w:val="000E15B0"/>
    <w:rsid w:val="000E182F"/>
    <w:rsid w:val="000E1982"/>
    <w:rsid w:val="000E1D27"/>
    <w:rsid w:val="000E20F6"/>
    <w:rsid w:val="000E2169"/>
    <w:rsid w:val="000E2A65"/>
    <w:rsid w:val="000E2A6F"/>
    <w:rsid w:val="000E2FB2"/>
    <w:rsid w:val="000E3212"/>
    <w:rsid w:val="000E37BC"/>
    <w:rsid w:val="000E3AD2"/>
    <w:rsid w:val="000E3B02"/>
    <w:rsid w:val="000E3F44"/>
    <w:rsid w:val="000E43AE"/>
    <w:rsid w:val="000E4486"/>
    <w:rsid w:val="000E4642"/>
    <w:rsid w:val="000E4986"/>
    <w:rsid w:val="000E498C"/>
    <w:rsid w:val="000E49F7"/>
    <w:rsid w:val="000E50BD"/>
    <w:rsid w:val="000E5262"/>
    <w:rsid w:val="000E541D"/>
    <w:rsid w:val="000E5807"/>
    <w:rsid w:val="000E5890"/>
    <w:rsid w:val="000E610A"/>
    <w:rsid w:val="000E616E"/>
    <w:rsid w:val="000E618E"/>
    <w:rsid w:val="000E6585"/>
    <w:rsid w:val="000E66B5"/>
    <w:rsid w:val="000E6DA5"/>
    <w:rsid w:val="000E6FAF"/>
    <w:rsid w:val="000E7063"/>
    <w:rsid w:val="000E70CD"/>
    <w:rsid w:val="000E76FF"/>
    <w:rsid w:val="000F0701"/>
    <w:rsid w:val="000F0793"/>
    <w:rsid w:val="000F0A67"/>
    <w:rsid w:val="000F0E3B"/>
    <w:rsid w:val="000F0F03"/>
    <w:rsid w:val="000F1223"/>
    <w:rsid w:val="000F12F1"/>
    <w:rsid w:val="000F1BE3"/>
    <w:rsid w:val="000F1C25"/>
    <w:rsid w:val="000F20AB"/>
    <w:rsid w:val="000F22FE"/>
    <w:rsid w:val="000F254A"/>
    <w:rsid w:val="000F294B"/>
    <w:rsid w:val="000F2AF0"/>
    <w:rsid w:val="000F2E55"/>
    <w:rsid w:val="000F33E0"/>
    <w:rsid w:val="000F341B"/>
    <w:rsid w:val="000F39A2"/>
    <w:rsid w:val="000F3E41"/>
    <w:rsid w:val="000F3F40"/>
    <w:rsid w:val="000F41C9"/>
    <w:rsid w:val="000F4500"/>
    <w:rsid w:val="000F4A17"/>
    <w:rsid w:val="000F4D7E"/>
    <w:rsid w:val="000F4F3B"/>
    <w:rsid w:val="000F502E"/>
    <w:rsid w:val="000F5473"/>
    <w:rsid w:val="000F55EA"/>
    <w:rsid w:val="000F56D4"/>
    <w:rsid w:val="000F5DEB"/>
    <w:rsid w:val="000F6389"/>
    <w:rsid w:val="000F65B0"/>
    <w:rsid w:val="000F68BF"/>
    <w:rsid w:val="000F6B51"/>
    <w:rsid w:val="000F6D41"/>
    <w:rsid w:val="000F705F"/>
    <w:rsid w:val="000F9F9B"/>
    <w:rsid w:val="00100095"/>
    <w:rsid w:val="00100192"/>
    <w:rsid w:val="00100193"/>
    <w:rsid w:val="0010034D"/>
    <w:rsid w:val="00100720"/>
    <w:rsid w:val="00100B65"/>
    <w:rsid w:val="001013C6"/>
    <w:rsid w:val="00101754"/>
    <w:rsid w:val="001018A6"/>
    <w:rsid w:val="001018C5"/>
    <w:rsid w:val="001023C5"/>
    <w:rsid w:val="001023F6"/>
    <w:rsid w:val="0010266A"/>
    <w:rsid w:val="00102965"/>
    <w:rsid w:val="00102975"/>
    <w:rsid w:val="00102B78"/>
    <w:rsid w:val="00102CEE"/>
    <w:rsid w:val="00102DB7"/>
    <w:rsid w:val="00102EFE"/>
    <w:rsid w:val="00102F81"/>
    <w:rsid w:val="001031C8"/>
    <w:rsid w:val="00103544"/>
    <w:rsid w:val="00103647"/>
    <w:rsid w:val="001036EC"/>
    <w:rsid w:val="00103B18"/>
    <w:rsid w:val="00103D59"/>
    <w:rsid w:val="00103DA0"/>
    <w:rsid w:val="00103DF3"/>
    <w:rsid w:val="00103FD7"/>
    <w:rsid w:val="0010439C"/>
    <w:rsid w:val="001045D0"/>
    <w:rsid w:val="0010468C"/>
    <w:rsid w:val="001048EB"/>
    <w:rsid w:val="001048EC"/>
    <w:rsid w:val="00104AF3"/>
    <w:rsid w:val="00104CFD"/>
    <w:rsid w:val="00105685"/>
    <w:rsid w:val="001056E4"/>
    <w:rsid w:val="001056E7"/>
    <w:rsid w:val="001057F4"/>
    <w:rsid w:val="00105D3C"/>
    <w:rsid w:val="001066E8"/>
    <w:rsid w:val="00106903"/>
    <w:rsid w:val="00106F42"/>
    <w:rsid w:val="0010703D"/>
    <w:rsid w:val="001074D3"/>
    <w:rsid w:val="00107E08"/>
    <w:rsid w:val="001102B0"/>
    <w:rsid w:val="00110731"/>
    <w:rsid w:val="00110C9A"/>
    <w:rsid w:val="00110D67"/>
    <w:rsid w:val="001115C8"/>
    <w:rsid w:val="0011175B"/>
    <w:rsid w:val="00111F55"/>
    <w:rsid w:val="00112037"/>
    <w:rsid w:val="001125DA"/>
    <w:rsid w:val="00112A20"/>
    <w:rsid w:val="00112F28"/>
    <w:rsid w:val="0011356A"/>
    <w:rsid w:val="0011371C"/>
    <w:rsid w:val="001137B2"/>
    <w:rsid w:val="00113D0F"/>
    <w:rsid w:val="00113F70"/>
    <w:rsid w:val="00114101"/>
    <w:rsid w:val="0011411D"/>
    <w:rsid w:val="00114339"/>
    <w:rsid w:val="00114609"/>
    <w:rsid w:val="00114688"/>
    <w:rsid w:val="00114A32"/>
    <w:rsid w:val="00114C4A"/>
    <w:rsid w:val="00114C62"/>
    <w:rsid w:val="00114E13"/>
    <w:rsid w:val="00114EE3"/>
    <w:rsid w:val="00115049"/>
    <w:rsid w:val="0011521A"/>
    <w:rsid w:val="00115220"/>
    <w:rsid w:val="0011553E"/>
    <w:rsid w:val="0011576B"/>
    <w:rsid w:val="0011599C"/>
    <w:rsid w:val="00115D35"/>
    <w:rsid w:val="00115D3B"/>
    <w:rsid w:val="001160D2"/>
    <w:rsid w:val="001167FE"/>
    <w:rsid w:val="001173C5"/>
    <w:rsid w:val="001177CF"/>
    <w:rsid w:val="001177EA"/>
    <w:rsid w:val="001179CB"/>
    <w:rsid w:val="00117C8D"/>
    <w:rsid w:val="0012021A"/>
    <w:rsid w:val="001205AE"/>
    <w:rsid w:val="001208B6"/>
    <w:rsid w:val="00120B2B"/>
    <w:rsid w:val="001214F6"/>
    <w:rsid w:val="0012151E"/>
    <w:rsid w:val="00121916"/>
    <w:rsid w:val="00121BA2"/>
    <w:rsid w:val="00121F8D"/>
    <w:rsid w:val="00121FAE"/>
    <w:rsid w:val="001221E2"/>
    <w:rsid w:val="00122272"/>
    <w:rsid w:val="0012227E"/>
    <w:rsid w:val="001224F5"/>
    <w:rsid w:val="00122780"/>
    <w:rsid w:val="001228C1"/>
    <w:rsid w:val="00123130"/>
    <w:rsid w:val="00123341"/>
    <w:rsid w:val="001233A2"/>
    <w:rsid w:val="001236D0"/>
    <w:rsid w:val="001237E4"/>
    <w:rsid w:val="001237F7"/>
    <w:rsid w:val="00123B0C"/>
    <w:rsid w:val="00123B34"/>
    <w:rsid w:val="00123B83"/>
    <w:rsid w:val="0012406C"/>
    <w:rsid w:val="001242CD"/>
    <w:rsid w:val="001246EF"/>
    <w:rsid w:val="0012499F"/>
    <w:rsid w:val="00125106"/>
    <w:rsid w:val="001254F6"/>
    <w:rsid w:val="001255A4"/>
    <w:rsid w:val="0012566E"/>
    <w:rsid w:val="00125939"/>
    <w:rsid w:val="00125D43"/>
    <w:rsid w:val="0012631F"/>
    <w:rsid w:val="00126380"/>
    <w:rsid w:val="001266CD"/>
    <w:rsid w:val="00126812"/>
    <w:rsid w:val="00126AF4"/>
    <w:rsid w:val="00126D26"/>
    <w:rsid w:val="00127215"/>
    <w:rsid w:val="001274D8"/>
    <w:rsid w:val="00127582"/>
    <w:rsid w:val="0012771B"/>
    <w:rsid w:val="00127AC7"/>
    <w:rsid w:val="00130102"/>
    <w:rsid w:val="00130348"/>
    <w:rsid w:val="00130939"/>
    <w:rsid w:val="00130B21"/>
    <w:rsid w:val="00130F39"/>
    <w:rsid w:val="0013134A"/>
    <w:rsid w:val="001315FC"/>
    <w:rsid w:val="0013167D"/>
    <w:rsid w:val="0013197A"/>
    <w:rsid w:val="0013198A"/>
    <w:rsid w:val="00132027"/>
    <w:rsid w:val="001323D1"/>
    <w:rsid w:val="00132517"/>
    <w:rsid w:val="00132518"/>
    <w:rsid w:val="001327CD"/>
    <w:rsid w:val="00132A64"/>
    <w:rsid w:val="00132ED6"/>
    <w:rsid w:val="0013346F"/>
    <w:rsid w:val="001335FC"/>
    <w:rsid w:val="00133790"/>
    <w:rsid w:val="001337A5"/>
    <w:rsid w:val="00133DA9"/>
    <w:rsid w:val="00133E25"/>
    <w:rsid w:val="0013435E"/>
    <w:rsid w:val="00134681"/>
    <w:rsid w:val="0013571B"/>
    <w:rsid w:val="0013586D"/>
    <w:rsid w:val="00135D27"/>
    <w:rsid w:val="00135E31"/>
    <w:rsid w:val="0013646F"/>
    <w:rsid w:val="0013658A"/>
    <w:rsid w:val="00136ADB"/>
    <w:rsid w:val="001375C4"/>
    <w:rsid w:val="00137683"/>
    <w:rsid w:val="0013772C"/>
    <w:rsid w:val="0013774C"/>
    <w:rsid w:val="001377D2"/>
    <w:rsid w:val="00137A7E"/>
    <w:rsid w:val="00137B95"/>
    <w:rsid w:val="00137EB6"/>
    <w:rsid w:val="00137FEC"/>
    <w:rsid w:val="00140069"/>
    <w:rsid w:val="001401ED"/>
    <w:rsid w:val="001407B2"/>
    <w:rsid w:val="00140DA4"/>
    <w:rsid w:val="00140F3E"/>
    <w:rsid w:val="001411B1"/>
    <w:rsid w:val="00141432"/>
    <w:rsid w:val="00141465"/>
    <w:rsid w:val="00141572"/>
    <w:rsid w:val="001418EF"/>
    <w:rsid w:val="001420F8"/>
    <w:rsid w:val="001421AC"/>
    <w:rsid w:val="00142FD0"/>
    <w:rsid w:val="001430F9"/>
    <w:rsid w:val="00143D70"/>
    <w:rsid w:val="00143EF9"/>
    <w:rsid w:val="00144073"/>
    <w:rsid w:val="00144B60"/>
    <w:rsid w:val="00144D2F"/>
    <w:rsid w:val="00144DE3"/>
    <w:rsid w:val="001452A5"/>
    <w:rsid w:val="0014560B"/>
    <w:rsid w:val="00145814"/>
    <w:rsid w:val="0014595A"/>
    <w:rsid w:val="00145A5B"/>
    <w:rsid w:val="00145E90"/>
    <w:rsid w:val="00146781"/>
    <w:rsid w:val="001467CD"/>
    <w:rsid w:val="00146980"/>
    <w:rsid w:val="00146E53"/>
    <w:rsid w:val="00147275"/>
    <w:rsid w:val="00147892"/>
    <w:rsid w:val="00147AED"/>
    <w:rsid w:val="00147C5E"/>
    <w:rsid w:val="00147E45"/>
    <w:rsid w:val="001505F5"/>
    <w:rsid w:val="00150757"/>
    <w:rsid w:val="00150C04"/>
    <w:rsid w:val="00150F77"/>
    <w:rsid w:val="001512FC"/>
    <w:rsid w:val="00151568"/>
    <w:rsid w:val="00151742"/>
    <w:rsid w:val="00151A42"/>
    <w:rsid w:val="00152346"/>
    <w:rsid w:val="001524B6"/>
    <w:rsid w:val="00152955"/>
    <w:rsid w:val="00152A1B"/>
    <w:rsid w:val="00152A33"/>
    <w:rsid w:val="00152CC5"/>
    <w:rsid w:val="00152ED1"/>
    <w:rsid w:val="001531A4"/>
    <w:rsid w:val="001531B5"/>
    <w:rsid w:val="00153567"/>
    <w:rsid w:val="001535F3"/>
    <w:rsid w:val="001536F7"/>
    <w:rsid w:val="001537E1"/>
    <w:rsid w:val="00153901"/>
    <w:rsid w:val="00153B42"/>
    <w:rsid w:val="00153BB6"/>
    <w:rsid w:val="00153BD6"/>
    <w:rsid w:val="001549E9"/>
    <w:rsid w:val="00155445"/>
    <w:rsid w:val="00155CD0"/>
    <w:rsid w:val="00155D25"/>
    <w:rsid w:val="00155DD6"/>
    <w:rsid w:val="00156102"/>
    <w:rsid w:val="00156307"/>
    <w:rsid w:val="0015647A"/>
    <w:rsid w:val="0015670C"/>
    <w:rsid w:val="001569DA"/>
    <w:rsid w:val="00156B09"/>
    <w:rsid w:val="00156DA8"/>
    <w:rsid w:val="0015703D"/>
    <w:rsid w:val="00157341"/>
    <w:rsid w:val="001577E5"/>
    <w:rsid w:val="00157D5F"/>
    <w:rsid w:val="00160326"/>
    <w:rsid w:val="001605C1"/>
    <w:rsid w:val="001608B0"/>
    <w:rsid w:val="00161287"/>
    <w:rsid w:val="0016133E"/>
    <w:rsid w:val="00161B4B"/>
    <w:rsid w:val="001624C9"/>
    <w:rsid w:val="001627F5"/>
    <w:rsid w:val="0016291F"/>
    <w:rsid w:val="00162B5C"/>
    <w:rsid w:val="00162D78"/>
    <w:rsid w:val="00162DDF"/>
    <w:rsid w:val="00163257"/>
    <w:rsid w:val="00163296"/>
    <w:rsid w:val="00164470"/>
    <w:rsid w:val="00164492"/>
    <w:rsid w:val="00164900"/>
    <w:rsid w:val="00164FA4"/>
    <w:rsid w:val="00164FB8"/>
    <w:rsid w:val="00165348"/>
    <w:rsid w:val="00165591"/>
    <w:rsid w:val="001657C4"/>
    <w:rsid w:val="00165894"/>
    <w:rsid w:val="00165924"/>
    <w:rsid w:val="0016599B"/>
    <w:rsid w:val="00165A6D"/>
    <w:rsid w:val="00165F25"/>
    <w:rsid w:val="00166233"/>
    <w:rsid w:val="00166288"/>
    <w:rsid w:val="00166526"/>
    <w:rsid w:val="00166564"/>
    <w:rsid w:val="00166C90"/>
    <w:rsid w:val="00167042"/>
    <w:rsid w:val="001670BB"/>
    <w:rsid w:val="001670D8"/>
    <w:rsid w:val="00167140"/>
    <w:rsid w:val="001671D7"/>
    <w:rsid w:val="001676C1"/>
    <w:rsid w:val="00167A00"/>
    <w:rsid w:val="00167A52"/>
    <w:rsid w:val="00167C6E"/>
    <w:rsid w:val="00167E92"/>
    <w:rsid w:val="0017011A"/>
    <w:rsid w:val="0017011E"/>
    <w:rsid w:val="001702C2"/>
    <w:rsid w:val="0017033F"/>
    <w:rsid w:val="0017051A"/>
    <w:rsid w:val="00170D23"/>
    <w:rsid w:val="00170E2C"/>
    <w:rsid w:val="00171102"/>
    <w:rsid w:val="0017119A"/>
    <w:rsid w:val="00171237"/>
    <w:rsid w:val="0017137F"/>
    <w:rsid w:val="001716AE"/>
    <w:rsid w:val="00171A9E"/>
    <w:rsid w:val="00171BDF"/>
    <w:rsid w:val="001721BE"/>
    <w:rsid w:val="001724CD"/>
    <w:rsid w:val="001726C9"/>
    <w:rsid w:val="001726DF"/>
    <w:rsid w:val="0017273C"/>
    <w:rsid w:val="00172A38"/>
    <w:rsid w:val="00172BB3"/>
    <w:rsid w:val="00172DD1"/>
    <w:rsid w:val="0017350B"/>
    <w:rsid w:val="0017378C"/>
    <w:rsid w:val="0017390D"/>
    <w:rsid w:val="00173947"/>
    <w:rsid w:val="00173B99"/>
    <w:rsid w:val="00173F17"/>
    <w:rsid w:val="00174135"/>
    <w:rsid w:val="00174439"/>
    <w:rsid w:val="001750FF"/>
    <w:rsid w:val="001755CD"/>
    <w:rsid w:val="001759D0"/>
    <w:rsid w:val="00175BBB"/>
    <w:rsid w:val="00175E51"/>
    <w:rsid w:val="00176058"/>
    <w:rsid w:val="001760A8"/>
    <w:rsid w:val="001766AC"/>
    <w:rsid w:val="00176D0D"/>
    <w:rsid w:val="00176D8E"/>
    <w:rsid w:val="001771AD"/>
    <w:rsid w:val="00177276"/>
    <w:rsid w:val="001774BD"/>
    <w:rsid w:val="00177F80"/>
    <w:rsid w:val="00180239"/>
    <w:rsid w:val="001805DB"/>
    <w:rsid w:val="00180660"/>
    <w:rsid w:val="00180A33"/>
    <w:rsid w:val="001816D3"/>
    <w:rsid w:val="001817EA"/>
    <w:rsid w:val="00181BE0"/>
    <w:rsid w:val="00181E38"/>
    <w:rsid w:val="0018265F"/>
    <w:rsid w:val="00182DB1"/>
    <w:rsid w:val="00182E9E"/>
    <w:rsid w:val="00182F44"/>
    <w:rsid w:val="00183024"/>
    <w:rsid w:val="00183134"/>
    <w:rsid w:val="001833E9"/>
    <w:rsid w:val="00183749"/>
    <w:rsid w:val="00183975"/>
    <w:rsid w:val="00183A6B"/>
    <w:rsid w:val="00183CA9"/>
    <w:rsid w:val="00183CCF"/>
    <w:rsid w:val="00183E73"/>
    <w:rsid w:val="001840BC"/>
    <w:rsid w:val="0018449A"/>
    <w:rsid w:val="001847A0"/>
    <w:rsid w:val="00185068"/>
    <w:rsid w:val="0018539B"/>
    <w:rsid w:val="001855F6"/>
    <w:rsid w:val="001858D0"/>
    <w:rsid w:val="0018601A"/>
    <w:rsid w:val="001862F5"/>
    <w:rsid w:val="00186826"/>
    <w:rsid w:val="00186A74"/>
    <w:rsid w:val="0018758A"/>
    <w:rsid w:val="00187D08"/>
    <w:rsid w:val="00187E0D"/>
    <w:rsid w:val="00187E94"/>
    <w:rsid w:val="001905C1"/>
    <w:rsid w:val="0019062F"/>
    <w:rsid w:val="00190D35"/>
    <w:rsid w:val="001911FC"/>
    <w:rsid w:val="00191440"/>
    <w:rsid w:val="0019144E"/>
    <w:rsid w:val="00191530"/>
    <w:rsid w:val="00191BB9"/>
    <w:rsid w:val="00191DB0"/>
    <w:rsid w:val="00191F91"/>
    <w:rsid w:val="00192BBA"/>
    <w:rsid w:val="00192C59"/>
    <w:rsid w:val="001930CC"/>
    <w:rsid w:val="00193112"/>
    <w:rsid w:val="001933F8"/>
    <w:rsid w:val="00193458"/>
    <w:rsid w:val="00193463"/>
    <w:rsid w:val="0019394F"/>
    <w:rsid w:val="00193B01"/>
    <w:rsid w:val="00193E21"/>
    <w:rsid w:val="00194239"/>
    <w:rsid w:val="0019505E"/>
    <w:rsid w:val="0019580D"/>
    <w:rsid w:val="0019581C"/>
    <w:rsid w:val="00195BDD"/>
    <w:rsid w:val="00195D99"/>
    <w:rsid w:val="00195DDF"/>
    <w:rsid w:val="00195ED2"/>
    <w:rsid w:val="00196F85"/>
    <w:rsid w:val="00197121"/>
    <w:rsid w:val="001971B2"/>
    <w:rsid w:val="001971D6"/>
    <w:rsid w:val="00197813"/>
    <w:rsid w:val="0019795C"/>
    <w:rsid w:val="00197A63"/>
    <w:rsid w:val="00197C62"/>
    <w:rsid w:val="00197C68"/>
    <w:rsid w:val="00197E88"/>
    <w:rsid w:val="00198AA1"/>
    <w:rsid w:val="001A00FC"/>
    <w:rsid w:val="001A0941"/>
    <w:rsid w:val="001A0CAA"/>
    <w:rsid w:val="001A129C"/>
    <w:rsid w:val="001A15EB"/>
    <w:rsid w:val="001A1A07"/>
    <w:rsid w:val="001A1B1B"/>
    <w:rsid w:val="001A1E52"/>
    <w:rsid w:val="001A1F6E"/>
    <w:rsid w:val="001A2306"/>
    <w:rsid w:val="001A2350"/>
    <w:rsid w:val="001A2386"/>
    <w:rsid w:val="001A23AF"/>
    <w:rsid w:val="001A2426"/>
    <w:rsid w:val="001A2C1C"/>
    <w:rsid w:val="001A3177"/>
    <w:rsid w:val="001A3182"/>
    <w:rsid w:val="001A354E"/>
    <w:rsid w:val="001A39D4"/>
    <w:rsid w:val="001A434D"/>
    <w:rsid w:val="001A49DF"/>
    <w:rsid w:val="001A4F04"/>
    <w:rsid w:val="001A4FF3"/>
    <w:rsid w:val="001A52B7"/>
    <w:rsid w:val="001A5EF3"/>
    <w:rsid w:val="001A64FC"/>
    <w:rsid w:val="001A6B04"/>
    <w:rsid w:val="001A6DA4"/>
    <w:rsid w:val="001A6DF6"/>
    <w:rsid w:val="001A6DFB"/>
    <w:rsid w:val="001A707C"/>
    <w:rsid w:val="001A7389"/>
    <w:rsid w:val="001A7B4B"/>
    <w:rsid w:val="001B001A"/>
    <w:rsid w:val="001B00A8"/>
    <w:rsid w:val="001B00B7"/>
    <w:rsid w:val="001B0340"/>
    <w:rsid w:val="001B0B10"/>
    <w:rsid w:val="001B0B70"/>
    <w:rsid w:val="001B0B7C"/>
    <w:rsid w:val="001B1567"/>
    <w:rsid w:val="001B1611"/>
    <w:rsid w:val="001B1DB6"/>
    <w:rsid w:val="001B1EF2"/>
    <w:rsid w:val="001B2219"/>
    <w:rsid w:val="001B229E"/>
    <w:rsid w:val="001B22E1"/>
    <w:rsid w:val="001B23AB"/>
    <w:rsid w:val="001B27B2"/>
    <w:rsid w:val="001B2D64"/>
    <w:rsid w:val="001B2DA1"/>
    <w:rsid w:val="001B3651"/>
    <w:rsid w:val="001B3DAC"/>
    <w:rsid w:val="001B4132"/>
    <w:rsid w:val="001B4209"/>
    <w:rsid w:val="001B5625"/>
    <w:rsid w:val="001B584A"/>
    <w:rsid w:val="001B5B22"/>
    <w:rsid w:val="001B5C29"/>
    <w:rsid w:val="001B5DCC"/>
    <w:rsid w:val="001B6329"/>
    <w:rsid w:val="001B64A8"/>
    <w:rsid w:val="001B67D7"/>
    <w:rsid w:val="001B7123"/>
    <w:rsid w:val="001B75DE"/>
    <w:rsid w:val="001B7637"/>
    <w:rsid w:val="001B780B"/>
    <w:rsid w:val="001B791D"/>
    <w:rsid w:val="001B7CAB"/>
    <w:rsid w:val="001B7D64"/>
    <w:rsid w:val="001C02E2"/>
    <w:rsid w:val="001C0870"/>
    <w:rsid w:val="001C094C"/>
    <w:rsid w:val="001C0C37"/>
    <w:rsid w:val="001C0E84"/>
    <w:rsid w:val="001C0FA0"/>
    <w:rsid w:val="001C1066"/>
    <w:rsid w:val="001C1AA6"/>
    <w:rsid w:val="001C1C48"/>
    <w:rsid w:val="001C2039"/>
    <w:rsid w:val="001C247E"/>
    <w:rsid w:val="001C2AC6"/>
    <w:rsid w:val="001C319F"/>
    <w:rsid w:val="001C31C9"/>
    <w:rsid w:val="001C322B"/>
    <w:rsid w:val="001C3426"/>
    <w:rsid w:val="001C3638"/>
    <w:rsid w:val="001C4061"/>
    <w:rsid w:val="001C4195"/>
    <w:rsid w:val="001C42FF"/>
    <w:rsid w:val="001C4536"/>
    <w:rsid w:val="001C464B"/>
    <w:rsid w:val="001C4AE3"/>
    <w:rsid w:val="001C5499"/>
    <w:rsid w:val="001C5581"/>
    <w:rsid w:val="001C605D"/>
    <w:rsid w:val="001C63F5"/>
    <w:rsid w:val="001C64DF"/>
    <w:rsid w:val="001C65D9"/>
    <w:rsid w:val="001C66A5"/>
    <w:rsid w:val="001C67BA"/>
    <w:rsid w:val="001C6D68"/>
    <w:rsid w:val="001C7631"/>
    <w:rsid w:val="001C7998"/>
    <w:rsid w:val="001C7BF0"/>
    <w:rsid w:val="001D0668"/>
    <w:rsid w:val="001D0718"/>
    <w:rsid w:val="001D10B5"/>
    <w:rsid w:val="001D12B6"/>
    <w:rsid w:val="001D132B"/>
    <w:rsid w:val="001D15A0"/>
    <w:rsid w:val="001D1853"/>
    <w:rsid w:val="001D19BD"/>
    <w:rsid w:val="001D1E02"/>
    <w:rsid w:val="001D1E70"/>
    <w:rsid w:val="001D2291"/>
    <w:rsid w:val="001D245A"/>
    <w:rsid w:val="001D26DC"/>
    <w:rsid w:val="001D2D66"/>
    <w:rsid w:val="001D3D70"/>
    <w:rsid w:val="001D3E8E"/>
    <w:rsid w:val="001D45EF"/>
    <w:rsid w:val="001D48BB"/>
    <w:rsid w:val="001D4DCE"/>
    <w:rsid w:val="001D4E73"/>
    <w:rsid w:val="001D51A2"/>
    <w:rsid w:val="001D5479"/>
    <w:rsid w:val="001D5904"/>
    <w:rsid w:val="001D5E3F"/>
    <w:rsid w:val="001D63F4"/>
    <w:rsid w:val="001D6581"/>
    <w:rsid w:val="001D674E"/>
    <w:rsid w:val="001D6DE7"/>
    <w:rsid w:val="001D6F41"/>
    <w:rsid w:val="001D7BBA"/>
    <w:rsid w:val="001D7DFE"/>
    <w:rsid w:val="001E01E1"/>
    <w:rsid w:val="001E0310"/>
    <w:rsid w:val="001E0549"/>
    <w:rsid w:val="001E05B7"/>
    <w:rsid w:val="001E065F"/>
    <w:rsid w:val="001E096D"/>
    <w:rsid w:val="001E09BD"/>
    <w:rsid w:val="001E0D98"/>
    <w:rsid w:val="001E17E5"/>
    <w:rsid w:val="001E1960"/>
    <w:rsid w:val="001E199A"/>
    <w:rsid w:val="001E1A49"/>
    <w:rsid w:val="001E1D89"/>
    <w:rsid w:val="001E1F35"/>
    <w:rsid w:val="001E1FC1"/>
    <w:rsid w:val="001E20A2"/>
    <w:rsid w:val="001E22B2"/>
    <w:rsid w:val="001E25A1"/>
    <w:rsid w:val="001E2A0B"/>
    <w:rsid w:val="001E2EB5"/>
    <w:rsid w:val="001E30D9"/>
    <w:rsid w:val="001E354F"/>
    <w:rsid w:val="001E355D"/>
    <w:rsid w:val="001E43A3"/>
    <w:rsid w:val="001E48D6"/>
    <w:rsid w:val="001E494C"/>
    <w:rsid w:val="001E49FC"/>
    <w:rsid w:val="001E53E2"/>
    <w:rsid w:val="001E58FA"/>
    <w:rsid w:val="001E5ADD"/>
    <w:rsid w:val="001E5D76"/>
    <w:rsid w:val="001E608E"/>
    <w:rsid w:val="001E6165"/>
    <w:rsid w:val="001E6347"/>
    <w:rsid w:val="001E6828"/>
    <w:rsid w:val="001E6BE9"/>
    <w:rsid w:val="001E70D0"/>
    <w:rsid w:val="001E739D"/>
    <w:rsid w:val="001E7770"/>
    <w:rsid w:val="001E781C"/>
    <w:rsid w:val="001E7965"/>
    <w:rsid w:val="001E79CF"/>
    <w:rsid w:val="001E7D9C"/>
    <w:rsid w:val="001E7E71"/>
    <w:rsid w:val="001E7FB7"/>
    <w:rsid w:val="001F03FB"/>
    <w:rsid w:val="001F0537"/>
    <w:rsid w:val="001F0757"/>
    <w:rsid w:val="001F0ACC"/>
    <w:rsid w:val="001F12CC"/>
    <w:rsid w:val="001F15F3"/>
    <w:rsid w:val="001F19C2"/>
    <w:rsid w:val="001F1F49"/>
    <w:rsid w:val="001F22BE"/>
    <w:rsid w:val="001F2387"/>
    <w:rsid w:val="001F2E2F"/>
    <w:rsid w:val="001F2E4B"/>
    <w:rsid w:val="001F349D"/>
    <w:rsid w:val="001F34FE"/>
    <w:rsid w:val="001F3665"/>
    <w:rsid w:val="001F37F7"/>
    <w:rsid w:val="001F3CB8"/>
    <w:rsid w:val="001F3EFB"/>
    <w:rsid w:val="001F3FCE"/>
    <w:rsid w:val="001F416D"/>
    <w:rsid w:val="001F41C3"/>
    <w:rsid w:val="001F4470"/>
    <w:rsid w:val="001F49ED"/>
    <w:rsid w:val="001F53C0"/>
    <w:rsid w:val="001F55BE"/>
    <w:rsid w:val="001F5647"/>
    <w:rsid w:val="001F5967"/>
    <w:rsid w:val="001F5E03"/>
    <w:rsid w:val="001F6309"/>
    <w:rsid w:val="001F64CE"/>
    <w:rsid w:val="001F659A"/>
    <w:rsid w:val="001F6601"/>
    <w:rsid w:val="001F6FA4"/>
    <w:rsid w:val="001F7992"/>
    <w:rsid w:val="002000BB"/>
    <w:rsid w:val="0020017A"/>
    <w:rsid w:val="002003D0"/>
    <w:rsid w:val="00200A36"/>
    <w:rsid w:val="00201498"/>
    <w:rsid w:val="0020171B"/>
    <w:rsid w:val="00201C78"/>
    <w:rsid w:val="00202BD9"/>
    <w:rsid w:val="002032B3"/>
    <w:rsid w:val="00203352"/>
    <w:rsid w:val="002039E0"/>
    <w:rsid w:val="00203A57"/>
    <w:rsid w:val="00203C45"/>
    <w:rsid w:val="00203E82"/>
    <w:rsid w:val="0020409D"/>
    <w:rsid w:val="0020414E"/>
    <w:rsid w:val="00204416"/>
    <w:rsid w:val="002045A3"/>
    <w:rsid w:val="002045EC"/>
    <w:rsid w:val="00204692"/>
    <w:rsid w:val="00204D5E"/>
    <w:rsid w:val="002050E5"/>
    <w:rsid w:val="002053BC"/>
    <w:rsid w:val="00205779"/>
    <w:rsid w:val="002057D5"/>
    <w:rsid w:val="00205C28"/>
    <w:rsid w:val="00205DFA"/>
    <w:rsid w:val="002060ED"/>
    <w:rsid w:val="002062B1"/>
    <w:rsid w:val="00206729"/>
    <w:rsid w:val="0020696B"/>
    <w:rsid w:val="00206AFF"/>
    <w:rsid w:val="00206FA3"/>
    <w:rsid w:val="00207350"/>
    <w:rsid w:val="00207788"/>
    <w:rsid w:val="002079B6"/>
    <w:rsid w:val="00210383"/>
    <w:rsid w:val="0021048F"/>
    <w:rsid w:val="002104E5"/>
    <w:rsid w:val="002105BD"/>
    <w:rsid w:val="0021078A"/>
    <w:rsid w:val="0021096D"/>
    <w:rsid w:val="0021120A"/>
    <w:rsid w:val="002114BB"/>
    <w:rsid w:val="0021165F"/>
    <w:rsid w:val="00211787"/>
    <w:rsid w:val="00211B8D"/>
    <w:rsid w:val="0021268E"/>
    <w:rsid w:val="0021285D"/>
    <w:rsid w:val="002130C5"/>
    <w:rsid w:val="0021360C"/>
    <w:rsid w:val="002138C0"/>
    <w:rsid w:val="0021395F"/>
    <w:rsid w:val="00213B5D"/>
    <w:rsid w:val="00213C74"/>
    <w:rsid w:val="002145F3"/>
    <w:rsid w:val="00214657"/>
    <w:rsid w:val="002147E0"/>
    <w:rsid w:val="00214A42"/>
    <w:rsid w:val="00214FB8"/>
    <w:rsid w:val="002154E8"/>
    <w:rsid w:val="00215AF4"/>
    <w:rsid w:val="00216132"/>
    <w:rsid w:val="00216486"/>
    <w:rsid w:val="002165A1"/>
    <w:rsid w:val="00216EBE"/>
    <w:rsid w:val="00216F7D"/>
    <w:rsid w:val="00217306"/>
    <w:rsid w:val="00217370"/>
    <w:rsid w:val="00217632"/>
    <w:rsid w:val="002176FC"/>
    <w:rsid w:val="00217F31"/>
    <w:rsid w:val="002200D1"/>
    <w:rsid w:val="0022050D"/>
    <w:rsid w:val="002206B4"/>
    <w:rsid w:val="002206DE"/>
    <w:rsid w:val="0022093B"/>
    <w:rsid w:val="00220A25"/>
    <w:rsid w:val="00220C2A"/>
    <w:rsid w:val="00220DEC"/>
    <w:rsid w:val="0022101E"/>
    <w:rsid w:val="002218CE"/>
    <w:rsid w:val="0022191F"/>
    <w:rsid w:val="00221955"/>
    <w:rsid w:val="00221A02"/>
    <w:rsid w:val="00221A47"/>
    <w:rsid w:val="00221C50"/>
    <w:rsid w:val="00221D97"/>
    <w:rsid w:val="00221FB6"/>
    <w:rsid w:val="00222954"/>
    <w:rsid w:val="002229FA"/>
    <w:rsid w:val="00222FC4"/>
    <w:rsid w:val="0022323D"/>
    <w:rsid w:val="00223334"/>
    <w:rsid w:val="0022338A"/>
    <w:rsid w:val="00223848"/>
    <w:rsid w:val="00223D5E"/>
    <w:rsid w:val="00224344"/>
    <w:rsid w:val="002243ED"/>
    <w:rsid w:val="002243F2"/>
    <w:rsid w:val="00224432"/>
    <w:rsid w:val="002244E7"/>
    <w:rsid w:val="00224B34"/>
    <w:rsid w:val="00224F99"/>
    <w:rsid w:val="00225671"/>
    <w:rsid w:val="002256AC"/>
    <w:rsid w:val="00225809"/>
    <w:rsid w:val="00225A9F"/>
    <w:rsid w:val="00225E0F"/>
    <w:rsid w:val="00226128"/>
    <w:rsid w:val="00226590"/>
    <w:rsid w:val="00226BF0"/>
    <w:rsid w:val="00226D1A"/>
    <w:rsid w:val="00226DA0"/>
    <w:rsid w:val="00226EBC"/>
    <w:rsid w:val="002270A8"/>
    <w:rsid w:val="002279BA"/>
    <w:rsid w:val="00227B8D"/>
    <w:rsid w:val="002301ED"/>
    <w:rsid w:val="00230355"/>
    <w:rsid w:val="00230733"/>
    <w:rsid w:val="00230C81"/>
    <w:rsid w:val="00230ED0"/>
    <w:rsid w:val="0023120A"/>
    <w:rsid w:val="00231214"/>
    <w:rsid w:val="0023163D"/>
    <w:rsid w:val="002319B4"/>
    <w:rsid w:val="00231ADE"/>
    <w:rsid w:val="00231AE0"/>
    <w:rsid w:val="00231C91"/>
    <w:rsid w:val="00231CBE"/>
    <w:rsid w:val="00231E43"/>
    <w:rsid w:val="00231EEC"/>
    <w:rsid w:val="00231F07"/>
    <w:rsid w:val="0023213E"/>
    <w:rsid w:val="00232615"/>
    <w:rsid w:val="002339EF"/>
    <w:rsid w:val="00233C31"/>
    <w:rsid w:val="00233EF4"/>
    <w:rsid w:val="00234002"/>
    <w:rsid w:val="0023428D"/>
    <w:rsid w:val="00234379"/>
    <w:rsid w:val="002345BB"/>
    <w:rsid w:val="00234C3A"/>
    <w:rsid w:val="00234E2D"/>
    <w:rsid w:val="00234FFE"/>
    <w:rsid w:val="0023541A"/>
    <w:rsid w:val="00235842"/>
    <w:rsid w:val="0023594C"/>
    <w:rsid w:val="00235A90"/>
    <w:rsid w:val="00235AB7"/>
    <w:rsid w:val="00235B03"/>
    <w:rsid w:val="00235DC5"/>
    <w:rsid w:val="00235EB9"/>
    <w:rsid w:val="00235F2B"/>
    <w:rsid w:val="00236B65"/>
    <w:rsid w:val="00236FB2"/>
    <w:rsid w:val="00237BE1"/>
    <w:rsid w:val="00237C22"/>
    <w:rsid w:val="00237FB4"/>
    <w:rsid w:val="00240A03"/>
    <w:rsid w:val="00240D50"/>
    <w:rsid w:val="00240FD3"/>
    <w:rsid w:val="002419CE"/>
    <w:rsid w:val="00241F5F"/>
    <w:rsid w:val="00241F9D"/>
    <w:rsid w:val="00242146"/>
    <w:rsid w:val="00242A59"/>
    <w:rsid w:val="00242B03"/>
    <w:rsid w:val="00242D1C"/>
    <w:rsid w:val="00242D59"/>
    <w:rsid w:val="0024321C"/>
    <w:rsid w:val="0024350D"/>
    <w:rsid w:val="00243B46"/>
    <w:rsid w:val="00243C75"/>
    <w:rsid w:val="002447B2"/>
    <w:rsid w:val="002447EA"/>
    <w:rsid w:val="0024491F"/>
    <w:rsid w:val="00244958"/>
    <w:rsid w:val="00244A47"/>
    <w:rsid w:val="00244AC6"/>
    <w:rsid w:val="0024523B"/>
    <w:rsid w:val="002459D4"/>
    <w:rsid w:val="00245AED"/>
    <w:rsid w:val="00245E7E"/>
    <w:rsid w:val="00245F2D"/>
    <w:rsid w:val="00246225"/>
    <w:rsid w:val="0024627F"/>
    <w:rsid w:val="00246359"/>
    <w:rsid w:val="00246719"/>
    <w:rsid w:val="00246884"/>
    <w:rsid w:val="00246E50"/>
    <w:rsid w:val="00247313"/>
    <w:rsid w:val="002474CF"/>
    <w:rsid w:val="00247509"/>
    <w:rsid w:val="0024750F"/>
    <w:rsid w:val="00247678"/>
    <w:rsid w:val="00247A2B"/>
    <w:rsid w:val="00247DA9"/>
    <w:rsid w:val="00247E77"/>
    <w:rsid w:val="00247FD8"/>
    <w:rsid w:val="00250027"/>
    <w:rsid w:val="0025012A"/>
    <w:rsid w:val="002503F9"/>
    <w:rsid w:val="002506FB"/>
    <w:rsid w:val="00250892"/>
    <w:rsid w:val="0025099F"/>
    <w:rsid w:val="00250A4A"/>
    <w:rsid w:val="00250C0F"/>
    <w:rsid w:val="00251E0B"/>
    <w:rsid w:val="00251E87"/>
    <w:rsid w:val="00251EAD"/>
    <w:rsid w:val="00251F5D"/>
    <w:rsid w:val="00252091"/>
    <w:rsid w:val="002529BE"/>
    <w:rsid w:val="002529C0"/>
    <w:rsid w:val="002529D4"/>
    <w:rsid w:val="00252AAB"/>
    <w:rsid w:val="00252B9A"/>
    <w:rsid w:val="00252C94"/>
    <w:rsid w:val="00252CDF"/>
    <w:rsid w:val="002532EA"/>
    <w:rsid w:val="00253757"/>
    <w:rsid w:val="00253E84"/>
    <w:rsid w:val="00253EFD"/>
    <w:rsid w:val="0025406C"/>
    <w:rsid w:val="00254146"/>
    <w:rsid w:val="0025419B"/>
    <w:rsid w:val="002548A0"/>
    <w:rsid w:val="00254BAA"/>
    <w:rsid w:val="00254F08"/>
    <w:rsid w:val="00255943"/>
    <w:rsid w:val="00255C6C"/>
    <w:rsid w:val="00255F5B"/>
    <w:rsid w:val="00256A48"/>
    <w:rsid w:val="002571F6"/>
    <w:rsid w:val="002572FE"/>
    <w:rsid w:val="00257656"/>
    <w:rsid w:val="0025783F"/>
    <w:rsid w:val="00257CB5"/>
    <w:rsid w:val="002600AA"/>
    <w:rsid w:val="00260794"/>
    <w:rsid w:val="0026083B"/>
    <w:rsid w:val="002609DE"/>
    <w:rsid w:val="0026111A"/>
    <w:rsid w:val="00261D82"/>
    <w:rsid w:val="00261E91"/>
    <w:rsid w:val="002627B1"/>
    <w:rsid w:val="00262810"/>
    <w:rsid w:val="00262D67"/>
    <w:rsid w:val="00262D95"/>
    <w:rsid w:val="00262DA3"/>
    <w:rsid w:val="0026301D"/>
    <w:rsid w:val="002636C4"/>
    <w:rsid w:val="0026375D"/>
    <w:rsid w:val="00264319"/>
    <w:rsid w:val="0026454D"/>
    <w:rsid w:val="0026454F"/>
    <w:rsid w:val="00264825"/>
    <w:rsid w:val="00264B69"/>
    <w:rsid w:val="00265067"/>
    <w:rsid w:val="00265207"/>
    <w:rsid w:val="00265493"/>
    <w:rsid w:val="00265573"/>
    <w:rsid w:val="0026597C"/>
    <w:rsid w:val="00265A21"/>
    <w:rsid w:val="00265B7C"/>
    <w:rsid w:val="00265DB5"/>
    <w:rsid w:val="00265DBC"/>
    <w:rsid w:val="00265E32"/>
    <w:rsid w:val="002662DB"/>
    <w:rsid w:val="00266303"/>
    <w:rsid w:val="00266D42"/>
    <w:rsid w:val="00266F85"/>
    <w:rsid w:val="00266FCB"/>
    <w:rsid w:val="00267173"/>
    <w:rsid w:val="002671E0"/>
    <w:rsid w:val="0026745B"/>
    <w:rsid w:val="00267C18"/>
    <w:rsid w:val="00267CD8"/>
    <w:rsid w:val="00267FBA"/>
    <w:rsid w:val="002701D1"/>
    <w:rsid w:val="002704CE"/>
    <w:rsid w:val="00270737"/>
    <w:rsid w:val="0027093C"/>
    <w:rsid w:val="00270E52"/>
    <w:rsid w:val="0027167F"/>
    <w:rsid w:val="00271770"/>
    <w:rsid w:val="00271A13"/>
    <w:rsid w:val="00271A41"/>
    <w:rsid w:val="00271F5F"/>
    <w:rsid w:val="0027201C"/>
    <w:rsid w:val="00272099"/>
    <w:rsid w:val="0027271B"/>
    <w:rsid w:val="002729ED"/>
    <w:rsid w:val="00272F27"/>
    <w:rsid w:val="00272FB1"/>
    <w:rsid w:val="002732D9"/>
    <w:rsid w:val="00273478"/>
    <w:rsid w:val="002735FA"/>
    <w:rsid w:val="002738C8"/>
    <w:rsid w:val="002739E4"/>
    <w:rsid w:val="00273E21"/>
    <w:rsid w:val="0027435F"/>
    <w:rsid w:val="002746F1"/>
    <w:rsid w:val="0027477D"/>
    <w:rsid w:val="00274B7C"/>
    <w:rsid w:val="00274CAA"/>
    <w:rsid w:val="00274D88"/>
    <w:rsid w:val="00274EEE"/>
    <w:rsid w:val="00275040"/>
    <w:rsid w:val="002753A4"/>
    <w:rsid w:val="00275A5F"/>
    <w:rsid w:val="00275B2A"/>
    <w:rsid w:val="00275BCD"/>
    <w:rsid w:val="00275C52"/>
    <w:rsid w:val="00276382"/>
    <w:rsid w:val="002765A8"/>
    <w:rsid w:val="00276AE3"/>
    <w:rsid w:val="00276BD0"/>
    <w:rsid w:val="00276EFC"/>
    <w:rsid w:val="00277108"/>
    <w:rsid w:val="00277385"/>
    <w:rsid w:val="00277DA0"/>
    <w:rsid w:val="002804D7"/>
    <w:rsid w:val="002804F4"/>
    <w:rsid w:val="00280597"/>
    <w:rsid w:val="002806A9"/>
    <w:rsid w:val="00280F88"/>
    <w:rsid w:val="00281242"/>
    <w:rsid w:val="00281267"/>
    <w:rsid w:val="00281BB4"/>
    <w:rsid w:val="00281DB2"/>
    <w:rsid w:val="00282095"/>
    <w:rsid w:val="002827B4"/>
    <w:rsid w:val="00282B56"/>
    <w:rsid w:val="00282BC1"/>
    <w:rsid w:val="00283080"/>
    <w:rsid w:val="002831D7"/>
    <w:rsid w:val="00283247"/>
    <w:rsid w:val="0028350E"/>
    <w:rsid w:val="002839AB"/>
    <w:rsid w:val="00283B20"/>
    <w:rsid w:val="00283DA7"/>
    <w:rsid w:val="00283F6C"/>
    <w:rsid w:val="002840EE"/>
    <w:rsid w:val="0028452F"/>
    <w:rsid w:val="002845A4"/>
    <w:rsid w:val="002851E2"/>
    <w:rsid w:val="00285464"/>
    <w:rsid w:val="002854E1"/>
    <w:rsid w:val="00285641"/>
    <w:rsid w:val="002858EE"/>
    <w:rsid w:val="00285A32"/>
    <w:rsid w:val="00285DA8"/>
    <w:rsid w:val="0028633D"/>
    <w:rsid w:val="0028640C"/>
    <w:rsid w:val="00286677"/>
    <w:rsid w:val="00286F75"/>
    <w:rsid w:val="00286FB8"/>
    <w:rsid w:val="00287251"/>
    <w:rsid w:val="00287889"/>
    <w:rsid w:val="00287BCE"/>
    <w:rsid w:val="00287FC5"/>
    <w:rsid w:val="0029000C"/>
    <w:rsid w:val="0029038A"/>
    <w:rsid w:val="0029084C"/>
    <w:rsid w:val="00290C41"/>
    <w:rsid w:val="0029137F"/>
    <w:rsid w:val="00291489"/>
    <w:rsid w:val="00291A90"/>
    <w:rsid w:val="002927F3"/>
    <w:rsid w:val="002928B8"/>
    <w:rsid w:val="00292D3D"/>
    <w:rsid w:val="002931EC"/>
    <w:rsid w:val="00293620"/>
    <w:rsid w:val="002939CA"/>
    <w:rsid w:val="00293D70"/>
    <w:rsid w:val="00293FEB"/>
    <w:rsid w:val="002940E7"/>
    <w:rsid w:val="002943EC"/>
    <w:rsid w:val="0029445A"/>
    <w:rsid w:val="00294899"/>
    <w:rsid w:val="00294CB7"/>
    <w:rsid w:val="00295257"/>
    <w:rsid w:val="00295683"/>
    <w:rsid w:val="00295CA5"/>
    <w:rsid w:val="00295E26"/>
    <w:rsid w:val="0029699A"/>
    <w:rsid w:val="00296A58"/>
    <w:rsid w:val="00296B7B"/>
    <w:rsid w:val="00296C46"/>
    <w:rsid w:val="0029718F"/>
    <w:rsid w:val="00297DC1"/>
    <w:rsid w:val="00297F1D"/>
    <w:rsid w:val="002A0066"/>
    <w:rsid w:val="002A0274"/>
    <w:rsid w:val="002A0401"/>
    <w:rsid w:val="002A05FC"/>
    <w:rsid w:val="002A07B2"/>
    <w:rsid w:val="002A099F"/>
    <w:rsid w:val="002A114F"/>
    <w:rsid w:val="002A1311"/>
    <w:rsid w:val="002A1350"/>
    <w:rsid w:val="002A14A0"/>
    <w:rsid w:val="002A167D"/>
    <w:rsid w:val="002A2463"/>
    <w:rsid w:val="002A282D"/>
    <w:rsid w:val="002A2DDE"/>
    <w:rsid w:val="002A32F9"/>
    <w:rsid w:val="002A33C9"/>
    <w:rsid w:val="002A34A0"/>
    <w:rsid w:val="002A3BBB"/>
    <w:rsid w:val="002A4396"/>
    <w:rsid w:val="002A43E9"/>
    <w:rsid w:val="002A484B"/>
    <w:rsid w:val="002A4BD8"/>
    <w:rsid w:val="002A4DCB"/>
    <w:rsid w:val="002A5227"/>
    <w:rsid w:val="002A523F"/>
    <w:rsid w:val="002A5771"/>
    <w:rsid w:val="002A577D"/>
    <w:rsid w:val="002A58E0"/>
    <w:rsid w:val="002A5AF4"/>
    <w:rsid w:val="002A633D"/>
    <w:rsid w:val="002A6866"/>
    <w:rsid w:val="002A6A71"/>
    <w:rsid w:val="002A6BD1"/>
    <w:rsid w:val="002A6E3F"/>
    <w:rsid w:val="002B0429"/>
    <w:rsid w:val="002B08E1"/>
    <w:rsid w:val="002B0E67"/>
    <w:rsid w:val="002B14D0"/>
    <w:rsid w:val="002B17FC"/>
    <w:rsid w:val="002B1B8B"/>
    <w:rsid w:val="002B1DD6"/>
    <w:rsid w:val="002B1E78"/>
    <w:rsid w:val="002B1FF6"/>
    <w:rsid w:val="002B2284"/>
    <w:rsid w:val="002B23DC"/>
    <w:rsid w:val="002B2502"/>
    <w:rsid w:val="002B26B7"/>
    <w:rsid w:val="002B2735"/>
    <w:rsid w:val="002B2B6A"/>
    <w:rsid w:val="002B2BB4"/>
    <w:rsid w:val="002B2C5C"/>
    <w:rsid w:val="002B2DF7"/>
    <w:rsid w:val="002B2EB8"/>
    <w:rsid w:val="002B34BA"/>
    <w:rsid w:val="002B40B7"/>
    <w:rsid w:val="002B42A7"/>
    <w:rsid w:val="002B435B"/>
    <w:rsid w:val="002B4390"/>
    <w:rsid w:val="002B447C"/>
    <w:rsid w:val="002B4909"/>
    <w:rsid w:val="002B4C00"/>
    <w:rsid w:val="002B532C"/>
    <w:rsid w:val="002B546A"/>
    <w:rsid w:val="002B548C"/>
    <w:rsid w:val="002B57F2"/>
    <w:rsid w:val="002B588B"/>
    <w:rsid w:val="002B5B8F"/>
    <w:rsid w:val="002B6062"/>
    <w:rsid w:val="002B615E"/>
    <w:rsid w:val="002B6648"/>
    <w:rsid w:val="002B6852"/>
    <w:rsid w:val="002B7500"/>
    <w:rsid w:val="002B78EB"/>
    <w:rsid w:val="002B7904"/>
    <w:rsid w:val="002B7C21"/>
    <w:rsid w:val="002C0064"/>
    <w:rsid w:val="002C028C"/>
    <w:rsid w:val="002C0400"/>
    <w:rsid w:val="002C0A83"/>
    <w:rsid w:val="002C0BA7"/>
    <w:rsid w:val="002C0E6A"/>
    <w:rsid w:val="002C0FCC"/>
    <w:rsid w:val="002C1070"/>
    <w:rsid w:val="002C11D2"/>
    <w:rsid w:val="002C1BB3"/>
    <w:rsid w:val="002C1CBA"/>
    <w:rsid w:val="002C20B4"/>
    <w:rsid w:val="002C2395"/>
    <w:rsid w:val="002C2925"/>
    <w:rsid w:val="002C2D14"/>
    <w:rsid w:val="002C2DD0"/>
    <w:rsid w:val="002C2F35"/>
    <w:rsid w:val="002C3418"/>
    <w:rsid w:val="002C34A5"/>
    <w:rsid w:val="002C3AD3"/>
    <w:rsid w:val="002C3EA7"/>
    <w:rsid w:val="002C3F3D"/>
    <w:rsid w:val="002C4053"/>
    <w:rsid w:val="002C4232"/>
    <w:rsid w:val="002C443F"/>
    <w:rsid w:val="002C4C8D"/>
    <w:rsid w:val="002C59A1"/>
    <w:rsid w:val="002C63F6"/>
    <w:rsid w:val="002C64AB"/>
    <w:rsid w:val="002C676E"/>
    <w:rsid w:val="002C68A9"/>
    <w:rsid w:val="002C6E87"/>
    <w:rsid w:val="002C6F91"/>
    <w:rsid w:val="002C70D2"/>
    <w:rsid w:val="002C7223"/>
    <w:rsid w:val="002C79E4"/>
    <w:rsid w:val="002C7B00"/>
    <w:rsid w:val="002C7DF0"/>
    <w:rsid w:val="002D0062"/>
    <w:rsid w:val="002D02FE"/>
    <w:rsid w:val="002D0B28"/>
    <w:rsid w:val="002D0B37"/>
    <w:rsid w:val="002D12AD"/>
    <w:rsid w:val="002D17B7"/>
    <w:rsid w:val="002D1B5E"/>
    <w:rsid w:val="002D1B7E"/>
    <w:rsid w:val="002D1DD1"/>
    <w:rsid w:val="002D1F6A"/>
    <w:rsid w:val="002D2067"/>
    <w:rsid w:val="002D223F"/>
    <w:rsid w:val="002D2344"/>
    <w:rsid w:val="002D2ACD"/>
    <w:rsid w:val="002D2BE9"/>
    <w:rsid w:val="002D2C81"/>
    <w:rsid w:val="002D3199"/>
    <w:rsid w:val="002D3882"/>
    <w:rsid w:val="002D393B"/>
    <w:rsid w:val="002D3958"/>
    <w:rsid w:val="002D3A39"/>
    <w:rsid w:val="002D3A5B"/>
    <w:rsid w:val="002D3D90"/>
    <w:rsid w:val="002D3E24"/>
    <w:rsid w:val="002D4065"/>
    <w:rsid w:val="002D4C81"/>
    <w:rsid w:val="002D4D6C"/>
    <w:rsid w:val="002D51DA"/>
    <w:rsid w:val="002D533C"/>
    <w:rsid w:val="002D564E"/>
    <w:rsid w:val="002D5661"/>
    <w:rsid w:val="002D5716"/>
    <w:rsid w:val="002D5C64"/>
    <w:rsid w:val="002D5EE5"/>
    <w:rsid w:val="002D622B"/>
    <w:rsid w:val="002D6551"/>
    <w:rsid w:val="002D68EE"/>
    <w:rsid w:val="002D6DA9"/>
    <w:rsid w:val="002D70C4"/>
    <w:rsid w:val="002D7259"/>
    <w:rsid w:val="002D74B0"/>
    <w:rsid w:val="002D74CF"/>
    <w:rsid w:val="002D7AB8"/>
    <w:rsid w:val="002D7D83"/>
    <w:rsid w:val="002E008A"/>
    <w:rsid w:val="002E0292"/>
    <w:rsid w:val="002E0BE9"/>
    <w:rsid w:val="002E0BFD"/>
    <w:rsid w:val="002E1022"/>
    <w:rsid w:val="002E12B7"/>
    <w:rsid w:val="002E1362"/>
    <w:rsid w:val="002E17D4"/>
    <w:rsid w:val="002E19C7"/>
    <w:rsid w:val="002E19F3"/>
    <w:rsid w:val="002E1AE4"/>
    <w:rsid w:val="002E1BD7"/>
    <w:rsid w:val="002E1BDE"/>
    <w:rsid w:val="002E1D48"/>
    <w:rsid w:val="002E229A"/>
    <w:rsid w:val="002E23BC"/>
    <w:rsid w:val="002E23E7"/>
    <w:rsid w:val="002E290D"/>
    <w:rsid w:val="002E2AD1"/>
    <w:rsid w:val="002E2BB7"/>
    <w:rsid w:val="002E2F37"/>
    <w:rsid w:val="002E3389"/>
    <w:rsid w:val="002E399A"/>
    <w:rsid w:val="002E40F9"/>
    <w:rsid w:val="002E43D0"/>
    <w:rsid w:val="002E446A"/>
    <w:rsid w:val="002E4840"/>
    <w:rsid w:val="002E4860"/>
    <w:rsid w:val="002E4988"/>
    <w:rsid w:val="002E49C8"/>
    <w:rsid w:val="002E4E8C"/>
    <w:rsid w:val="002E500A"/>
    <w:rsid w:val="002E5142"/>
    <w:rsid w:val="002E532A"/>
    <w:rsid w:val="002E5773"/>
    <w:rsid w:val="002E59F9"/>
    <w:rsid w:val="002E5BBA"/>
    <w:rsid w:val="002E5C17"/>
    <w:rsid w:val="002E6024"/>
    <w:rsid w:val="002E63D2"/>
    <w:rsid w:val="002E63DF"/>
    <w:rsid w:val="002E64A0"/>
    <w:rsid w:val="002E68F3"/>
    <w:rsid w:val="002E6C3C"/>
    <w:rsid w:val="002E6F87"/>
    <w:rsid w:val="002E72F5"/>
    <w:rsid w:val="002E759E"/>
    <w:rsid w:val="002E7A37"/>
    <w:rsid w:val="002E7D29"/>
    <w:rsid w:val="002F010D"/>
    <w:rsid w:val="002F0466"/>
    <w:rsid w:val="002F05DD"/>
    <w:rsid w:val="002F06C1"/>
    <w:rsid w:val="002F0799"/>
    <w:rsid w:val="002F0EB4"/>
    <w:rsid w:val="002F0EDB"/>
    <w:rsid w:val="002F0F4F"/>
    <w:rsid w:val="002F116F"/>
    <w:rsid w:val="002F132E"/>
    <w:rsid w:val="002F15C5"/>
    <w:rsid w:val="002F1754"/>
    <w:rsid w:val="002F193B"/>
    <w:rsid w:val="002F1C81"/>
    <w:rsid w:val="002F200D"/>
    <w:rsid w:val="002F28AA"/>
    <w:rsid w:val="002F2AA4"/>
    <w:rsid w:val="002F2B42"/>
    <w:rsid w:val="002F2E8E"/>
    <w:rsid w:val="002F3095"/>
    <w:rsid w:val="002F30D1"/>
    <w:rsid w:val="002F3512"/>
    <w:rsid w:val="002F36F9"/>
    <w:rsid w:val="002F3757"/>
    <w:rsid w:val="002F37BF"/>
    <w:rsid w:val="002F3A5C"/>
    <w:rsid w:val="002F3BFD"/>
    <w:rsid w:val="002F4859"/>
    <w:rsid w:val="002F4A88"/>
    <w:rsid w:val="002F4D5F"/>
    <w:rsid w:val="002F4D9E"/>
    <w:rsid w:val="002F4E95"/>
    <w:rsid w:val="002F5086"/>
    <w:rsid w:val="002F54F2"/>
    <w:rsid w:val="002F5D66"/>
    <w:rsid w:val="002F6327"/>
    <w:rsid w:val="002F663A"/>
    <w:rsid w:val="002F6CE8"/>
    <w:rsid w:val="002F6EBC"/>
    <w:rsid w:val="002F798E"/>
    <w:rsid w:val="002F7BEE"/>
    <w:rsid w:val="002F7D5A"/>
    <w:rsid w:val="002F7DFA"/>
    <w:rsid w:val="0030014D"/>
    <w:rsid w:val="00300463"/>
    <w:rsid w:val="0030056F"/>
    <w:rsid w:val="003005DB"/>
    <w:rsid w:val="0030061D"/>
    <w:rsid w:val="00300EF0"/>
    <w:rsid w:val="003016D2"/>
    <w:rsid w:val="00301991"/>
    <w:rsid w:val="003020CB"/>
    <w:rsid w:val="00302AEB"/>
    <w:rsid w:val="00302B51"/>
    <w:rsid w:val="00302B60"/>
    <w:rsid w:val="00302D0F"/>
    <w:rsid w:val="003030BA"/>
    <w:rsid w:val="0030335F"/>
    <w:rsid w:val="003036E7"/>
    <w:rsid w:val="003041A8"/>
    <w:rsid w:val="003041DC"/>
    <w:rsid w:val="00304550"/>
    <w:rsid w:val="003046B1"/>
    <w:rsid w:val="003047DE"/>
    <w:rsid w:val="003048A2"/>
    <w:rsid w:val="003056AB"/>
    <w:rsid w:val="003058F1"/>
    <w:rsid w:val="00305A14"/>
    <w:rsid w:val="00305D5E"/>
    <w:rsid w:val="003063E7"/>
    <w:rsid w:val="00306788"/>
    <w:rsid w:val="00306B96"/>
    <w:rsid w:val="00307663"/>
    <w:rsid w:val="003076D8"/>
    <w:rsid w:val="003100A0"/>
    <w:rsid w:val="003100AC"/>
    <w:rsid w:val="00310206"/>
    <w:rsid w:val="0031037F"/>
    <w:rsid w:val="0031061F"/>
    <w:rsid w:val="00310734"/>
    <w:rsid w:val="00310A83"/>
    <w:rsid w:val="00310BFC"/>
    <w:rsid w:val="00310C5C"/>
    <w:rsid w:val="00310F8F"/>
    <w:rsid w:val="00310FE1"/>
    <w:rsid w:val="00311365"/>
    <w:rsid w:val="0031186D"/>
    <w:rsid w:val="0031190D"/>
    <w:rsid w:val="00312015"/>
    <w:rsid w:val="00312499"/>
    <w:rsid w:val="003125CB"/>
    <w:rsid w:val="003128BC"/>
    <w:rsid w:val="003129A3"/>
    <w:rsid w:val="00312CDC"/>
    <w:rsid w:val="00312D35"/>
    <w:rsid w:val="00312D7C"/>
    <w:rsid w:val="00312ED0"/>
    <w:rsid w:val="003134B1"/>
    <w:rsid w:val="00313B70"/>
    <w:rsid w:val="00313CA4"/>
    <w:rsid w:val="00313F5B"/>
    <w:rsid w:val="00314E23"/>
    <w:rsid w:val="00314F12"/>
    <w:rsid w:val="003152AA"/>
    <w:rsid w:val="0031533E"/>
    <w:rsid w:val="00315786"/>
    <w:rsid w:val="0031593B"/>
    <w:rsid w:val="003160E9"/>
    <w:rsid w:val="003162B1"/>
    <w:rsid w:val="00316322"/>
    <w:rsid w:val="003168E8"/>
    <w:rsid w:val="003169FD"/>
    <w:rsid w:val="00316A02"/>
    <w:rsid w:val="0031706C"/>
    <w:rsid w:val="00317432"/>
    <w:rsid w:val="00317575"/>
    <w:rsid w:val="003175DE"/>
    <w:rsid w:val="0031770B"/>
    <w:rsid w:val="0031784E"/>
    <w:rsid w:val="0031797B"/>
    <w:rsid w:val="00317E66"/>
    <w:rsid w:val="00317E67"/>
    <w:rsid w:val="00317FC7"/>
    <w:rsid w:val="00320513"/>
    <w:rsid w:val="0032073F"/>
    <w:rsid w:val="00320D7D"/>
    <w:rsid w:val="0032175E"/>
    <w:rsid w:val="00321891"/>
    <w:rsid w:val="00321A82"/>
    <w:rsid w:val="00321A8A"/>
    <w:rsid w:val="00322482"/>
    <w:rsid w:val="00322614"/>
    <w:rsid w:val="00322DD2"/>
    <w:rsid w:val="00323257"/>
    <w:rsid w:val="0032378B"/>
    <w:rsid w:val="00323819"/>
    <w:rsid w:val="003238AB"/>
    <w:rsid w:val="00323B60"/>
    <w:rsid w:val="00323C67"/>
    <w:rsid w:val="00324028"/>
    <w:rsid w:val="00324645"/>
    <w:rsid w:val="00324773"/>
    <w:rsid w:val="00325129"/>
    <w:rsid w:val="00325233"/>
    <w:rsid w:val="003257C9"/>
    <w:rsid w:val="003259C7"/>
    <w:rsid w:val="00326044"/>
    <w:rsid w:val="003261DA"/>
    <w:rsid w:val="00326400"/>
    <w:rsid w:val="003264DC"/>
    <w:rsid w:val="00326645"/>
    <w:rsid w:val="00326740"/>
    <w:rsid w:val="003276B7"/>
    <w:rsid w:val="00327B90"/>
    <w:rsid w:val="00327DBD"/>
    <w:rsid w:val="00327DEF"/>
    <w:rsid w:val="00330010"/>
    <w:rsid w:val="003309C8"/>
    <w:rsid w:val="00331412"/>
    <w:rsid w:val="00331422"/>
    <w:rsid w:val="003314C1"/>
    <w:rsid w:val="0033183E"/>
    <w:rsid w:val="00331860"/>
    <w:rsid w:val="00332005"/>
    <w:rsid w:val="003323C8"/>
    <w:rsid w:val="003329FC"/>
    <w:rsid w:val="00332C8B"/>
    <w:rsid w:val="00332DEA"/>
    <w:rsid w:val="00332E6B"/>
    <w:rsid w:val="003330C9"/>
    <w:rsid w:val="003334E2"/>
    <w:rsid w:val="0033357A"/>
    <w:rsid w:val="00333619"/>
    <w:rsid w:val="0033393C"/>
    <w:rsid w:val="003339BB"/>
    <w:rsid w:val="00333A9C"/>
    <w:rsid w:val="00333AD7"/>
    <w:rsid w:val="00333D81"/>
    <w:rsid w:val="00333E6D"/>
    <w:rsid w:val="00333EF1"/>
    <w:rsid w:val="00334044"/>
    <w:rsid w:val="003342FF"/>
    <w:rsid w:val="00334676"/>
    <w:rsid w:val="00334827"/>
    <w:rsid w:val="00334C86"/>
    <w:rsid w:val="00334D72"/>
    <w:rsid w:val="00334DDE"/>
    <w:rsid w:val="00334F45"/>
    <w:rsid w:val="003351F0"/>
    <w:rsid w:val="00335FF1"/>
    <w:rsid w:val="003361EF"/>
    <w:rsid w:val="003364CF"/>
    <w:rsid w:val="0033666B"/>
    <w:rsid w:val="003368C7"/>
    <w:rsid w:val="00336A16"/>
    <w:rsid w:val="00336C55"/>
    <w:rsid w:val="00336FA9"/>
    <w:rsid w:val="00337262"/>
    <w:rsid w:val="003375B6"/>
    <w:rsid w:val="00337A8A"/>
    <w:rsid w:val="00337B10"/>
    <w:rsid w:val="00337CB7"/>
    <w:rsid w:val="003401C4"/>
    <w:rsid w:val="00340454"/>
    <w:rsid w:val="00340536"/>
    <w:rsid w:val="0034053C"/>
    <w:rsid w:val="00340546"/>
    <w:rsid w:val="00340577"/>
    <w:rsid w:val="0034077B"/>
    <w:rsid w:val="00341069"/>
    <w:rsid w:val="003414C0"/>
    <w:rsid w:val="00342157"/>
    <w:rsid w:val="003422DC"/>
    <w:rsid w:val="00342533"/>
    <w:rsid w:val="0034275C"/>
    <w:rsid w:val="00342831"/>
    <w:rsid w:val="00342CCE"/>
    <w:rsid w:val="003431D4"/>
    <w:rsid w:val="003434E2"/>
    <w:rsid w:val="00343846"/>
    <w:rsid w:val="003438BC"/>
    <w:rsid w:val="00343AB2"/>
    <w:rsid w:val="00343F17"/>
    <w:rsid w:val="00343FF5"/>
    <w:rsid w:val="0034405B"/>
    <w:rsid w:val="003441CE"/>
    <w:rsid w:val="00344690"/>
    <w:rsid w:val="00344820"/>
    <w:rsid w:val="00344936"/>
    <w:rsid w:val="00344DDF"/>
    <w:rsid w:val="00344FC3"/>
    <w:rsid w:val="003451A3"/>
    <w:rsid w:val="0034548E"/>
    <w:rsid w:val="0034583F"/>
    <w:rsid w:val="00345990"/>
    <w:rsid w:val="00345B56"/>
    <w:rsid w:val="003461FE"/>
    <w:rsid w:val="00346A96"/>
    <w:rsid w:val="00346F97"/>
    <w:rsid w:val="0034743F"/>
    <w:rsid w:val="00347658"/>
    <w:rsid w:val="00347C45"/>
    <w:rsid w:val="00347C7E"/>
    <w:rsid w:val="003502BC"/>
    <w:rsid w:val="00350548"/>
    <w:rsid w:val="00350BE7"/>
    <w:rsid w:val="00350D0C"/>
    <w:rsid w:val="00351FA6"/>
    <w:rsid w:val="00351FBE"/>
    <w:rsid w:val="0035231F"/>
    <w:rsid w:val="00352590"/>
    <w:rsid w:val="00352C09"/>
    <w:rsid w:val="00352DE9"/>
    <w:rsid w:val="00352E19"/>
    <w:rsid w:val="0035348F"/>
    <w:rsid w:val="00353D73"/>
    <w:rsid w:val="0035469F"/>
    <w:rsid w:val="00354983"/>
    <w:rsid w:val="00355595"/>
    <w:rsid w:val="0035575B"/>
    <w:rsid w:val="00355B20"/>
    <w:rsid w:val="00355C84"/>
    <w:rsid w:val="0035646A"/>
    <w:rsid w:val="0035678E"/>
    <w:rsid w:val="003567C5"/>
    <w:rsid w:val="003567F7"/>
    <w:rsid w:val="003568CF"/>
    <w:rsid w:val="003573B9"/>
    <w:rsid w:val="0035756F"/>
    <w:rsid w:val="00357A24"/>
    <w:rsid w:val="00357B34"/>
    <w:rsid w:val="003601B4"/>
    <w:rsid w:val="0036099B"/>
    <w:rsid w:val="00360F3D"/>
    <w:rsid w:val="003610C4"/>
    <w:rsid w:val="00361796"/>
    <w:rsid w:val="00361823"/>
    <w:rsid w:val="00361CA4"/>
    <w:rsid w:val="00361CDD"/>
    <w:rsid w:val="00361DC7"/>
    <w:rsid w:val="00362313"/>
    <w:rsid w:val="003625AC"/>
    <w:rsid w:val="0036265D"/>
    <w:rsid w:val="00362780"/>
    <w:rsid w:val="00362924"/>
    <w:rsid w:val="00363792"/>
    <w:rsid w:val="00363888"/>
    <w:rsid w:val="00363A3A"/>
    <w:rsid w:val="00364375"/>
    <w:rsid w:val="00364393"/>
    <w:rsid w:val="00364434"/>
    <w:rsid w:val="00364E7A"/>
    <w:rsid w:val="00365267"/>
    <w:rsid w:val="00365AF6"/>
    <w:rsid w:val="00365C72"/>
    <w:rsid w:val="00365F03"/>
    <w:rsid w:val="00365F3C"/>
    <w:rsid w:val="00366153"/>
    <w:rsid w:val="00366464"/>
    <w:rsid w:val="003664B7"/>
    <w:rsid w:val="003669B2"/>
    <w:rsid w:val="00366E3C"/>
    <w:rsid w:val="003674EB"/>
    <w:rsid w:val="003676F7"/>
    <w:rsid w:val="00367884"/>
    <w:rsid w:val="0037066E"/>
    <w:rsid w:val="00370BCC"/>
    <w:rsid w:val="0037111B"/>
    <w:rsid w:val="003712FE"/>
    <w:rsid w:val="0037143C"/>
    <w:rsid w:val="00371642"/>
    <w:rsid w:val="00371A28"/>
    <w:rsid w:val="00371BC8"/>
    <w:rsid w:val="0037205B"/>
    <w:rsid w:val="003720A0"/>
    <w:rsid w:val="003727BC"/>
    <w:rsid w:val="00372B25"/>
    <w:rsid w:val="00372C13"/>
    <w:rsid w:val="00372D09"/>
    <w:rsid w:val="00372FB2"/>
    <w:rsid w:val="003736E3"/>
    <w:rsid w:val="0037371F"/>
    <w:rsid w:val="003738D6"/>
    <w:rsid w:val="003741F8"/>
    <w:rsid w:val="00374471"/>
    <w:rsid w:val="00374572"/>
    <w:rsid w:val="00374667"/>
    <w:rsid w:val="00374D16"/>
    <w:rsid w:val="003750E8"/>
    <w:rsid w:val="00375417"/>
    <w:rsid w:val="00375458"/>
    <w:rsid w:val="003755D3"/>
    <w:rsid w:val="0037564E"/>
    <w:rsid w:val="00375A3E"/>
    <w:rsid w:val="00375B5E"/>
    <w:rsid w:val="00375F1C"/>
    <w:rsid w:val="0037637A"/>
    <w:rsid w:val="00376CB8"/>
    <w:rsid w:val="00376D50"/>
    <w:rsid w:val="00376D83"/>
    <w:rsid w:val="0037705C"/>
    <w:rsid w:val="0037714E"/>
    <w:rsid w:val="00377229"/>
    <w:rsid w:val="003775D5"/>
    <w:rsid w:val="0037798D"/>
    <w:rsid w:val="0038117B"/>
    <w:rsid w:val="003811AE"/>
    <w:rsid w:val="003811BF"/>
    <w:rsid w:val="00381AB5"/>
    <w:rsid w:val="00381DA4"/>
    <w:rsid w:val="00381ECF"/>
    <w:rsid w:val="00382268"/>
    <w:rsid w:val="00382844"/>
    <w:rsid w:val="003828A2"/>
    <w:rsid w:val="00382BE3"/>
    <w:rsid w:val="00382E58"/>
    <w:rsid w:val="00382EA6"/>
    <w:rsid w:val="0038387D"/>
    <w:rsid w:val="00383A0A"/>
    <w:rsid w:val="00383AFA"/>
    <w:rsid w:val="00383B28"/>
    <w:rsid w:val="00383FCA"/>
    <w:rsid w:val="0038441B"/>
    <w:rsid w:val="0038476B"/>
    <w:rsid w:val="00384774"/>
    <w:rsid w:val="00384998"/>
    <w:rsid w:val="00384DE4"/>
    <w:rsid w:val="00384E8B"/>
    <w:rsid w:val="00384EE0"/>
    <w:rsid w:val="00385281"/>
    <w:rsid w:val="0038529B"/>
    <w:rsid w:val="0038597B"/>
    <w:rsid w:val="00385D7E"/>
    <w:rsid w:val="0038638D"/>
    <w:rsid w:val="003867FA"/>
    <w:rsid w:val="00386900"/>
    <w:rsid w:val="0038692F"/>
    <w:rsid w:val="003869C6"/>
    <w:rsid w:val="003869E0"/>
    <w:rsid w:val="00386D13"/>
    <w:rsid w:val="00386E23"/>
    <w:rsid w:val="00386EEB"/>
    <w:rsid w:val="0038778C"/>
    <w:rsid w:val="003904C7"/>
    <w:rsid w:val="003911EA"/>
    <w:rsid w:val="00391806"/>
    <w:rsid w:val="0039181C"/>
    <w:rsid w:val="00391C98"/>
    <w:rsid w:val="00391CE1"/>
    <w:rsid w:val="00392099"/>
    <w:rsid w:val="0039243F"/>
    <w:rsid w:val="003932CE"/>
    <w:rsid w:val="00393448"/>
    <w:rsid w:val="00393830"/>
    <w:rsid w:val="0039406F"/>
    <w:rsid w:val="00394639"/>
    <w:rsid w:val="00394665"/>
    <w:rsid w:val="00394844"/>
    <w:rsid w:val="00394883"/>
    <w:rsid w:val="00394BAC"/>
    <w:rsid w:val="00394E9B"/>
    <w:rsid w:val="00395003"/>
    <w:rsid w:val="003951F7"/>
    <w:rsid w:val="00395461"/>
    <w:rsid w:val="00395551"/>
    <w:rsid w:val="0039578E"/>
    <w:rsid w:val="00395793"/>
    <w:rsid w:val="003959D2"/>
    <w:rsid w:val="00395B42"/>
    <w:rsid w:val="00395B8E"/>
    <w:rsid w:val="00396537"/>
    <w:rsid w:val="00396766"/>
    <w:rsid w:val="003969E5"/>
    <w:rsid w:val="00396B1D"/>
    <w:rsid w:val="0039704F"/>
    <w:rsid w:val="003972F0"/>
    <w:rsid w:val="00397568"/>
    <w:rsid w:val="00397F02"/>
    <w:rsid w:val="00397F3C"/>
    <w:rsid w:val="003A0385"/>
    <w:rsid w:val="003A0F7F"/>
    <w:rsid w:val="003A10DB"/>
    <w:rsid w:val="003A1117"/>
    <w:rsid w:val="003A163B"/>
    <w:rsid w:val="003A16A0"/>
    <w:rsid w:val="003A177D"/>
    <w:rsid w:val="003A1804"/>
    <w:rsid w:val="003A1878"/>
    <w:rsid w:val="003A1961"/>
    <w:rsid w:val="003A1AFB"/>
    <w:rsid w:val="003A2169"/>
    <w:rsid w:val="003A2A21"/>
    <w:rsid w:val="003A2AA3"/>
    <w:rsid w:val="003A2D0C"/>
    <w:rsid w:val="003A2F78"/>
    <w:rsid w:val="003A3087"/>
    <w:rsid w:val="003A32F8"/>
    <w:rsid w:val="003A34EB"/>
    <w:rsid w:val="003A38F8"/>
    <w:rsid w:val="003A3CEE"/>
    <w:rsid w:val="003A3D71"/>
    <w:rsid w:val="003A45D4"/>
    <w:rsid w:val="003A4DEF"/>
    <w:rsid w:val="003A5048"/>
    <w:rsid w:val="003A51EC"/>
    <w:rsid w:val="003A5260"/>
    <w:rsid w:val="003A5861"/>
    <w:rsid w:val="003A58CD"/>
    <w:rsid w:val="003A5963"/>
    <w:rsid w:val="003A5ABA"/>
    <w:rsid w:val="003A5E3D"/>
    <w:rsid w:val="003A6273"/>
    <w:rsid w:val="003A63BC"/>
    <w:rsid w:val="003A6CD9"/>
    <w:rsid w:val="003A6EA0"/>
    <w:rsid w:val="003A7305"/>
    <w:rsid w:val="003A78FF"/>
    <w:rsid w:val="003A7A32"/>
    <w:rsid w:val="003B01BA"/>
    <w:rsid w:val="003B03FD"/>
    <w:rsid w:val="003B0716"/>
    <w:rsid w:val="003B0CDC"/>
    <w:rsid w:val="003B0D2F"/>
    <w:rsid w:val="003B11BF"/>
    <w:rsid w:val="003B143A"/>
    <w:rsid w:val="003B1957"/>
    <w:rsid w:val="003B1D64"/>
    <w:rsid w:val="003B21F4"/>
    <w:rsid w:val="003B226F"/>
    <w:rsid w:val="003B244D"/>
    <w:rsid w:val="003B2A1C"/>
    <w:rsid w:val="003B2D45"/>
    <w:rsid w:val="003B2EF6"/>
    <w:rsid w:val="003B35D1"/>
    <w:rsid w:val="003B3BD7"/>
    <w:rsid w:val="003B3CD1"/>
    <w:rsid w:val="003B467E"/>
    <w:rsid w:val="003B54DC"/>
    <w:rsid w:val="003B5B96"/>
    <w:rsid w:val="003B5D69"/>
    <w:rsid w:val="003B6375"/>
    <w:rsid w:val="003B653B"/>
    <w:rsid w:val="003B65A4"/>
    <w:rsid w:val="003B66FC"/>
    <w:rsid w:val="003B6AD0"/>
    <w:rsid w:val="003B6AF3"/>
    <w:rsid w:val="003B6B30"/>
    <w:rsid w:val="003B6D59"/>
    <w:rsid w:val="003B77FF"/>
    <w:rsid w:val="003B7975"/>
    <w:rsid w:val="003B7A50"/>
    <w:rsid w:val="003B7B61"/>
    <w:rsid w:val="003B7FA4"/>
    <w:rsid w:val="003C0308"/>
    <w:rsid w:val="003C0479"/>
    <w:rsid w:val="003C05D2"/>
    <w:rsid w:val="003C0895"/>
    <w:rsid w:val="003C0DA1"/>
    <w:rsid w:val="003C0DC4"/>
    <w:rsid w:val="003C0ED4"/>
    <w:rsid w:val="003C1157"/>
    <w:rsid w:val="003C1217"/>
    <w:rsid w:val="003C148A"/>
    <w:rsid w:val="003C1E3E"/>
    <w:rsid w:val="003C1EF8"/>
    <w:rsid w:val="003C20B1"/>
    <w:rsid w:val="003C234B"/>
    <w:rsid w:val="003C23BE"/>
    <w:rsid w:val="003C2526"/>
    <w:rsid w:val="003C27FF"/>
    <w:rsid w:val="003C300A"/>
    <w:rsid w:val="003C3233"/>
    <w:rsid w:val="003C3722"/>
    <w:rsid w:val="003C3C2E"/>
    <w:rsid w:val="003C3C3C"/>
    <w:rsid w:val="003C3EC1"/>
    <w:rsid w:val="003C4103"/>
    <w:rsid w:val="003C4116"/>
    <w:rsid w:val="003C45C4"/>
    <w:rsid w:val="003C4720"/>
    <w:rsid w:val="003C48F4"/>
    <w:rsid w:val="003C4981"/>
    <w:rsid w:val="003C4D42"/>
    <w:rsid w:val="003C4EB2"/>
    <w:rsid w:val="003C529F"/>
    <w:rsid w:val="003C5515"/>
    <w:rsid w:val="003C58C4"/>
    <w:rsid w:val="003C5F3F"/>
    <w:rsid w:val="003C6608"/>
    <w:rsid w:val="003C68C4"/>
    <w:rsid w:val="003C6A8E"/>
    <w:rsid w:val="003C6C6C"/>
    <w:rsid w:val="003C6DA1"/>
    <w:rsid w:val="003C708C"/>
    <w:rsid w:val="003C7A2F"/>
    <w:rsid w:val="003C7DCD"/>
    <w:rsid w:val="003D0349"/>
    <w:rsid w:val="003D04E3"/>
    <w:rsid w:val="003D0870"/>
    <w:rsid w:val="003D0B77"/>
    <w:rsid w:val="003D0EA5"/>
    <w:rsid w:val="003D0EB1"/>
    <w:rsid w:val="003D1108"/>
    <w:rsid w:val="003D11A4"/>
    <w:rsid w:val="003D1206"/>
    <w:rsid w:val="003D1278"/>
    <w:rsid w:val="003D138F"/>
    <w:rsid w:val="003D1464"/>
    <w:rsid w:val="003D1562"/>
    <w:rsid w:val="003D15B8"/>
    <w:rsid w:val="003D1813"/>
    <w:rsid w:val="003D1C7A"/>
    <w:rsid w:val="003D21E1"/>
    <w:rsid w:val="003D2840"/>
    <w:rsid w:val="003D2844"/>
    <w:rsid w:val="003D2BC1"/>
    <w:rsid w:val="003D2E8F"/>
    <w:rsid w:val="003D3294"/>
    <w:rsid w:val="003D3406"/>
    <w:rsid w:val="003D343D"/>
    <w:rsid w:val="003D3C35"/>
    <w:rsid w:val="003D3F7D"/>
    <w:rsid w:val="003D419B"/>
    <w:rsid w:val="003D4527"/>
    <w:rsid w:val="003D4AAE"/>
    <w:rsid w:val="003D4D37"/>
    <w:rsid w:val="003D5274"/>
    <w:rsid w:val="003D5489"/>
    <w:rsid w:val="003D57AE"/>
    <w:rsid w:val="003D5942"/>
    <w:rsid w:val="003D5BC7"/>
    <w:rsid w:val="003D5F39"/>
    <w:rsid w:val="003D5F3D"/>
    <w:rsid w:val="003D613C"/>
    <w:rsid w:val="003D6216"/>
    <w:rsid w:val="003D62BC"/>
    <w:rsid w:val="003D76E3"/>
    <w:rsid w:val="003D7C86"/>
    <w:rsid w:val="003DF5F4"/>
    <w:rsid w:val="003E0684"/>
    <w:rsid w:val="003E14C5"/>
    <w:rsid w:val="003E1711"/>
    <w:rsid w:val="003E17CF"/>
    <w:rsid w:val="003E1A31"/>
    <w:rsid w:val="003E1C6A"/>
    <w:rsid w:val="003E1C71"/>
    <w:rsid w:val="003E1C88"/>
    <w:rsid w:val="003E2159"/>
    <w:rsid w:val="003E21A7"/>
    <w:rsid w:val="003E2456"/>
    <w:rsid w:val="003E2DE0"/>
    <w:rsid w:val="003E33BB"/>
    <w:rsid w:val="003E35CE"/>
    <w:rsid w:val="003E3E8F"/>
    <w:rsid w:val="003E4111"/>
    <w:rsid w:val="003E4116"/>
    <w:rsid w:val="003E42E6"/>
    <w:rsid w:val="003E42EA"/>
    <w:rsid w:val="003E46B0"/>
    <w:rsid w:val="003E4877"/>
    <w:rsid w:val="003E4CB5"/>
    <w:rsid w:val="003E4EB7"/>
    <w:rsid w:val="003E4FEE"/>
    <w:rsid w:val="003E5007"/>
    <w:rsid w:val="003E542A"/>
    <w:rsid w:val="003E5510"/>
    <w:rsid w:val="003E5B74"/>
    <w:rsid w:val="003E5BA2"/>
    <w:rsid w:val="003E5EFE"/>
    <w:rsid w:val="003E6827"/>
    <w:rsid w:val="003E6A58"/>
    <w:rsid w:val="003E6A8C"/>
    <w:rsid w:val="003E6D7D"/>
    <w:rsid w:val="003E6E91"/>
    <w:rsid w:val="003E72CC"/>
    <w:rsid w:val="003E73DB"/>
    <w:rsid w:val="003E73FB"/>
    <w:rsid w:val="003E7AE7"/>
    <w:rsid w:val="003E7C0D"/>
    <w:rsid w:val="003F0235"/>
    <w:rsid w:val="003F04E4"/>
    <w:rsid w:val="003F0B4E"/>
    <w:rsid w:val="003F1072"/>
    <w:rsid w:val="003F1079"/>
    <w:rsid w:val="003F1234"/>
    <w:rsid w:val="003F1352"/>
    <w:rsid w:val="003F16EA"/>
    <w:rsid w:val="003F1F4A"/>
    <w:rsid w:val="003F232B"/>
    <w:rsid w:val="003F2857"/>
    <w:rsid w:val="003F2A74"/>
    <w:rsid w:val="003F2C48"/>
    <w:rsid w:val="003F335F"/>
    <w:rsid w:val="003F34B3"/>
    <w:rsid w:val="003F369C"/>
    <w:rsid w:val="003F38C2"/>
    <w:rsid w:val="003F3D9E"/>
    <w:rsid w:val="003F3F6C"/>
    <w:rsid w:val="003F3FD6"/>
    <w:rsid w:val="003F40A4"/>
    <w:rsid w:val="003F423B"/>
    <w:rsid w:val="003F4269"/>
    <w:rsid w:val="003F4466"/>
    <w:rsid w:val="003F46F5"/>
    <w:rsid w:val="003F481D"/>
    <w:rsid w:val="003F4895"/>
    <w:rsid w:val="003F4998"/>
    <w:rsid w:val="003F4D95"/>
    <w:rsid w:val="003F52B3"/>
    <w:rsid w:val="003F5446"/>
    <w:rsid w:val="003F557D"/>
    <w:rsid w:val="003F56C7"/>
    <w:rsid w:val="003F5B65"/>
    <w:rsid w:val="003F5BB1"/>
    <w:rsid w:val="003F6026"/>
    <w:rsid w:val="003F60B1"/>
    <w:rsid w:val="003F61F9"/>
    <w:rsid w:val="003F639F"/>
    <w:rsid w:val="003F69C8"/>
    <w:rsid w:val="003F7437"/>
    <w:rsid w:val="003F75F9"/>
    <w:rsid w:val="003F76E1"/>
    <w:rsid w:val="003F7C8F"/>
    <w:rsid w:val="003F7CA1"/>
    <w:rsid w:val="004007C3"/>
    <w:rsid w:val="004010F4"/>
    <w:rsid w:val="0040179F"/>
    <w:rsid w:val="00401E33"/>
    <w:rsid w:val="004021CA"/>
    <w:rsid w:val="0040264A"/>
    <w:rsid w:val="0040266A"/>
    <w:rsid w:val="00402BF1"/>
    <w:rsid w:val="0040336C"/>
    <w:rsid w:val="004035FF"/>
    <w:rsid w:val="00403A0C"/>
    <w:rsid w:val="00403B02"/>
    <w:rsid w:val="00403F90"/>
    <w:rsid w:val="00404254"/>
    <w:rsid w:val="004046DF"/>
    <w:rsid w:val="004048EF"/>
    <w:rsid w:val="00404ABC"/>
    <w:rsid w:val="00404C10"/>
    <w:rsid w:val="004050B9"/>
    <w:rsid w:val="0040528E"/>
    <w:rsid w:val="00405716"/>
    <w:rsid w:val="00405BF4"/>
    <w:rsid w:val="00405F0F"/>
    <w:rsid w:val="00405F4D"/>
    <w:rsid w:val="0040627B"/>
    <w:rsid w:val="004066AA"/>
    <w:rsid w:val="00406AD8"/>
    <w:rsid w:val="00406CA6"/>
    <w:rsid w:val="004071A8"/>
    <w:rsid w:val="0040728D"/>
    <w:rsid w:val="00407772"/>
    <w:rsid w:val="00407B69"/>
    <w:rsid w:val="00407E60"/>
    <w:rsid w:val="00407E70"/>
    <w:rsid w:val="0041007D"/>
    <w:rsid w:val="00410909"/>
    <w:rsid w:val="00410FC2"/>
    <w:rsid w:val="004111D7"/>
    <w:rsid w:val="00411775"/>
    <w:rsid w:val="00411798"/>
    <w:rsid w:val="00411A08"/>
    <w:rsid w:val="00411B90"/>
    <w:rsid w:val="00411DB5"/>
    <w:rsid w:val="00411E47"/>
    <w:rsid w:val="004129A6"/>
    <w:rsid w:val="004129BC"/>
    <w:rsid w:val="00412ED4"/>
    <w:rsid w:val="00412F51"/>
    <w:rsid w:val="004130CC"/>
    <w:rsid w:val="004132CF"/>
    <w:rsid w:val="00413353"/>
    <w:rsid w:val="004139A5"/>
    <w:rsid w:val="00413CD8"/>
    <w:rsid w:val="00414125"/>
    <w:rsid w:val="004142B8"/>
    <w:rsid w:val="004144D1"/>
    <w:rsid w:val="0041478E"/>
    <w:rsid w:val="004148A7"/>
    <w:rsid w:val="00414C09"/>
    <w:rsid w:val="00414C9D"/>
    <w:rsid w:val="00414D4F"/>
    <w:rsid w:val="00414FE8"/>
    <w:rsid w:val="004152E2"/>
    <w:rsid w:val="00415377"/>
    <w:rsid w:val="004155D2"/>
    <w:rsid w:val="0041569D"/>
    <w:rsid w:val="0041591A"/>
    <w:rsid w:val="00415927"/>
    <w:rsid w:val="00415ADD"/>
    <w:rsid w:val="00415C3C"/>
    <w:rsid w:val="00415EB6"/>
    <w:rsid w:val="004160A1"/>
    <w:rsid w:val="00416A1C"/>
    <w:rsid w:val="00416A4D"/>
    <w:rsid w:val="00416A65"/>
    <w:rsid w:val="00416DB1"/>
    <w:rsid w:val="00416DE1"/>
    <w:rsid w:val="00416F34"/>
    <w:rsid w:val="0041765B"/>
    <w:rsid w:val="00417BF9"/>
    <w:rsid w:val="00420154"/>
    <w:rsid w:val="00420833"/>
    <w:rsid w:val="00420D3A"/>
    <w:rsid w:val="004219BE"/>
    <w:rsid w:val="00421E09"/>
    <w:rsid w:val="004220CC"/>
    <w:rsid w:val="0042216B"/>
    <w:rsid w:val="004224BF"/>
    <w:rsid w:val="00422E25"/>
    <w:rsid w:val="00422F9A"/>
    <w:rsid w:val="00423010"/>
    <w:rsid w:val="00423277"/>
    <w:rsid w:val="0042350B"/>
    <w:rsid w:val="004236FD"/>
    <w:rsid w:val="00423BA7"/>
    <w:rsid w:val="00423C73"/>
    <w:rsid w:val="00423D26"/>
    <w:rsid w:val="00424089"/>
    <w:rsid w:val="00424482"/>
    <w:rsid w:val="004244C7"/>
    <w:rsid w:val="00424B2E"/>
    <w:rsid w:val="00425465"/>
    <w:rsid w:val="004259D3"/>
    <w:rsid w:val="00425FDE"/>
    <w:rsid w:val="004260BE"/>
    <w:rsid w:val="0042610F"/>
    <w:rsid w:val="004262EA"/>
    <w:rsid w:val="00426712"/>
    <w:rsid w:val="00426A4D"/>
    <w:rsid w:val="00426B3D"/>
    <w:rsid w:val="00427234"/>
    <w:rsid w:val="0042726E"/>
    <w:rsid w:val="00427370"/>
    <w:rsid w:val="00427505"/>
    <w:rsid w:val="004275CF"/>
    <w:rsid w:val="00427A1E"/>
    <w:rsid w:val="00427D17"/>
    <w:rsid w:val="004300C3"/>
    <w:rsid w:val="00430133"/>
    <w:rsid w:val="00430175"/>
    <w:rsid w:val="00430C6C"/>
    <w:rsid w:val="00430D11"/>
    <w:rsid w:val="00430F28"/>
    <w:rsid w:val="004319CB"/>
    <w:rsid w:val="00431F78"/>
    <w:rsid w:val="00432524"/>
    <w:rsid w:val="00432A42"/>
    <w:rsid w:val="00432BB5"/>
    <w:rsid w:val="00433080"/>
    <w:rsid w:val="0043328C"/>
    <w:rsid w:val="00433335"/>
    <w:rsid w:val="0043373F"/>
    <w:rsid w:val="0043415B"/>
    <w:rsid w:val="0043426D"/>
    <w:rsid w:val="00434407"/>
    <w:rsid w:val="00434417"/>
    <w:rsid w:val="004345F7"/>
    <w:rsid w:val="00434702"/>
    <w:rsid w:val="00434AA8"/>
    <w:rsid w:val="00434C57"/>
    <w:rsid w:val="00434D2D"/>
    <w:rsid w:val="00434D8B"/>
    <w:rsid w:val="00434EC2"/>
    <w:rsid w:val="00435510"/>
    <w:rsid w:val="0043568C"/>
    <w:rsid w:val="00435ADC"/>
    <w:rsid w:val="00435E45"/>
    <w:rsid w:val="00436025"/>
    <w:rsid w:val="004368F6"/>
    <w:rsid w:val="00437443"/>
    <w:rsid w:val="00437570"/>
    <w:rsid w:val="00437AA0"/>
    <w:rsid w:val="00437AEE"/>
    <w:rsid w:val="00437DB2"/>
    <w:rsid w:val="00437E1B"/>
    <w:rsid w:val="00437FB9"/>
    <w:rsid w:val="0044028C"/>
    <w:rsid w:val="004403CB"/>
    <w:rsid w:val="004407A7"/>
    <w:rsid w:val="004407BF"/>
    <w:rsid w:val="0044091E"/>
    <w:rsid w:val="00440A1A"/>
    <w:rsid w:val="00440C50"/>
    <w:rsid w:val="00441958"/>
    <w:rsid w:val="004419DC"/>
    <w:rsid w:val="00441A27"/>
    <w:rsid w:val="00441E4F"/>
    <w:rsid w:val="004424F8"/>
    <w:rsid w:val="00442A5A"/>
    <w:rsid w:val="00442B41"/>
    <w:rsid w:val="00442DE9"/>
    <w:rsid w:val="00442FF4"/>
    <w:rsid w:val="00443065"/>
    <w:rsid w:val="00443BAF"/>
    <w:rsid w:val="00443E26"/>
    <w:rsid w:val="004440D7"/>
    <w:rsid w:val="0044422F"/>
    <w:rsid w:val="0044442F"/>
    <w:rsid w:val="00444A90"/>
    <w:rsid w:val="00444AE7"/>
    <w:rsid w:val="00444FF1"/>
    <w:rsid w:val="004453DD"/>
    <w:rsid w:val="00445475"/>
    <w:rsid w:val="0044583B"/>
    <w:rsid w:val="0044593F"/>
    <w:rsid w:val="00445D22"/>
    <w:rsid w:val="00446440"/>
    <w:rsid w:val="00446D4D"/>
    <w:rsid w:val="00446DFC"/>
    <w:rsid w:val="004470CE"/>
    <w:rsid w:val="004471E2"/>
    <w:rsid w:val="00447233"/>
    <w:rsid w:val="0044765F"/>
    <w:rsid w:val="00447FAB"/>
    <w:rsid w:val="004501AF"/>
    <w:rsid w:val="00450430"/>
    <w:rsid w:val="00450522"/>
    <w:rsid w:val="00450C63"/>
    <w:rsid w:val="004510D9"/>
    <w:rsid w:val="004514B4"/>
    <w:rsid w:val="004517C7"/>
    <w:rsid w:val="00451E27"/>
    <w:rsid w:val="00451E9F"/>
    <w:rsid w:val="00451FC4"/>
    <w:rsid w:val="00452273"/>
    <w:rsid w:val="0045283A"/>
    <w:rsid w:val="00452CE4"/>
    <w:rsid w:val="00452D51"/>
    <w:rsid w:val="00452FF0"/>
    <w:rsid w:val="004532B4"/>
    <w:rsid w:val="00453838"/>
    <w:rsid w:val="004542AE"/>
    <w:rsid w:val="004542B2"/>
    <w:rsid w:val="0045450C"/>
    <w:rsid w:val="00454771"/>
    <w:rsid w:val="00454F6A"/>
    <w:rsid w:val="0045526E"/>
    <w:rsid w:val="0045564F"/>
    <w:rsid w:val="0045576E"/>
    <w:rsid w:val="00455976"/>
    <w:rsid w:val="00455B67"/>
    <w:rsid w:val="00455CE7"/>
    <w:rsid w:val="00456006"/>
    <w:rsid w:val="004561D7"/>
    <w:rsid w:val="00456379"/>
    <w:rsid w:val="0045693C"/>
    <w:rsid w:val="00456F70"/>
    <w:rsid w:val="00456F83"/>
    <w:rsid w:val="004570E8"/>
    <w:rsid w:val="004571F0"/>
    <w:rsid w:val="0045725E"/>
    <w:rsid w:val="004573F6"/>
    <w:rsid w:val="0045746B"/>
    <w:rsid w:val="00457859"/>
    <w:rsid w:val="00457A63"/>
    <w:rsid w:val="0046023B"/>
    <w:rsid w:val="00460258"/>
    <w:rsid w:val="004603B1"/>
    <w:rsid w:val="00460A67"/>
    <w:rsid w:val="00460C16"/>
    <w:rsid w:val="00460CF5"/>
    <w:rsid w:val="00460DDF"/>
    <w:rsid w:val="004617DF"/>
    <w:rsid w:val="00461BDE"/>
    <w:rsid w:val="00461F33"/>
    <w:rsid w:val="004621F0"/>
    <w:rsid w:val="00462299"/>
    <w:rsid w:val="004623F9"/>
    <w:rsid w:val="00462739"/>
    <w:rsid w:val="00462BC4"/>
    <w:rsid w:val="0046313D"/>
    <w:rsid w:val="0046313E"/>
    <w:rsid w:val="00463DCB"/>
    <w:rsid w:val="00463E88"/>
    <w:rsid w:val="0046421A"/>
    <w:rsid w:val="0046435F"/>
    <w:rsid w:val="004644F7"/>
    <w:rsid w:val="0046481D"/>
    <w:rsid w:val="00464B2B"/>
    <w:rsid w:val="004655CD"/>
    <w:rsid w:val="0046585B"/>
    <w:rsid w:val="00465C74"/>
    <w:rsid w:val="00466839"/>
    <w:rsid w:val="004670D6"/>
    <w:rsid w:val="0046720C"/>
    <w:rsid w:val="004672F3"/>
    <w:rsid w:val="00467333"/>
    <w:rsid w:val="00467A97"/>
    <w:rsid w:val="004700A3"/>
    <w:rsid w:val="00470525"/>
    <w:rsid w:val="004706F0"/>
    <w:rsid w:val="00470705"/>
    <w:rsid w:val="00470D8E"/>
    <w:rsid w:val="004710B5"/>
    <w:rsid w:val="00471114"/>
    <w:rsid w:val="004714D4"/>
    <w:rsid w:val="00471E42"/>
    <w:rsid w:val="00471EAB"/>
    <w:rsid w:val="0047207C"/>
    <w:rsid w:val="0047217C"/>
    <w:rsid w:val="00472633"/>
    <w:rsid w:val="00472675"/>
    <w:rsid w:val="00472B3F"/>
    <w:rsid w:val="00472C38"/>
    <w:rsid w:val="004730F1"/>
    <w:rsid w:val="004731F3"/>
    <w:rsid w:val="00473CBC"/>
    <w:rsid w:val="00473CCD"/>
    <w:rsid w:val="00473D1E"/>
    <w:rsid w:val="004743C6"/>
    <w:rsid w:val="00474538"/>
    <w:rsid w:val="00474580"/>
    <w:rsid w:val="0047471A"/>
    <w:rsid w:val="00474A08"/>
    <w:rsid w:val="00474A5E"/>
    <w:rsid w:val="00474D27"/>
    <w:rsid w:val="00474D45"/>
    <w:rsid w:val="00475107"/>
    <w:rsid w:val="0047531B"/>
    <w:rsid w:val="00475922"/>
    <w:rsid w:val="00475C19"/>
    <w:rsid w:val="00475F87"/>
    <w:rsid w:val="00475F8E"/>
    <w:rsid w:val="00476083"/>
    <w:rsid w:val="0047696E"/>
    <w:rsid w:val="00476A41"/>
    <w:rsid w:val="00476CB8"/>
    <w:rsid w:val="00476CE5"/>
    <w:rsid w:val="00476E57"/>
    <w:rsid w:val="00476F8A"/>
    <w:rsid w:val="0047764F"/>
    <w:rsid w:val="00480196"/>
    <w:rsid w:val="00480442"/>
    <w:rsid w:val="0048077A"/>
    <w:rsid w:val="00480AE6"/>
    <w:rsid w:val="00480F9D"/>
    <w:rsid w:val="004813DE"/>
    <w:rsid w:val="004816BA"/>
    <w:rsid w:val="0048170A"/>
    <w:rsid w:val="00481C39"/>
    <w:rsid w:val="00481CCA"/>
    <w:rsid w:val="004824CF"/>
    <w:rsid w:val="00482C3B"/>
    <w:rsid w:val="004834D6"/>
    <w:rsid w:val="00483B43"/>
    <w:rsid w:val="00483E63"/>
    <w:rsid w:val="004847C2"/>
    <w:rsid w:val="004849F8"/>
    <w:rsid w:val="00484DBE"/>
    <w:rsid w:val="0048529D"/>
    <w:rsid w:val="004855FD"/>
    <w:rsid w:val="004856DD"/>
    <w:rsid w:val="004857D3"/>
    <w:rsid w:val="00485ED8"/>
    <w:rsid w:val="00485F71"/>
    <w:rsid w:val="004862A0"/>
    <w:rsid w:val="00486556"/>
    <w:rsid w:val="00486702"/>
    <w:rsid w:val="00486D31"/>
    <w:rsid w:val="00486E0D"/>
    <w:rsid w:val="00486E42"/>
    <w:rsid w:val="00486F50"/>
    <w:rsid w:val="0048712F"/>
    <w:rsid w:val="0048724A"/>
    <w:rsid w:val="00487906"/>
    <w:rsid w:val="00487EAA"/>
    <w:rsid w:val="00490DD9"/>
    <w:rsid w:val="00490E1C"/>
    <w:rsid w:val="00490EA3"/>
    <w:rsid w:val="0049115B"/>
    <w:rsid w:val="0049126E"/>
    <w:rsid w:val="004912A7"/>
    <w:rsid w:val="004917C5"/>
    <w:rsid w:val="004918B7"/>
    <w:rsid w:val="004918F5"/>
    <w:rsid w:val="00491AB8"/>
    <w:rsid w:val="00491D47"/>
    <w:rsid w:val="00491DD1"/>
    <w:rsid w:val="00491E59"/>
    <w:rsid w:val="004925CB"/>
    <w:rsid w:val="0049289C"/>
    <w:rsid w:val="004928FF"/>
    <w:rsid w:val="004929ED"/>
    <w:rsid w:val="00492B56"/>
    <w:rsid w:val="00492FA6"/>
    <w:rsid w:val="004932D1"/>
    <w:rsid w:val="00493315"/>
    <w:rsid w:val="004935EE"/>
    <w:rsid w:val="00493802"/>
    <w:rsid w:val="00493DFB"/>
    <w:rsid w:val="00493E72"/>
    <w:rsid w:val="00493EF4"/>
    <w:rsid w:val="00494649"/>
    <w:rsid w:val="0049467A"/>
    <w:rsid w:val="0049480B"/>
    <w:rsid w:val="00495A0B"/>
    <w:rsid w:val="00495D1A"/>
    <w:rsid w:val="00495FB8"/>
    <w:rsid w:val="004966A1"/>
    <w:rsid w:val="00496714"/>
    <w:rsid w:val="004967DC"/>
    <w:rsid w:val="004968C6"/>
    <w:rsid w:val="004974A7"/>
    <w:rsid w:val="004975C5"/>
    <w:rsid w:val="004979BB"/>
    <w:rsid w:val="004979F5"/>
    <w:rsid w:val="00497D27"/>
    <w:rsid w:val="004A00DB"/>
    <w:rsid w:val="004A00E1"/>
    <w:rsid w:val="004A0630"/>
    <w:rsid w:val="004A0B0F"/>
    <w:rsid w:val="004A14D9"/>
    <w:rsid w:val="004A14DD"/>
    <w:rsid w:val="004A1520"/>
    <w:rsid w:val="004A1979"/>
    <w:rsid w:val="004A1C17"/>
    <w:rsid w:val="004A21F5"/>
    <w:rsid w:val="004A3145"/>
    <w:rsid w:val="004A38DA"/>
    <w:rsid w:val="004A417B"/>
    <w:rsid w:val="004A4C93"/>
    <w:rsid w:val="004A539B"/>
    <w:rsid w:val="004A5957"/>
    <w:rsid w:val="004A59F9"/>
    <w:rsid w:val="004A5A0A"/>
    <w:rsid w:val="004A5EC5"/>
    <w:rsid w:val="004A5F16"/>
    <w:rsid w:val="004A6301"/>
    <w:rsid w:val="004A6336"/>
    <w:rsid w:val="004A6409"/>
    <w:rsid w:val="004A644C"/>
    <w:rsid w:val="004A64D9"/>
    <w:rsid w:val="004A6A41"/>
    <w:rsid w:val="004A77CB"/>
    <w:rsid w:val="004A7AB2"/>
    <w:rsid w:val="004A7E40"/>
    <w:rsid w:val="004B000D"/>
    <w:rsid w:val="004B01C1"/>
    <w:rsid w:val="004B043B"/>
    <w:rsid w:val="004B06BA"/>
    <w:rsid w:val="004B0E23"/>
    <w:rsid w:val="004B0E41"/>
    <w:rsid w:val="004B0F64"/>
    <w:rsid w:val="004B11A3"/>
    <w:rsid w:val="004B13C5"/>
    <w:rsid w:val="004B13E4"/>
    <w:rsid w:val="004B155F"/>
    <w:rsid w:val="004B15D6"/>
    <w:rsid w:val="004B2112"/>
    <w:rsid w:val="004B21DE"/>
    <w:rsid w:val="004B220A"/>
    <w:rsid w:val="004B2447"/>
    <w:rsid w:val="004B2941"/>
    <w:rsid w:val="004B294B"/>
    <w:rsid w:val="004B29C5"/>
    <w:rsid w:val="004B2BA2"/>
    <w:rsid w:val="004B2F3F"/>
    <w:rsid w:val="004B360B"/>
    <w:rsid w:val="004B3CDC"/>
    <w:rsid w:val="004B3DD6"/>
    <w:rsid w:val="004B3FD1"/>
    <w:rsid w:val="004B409B"/>
    <w:rsid w:val="004B420C"/>
    <w:rsid w:val="004B46BA"/>
    <w:rsid w:val="004B4CCB"/>
    <w:rsid w:val="004B4DD5"/>
    <w:rsid w:val="004B5059"/>
    <w:rsid w:val="004B55AE"/>
    <w:rsid w:val="004B5B8A"/>
    <w:rsid w:val="004B5DB7"/>
    <w:rsid w:val="004B5DBE"/>
    <w:rsid w:val="004B5E04"/>
    <w:rsid w:val="004B61B5"/>
    <w:rsid w:val="004B652D"/>
    <w:rsid w:val="004B664E"/>
    <w:rsid w:val="004B6B1F"/>
    <w:rsid w:val="004B6B54"/>
    <w:rsid w:val="004B6CC2"/>
    <w:rsid w:val="004B6D54"/>
    <w:rsid w:val="004B726F"/>
    <w:rsid w:val="004B72C8"/>
    <w:rsid w:val="004B7671"/>
    <w:rsid w:val="004B7B29"/>
    <w:rsid w:val="004C01C1"/>
    <w:rsid w:val="004C0382"/>
    <w:rsid w:val="004C0470"/>
    <w:rsid w:val="004C0544"/>
    <w:rsid w:val="004C0726"/>
    <w:rsid w:val="004C08F4"/>
    <w:rsid w:val="004C095B"/>
    <w:rsid w:val="004C09EE"/>
    <w:rsid w:val="004C0B57"/>
    <w:rsid w:val="004C123D"/>
    <w:rsid w:val="004C134F"/>
    <w:rsid w:val="004C1730"/>
    <w:rsid w:val="004C19FC"/>
    <w:rsid w:val="004C1A20"/>
    <w:rsid w:val="004C1C1D"/>
    <w:rsid w:val="004C1C21"/>
    <w:rsid w:val="004C1C93"/>
    <w:rsid w:val="004C1D47"/>
    <w:rsid w:val="004C23AE"/>
    <w:rsid w:val="004C2421"/>
    <w:rsid w:val="004C25EB"/>
    <w:rsid w:val="004C2C5A"/>
    <w:rsid w:val="004C2C71"/>
    <w:rsid w:val="004C3D50"/>
    <w:rsid w:val="004C3FA6"/>
    <w:rsid w:val="004C4077"/>
    <w:rsid w:val="004C40B7"/>
    <w:rsid w:val="004C4435"/>
    <w:rsid w:val="004C44A6"/>
    <w:rsid w:val="004C456A"/>
    <w:rsid w:val="004C4715"/>
    <w:rsid w:val="004C49A6"/>
    <w:rsid w:val="004C4C18"/>
    <w:rsid w:val="004C4C28"/>
    <w:rsid w:val="004C50B4"/>
    <w:rsid w:val="004C536B"/>
    <w:rsid w:val="004C5760"/>
    <w:rsid w:val="004C5B97"/>
    <w:rsid w:val="004C5C68"/>
    <w:rsid w:val="004C608B"/>
    <w:rsid w:val="004C61EF"/>
    <w:rsid w:val="004C62BF"/>
    <w:rsid w:val="004C64AC"/>
    <w:rsid w:val="004C6866"/>
    <w:rsid w:val="004C6A88"/>
    <w:rsid w:val="004C6AEF"/>
    <w:rsid w:val="004C6C16"/>
    <w:rsid w:val="004C6E31"/>
    <w:rsid w:val="004C6E53"/>
    <w:rsid w:val="004C731E"/>
    <w:rsid w:val="004C752B"/>
    <w:rsid w:val="004C79C0"/>
    <w:rsid w:val="004C79E0"/>
    <w:rsid w:val="004C7C96"/>
    <w:rsid w:val="004C7ED1"/>
    <w:rsid w:val="004D01CE"/>
    <w:rsid w:val="004D0475"/>
    <w:rsid w:val="004D0791"/>
    <w:rsid w:val="004D0E1D"/>
    <w:rsid w:val="004D1299"/>
    <w:rsid w:val="004D17F3"/>
    <w:rsid w:val="004D1AB7"/>
    <w:rsid w:val="004D2270"/>
    <w:rsid w:val="004D22D4"/>
    <w:rsid w:val="004D236B"/>
    <w:rsid w:val="004D2C51"/>
    <w:rsid w:val="004D302E"/>
    <w:rsid w:val="004D30B8"/>
    <w:rsid w:val="004D34A2"/>
    <w:rsid w:val="004D3600"/>
    <w:rsid w:val="004D3730"/>
    <w:rsid w:val="004D3930"/>
    <w:rsid w:val="004D3A1D"/>
    <w:rsid w:val="004D4085"/>
    <w:rsid w:val="004D4578"/>
    <w:rsid w:val="004D4805"/>
    <w:rsid w:val="004D49BC"/>
    <w:rsid w:val="004D523C"/>
    <w:rsid w:val="004D555F"/>
    <w:rsid w:val="004D58FB"/>
    <w:rsid w:val="004D5E13"/>
    <w:rsid w:val="004D6048"/>
    <w:rsid w:val="004D6C7A"/>
    <w:rsid w:val="004D6DD5"/>
    <w:rsid w:val="004D7010"/>
    <w:rsid w:val="004D79EA"/>
    <w:rsid w:val="004D7D18"/>
    <w:rsid w:val="004E01DF"/>
    <w:rsid w:val="004E020F"/>
    <w:rsid w:val="004E0411"/>
    <w:rsid w:val="004E043E"/>
    <w:rsid w:val="004E045F"/>
    <w:rsid w:val="004E14D4"/>
    <w:rsid w:val="004E17A5"/>
    <w:rsid w:val="004E1B78"/>
    <w:rsid w:val="004E1BA7"/>
    <w:rsid w:val="004E1BD5"/>
    <w:rsid w:val="004E1F07"/>
    <w:rsid w:val="004E2BE3"/>
    <w:rsid w:val="004E331C"/>
    <w:rsid w:val="004E34AC"/>
    <w:rsid w:val="004E3586"/>
    <w:rsid w:val="004E3FBC"/>
    <w:rsid w:val="004E4041"/>
    <w:rsid w:val="004E435F"/>
    <w:rsid w:val="004E450F"/>
    <w:rsid w:val="004E4A2F"/>
    <w:rsid w:val="004E4B85"/>
    <w:rsid w:val="004E4C5C"/>
    <w:rsid w:val="004E4CD6"/>
    <w:rsid w:val="004E502D"/>
    <w:rsid w:val="004E5176"/>
    <w:rsid w:val="004E5394"/>
    <w:rsid w:val="004E5695"/>
    <w:rsid w:val="004E58ED"/>
    <w:rsid w:val="004E5B21"/>
    <w:rsid w:val="004E63BA"/>
    <w:rsid w:val="004E6903"/>
    <w:rsid w:val="004E6A25"/>
    <w:rsid w:val="004E6B2F"/>
    <w:rsid w:val="004E6C69"/>
    <w:rsid w:val="004E6E69"/>
    <w:rsid w:val="004E70C4"/>
    <w:rsid w:val="004E7263"/>
    <w:rsid w:val="004E735F"/>
    <w:rsid w:val="004E7387"/>
    <w:rsid w:val="004E75C2"/>
    <w:rsid w:val="004E76FA"/>
    <w:rsid w:val="004E7B91"/>
    <w:rsid w:val="004E7FD6"/>
    <w:rsid w:val="004F01E3"/>
    <w:rsid w:val="004F056F"/>
    <w:rsid w:val="004F068D"/>
    <w:rsid w:val="004F077C"/>
    <w:rsid w:val="004F0935"/>
    <w:rsid w:val="004F0A9A"/>
    <w:rsid w:val="004F0C05"/>
    <w:rsid w:val="004F0C57"/>
    <w:rsid w:val="004F18B0"/>
    <w:rsid w:val="004F1D77"/>
    <w:rsid w:val="004F22FB"/>
    <w:rsid w:val="004F26CB"/>
    <w:rsid w:val="004F2D5D"/>
    <w:rsid w:val="004F2F2F"/>
    <w:rsid w:val="004F3137"/>
    <w:rsid w:val="004F3292"/>
    <w:rsid w:val="004F3AEB"/>
    <w:rsid w:val="004F3B67"/>
    <w:rsid w:val="004F3CED"/>
    <w:rsid w:val="004F3F8E"/>
    <w:rsid w:val="004F4860"/>
    <w:rsid w:val="004F4A15"/>
    <w:rsid w:val="004F513A"/>
    <w:rsid w:val="004F526F"/>
    <w:rsid w:val="004F54C2"/>
    <w:rsid w:val="004F5F35"/>
    <w:rsid w:val="004F61E3"/>
    <w:rsid w:val="004F6348"/>
    <w:rsid w:val="004F6508"/>
    <w:rsid w:val="004F6524"/>
    <w:rsid w:val="004F6C51"/>
    <w:rsid w:val="004F76CA"/>
    <w:rsid w:val="004F78DC"/>
    <w:rsid w:val="004F7B8D"/>
    <w:rsid w:val="004F7EC0"/>
    <w:rsid w:val="00500467"/>
    <w:rsid w:val="005004B9"/>
    <w:rsid w:val="005005B1"/>
    <w:rsid w:val="005005D9"/>
    <w:rsid w:val="00500ACC"/>
    <w:rsid w:val="0050144E"/>
    <w:rsid w:val="005016E8"/>
    <w:rsid w:val="00501A5A"/>
    <w:rsid w:val="00501C01"/>
    <w:rsid w:val="00501D9E"/>
    <w:rsid w:val="00502039"/>
    <w:rsid w:val="005023D5"/>
    <w:rsid w:val="00502640"/>
    <w:rsid w:val="00502654"/>
    <w:rsid w:val="00502826"/>
    <w:rsid w:val="00502D9C"/>
    <w:rsid w:val="00502D9F"/>
    <w:rsid w:val="00503703"/>
    <w:rsid w:val="00503810"/>
    <w:rsid w:val="00503B61"/>
    <w:rsid w:val="00503C79"/>
    <w:rsid w:val="0050460B"/>
    <w:rsid w:val="005051F5"/>
    <w:rsid w:val="005057D8"/>
    <w:rsid w:val="00505992"/>
    <w:rsid w:val="00505CCB"/>
    <w:rsid w:val="00505EA3"/>
    <w:rsid w:val="00505ED4"/>
    <w:rsid w:val="005063D9"/>
    <w:rsid w:val="005067D3"/>
    <w:rsid w:val="00506843"/>
    <w:rsid w:val="00506C26"/>
    <w:rsid w:val="00507806"/>
    <w:rsid w:val="00507944"/>
    <w:rsid w:val="00507F9C"/>
    <w:rsid w:val="00510067"/>
    <w:rsid w:val="005100E4"/>
    <w:rsid w:val="00510348"/>
    <w:rsid w:val="005105F1"/>
    <w:rsid w:val="00510DEC"/>
    <w:rsid w:val="005110C4"/>
    <w:rsid w:val="005111CB"/>
    <w:rsid w:val="0051133C"/>
    <w:rsid w:val="00511473"/>
    <w:rsid w:val="00511838"/>
    <w:rsid w:val="005118B0"/>
    <w:rsid w:val="00511C6B"/>
    <w:rsid w:val="00511F2B"/>
    <w:rsid w:val="005123B0"/>
    <w:rsid w:val="00512481"/>
    <w:rsid w:val="00512830"/>
    <w:rsid w:val="00512A7D"/>
    <w:rsid w:val="00512B02"/>
    <w:rsid w:val="00512D02"/>
    <w:rsid w:val="00512D83"/>
    <w:rsid w:val="0051301E"/>
    <w:rsid w:val="00513439"/>
    <w:rsid w:val="00513825"/>
    <w:rsid w:val="00513849"/>
    <w:rsid w:val="005138A9"/>
    <w:rsid w:val="00514244"/>
    <w:rsid w:val="00514489"/>
    <w:rsid w:val="00514788"/>
    <w:rsid w:val="005147A2"/>
    <w:rsid w:val="00514E2B"/>
    <w:rsid w:val="00514EE5"/>
    <w:rsid w:val="00515610"/>
    <w:rsid w:val="0051586D"/>
    <w:rsid w:val="005159B8"/>
    <w:rsid w:val="00515D87"/>
    <w:rsid w:val="00515DBB"/>
    <w:rsid w:val="00516208"/>
    <w:rsid w:val="005167DA"/>
    <w:rsid w:val="00516AAE"/>
    <w:rsid w:val="00516D53"/>
    <w:rsid w:val="00516D9B"/>
    <w:rsid w:val="00516ECC"/>
    <w:rsid w:val="00516EF8"/>
    <w:rsid w:val="0051722C"/>
    <w:rsid w:val="005173C4"/>
    <w:rsid w:val="00517B50"/>
    <w:rsid w:val="005205D0"/>
    <w:rsid w:val="00520749"/>
    <w:rsid w:val="00520E4E"/>
    <w:rsid w:val="00521288"/>
    <w:rsid w:val="005213C3"/>
    <w:rsid w:val="00521453"/>
    <w:rsid w:val="005217CC"/>
    <w:rsid w:val="00521E03"/>
    <w:rsid w:val="00521E14"/>
    <w:rsid w:val="0052225F"/>
    <w:rsid w:val="00522545"/>
    <w:rsid w:val="00522895"/>
    <w:rsid w:val="00522B8B"/>
    <w:rsid w:val="00523151"/>
    <w:rsid w:val="0052349A"/>
    <w:rsid w:val="005235CC"/>
    <w:rsid w:val="0052372A"/>
    <w:rsid w:val="00523ADB"/>
    <w:rsid w:val="00523E78"/>
    <w:rsid w:val="00523FBE"/>
    <w:rsid w:val="00524469"/>
    <w:rsid w:val="005244AB"/>
    <w:rsid w:val="005244CC"/>
    <w:rsid w:val="005251A7"/>
    <w:rsid w:val="005253C0"/>
    <w:rsid w:val="00525497"/>
    <w:rsid w:val="005255B1"/>
    <w:rsid w:val="00525785"/>
    <w:rsid w:val="0052594E"/>
    <w:rsid w:val="00525956"/>
    <w:rsid w:val="00525B1E"/>
    <w:rsid w:val="00525F33"/>
    <w:rsid w:val="005260CE"/>
    <w:rsid w:val="0052614F"/>
    <w:rsid w:val="00526190"/>
    <w:rsid w:val="00526250"/>
    <w:rsid w:val="00526680"/>
    <w:rsid w:val="005269CE"/>
    <w:rsid w:val="00526AB7"/>
    <w:rsid w:val="00526BA8"/>
    <w:rsid w:val="00526BAB"/>
    <w:rsid w:val="00526D40"/>
    <w:rsid w:val="0052763D"/>
    <w:rsid w:val="005276D6"/>
    <w:rsid w:val="0052795E"/>
    <w:rsid w:val="005279DB"/>
    <w:rsid w:val="005279EE"/>
    <w:rsid w:val="00527FCF"/>
    <w:rsid w:val="00530082"/>
    <w:rsid w:val="00530539"/>
    <w:rsid w:val="0053096F"/>
    <w:rsid w:val="00530BDF"/>
    <w:rsid w:val="00530F88"/>
    <w:rsid w:val="00531259"/>
    <w:rsid w:val="00531454"/>
    <w:rsid w:val="00531D1F"/>
    <w:rsid w:val="00532700"/>
    <w:rsid w:val="00532FDF"/>
    <w:rsid w:val="005334D5"/>
    <w:rsid w:val="00533A77"/>
    <w:rsid w:val="00533BA4"/>
    <w:rsid w:val="00533EE0"/>
    <w:rsid w:val="00534481"/>
    <w:rsid w:val="0053466C"/>
    <w:rsid w:val="00534761"/>
    <w:rsid w:val="0053485F"/>
    <w:rsid w:val="00534A1C"/>
    <w:rsid w:val="00534EE1"/>
    <w:rsid w:val="005351D9"/>
    <w:rsid w:val="005356B3"/>
    <w:rsid w:val="00535A71"/>
    <w:rsid w:val="00535FD1"/>
    <w:rsid w:val="0053606B"/>
    <w:rsid w:val="005363B1"/>
    <w:rsid w:val="0053642A"/>
    <w:rsid w:val="0053668C"/>
    <w:rsid w:val="00536ADB"/>
    <w:rsid w:val="00536E49"/>
    <w:rsid w:val="00536FC3"/>
    <w:rsid w:val="00540227"/>
    <w:rsid w:val="00540335"/>
    <w:rsid w:val="00540367"/>
    <w:rsid w:val="00540561"/>
    <w:rsid w:val="00540747"/>
    <w:rsid w:val="00540C2A"/>
    <w:rsid w:val="00541043"/>
    <w:rsid w:val="00541331"/>
    <w:rsid w:val="005415B0"/>
    <w:rsid w:val="00541998"/>
    <w:rsid w:val="00541DDD"/>
    <w:rsid w:val="00541F16"/>
    <w:rsid w:val="005420C7"/>
    <w:rsid w:val="0054216E"/>
    <w:rsid w:val="005422C8"/>
    <w:rsid w:val="005422F1"/>
    <w:rsid w:val="005426B1"/>
    <w:rsid w:val="0054277D"/>
    <w:rsid w:val="0054294E"/>
    <w:rsid w:val="00542B87"/>
    <w:rsid w:val="00542CD0"/>
    <w:rsid w:val="00543817"/>
    <w:rsid w:val="00543EFF"/>
    <w:rsid w:val="00544007"/>
    <w:rsid w:val="005445E6"/>
    <w:rsid w:val="005446FD"/>
    <w:rsid w:val="0054472B"/>
    <w:rsid w:val="00544ADB"/>
    <w:rsid w:val="00544D57"/>
    <w:rsid w:val="00544DA1"/>
    <w:rsid w:val="00544EC0"/>
    <w:rsid w:val="005453D7"/>
    <w:rsid w:val="00545573"/>
    <w:rsid w:val="00545652"/>
    <w:rsid w:val="00545A7D"/>
    <w:rsid w:val="00545DD3"/>
    <w:rsid w:val="00545DF5"/>
    <w:rsid w:val="00545F6F"/>
    <w:rsid w:val="005460E6"/>
    <w:rsid w:val="00546D8C"/>
    <w:rsid w:val="00546E53"/>
    <w:rsid w:val="00547056"/>
    <w:rsid w:val="005470C8"/>
    <w:rsid w:val="005470CC"/>
    <w:rsid w:val="005472DD"/>
    <w:rsid w:val="005474E3"/>
    <w:rsid w:val="005478A0"/>
    <w:rsid w:val="00547A01"/>
    <w:rsid w:val="00547B90"/>
    <w:rsid w:val="00550485"/>
    <w:rsid w:val="0055070E"/>
    <w:rsid w:val="00550953"/>
    <w:rsid w:val="00550BE1"/>
    <w:rsid w:val="00550C66"/>
    <w:rsid w:val="00550DDA"/>
    <w:rsid w:val="00551070"/>
    <w:rsid w:val="005514B4"/>
    <w:rsid w:val="0055167F"/>
    <w:rsid w:val="00551979"/>
    <w:rsid w:val="00551F8D"/>
    <w:rsid w:val="005521D7"/>
    <w:rsid w:val="005522BB"/>
    <w:rsid w:val="00552524"/>
    <w:rsid w:val="005528E1"/>
    <w:rsid w:val="00552B39"/>
    <w:rsid w:val="00552BA2"/>
    <w:rsid w:val="00552DED"/>
    <w:rsid w:val="00552DF1"/>
    <w:rsid w:val="00552F16"/>
    <w:rsid w:val="00553275"/>
    <w:rsid w:val="005532A2"/>
    <w:rsid w:val="005537C1"/>
    <w:rsid w:val="00553B96"/>
    <w:rsid w:val="005540AD"/>
    <w:rsid w:val="005544E7"/>
    <w:rsid w:val="00554616"/>
    <w:rsid w:val="00554996"/>
    <w:rsid w:val="00554CCE"/>
    <w:rsid w:val="00554D3E"/>
    <w:rsid w:val="00555037"/>
    <w:rsid w:val="00555370"/>
    <w:rsid w:val="0055571E"/>
    <w:rsid w:val="00555CDE"/>
    <w:rsid w:val="00555FDF"/>
    <w:rsid w:val="00556700"/>
    <w:rsid w:val="005567BE"/>
    <w:rsid w:val="00556896"/>
    <w:rsid w:val="005568C7"/>
    <w:rsid w:val="00556947"/>
    <w:rsid w:val="00556A23"/>
    <w:rsid w:val="00556DE4"/>
    <w:rsid w:val="0055707A"/>
    <w:rsid w:val="005571DD"/>
    <w:rsid w:val="005571E9"/>
    <w:rsid w:val="005573C2"/>
    <w:rsid w:val="00557588"/>
    <w:rsid w:val="00557625"/>
    <w:rsid w:val="0055794F"/>
    <w:rsid w:val="00557C74"/>
    <w:rsid w:val="005601CF"/>
    <w:rsid w:val="005608E3"/>
    <w:rsid w:val="00560FBC"/>
    <w:rsid w:val="00560FD6"/>
    <w:rsid w:val="0056102A"/>
    <w:rsid w:val="005611BF"/>
    <w:rsid w:val="00561765"/>
    <w:rsid w:val="0056185C"/>
    <w:rsid w:val="00561E79"/>
    <w:rsid w:val="00561F72"/>
    <w:rsid w:val="005624E0"/>
    <w:rsid w:val="00562523"/>
    <w:rsid w:val="0056261A"/>
    <w:rsid w:val="005629BD"/>
    <w:rsid w:val="0056307F"/>
    <w:rsid w:val="0056376A"/>
    <w:rsid w:val="005637AC"/>
    <w:rsid w:val="0056396C"/>
    <w:rsid w:val="00563B66"/>
    <w:rsid w:val="00563B8E"/>
    <w:rsid w:val="00563D67"/>
    <w:rsid w:val="00564003"/>
    <w:rsid w:val="005640C9"/>
    <w:rsid w:val="005641BE"/>
    <w:rsid w:val="00564722"/>
    <w:rsid w:val="005647C4"/>
    <w:rsid w:val="00564C78"/>
    <w:rsid w:val="00564E93"/>
    <w:rsid w:val="00564E9D"/>
    <w:rsid w:val="0056538A"/>
    <w:rsid w:val="00565777"/>
    <w:rsid w:val="00565CE4"/>
    <w:rsid w:val="00565E64"/>
    <w:rsid w:val="00565FD7"/>
    <w:rsid w:val="005661E5"/>
    <w:rsid w:val="00566311"/>
    <w:rsid w:val="005663F0"/>
    <w:rsid w:val="005664E8"/>
    <w:rsid w:val="00566770"/>
    <w:rsid w:val="00566C33"/>
    <w:rsid w:val="00566C58"/>
    <w:rsid w:val="00567183"/>
    <w:rsid w:val="0056734A"/>
    <w:rsid w:val="00567397"/>
    <w:rsid w:val="005678AC"/>
    <w:rsid w:val="00567998"/>
    <w:rsid w:val="00567D33"/>
    <w:rsid w:val="0056F3D0"/>
    <w:rsid w:val="00570911"/>
    <w:rsid w:val="00570ED2"/>
    <w:rsid w:val="005711EB"/>
    <w:rsid w:val="00571A0B"/>
    <w:rsid w:val="00571C94"/>
    <w:rsid w:val="00572531"/>
    <w:rsid w:val="00572A06"/>
    <w:rsid w:val="00572A19"/>
    <w:rsid w:val="005735B2"/>
    <w:rsid w:val="0057375E"/>
    <w:rsid w:val="00573BAD"/>
    <w:rsid w:val="00573FAC"/>
    <w:rsid w:val="00573FC8"/>
    <w:rsid w:val="00574538"/>
    <w:rsid w:val="0057469C"/>
    <w:rsid w:val="00574731"/>
    <w:rsid w:val="00574A5C"/>
    <w:rsid w:val="00575C3B"/>
    <w:rsid w:val="00575D1D"/>
    <w:rsid w:val="005760CD"/>
    <w:rsid w:val="00576418"/>
    <w:rsid w:val="0057653B"/>
    <w:rsid w:val="00576A90"/>
    <w:rsid w:val="00576D10"/>
    <w:rsid w:val="00577175"/>
    <w:rsid w:val="005773B4"/>
    <w:rsid w:val="005774A4"/>
    <w:rsid w:val="005775C3"/>
    <w:rsid w:val="005777B1"/>
    <w:rsid w:val="005778E1"/>
    <w:rsid w:val="00577A19"/>
    <w:rsid w:val="00577FA4"/>
    <w:rsid w:val="005800F0"/>
    <w:rsid w:val="005801C5"/>
    <w:rsid w:val="005805FA"/>
    <w:rsid w:val="0058089D"/>
    <w:rsid w:val="0058095B"/>
    <w:rsid w:val="00580B7F"/>
    <w:rsid w:val="00580BD0"/>
    <w:rsid w:val="00580CD9"/>
    <w:rsid w:val="00580D84"/>
    <w:rsid w:val="005810A0"/>
    <w:rsid w:val="005812F3"/>
    <w:rsid w:val="005815FF"/>
    <w:rsid w:val="0058163E"/>
    <w:rsid w:val="00581640"/>
    <w:rsid w:val="00581D68"/>
    <w:rsid w:val="00581F6A"/>
    <w:rsid w:val="005825A7"/>
    <w:rsid w:val="00582AE2"/>
    <w:rsid w:val="00582EFB"/>
    <w:rsid w:val="00582F27"/>
    <w:rsid w:val="005833B8"/>
    <w:rsid w:val="005836E4"/>
    <w:rsid w:val="005837C7"/>
    <w:rsid w:val="00583C4E"/>
    <w:rsid w:val="005847F1"/>
    <w:rsid w:val="005848A4"/>
    <w:rsid w:val="005848C8"/>
    <w:rsid w:val="00584C4B"/>
    <w:rsid w:val="00584CBB"/>
    <w:rsid w:val="00584EAE"/>
    <w:rsid w:val="005850F9"/>
    <w:rsid w:val="00585119"/>
    <w:rsid w:val="005851E4"/>
    <w:rsid w:val="00585242"/>
    <w:rsid w:val="00585343"/>
    <w:rsid w:val="0058535E"/>
    <w:rsid w:val="005855EC"/>
    <w:rsid w:val="00585887"/>
    <w:rsid w:val="005859B0"/>
    <w:rsid w:val="00585B47"/>
    <w:rsid w:val="00585F51"/>
    <w:rsid w:val="0058636C"/>
    <w:rsid w:val="00586770"/>
    <w:rsid w:val="00587F56"/>
    <w:rsid w:val="005906B0"/>
    <w:rsid w:val="0059070C"/>
    <w:rsid w:val="00590A4E"/>
    <w:rsid w:val="00591045"/>
    <w:rsid w:val="005912F3"/>
    <w:rsid w:val="00591717"/>
    <w:rsid w:val="00591EB9"/>
    <w:rsid w:val="00592781"/>
    <w:rsid w:val="0059289B"/>
    <w:rsid w:val="00592ADC"/>
    <w:rsid w:val="00592C38"/>
    <w:rsid w:val="00592F18"/>
    <w:rsid w:val="00593AB1"/>
    <w:rsid w:val="00593B41"/>
    <w:rsid w:val="00594148"/>
    <w:rsid w:val="00594440"/>
    <w:rsid w:val="00594791"/>
    <w:rsid w:val="00594AEA"/>
    <w:rsid w:val="00594CBC"/>
    <w:rsid w:val="00594D83"/>
    <w:rsid w:val="00594FE6"/>
    <w:rsid w:val="00594FF6"/>
    <w:rsid w:val="00595074"/>
    <w:rsid w:val="0059509A"/>
    <w:rsid w:val="0059527E"/>
    <w:rsid w:val="005955E2"/>
    <w:rsid w:val="00595870"/>
    <w:rsid w:val="005959E0"/>
    <w:rsid w:val="00595B5F"/>
    <w:rsid w:val="00595CBD"/>
    <w:rsid w:val="00596620"/>
    <w:rsid w:val="005966C5"/>
    <w:rsid w:val="005966CD"/>
    <w:rsid w:val="00596C7A"/>
    <w:rsid w:val="00597138"/>
    <w:rsid w:val="00597264"/>
    <w:rsid w:val="00597A23"/>
    <w:rsid w:val="00597F17"/>
    <w:rsid w:val="00597FCF"/>
    <w:rsid w:val="005A0283"/>
    <w:rsid w:val="005A02D7"/>
    <w:rsid w:val="005A0570"/>
    <w:rsid w:val="005A05CF"/>
    <w:rsid w:val="005A085D"/>
    <w:rsid w:val="005A0C54"/>
    <w:rsid w:val="005A112C"/>
    <w:rsid w:val="005A11D2"/>
    <w:rsid w:val="005A19FD"/>
    <w:rsid w:val="005A1AA1"/>
    <w:rsid w:val="005A1B6C"/>
    <w:rsid w:val="005A1C29"/>
    <w:rsid w:val="005A256D"/>
    <w:rsid w:val="005A27AC"/>
    <w:rsid w:val="005A2D14"/>
    <w:rsid w:val="005A2F6D"/>
    <w:rsid w:val="005A2FFE"/>
    <w:rsid w:val="005A3183"/>
    <w:rsid w:val="005A34FB"/>
    <w:rsid w:val="005A3558"/>
    <w:rsid w:val="005A361A"/>
    <w:rsid w:val="005A3A9B"/>
    <w:rsid w:val="005A42F2"/>
    <w:rsid w:val="005A4648"/>
    <w:rsid w:val="005A4706"/>
    <w:rsid w:val="005A4884"/>
    <w:rsid w:val="005A49F2"/>
    <w:rsid w:val="005A4B80"/>
    <w:rsid w:val="005A4E20"/>
    <w:rsid w:val="005A4E56"/>
    <w:rsid w:val="005A55D3"/>
    <w:rsid w:val="005A566F"/>
    <w:rsid w:val="005A5AD2"/>
    <w:rsid w:val="005A5D70"/>
    <w:rsid w:val="005A5EBB"/>
    <w:rsid w:val="005A605D"/>
    <w:rsid w:val="005A675E"/>
    <w:rsid w:val="005A67F1"/>
    <w:rsid w:val="005A6A19"/>
    <w:rsid w:val="005A7250"/>
    <w:rsid w:val="005A78E7"/>
    <w:rsid w:val="005B0B98"/>
    <w:rsid w:val="005B13E6"/>
    <w:rsid w:val="005B1853"/>
    <w:rsid w:val="005B1B04"/>
    <w:rsid w:val="005B1DBA"/>
    <w:rsid w:val="005B1E0E"/>
    <w:rsid w:val="005B2BF2"/>
    <w:rsid w:val="005B3389"/>
    <w:rsid w:val="005B33FC"/>
    <w:rsid w:val="005B39B2"/>
    <w:rsid w:val="005B3B64"/>
    <w:rsid w:val="005B3E1F"/>
    <w:rsid w:val="005B3F08"/>
    <w:rsid w:val="005B4007"/>
    <w:rsid w:val="005B4365"/>
    <w:rsid w:val="005B472E"/>
    <w:rsid w:val="005B493C"/>
    <w:rsid w:val="005B5313"/>
    <w:rsid w:val="005B60FE"/>
    <w:rsid w:val="005B62B5"/>
    <w:rsid w:val="005B633C"/>
    <w:rsid w:val="005B6353"/>
    <w:rsid w:val="005B6409"/>
    <w:rsid w:val="005B678B"/>
    <w:rsid w:val="005B71BC"/>
    <w:rsid w:val="005B762C"/>
    <w:rsid w:val="005B7A85"/>
    <w:rsid w:val="005B7C91"/>
    <w:rsid w:val="005C06C3"/>
    <w:rsid w:val="005C1410"/>
    <w:rsid w:val="005C1430"/>
    <w:rsid w:val="005C156D"/>
    <w:rsid w:val="005C18F4"/>
    <w:rsid w:val="005C1A63"/>
    <w:rsid w:val="005C218C"/>
    <w:rsid w:val="005C27DF"/>
    <w:rsid w:val="005C2A53"/>
    <w:rsid w:val="005C3375"/>
    <w:rsid w:val="005C3834"/>
    <w:rsid w:val="005C3B9D"/>
    <w:rsid w:val="005C3DAA"/>
    <w:rsid w:val="005C3E7B"/>
    <w:rsid w:val="005C3F59"/>
    <w:rsid w:val="005C47D7"/>
    <w:rsid w:val="005C4BC4"/>
    <w:rsid w:val="005C4ED0"/>
    <w:rsid w:val="005C5057"/>
    <w:rsid w:val="005C50F6"/>
    <w:rsid w:val="005C531C"/>
    <w:rsid w:val="005C585A"/>
    <w:rsid w:val="005C5A20"/>
    <w:rsid w:val="005C5A92"/>
    <w:rsid w:val="005C5C95"/>
    <w:rsid w:val="005C5D67"/>
    <w:rsid w:val="005C5F00"/>
    <w:rsid w:val="005C628C"/>
    <w:rsid w:val="005C62C1"/>
    <w:rsid w:val="005C6916"/>
    <w:rsid w:val="005C72E1"/>
    <w:rsid w:val="005C72FD"/>
    <w:rsid w:val="005C74B1"/>
    <w:rsid w:val="005C75A4"/>
    <w:rsid w:val="005C7689"/>
    <w:rsid w:val="005C78EA"/>
    <w:rsid w:val="005C79C4"/>
    <w:rsid w:val="005C7BBC"/>
    <w:rsid w:val="005C7DFE"/>
    <w:rsid w:val="005D03CC"/>
    <w:rsid w:val="005D07BD"/>
    <w:rsid w:val="005D0864"/>
    <w:rsid w:val="005D0E0D"/>
    <w:rsid w:val="005D1350"/>
    <w:rsid w:val="005D13C3"/>
    <w:rsid w:val="005D1584"/>
    <w:rsid w:val="005D18B9"/>
    <w:rsid w:val="005D19F5"/>
    <w:rsid w:val="005D1AEF"/>
    <w:rsid w:val="005D1CE7"/>
    <w:rsid w:val="005D1D1D"/>
    <w:rsid w:val="005D1F04"/>
    <w:rsid w:val="005D1F10"/>
    <w:rsid w:val="005D1F16"/>
    <w:rsid w:val="005D2371"/>
    <w:rsid w:val="005D254C"/>
    <w:rsid w:val="005D2C9A"/>
    <w:rsid w:val="005D2FDA"/>
    <w:rsid w:val="005D3D72"/>
    <w:rsid w:val="005D3D73"/>
    <w:rsid w:val="005D3DB1"/>
    <w:rsid w:val="005D4671"/>
    <w:rsid w:val="005D49F9"/>
    <w:rsid w:val="005D4ED7"/>
    <w:rsid w:val="005D5849"/>
    <w:rsid w:val="005D5AAE"/>
    <w:rsid w:val="005D5D52"/>
    <w:rsid w:val="005D60E2"/>
    <w:rsid w:val="005D6556"/>
    <w:rsid w:val="005D6788"/>
    <w:rsid w:val="005D6AB0"/>
    <w:rsid w:val="005D7471"/>
    <w:rsid w:val="005D74E9"/>
    <w:rsid w:val="005D7D87"/>
    <w:rsid w:val="005E03F9"/>
    <w:rsid w:val="005E0468"/>
    <w:rsid w:val="005E04BC"/>
    <w:rsid w:val="005E0966"/>
    <w:rsid w:val="005E0BF4"/>
    <w:rsid w:val="005E0BFA"/>
    <w:rsid w:val="005E0C9E"/>
    <w:rsid w:val="005E0DF4"/>
    <w:rsid w:val="005E0EFD"/>
    <w:rsid w:val="005E0FD8"/>
    <w:rsid w:val="005E13E9"/>
    <w:rsid w:val="005E13FA"/>
    <w:rsid w:val="005E1581"/>
    <w:rsid w:val="005E15E2"/>
    <w:rsid w:val="005E1692"/>
    <w:rsid w:val="005E177E"/>
    <w:rsid w:val="005E1D7B"/>
    <w:rsid w:val="005E1FDB"/>
    <w:rsid w:val="005E2193"/>
    <w:rsid w:val="005E2213"/>
    <w:rsid w:val="005E2284"/>
    <w:rsid w:val="005E2328"/>
    <w:rsid w:val="005E2438"/>
    <w:rsid w:val="005E262C"/>
    <w:rsid w:val="005E2BE0"/>
    <w:rsid w:val="005E2D81"/>
    <w:rsid w:val="005E2F0D"/>
    <w:rsid w:val="005E2FC1"/>
    <w:rsid w:val="005E333F"/>
    <w:rsid w:val="005E3627"/>
    <w:rsid w:val="005E3820"/>
    <w:rsid w:val="005E388C"/>
    <w:rsid w:val="005E3927"/>
    <w:rsid w:val="005E3AE4"/>
    <w:rsid w:val="005E3F29"/>
    <w:rsid w:val="005E466D"/>
    <w:rsid w:val="005E4751"/>
    <w:rsid w:val="005E485B"/>
    <w:rsid w:val="005E48D2"/>
    <w:rsid w:val="005E4EDA"/>
    <w:rsid w:val="005E5222"/>
    <w:rsid w:val="005E53AF"/>
    <w:rsid w:val="005E53EB"/>
    <w:rsid w:val="005E548E"/>
    <w:rsid w:val="005E5D32"/>
    <w:rsid w:val="005E62CA"/>
    <w:rsid w:val="005E6A82"/>
    <w:rsid w:val="005E703B"/>
    <w:rsid w:val="005E77DD"/>
    <w:rsid w:val="005E7919"/>
    <w:rsid w:val="005E7E77"/>
    <w:rsid w:val="005F0752"/>
    <w:rsid w:val="005F0913"/>
    <w:rsid w:val="005F0D2B"/>
    <w:rsid w:val="005F1783"/>
    <w:rsid w:val="005F1800"/>
    <w:rsid w:val="005F19DA"/>
    <w:rsid w:val="005F1B05"/>
    <w:rsid w:val="005F1D83"/>
    <w:rsid w:val="005F2007"/>
    <w:rsid w:val="005F2017"/>
    <w:rsid w:val="005F21C4"/>
    <w:rsid w:val="005F27E5"/>
    <w:rsid w:val="005F288C"/>
    <w:rsid w:val="005F2A79"/>
    <w:rsid w:val="005F2BA0"/>
    <w:rsid w:val="005F2CE8"/>
    <w:rsid w:val="005F3CA0"/>
    <w:rsid w:val="005F3E4C"/>
    <w:rsid w:val="005F401D"/>
    <w:rsid w:val="005F45C3"/>
    <w:rsid w:val="005F4684"/>
    <w:rsid w:val="005F4A43"/>
    <w:rsid w:val="005F4C5E"/>
    <w:rsid w:val="005F4F84"/>
    <w:rsid w:val="005F5088"/>
    <w:rsid w:val="005F5521"/>
    <w:rsid w:val="005F5613"/>
    <w:rsid w:val="005F5C80"/>
    <w:rsid w:val="005F5FD0"/>
    <w:rsid w:val="005F64FD"/>
    <w:rsid w:val="005F6796"/>
    <w:rsid w:val="005F67FA"/>
    <w:rsid w:val="005F6951"/>
    <w:rsid w:val="005F6BE4"/>
    <w:rsid w:val="005F6CB6"/>
    <w:rsid w:val="005F6E48"/>
    <w:rsid w:val="005F70FD"/>
    <w:rsid w:val="005F74F3"/>
    <w:rsid w:val="005F768E"/>
    <w:rsid w:val="005F785B"/>
    <w:rsid w:val="005F7986"/>
    <w:rsid w:val="005F7C27"/>
    <w:rsid w:val="005F7F50"/>
    <w:rsid w:val="00600517"/>
    <w:rsid w:val="00600661"/>
    <w:rsid w:val="00600AA1"/>
    <w:rsid w:val="006015FC"/>
    <w:rsid w:val="006019EF"/>
    <w:rsid w:val="00601F83"/>
    <w:rsid w:val="00602A4F"/>
    <w:rsid w:val="00602A85"/>
    <w:rsid w:val="00602D48"/>
    <w:rsid w:val="0060305D"/>
    <w:rsid w:val="006036B1"/>
    <w:rsid w:val="006037E6"/>
    <w:rsid w:val="00603B65"/>
    <w:rsid w:val="00603DB1"/>
    <w:rsid w:val="00604173"/>
    <w:rsid w:val="00604405"/>
    <w:rsid w:val="00604463"/>
    <w:rsid w:val="006049DF"/>
    <w:rsid w:val="006049E9"/>
    <w:rsid w:val="00604AFE"/>
    <w:rsid w:val="00604C87"/>
    <w:rsid w:val="00604C9C"/>
    <w:rsid w:val="006053B9"/>
    <w:rsid w:val="006053BA"/>
    <w:rsid w:val="00605B8A"/>
    <w:rsid w:val="006067B8"/>
    <w:rsid w:val="00606B2A"/>
    <w:rsid w:val="00606CF5"/>
    <w:rsid w:val="00606D5C"/>
    <w:rsid w:val="00606E3C"/>
    <w:rsid w:val="00606FCD"/>
    <w:rsid w:val="00607983"/>
    <w:rsid w:val="00607D0A"/>
    <w:rsid w:val="00607FC3"/>
    <w:rsid w:val="006100D4"/>
    <w:rsid w:val="00610267"/>
    <w:rsid w:val="0061097C"/>
    <w:rsid w:val="00610AC4"/>
    <w:rsid w:val="00610BE0"/>
    <w:rsid w:val="00610D34"/>
    <w:rsid w:val="006111DF"/>
    <w:rsid w:val="00611A81"/>
    <w:rsid w:val="00611BCB"/>
    <w:rsid w:val="00611FB8"/>
    <w:rsid w:val="00612A4D"/>
    <w:rsid w:val="00613181"/>
    <w:rsid w:val="006133F5"/>
    <w:rsid w:val="006136F8"/>
    <w:rsid w:val="006137C5"/>
    <w:rsid w:val="006139A6"/>
    <w:rsid w:val="00613DCE"/>
    <w:rsid w:val="00613F62"/>
    <w:rsid w:val="00614395"/>
    <w:rsid w:val="0061472A"/>
    <w:rsid w:val="00614864"/>
    <w:rsid w:val="00614E2A"/>
    <w:rsid w:val="00614ECB"/>
    <w:rsid w:val="00614EF0"/>
    <w:rsid w:val="006155A5"/>
    <w:rsid w:val="006157EA"/>
    <w:rsid w:val="0061594F"/>
    <w:rsid w:val="00615C07"/>
    <w:rsid w:val="00615E42"/>
    <w:rsid w:val="00615E72"/>
    <w:rsid w:val="006169AB"/>
    <w:rsid w:val="00616DB8"/>
    <w:rsid w:val="00616ECA"/>
    <w:rsid w:val="00616FCD"/>
    <w:rsid w:val="006177D6"/>
    <w:rsid w:val="00617A2D"/>
    <w:rsid w:val="00617D56"/>
    <w:rsid w:val="00617ECD"/>
    <w:rsid w:val="0062012B"/>
    <w:rsid w:val="0062015C"/>
    <w:rsid w:val="006205F4"/>
    <w:rsid w:val="0062066A"/>
    <w:rsid w:val="00620952"/>
    <w:rsid w:val="00620A87"/>
    <w:rsid w:val="00620DA0"/>
    <w:rsid w:val="00621123"/>
    <w:rsid w:val="0062178E"/>
    <w:rsid w:val="00621930"/>
    <w:rsid w:val="00621EAB"/>
    <w:rsid w:val="006220C2"/>
    <w:rsid w:val="0062223E"/>
    <w:rsid w:val="00622556"/>
    <w:rsid w:val="0062265B"/>
    <w:rsid w:val="00622748"/>
    <w:rsid w:val="0062285C"/>
    <w:rsid w:val="00622BF4"/>
    <w:rsid w:val="00622E7E"/>
    <w:rsid w:val="00622F4F"/>
    <w:rsid w:val="00623040"/>
    <w:rsid w:val="00623C7D"/>
    <w:rsid w:val="00623D42"/>
    <w:rsid w:val="0062443F"/>
    <w:rsid w:val="00624629"/>
    <w:rsid w:val="0062475C"/>
    <w:rsid w:val="00624CE7"/>
    <w:rsid w:val="00624E25"/>
    <w:rsid w:val="0062550D"/>
    <w:rsid w:val="006256BA"/>
    <w:rsid w:val="006257C7"/>
    <w:rsid w:val="00625945"/>
    <w:rsid w:val="00625D7B"/>
    <w:rsid w:val="00625F26"/>
    <w:rsid w:val="00625F49"/>
    <w:rsid w:val="00625F9F"/>
    <w:rsid w:val="006262EF"/>
    <w:rsid w:val="0062631C"/>
    <w:rsid w:val="00626605"/>
    <w:rsid w:val="00626688"/>
    <w:rsid w:val="0062696A"/>
    <w:rsid w:val="00626C48"/>
    <w:rsid w:val="00626E16"/>
    <w:rsid w:val="00627212"/>
    <w:rsid w:val="0062749F"/>
    <w:rsid w:val="0062755B"/>
    <w:rsid w:val="0062766E"/>
    <w:rsid w:val="00627955"/>
    <w:rsid w:val="00627B59"/>
    <w:rsid w:val="00627C34"/>
    <w:rsid w:val="00627C72"/>
    <w:rsid w:val="00630022"/>
    <w:rsid w:val="00630427"/>
    <w:rsid w:val="00630697"/>
    <w:rsid w:val="00630A14"/>
    <w:rsid w:val="006310EE"/>
    <w:rsid w:val="0063127E"/>
    <w:rsid w:val="0063139D"/>
    <w:rsid w:val="006314E0"/>
    <w:rsid w:val="00631982"/>
    <w:rsid w:val="006321E5"/>
    <w:rsid w:val="00632323"/>
    <w:rsid w:val="00632612"/>
    <w:rsid w:val="00632855"/>
    <w:rsid w:val="0063298A"/>
    <w:rsid w:val="00632EC3"/>
    <w:rsid w:val="00632F27"/>
    <w:rsid w:val="00632FC5"/>
    <w:rsid w:val="0063393A"/>
    <w:rsid w:val="00633B97"/>
    <w:rsid w:val="00633C2A"/>
    <w:rsid w:val="00633DCA"/>
    <w:rsid w:val="006347BE"/>
    <w:rsid w:val="00634C9A"/>
    <w:rsid w:val="006350D9"/>
    <w:rsid w:val="0063511A"/>
    <w:rsid w:val="00635A55"/>
    <w:rsid w:val="00635AF6"/>
    <w:rsid w:val="00635B68"/>
    <w:rsid w:val="00635E2A"/>
    <w:rsid w:val="006363CF"/>
    <w:rsid w:val="00636611"/>
    <w:rsid w:val="006367D9"/>
    <w:rsid w:val="0063731B"/>
    <w:rsid w:val="00637366"/>
    <w:rsid w:val="00637767"/>
    <w:rsid w:val="00637B09"/>
    <w:rsid w:val="00637C9E"/>
    <w:rsid w:val="00637D3A"/>
    <w:rsid w:val="00637DB7"/>
    <w:rsid w:val="00637E04"/>
    <w:rsid w:val="00637E82"/>
    <w:rsid w:val="00637F7B"/>
    <w:rsid w:val="006403BD"/>
    <w:rsid w:val="0064048C"/>
    <w:rsid w:val="00640859"/>
    <w:rsid w:val="00640A36"/>
    <w:rsid w:val="00640E0A"/>
    <w:rsid w:val="00641287"/>
    <w:rsid w:val="00641A86"/>
    <w:rsid w:val="00641BED"/>
    <w:rsid w:val="00641D82"/>
    <w:rsid w:val="00641E75"/>
    <w:rsid w:val="00642024"/>
    <w:rsid w:val="00642033"/>
    <w:rsid w:val="0064217E"/>
    <w:rsid w:val="00642915"/>
    <w:rsid w:val="006429D9"/>
    <w:rsid w:val="00642BA9"/>
    <w:rsid w:val="00642EBA"/>
    <w:rsid w:val="00642FA0"/>
    <w:rsid w:val="00643443"/>
    <w:rsid w:val="006439A2"/>
    <w:rsid w:val="00643D45"/>
    <w:rsid w:val="006447E8"/>
    <w:rsid w:val="006448CF"/>
    <w:rsid w:val="0064491F"/>
    <w:rsid w:val="00644A99"/>
    <w:rsid w:val="00644B7B"/>
    <w:rsid w:val="00644CF5"/>
    <w:rsid w:val="00644E34"/>
    <w:rsid w:val="00644EBF"/>
    <w:rsid w:val="00645D64"/>
    <w:rsid w:val="006460B3"/>
    <w:rsid w:val="006464FA"/>
    <w:rsid w:val="0064657C"/>
    <w:rsid w:val="00646BEA"/>
    <w:rsid w:val="0064754C"/>
    <w:rsid w:val="006479EC"/>
    <w:rsid w:val="006479F5"/>
    <w:rsid w:val="00647A81"/>
    <w:rsid w:val="00647E7E"/>
    <w:rsid w:val="0065050D"/>
    <w:rsid w:val="006505A2"/>
    <w:rsid w:val="006505FC"/>
    <w:rsid w:val="00650637"/>
    <w:rsid w:val="006506A0"/>
    <w:rsid w:val="00650932"/>
    <w:rsid w:val="00650C30"/>
    <w:rsid w:val="00650F29"/>
    <w:rsid w:val="00651064"/>
    <w:rsid w:val="0065116E"/>
    <w:rsid w:val="006511F0"/>
    <w:rsid w:val="00651B06"/>
    <w:rsid w:val="00651F62"/>
    <w:rsid w:val="00652112"/>
    <w:rsid w:val="00652363"/>
    <w:rsid w:val="006527B0"/>
    <w:rsid w:val="00652E50"/>
    <w:rsid w:val="00652F7F"/>
    <w:rsid w:val="006533C6"/>
    <w:rsid w:val="006534B6"/>
    <w:rsid w:val="0065363D"/>
    <w:rsid w:val="00653856"/>
    <w:rsid w:val="00653BA9"/>
    <w:rsid w:val="00653C52"/>
    <w:rsid w:val="00653C53"/>
    <w:rsid w:val="00653E99"/>
    <w:rsid w:val="00653EA0"/>
    <w:rsid w:val="00654684"/>
    <w:rsid w:val="00654BBE"/>
    <w:rsid w:val="00654C99"/>
    <w:rsid w:val="00654D78"/>
    <w:rsid w:val="00655014"/>
    <w:rsid w:val="0065576B"/>
    <w:rsid w:val="006559D8"/>
    <w:rsid w:val="00655C1F"/>
    <w:rsid w:val="00655E7E"/>
    <w:rsid w:val="00655FA8"/>
    <w:rsid w:val="0065601A"/>
    <w:rsid w:val="00656653"/>
    <w:rsid w:val="00656D88"/>
    <w:rsid w:val="00656D97"/>
    <w:rsid w:val="00656FBD"/>
    <w:rsid w:val="0065709F"/>
    <w:rsid w:val="006572FE"/>
    <w:rsid w:val="00657345"/>
    <w:rsid w:val="00657CA6"/>
    <w:rsid w:val="00660BCD"/>
    <w:rsid w:val="00660E8D"/>
    <w:rsid w:val="00660F12"/>
    <w:rsid w:val="0066113D"/>
    <w:rsid w:val="00661471"/>
    <w:rsid w:val="00661625"/>
    <w:rsid w:val="00662072"/>
    <w:rsid w:val="00662207"/>
    <w:rsid w:val="00662733"/>
    <w:rsid w:val="00662775"/>
    <w:rsid w:val="00662B0E"/>
    <w:rsid w:val="00662DED"/>
    <w:rsid w:val="0066326D"/>
    <w:rsid w:val="006643CE"/>
    <w:rsid w:val="0066440B"/>
    <w:rsid w:val="006647E9"/>
    <w:rsid w:val="00664875"/>
    <w:rsid w:val="006653DA"/>
    <w:rsid w:val="0066567B"/>
    <w:rsid w:val="00665CA9"/>
    <w:rsid w:val="00665CFD"/>
    <w:rsid w:val="00665F2E"/>
    <w:rsid w:val="006660D9"/>
    <w:rsid w:val="0066619E"/>
    <w:rsid w:val="006668B9"/>
    <w:rsid w:val="006668C1"/>
    <w:rsid w:val="00666A9D"/>
    <w:rsid w:val="00666D47"/>
    <w:rsid w:val="00667FAB"/>
    <w:rsid w:val="0066DF42"/>
    <w:rsid w:val="006700FD"/>
    <w:rsid w:val="006701C7"/>
    <w:rsid w:val="00670293"/>
    <w:rsid w:val="0067035E"/>
    <w:rsid w:val="00670584"/>
    <w:rsid w:val="0067087C"/>
    <w:rsid w:val="00670CB8"/>
    <w:rsid w:val="00670E39"/>
    <w:rsid w:val="00671373"/>
    <w:rsid w:val="006713D0"/>
    <w:rsid w:val="0067178D"/>
    <w:rsid w:val="00671B8D"/>
    <w:rsid w:val="00671FF2"/>
    <w:rsid w:val="0067278E"/>
    <w:rsid w:val="006727F4"/>
    <w:rsid w:val="00672A6F"/>
    <w:rsid w:val="00672D86"/>
    <w:rsid w:val="00672DD2"/>
    <w:rsid w:val="00672E7D"/>
    <w:rsid w:val="00672FE7"/>
    <w:rsid w:val="006732E0"/>
    <w:rsid w:val="00673913"/>
    <w:rsid w:val="00673C68"/>
    <w:rsid w:val="0067419D"/>
    <w:rsid w:val="006743B7"/>
    <w:rsid w:val="006744BD"/>
    <w:rsid w:val="00674AA6"/>
    <w:rsid w:val="00674E06"/>
    <w:rsid w:val="00674E1D"/>
    <w:rsid w:val="00674FEE"/>
    <w:rsid w:val="006750E3"/>
    <w:rsid w:val="006752D9"/>
    <w:rsid w:val="00675841"/>
    <w:rsid w:val="00675A3D"/>
    <w:rsid w:val="00675D6A"/>
    <w:rsid w:val="006760F3"/>
    <w:rsid w:val="00676203"/>
    <w:rsid w:val="0067637B"/>
    <w:rsid w:val="00676585"/>
    <w:rsid w:val="00676D2A"/>
    <w:rsid w:val="00676EAD"/>
    <w:rsid w:val="006770C3"/>
    <w:rsid w:val="006776E3"/>
    <w:rsid w:val="00677C3B"/>
    <w:rsid w:val="00677E0C"/>
    <w:rsid w:val="0068024F"/>
    <w:rsid w:val="0068029A"/>
    <w:rsid w:val="00680411"/>
    <w:rsid w:val="006804C8"/>
    <w:rsid w:val="006808F8"/>
    <w:rsid w:val="00680E89"/>
    <w:rsid w:val="00680F2A"/>
    <w:rsid w:val="00681320"/>
    <w:rsid w:val="0068142B"/>
    <w:rsid w:val="0068185B"/>
    <w:rsid w:val="00681C65"/>
    <w:rsid w:val="00681D6B"/>
    <w:rsid w:val="00681F45"/>
    <w:rsid w:val="006821DF"/>
    <w:rsid w:val="0068232E"/>
    <w:rsid w:val="00682CC7"/>
    <w:rsid w:val="0068304E"/>
    <w:rsid w:val="006830F0"/>
    <w:rsid w:val="00683907"/>
    <w:rsid w:val="00683F33"/>
    <w:rsid w:val="00683F3C"/>
    <w:rsid w:val="00684286"/>
    <w:rsid w:val="00684978"/>
    <w:rsid w:val="00684A79"/>
    <w:rsid w:val="00684BBA"/>
    <w:rsid w:val="00684CC8"/>
    <w:rsid w:val="00685F46"/>
    <w:rsid w:val="00685FED"/>
    <w:rsid w:val="006861FA"/>
    <w:rsid w:val="006862BF"/>
    <w:rsid w:val="006864A6"/>
    <w:rsid w:val="006866B7"/>
    <w:rsid w:val="0068696D"/>
    <w:rsid w:val="00686B8B"/>
    <w:rsid w:val="00686C16"/>
    <w:rsid w:val="00686CB3"/>
    <w:rsid w:val="00686CF8"/>
    <w:rsid w:val="00686D5C"/>
    <w:rsid w:val="00687583"/>
    <w:rsid w:val="00687B3C"/>
    <w:rsid w:val="00687E0D"/>
    <w:rsid w:val="00690A49"/>
    <w:rsid w:val="00690B56"/>
    <w:rsid w:val="006911C9"/>
    <w:rsid w:val="0069155A"/>
    <w:rsid w:val="00691AC1"/>
    <w:rsid w:val="0069209D"/>
    <w:rsid w:val="0069266F"/>
    <w:rsid w:val="00692A86"/>
    <w:rsid w:val="00692C3C"/>
    <w:rsid w:val="00692DE1"/>
    <w:rsid w:val="00692E13"/>
    <w:rsid w:val="00692E18"/>
    <w:rsid w:val="0069307D"/>
    <w:rsid w:val="00693757"/>
    <w:rsid w:val="00693846"/>
    <w:rsid w:val="006938D9"/>
    <w:rsid w:val="00693A00"/>
    <w:rsid w:val="00693AC4"/>
    <w:rsid w:val="00693DC8"/>
    <w:rsid w:val="006940D0"/>
    <w:rsid w:val="00694576"/>
    <w:rsid w:val="00694652"/>
    <w:rsid w:val="006949FD"/>
    <w:rsid w:val="0069514D"/>
    <w:rsid w:val="00695A08"/>
    <w:rsid w:val="00696D16"/>
    <w:rsid w:val="00696E48"/>
    <w:rsid w:val="00697453"/>
    <w:rsid w:val="00697604"/>
    <w:rsid w:val="006A019D"/>
    <w:rsid w:val="006A1758"/>
    <w:rsid w:val="006A1761"/>
    <w:rsid w:val="006A22D4"/>
    <w:rsid w:val="006A233A"/>
    <w:rsid w:val="006A2510"/>
    <w:rsid w:val="006A263F"/>
    <w:rsid w:val="006A2ED5"/>
    <w:rsid w:val="006A314E"/>
    <w:rsid w:val="006A3BCA"/>
    <w:rsid w:val="006A3C14"/>
    <w:rsid w:val="006A3E70"/>
    <w:rsid w:val="006A5064"/>
    <w:rsid w:val="006A514C"/>
    <w:rsid w:val="006A5239"/>
    <w:rsid w:val="006A52FE"/>
    <w:rsid w:val="006A551A"/>
    <w:rsid w:val="006A57BC"/>
    <w:rsid w:val="006A5A2A"/>
    <w:rsid w:val="006A5D4F"/>
    <w:rsid w:val="006A5D77"/>
    <w:rsid w:val="006A5F40"/>
    <w:rsid w:val="006A615E"/>
    <w:rsid w:val="006A61C1"/>
    <w:rsid w:val="006A6425"/>
    <w:rsid w:val="006A681C"/>
    <w:rsid w:val="006A6EA4"/>
    <w:rsid w:val="006A7478"/>
    <w:rsid w:val="006A755A"/>
    <w:rsid w:val="006B0080"/>
    <w:rsid w:val="006B04B1"/>
    <w:rsid w:val="006B053B"/>
    <w:rsid w:val="006B08A5"/>
    <w:rsid w:val="006B13E8"/>
    <w:rsid w:val="006B1A34"/>
    <w:rsid w:val="006B2070"/>
    <w:rsid w:val="006B22EB"/>
    <w:rsid w:val="006B2437"/>
    <w:rsid w:val="006B2853"/>
    <w:rsid w:val="006B2BA1"/>
    <w:rsid w:val="006B2C63"/>
    <w:rsid w:val="006B2FCE"/>
    <w:rsid w:val="006B337A"/>
    <w:rsid w:val="006B36EA"/>
    <w:rsid w:val="006B3774"/>
    <w:rsid w:val="006B3966"/>
    <w:rsid w:val="006B3B9A"/>
    <w:rsid w:val="006B3C50"/>
    <w:rsid w:val="006B3E14"/>
    <w:rsid w:val="006B43BE"/>
    <w:rsid w:val="006B453A"/>
    <w:rsid w:val="006B4674"/>
    <w:rsid w:val="006B4720"/>
    <w:rsid w:val="006B4FA7"/>
    <w:rsid w:val="006B52CD"/>
    <w:rsid w:val="006B57A7"/>
    <w:rsid w:val="006B58C4"/>
    <w:rsid w:val="006B59EE"/>
    <w:rsid w:val="006B610A"/>
    <w:rsid w:val="006B6223"/>
    <w:rsid w:val="006B64AD"/>
    <w:rsid w:val="006B6E07"/>
    <w:rsid w:val="006B6E34"/>
    <w:rsid w:val="006B706A"/>
    <w:rsid w:val="006B72B6"/>
    <w:rsid w:val="006B740F"/>
    <w:rsid w:val="006B7489"/>
    <w:rsid w:val="006B74BE"/>
    <w:rsid w:val="006B765E"/>
    <w:rsid w:val="006C04F5"/>
    <w:rsid w:val="006C06A8"/>
    <w:rsid w:val="006C15DD"/>
    <w:rsid w:val="006C2206"/>
    <w:rsid w:val="006C238A"/>
    <w:rsid w:val="006C2C78"/>
    <w:rsid w:val="006C320E"/>
    <w:rsid w:val="006C3394"/>
    <w:rsid w:val="006C3591"/>
    <w:rsid w:val="006C377D"/>
    <w:rsid w:val="006C37C9"/>
    <w:rsid w:val="006C3BFA"/>
    <w:rsid w:val="006C407F"/>
    <w:rsid w:val="006C42FF"/>
    <w:rsid w:val="006C4691"/>
    <w:rsid w:val="006C49C5"/>
    <w:rsid w:val="006C4C15"/>
    <w:rsid w:val="006C4CF8"/>
    <w:rsid w:val="006C4EE6"/>
    <w:rsid w:val="006C4FDF"/>
    <w:rsid w:val="006C50C7"/>
    <w:rsid w:val="006C5325"/>
    <w:rsid w:val="006C5468"/>
    <w:rsid w:val="006C577F"/>
    <w:rsid w:val="006C5A19"/>
    <w:rsid w:val="006C5A21"/>
    <w:rsid w:val="006C5AF1"/>
    <w:rsid w:val="006C5E55"/>
    <w:rsid w:val="006C6213"/>
    <w:rsid w:val="006C647D"/>
    <w:rsid w:val="006C658E"/>
    <w:rsid w:val="006C6769"/>
    <w:rsid w:val="006C6913"/>
    <w:rsid w:val="006C6C7C"/>
    <w:rsid w:val="006C6DCC"/>
    <w:rsid w:val="006C735B"/>
    <w:rsid w:val="006C75C7"/>
    <w:rsid w:val="006C7BD4"/>
    <w:rsid w:val="006C7C8B"/>
    <w:rsid w:val="006C7F47"/>
    <w:rsid w:val="006D0052"/>
    <w:rsid w:val="006D0203"/>
    <w:rsid w:val="006D03A1"/>
    <w:rsid w:val="006D06FB"/>
    <w:rsid w:val="006D1391"/>
    <w:rsid w:val="006D1843"/>
    <w:rsid w:val="006D191F"/>
    <w:rsid w:val="006D195D"/>
    <w:rsid w:val="006D1D0D"/>
    <w:rsid w:val="006D1E55"/>
    <w:rsid w:val="006D236E"/>
    <w:rsid w:val="006D243C"/>
    <w:rsid w:val="006D2497"/>
    <w:rsid w:val="006D25B6"/>
    <w:rsid w:val="006D2B8F"/>
    <w:rsid w:val="006D2F33"/>
    <w:rsid w:val="006D2FDB"/>
    <w:rsid w:val="006D35A0"/>
    <w:rsid w:val="006D3936"/>
    <w:rsid w:val="006D412D"/>
    <w:rsid w:val="006D41CC"/>
    <w:rsid w:val="006D45CA"/>
    <w:rsid w:val="006D499D"/>
    <w:rsid w:val="006D57AE"/>
    <w:rsid w:val="006D5E05"/>
    <w:rsid w:val="006D5F5D"/>
    <w:rsid w:val="006D617B"/>
    <w:rsid w:val="006D620C"/>
    <w:rsid w:val="006D658E"/>
    <w:rsid w:val="006D65DF"/>
    <w:rsid w:val="006D6720"/>
    <w:rsid w:val="006D6A7B"/>
    <w:rsid w:val="006D6B1A"/>
    <w:rsid w:val="006D6BB5"/>
    <w:rsid w:val="006D6D52"/>
    <w:rsid w:val="006D72CD"/>
    <w:rsid w:val="006D77B3"/>
    <w:rsid w:val="006D7910"/>
    <w:rsid w:val="006D7FBA"/>
    <w:rsid w:val="006E025C"/>
    <w:rsid w:val="006E05CE"/>
    <w:rsid w:val="006E083D"/>
    <w:rsid w:val="006E0ACB"/>
    <w:rsid w:val="006E10A5"/>
    <w:rsid w:val="006E1378"/>
    <w:rsid w:val="006E13D0"/>
    <w:rsid w:val="006E157D"/>
    <w:rsid w:val="006E1C17"/>
    <w:rsid w:val="006E1D45"/>
    <w:rsid w:val="006E1F72"/>
    <w:rsid w:val="006E2084"/>
    <w:rsid w:val="006E21E3"/>
    <w:rsid w:val="006E231C"/>
    <w:rsid w:val="006E2461"/>
    <w:rsid w:val="006E256E"/>
    <w:rsid w:val="006E2764"/>
    <w:rsid w:val="006E2B0A"/>
    <w:rsid w:val="006E2EFD"/>
    <w:rsid w:val="006E303F"/>
    <w:rsid w:val="006E36F7"/>
    <w:rsid w:val="006E3B1F"/>
    <w:rsid w:val="006E3D8B"/>
    <w:rsid w:val="006E4409"/>
    <w:rsid w:val="006E4631"/>
    <w:rsid w:val="006E48B5"/>
    <w:rsid w:val="006E4B30"/>
    <w:rsid w:val="006E5306"/>
    <w:rsid w:val="006E56DD"/>
    <w:rsid w:val="006E57F0"/>
    <w:rsid w:val="006E58D2"/>
    <w:rsid w:val="006E5D3D"/>
    <w:rsid w:val="006E6719"/>
    <w:rsid w:val="006E6D0A"/>
    <w:rsid w:val="006E7155"/>
    <w:rsid w:val="006E7198"/>
    <w:rsid w:val="006E7247"/>
    <w:rsid w:val="006E728A"/>
    <w:rsid w:val="006E728C"/>
    <w:rsid w:val="006E7BB0"/>
    <w:rsid w:val="006F02E7"/>
    <w:rsid w:val="006F02FC"/>
    <w:rsid w:val="006F0A05"/>
    <w:rsid w:val="006F0E1E"/>
    <w:rsid w:val="006F1337"/>
    <w:rsid w:val="006F1715"/>
    <w:rsid w:val="006F1ABB"/>
    <w:rsid w:val="006F2014"/>
    <w:rsid w:val="006F2040"/>
    <w:rsid w:val="006F2108"/>
    <w:rsid w:val="006F2161"/>
    <w:rsid w:val="006F2724"/>
    <w:rsid w:val="006F279C"/>
    <w:rsid w:val="006F27C2"/>
    <w:rsid w:val="006F3490"/>
    <w:rsid w:val="006F36ED"/>
    <w:rsid w:val="006F3714"/>
    <w:rsid w:val="006F3BAA"/>
    <w:rsid w:val="006F3C34"/>
    <w:rsid w:val="006F3F1A"/>
    <w:rsid w:val="006F409D"/>
    <w:rsid w:val="006F41D7"/>
    <w:rsid w:val="006F4248"/>
    <w:rsid w:val="006F4936"/>
    <w:rsid w:val="006F4B90"/>
    <w:rsid w:val="006F4BE0"/>
    <w:rsid w:val="006F4C80"/>
    <w:rsid w:val="006F4DF5"/>
    <w:rsid w:val="006F531C"/>
    <w:rsid w:val="006F547F"/>
    <w:rsid w:val="006F5672"/>
    <w:rsid w:val="006F5AE5"/>
    <w:rsid w:val="006F5E73"/>
    <w:rsid w:val="006F61D0"/>
    <w:rsid w:val="006F7160"/>
    <w:rsid w:val="006F72F8"/>
    <w:rsid w:val="006F76D9"/>
    <w:rsid w:val="006F7892"/>
    <w:rsid w:val="006F79EC"/>
    <w:rsid w:val="006F7B7F"/>
    <w:rsid w:val="006F7D50"/>
    <w:rsid w:val="006F7F40"/>
    <w:rsid w:val="00700031"/>
    <w:rsid w:val="00700066"/>
    <w:rsid w:val="007001F1"/>
    <w:rsid w:val="007006FA"/>
    <w:rsid w:val="007008B7"/>
    <w:rsid w:val="007008E9"/>
    <w:rsid w:val="00700969"/>
    <w:rsid w:val="00700A9B"/>
    <w:rsid w:val="00700B6A"/>
    <w:rsid w:val="00700ECC"/>
    <w:rsid w:val="007017EE"/>
    <w:rsid w:val="007018CC"/>
    <w:rsid w:val="00701B49"/>
    <w:rsid w:val="00701C5C"/>
    <w:rsid w:val="00701CBB"/>
    <w:rsid w:val="00701E0F"/>
    <w:rsid w:val="00702165"/>
    <w:rsid w:val="0070241C"/>
    <w:rsid w:val="0070274D"/>
    <w:rsid w:val="007029E1"/>
    <w:rsid w:val="00702AB4"/>
    <w:rsid w:val="00702B8E"/>
    <w:rsid w:val="00703429"/>
    <w:rsid w:val="007035CC"/>
    <w:rsid w:val="007037C6"/>
    <w:rsid w:val="00703945"/>
    <w:rsid w:val="00703BCE"/>
    <w:rsid w:val="00703E25"/>
    <w:rsid w:val="007047ED"/>
    <w:rsid w:val="00704CBA"/>
    <w:rsid w:val="00704CC8"/>
    <w:rsid w:val="007053FC"/>
    <w:rsid w:val="0070562F"/>
    <w:rsid w:val="00705FEE"/>
    <w:rsid w:val="00705FFC"/>
    <w:rsid w:val="00706D4A"/>
    <w:rsid w:val="007079C2"/>
    <w:rsid w:val="00707B7A"/>
    <w:rsid w:val="00707E7C"/>
    <w:rsid w:val="00710600"/>
    <w:rsid w:val="007107B0"/>
    <w:rsid w:val="00710A13"/>
    <w:rsid w:val="00710CA2"/>
    <w:rsid w:val="00710D1A"/>
    <w:rsid w:val="00710FDA"/>
    <w:rsid w:val="007111DE"/>
    <w:rsid w:val="00711CE3"/>
    <w:rsid w:val="00711D86"/>
    <w:rsid w:val="00712412"/>
    <w:rsid w:val="00712618"/>
    <w:rsid w:val="007126DF"/>
    <w:rsid w:val="0071288C"/>
    <w:rsid w:val="00712A7A"/>
    <w:rsid w:val="00712B6E"/>
    <w:rsid w:val="00712CC2"/>
    <w:rsid w:val="00712D2E"/>
    <w:rsid w:val="00713EA9"/>
    <w:rsid w:val="0071463B"/>
    <w:rsid w:val="0071480D"/>
    <w:rsid w:val="00714CCA"/>
    <w:rsid w:val="00714EF9"/>
    <w:rsid w:val="00715055"/>
    <w:rsid w:val="0071525E"/>
    <w:rsid w:val="0071558E"/>
    <w:rsid w:val="007155C7"/>
    <w:rsid w:val="00715711"/>
    <w:rsid w:val="007159E9"/>
    <w:rsid w:val="00715B38"/>
    <w:rsid w:val="00715F67"/>
    <w:rsid w:val="00716185"/>
    <w:rsid w:val="0071633E"/>
    <w:rsid w:val="0071657E"/>
    <w:rsid w:val="00716828"/>
    <w:rsid w:val="00716B65"/>
    <w:rsid w:val="00716E09"/>
    <w:rsid w:val="00716E2E"/>
    <w:rsid w:val="00716FC7"/>
    <w:rsid w:val="007173AB"/>
    <w:rsid w:val="0071750D"/>
    <w:rsid w:val="007175C8"/>
    <w:rsid w:val="00717622"/>
    <w:rsid w:val="007177A1"/>
    <w:rsid w:val="00717824"/>
    <w:rsid w:val="0071794A"/>
    <w:rsid w:val="00717C2C"/>
    <w:rsid w:val="00717C44"/>
    <w:rsid w:val="00717F2B"/>
    <w:rsid w:val="00720139"/>
    <w:rsid w:val="007201C6"/>
    <w:rsid w:val="0072020A"/>
    <w:rsid w:val="00720387"/>
    <w:rsid w:val="00720784"/>
    <w:rsid w:val="007208A3"/>
    <w:rsid w:val="00720925"/>
    <w:rsid w:val="00720C3C"/>
    <w:rsid w:val="00720F13"/>
    <w:rsid w:val="007213A4"/>
    <w:rsid w:val="00721B98"/>
    <w:rsid w:val="00721C6A"/>
    <w:rsid w:val="0072214F"/>
    <w:rsid w:val="0072217A"/>
    <w:rsid w:val="00722246"/>
    <w:rsid w:val="007223F4"/>
    <w:rsid w:val="00722C07"/>
    <w:rsid w:val="00722C92"/>
    <w:rsid w:val="00722EA9"/>
    <w:rsid w:val="00723009"/>
    <w:rsid w:val="00723459"/>
    <w:rsid w:val="00723683"/>
    <w:rsid w:val="0072401D"/>
    <w:rsid w:val="00724663"/>
    <w:rsid w:val="00724731"/>
    <w:rsid w:val="0072496F"/>
    <w:rsid w:val="00724D7A"/>
    <w:rsid w:val="00725100"/>
    <w:rsid w:val="00725BAC"/>
    <w:rsid w:val="00725D77"/>
    <w:rsid w:val="00726118"/>
    <w:rsid w:val="00726554"/>
    <w:rsid w:val="00726639"/>
    <w:rsid w:val="00726673"/>
    <w:rsid w:val="00726AEA"/>
    <w:rsid w:val="00726C73"/>
    <w:rsid w:val="007270BA"/>
    <w:rsid w:val="00727442"/>
    <w:rsid w:val="00727694"/>
    <w:rsid w:val="00727DBA"/>
    <w:rsid w:val="00727E9B"/>
    <w:rsid w:val="00730122"/>
    <w:rsid w:val="00730BE5"/>
    <w:rsid w:val="00730D85"/>
    <w:rsid w:val="00730DBC"/>
    <w:rsid w:val="00731788"/>
    <w:rsid w:val="0073191F"/>
    <w:rsid w:val="007319EB"/>
    <w:rsid w:val="00731B87"/>
    <w:rsid w:val="00731D71"/>
    <w:rsid w:val="00731E87"/>
    <w:rsid w:val="0073200F"/>
    <w:rsid w:val="007320BB"/>
    <w:rsid w:val="00732898"/>
    <w:rsid w:val="007328AA"/>
    <w:rsid w:val="00732D10"/>
    <w:rsid w:val="00732EC9"/>
    <w:rsid w:val="007331F0"/>
    <w:rsid w:val="007332EC"/>
    <w:rsid w:val="00733496"/>
    <w:rsid w:val="0073349E"/>
    <w:rsid w:val="007335F8"/>
    <w:rsid w:val="007339FD"/>
    <w:rsid w:val="00733C4A"/>
    <w:rsid w:val="00733DEB"/>
    <w:rsid w:val="00734567"/>
    <w:rsid w:val="00734AE7"/>
    <w:rsid w:val="00734B83"/>
    <w:rsid w:val="00734DDB"/>
    <w:rsid w:val="0073555F"/>
    <w:rsid w:val="00735950"/>
    <w:rsid w:val="00735F1E"/>
    <w:rsid w:val="0073625A"/>
    <w:rsid w:val="007365ED"/>
    <w:rsid w:val="00736609"/>
    <w:rsid w:val="0073667E"/>
    <w:rsid w:val="00736B17"/>
    <w:rsid w:val="00736D35"/>
    <w:rsid w:val="00736DA3"/>
    <w:rsid w:val="0073706D"/>
    <w:rsid w:val="0073D06A"/>
    <w:rsid w:val="00740213"/>
    <w:rsid w:val="0074036F"/>
    <w:rsid w:val="007406BE"/>
    <w:rsid w:val="007406C3"/>
    <w:rsid w:val="00740942"/>
    <w:rsid w:val="007413AD"/>
    <w:rsid w:val="007415B2"/>
    <w:rsid w:val="007416FE"/>
    <w:rsid w:val="00741AFD"/>
    <w:rsid w:val="00741F83"/>
    <w:rsid w:val="00742178"/>
    <w:rsid w:val="00742A95"/>
    <w:rsid w:val="00742DFF"/>
    <w:rsid w:val="00742F4A"/>
    <w:rsid w:val="007431EA"/>
    <w:rsid w:val="0074323F"/>
    <w:rsid w:val="00743E43"/>
    <w:rsid w:val="00744494"/>
    <w:rsid w:val="007444BE"/>
    <w:rsid w:val="00744A11"/>
    <w:rsid w:val="007454F9"/>
    <w:rsid w:val="00745536"/>
    <w:rsid w:val="007456DB"/>
    <w:rsid w:val="00745A34"/>
    <w:rsid w:val="00745F19"/>
    <w:rsid w:val="00745FBC"/>
    <w:rsid w:val="00746600"/>
    <w:rsid w:val="007468EE"/>
    <w:rsid w:val="0074703B"/>
    <w:rsid w:val="007471B6"/>
    <w:rsid w:val="0074722A"/>
    <w:rsid w:val="007474C3"/>
    <w:rsid w:val="007475F4"/>
    <w:rsid w:val="00747BD6"/>
    <w:rsid w:val="0075088F"/>
    <w:rsid w:val="00750A04"/>
    <w:rsid w:val="0075117B"/>
    <w:rsid w:val="0075142C"/>
    <w:rsid w:val="007515E5"/>
    <w:rsid w:val="007518C3"/>
    <w:rsid w:val="00751931"/>
    <w:rsid w:val="007519DB"/>
    <w:rsid w:val="00751CBC"/>
    <w:rsid w:val="00751D4E"/>
    <w:rsid w:val="0075210A"/>
    <w:rsid w:val="00752148"/>
    <w:rsid w:val="00752482"/>
    <w:rsid w:val="00753420"/>
    <w:rsid w:val="00753559"/>
    <w:rsid w:val="007535F4"/>
    <w:rsid w:val="0075368B"/>
    <w:rsid w:val="007537BA"/>
    <w:rsid w:val="00753976"/>
    <w:rsid w:val="00753AC8"/>
    <w:rsid w:val="007543FA"/>
    <w:rsid w:val="0075449C"/>
    <w:rsid w:val="00754798"/>
    <w:rsid w:val="00754859"/>
    <w:rsid w:val="00754C5F"/>
    <w:rsid w:val="00754E74"/>
    <w:rsid w:val="00755294"/>
    <w:rsid w:val="007552A5"/>
    <w:rsid w:val="00755573"/>
    <w:rsid w:val="007556ED"/>
    <w:rsid w:val="00755C4A"/>
    <w:rsid w:val="00755D39"/>
    <w:rsid w:val="00755F18"/>
    <w:rsid w:val="007561B7"/>
    <w:rsid w:val="00756E1C"/>
    <w:rsid w:val="00756E75"/>
    <w:rsid w:val="00756F92"/>
    <w:rsid w:val="00757032"/>
    <w:rsid w:val="00757488"/>
    <w:rsid w:val="007574A9"/>
    <w:rsid w:val="007577B4"/>
    <w:rsid w:val="00757976"/>
    <w:rsid w:val="00757AEA"/>
    <w:rsid w:val="00757BDD"/>
    <w:rsid w:val="00757DE1"/>
    <w:rsid w:val="00757F5B"/>
    <w:rsid w:val="007601B4"/>
    <w:rsid w:val="00760208"/>
    <w:rsid w:val="007606BE"/>
    <w:rsid w:val="007609B6"/>
    <w:rsid w:val="00760B41"/>
    <w:rsid w:val="00760FBE"/>
    <w:rsid w:val="00761108"/>
    <w:rsid w:val="00761A44"/>
    <w:rsid w:val="00762108"/>
    <w:rsid w:val="00763115"/>
    <w:rsid w:val="007633BC"/>
    <w:rsid w:val="00763794"/>
    <w:rsid w:val="0076380F"/>
    <w:rsid w:val="00763857"/>
    <w:rsid w:val="00763957"/>
    <w:rsid w:val="00763A27"/>
    <w:rsid w:val="00763B7A"/>
    <w:rsid w:val="00763D80"/>
    <w:rsid w:val="00763FBB"/>
    <w:rsid w:val="0076414B"/>
    <w:rsid w:val="0076422D"/>
    <w:rsid w:val="00764622"/>
    <w:rsid w:val="00764A58"/>
    <w:rsid w:val="00764BDC"/>
    <w:rsid w:val="00764C30"/>
    <w:rsid w:val="007651DC"/>
    <w:rsid w:val="00765512"/>
    <w:rsid w:val="00765724"/>
    <w:rsid w:val="00765B7A"/>
    <w:rsid w:val="00765DDB"/>
    <w:rsid w:val="00765F9A"/>
    <w:rsid w:val="0076607D"/>
    <w:rsid w:val="00766580"/>
    <w:rsid w:val="00766766"/>
    <w:rsid w:val="007669B4"/>
    <w:rsid w:val="00766D2E"/>
    <w:rsid w:val="007670E0"/>
    <w:rsid w:val="00767FBF"/>
    <w:rsid w:val="0077023D"/>
    <w:rsid w:val="00770990"/>
    <w:rsid w:val="00770BF4"/>
    <w:rsid w:val="00771035"/>
    <w:rsid w:val="00771196"/>
    <w:rsid w:val="007711D4"/>
    <w:rsid w:val="00771700"/>
    <w:rsid w:val="00771738"/>
    <w:rsid w:val="0077187A"/>
    <w:rsid w:val="00771B52"/>
    <w:rsid w:val="00771C91"/>
    <w:rsid w:val="0077219F"/>
    <w:rsid w:val="0077291E"/>
    <w:rsid w:val="00772A17"/>
    <w:rsid w:val="00772F5A"/>
    <w:rsid w:val="00773004"/>
    <w:rsid w:val="0077300A"/>
    <w:rsid w:val="007737A0"/>
    <w:rsid w:val="00773923"/>
    <w:rsid w:val="00773FDD"/>
    <w:rsid w:val="00774510"/>
    <w:rsid w:val="007750ED"/>
    <w:rsid w:val="007754E8"/>
    <w:rsid w:val="0077581C"/>
    <w:rsid w:val="00775C76"/>
    <w:rsid w:val="00775E8A"/>
    <w:rsid w:val="007762B5"/>
    <w:rsid w:val="00776A6A"/>
    <w:rsid w:val="007770DF"/>
    <w:rsid w:val="00777541"/>
    <w:rsid w:val="007777C2"/>
    <w:rsid w:val="00777B7B"/>
    <w:rsid w:val="00777EF1"/>
    <w:rsid w:val="00780065"/>
    <w:rsid w:val="0078099C"/>
    <w:rsid w:val="00780B29"/>
    <w:rsid w:val="00780D18"/>
    <w:rsid w:val="00781224"/>
    <w:rsid w:val="0078188E"/>
    <w:rsid w:val="00781A1D"/>
    <w:rsid w:val="00781BC5"/>
    <w:rsid w:val="00781BFF"/>
    <w:rsid w:val="00781E76"/>
    <w:rsid w:val="00782B3C"/>
    <w:rsid w:val="00782D2F"/>
    <w:rsid w:val="00782E76"/>
    <w:rsid w:val="00782EB4"/>
    <w:rsid w:val="007831C4"/>
    <w:rsid w:val="00783581"/>
    <w:rsid w:val="007838F8"/>
    <w:rsid w:val="00783A0A"/>
    <w:rsid w:val="00783AA8"/>
    <w:rsid w:val="00783B3A"/>
    <w:rsid w:val="00783B3C"/>
    <w:rsid w:val="0078417F"/>
    <w:rsid w:val="00784926"/>
    <w:rsid w:val="00784D18"/>
    <w:rsid w:val="00784DC3"/>
    <w:rsid w:val="00785217"/>
    <w:rsid w:val="00785A7B"/>
    <w:rsid w:val="00786AB9"/>
    <w:rsid w:val="007872CC"/>
    <w:rsid w:val="00790725"/>
    <w:rsid w:val="007909C2"/>
    <w:rsid w:val="00790D73"/>
    <w:rsid w:val="00790F7B"/>
    <w:rsid w:val="007912FC"/>
    <w:rsid w:val="00791B34"/>
    <w:rsid w:val="00791B49"/>
    <w:rsid w:val="00791E35"/>
    <w:rsid w:val="00791EF5"/>
    <w:rsid w:val="00791FA1"/>
    <w:rsid w:val="00792314"/>
    <w:rsid w:val="0079256E"/>
    <w:rsid w:val="00792669"/>
    <w:rsid w:val="00792693"/>
    <w:rsid w:val="00792ABF"/>
    <w:rsid w:val="00792DF9"/>
    <w:rsid w:val="0079320B"/>
    <w:rsid w:val="00793790"/>
    <w:rsid w:val="00793A0F"/>
    <w:rsid w:val="00793C55"/>
    <w:rsid w:val="00793F2D"/>
    <w:rsid w:val="0079448A"/>
    <w:rsid w:val="00794505"/>
    <w:rsid w:val="007945E1"/>
    <w:rsid w:val="007946B2"/>
    <w:rsid w:val="007946EE"/>
    <w:rsid w:val="00794911"/>
    <w:rsid w:val="00794E4E"/>
    <w:rsid w:val="00794F71"/>
    <w:rsid w:val="0079503D"/>
    <w:rsid w:val="007959CA"/>
    <w:rsid w:val="00795AA8"/>
    <w:rsid w:val="00795B4C"/>
    <w:rsid w:val="00795E97"/>
    <w:rsid w:val="00796033"/>
    <w:rsid w:val="007960C4"/>
    <w:rsid w:val="007967A3"/>
    <w:rsid w:val="00796BB3"/>
    <w:rsid w:val="007973A7"/>
    <w:rsid w:val="00797583"/>
    <w:rsid w:val="007975E4"/>
    <w:rsid w:val="007978AE"/>
    <w:rsid w:val="007A098C"/>
    <w:rsid w:val="007A0FB4"/>
    <w:rsid w:val="007A134D"/>
    <w:rsid w:val="007A14A8"/>
    <w:rsid w:val="007A18F7"/>
    <w:rsid w:val="007A199C"/>
    <w:rsid w:val="007A1B93"/>
    <w:rsid w:val="007A1BEA"/>
    <w:rsid w:val="007A2327"/>
    <w:rsid w:val="007A23A6"/>
    <w:rsid w:val="007A2622"/>
    <w:rsid w:val="007A264E"/>
    <w:rsid w:val="007A278C"/>
    <w:rsid w:val="007A27CB"/>
    <w:rsid w:val="007A2852"/>
    <w:rsid w:val="007A2C5E"/>
    <w:rsid w:val="007A30CD"/>
    <w:rsid w:val="007A31B2"/>
    <w:rsid w:val="007A32F0"/>
    <w:rsid w:val="007A359A"/>
    <w:rsid w:val="007A3746"/>
    <w:rsid w:val="007A3914"/>
    <w:rsid w:val="007A407E"/>
    <w:rsid w:val="007A41FB"/>
    <w:rsid w:val="007A4517"/>
    <w:rsid w:val="007A4AF0"/>
    <w:rsid w:val="007A4CE3"/>
    <w:rsid w:val="007A4D43"/>
    <w:rsid w:val="007A4FE1"/>
    <w:rsid w:val="007A5174"/>
    <w:rsid w:val="007A53E0"/>
    <w:rsid w:val="007A54C2"/>
    <w:rsid w:val="007A5737"/>
    <w:rsid w:val="007A574A"/>
    <w:rsid w:val="007A578C"/>
    <w:rsid w:val="007A5864"/>
    <w:rsid w:val="007A5D7A"/>
    <w:rsid w:val="007A6056"/>
    <w:rsid w:val="007A62AB"/>
    <w:rsid w:val="007A64C4"/>
    <w:rsid w:val="007A64F2"/>
    <w:rsid w:val="007A6771"/>
    <w:rsid w:val="007A6C92"/>
    <w:rsid w:val="007A6FDC"/>
    <w:rsid w:val="007A7139"/>
    <w:rsid w:val="007A7789"/>
    <w:rsid w:val="007A79F1"/>
    <w:rsid w:val="007A7E5C"/>
    <w:rsid w:val="007A7FB4"/>
    <w:rsid w:val="007B03EC"/>
    <w:rsid w:val="007B054C"/>
    <w:rsid w:val="007B09C4"/>
    <w:rsid w:val="007B0DA0"/>
    <w:rsid w:val="007B0FB9"/>
    <w:rsid w:val="007B10A7"/>
    <w:rsid w:val="007B156F"/>
    <w:rsid w:val="007B1A03"/>
    <w:rsid w:val="007B1BA0"/>
    <w:rsid w:val="007B1C75"/>
    <w:rsid w:val="007B1F66"/>
    <w:rsid w:val="007B2300"/>
    <w:rsid w:val="007B2B24"/>
    <w:rsid w:val="007B2ED6"/>
    <w:rsid w:val="007B3079"/>
    <w:rsid w:val="007B3400"/>
    <w:rsid w:val="007B34AF"/>
    <w:rsid w:val="007B34E5"/>
    <w:rsid w:val="007B372E"/>
    <w:rsid w:val="007B3793"/>
    <w:rsid w:val="007B385A"/>
    <w:rsid w:val="007B3980"/>
    <w:rsid w:val="007B39D6"/>
    <w:rsid w:val="007B3E6D"/>
    <w:rsid w:val="007B3F4E"/>
    <w:rsid w:val="007B4110"/>
    <w:rsid w:val="007B4446"/>
    <w:rsid w:val="007B445C"/>
    <w:rsid w:val="007B47BE"/>
    <w:rsid w:val="007B4BC9"/>
    <w:rsid w:val="007B5032"/>
    <w:rsid w:val="007B5427"/>
    <w:rsid w:val="007B54DC"/>
    <w:rsid w:val="007B5932"/>
    <w:rsid w:val="007B6461"/>
    <w:rsid w:val="007B6B1E"/>
    <w:rsid w:val="007B6C40"/>
    <w:rsid w:val="007B6F9C"/>
    <w:rsid w:val="007B7028"/>
    <w:rsid w:val="007B7039"/>
    <w:rsid w:val="007B779B"/>
    <w:rsid w:val="007B780F"/>
    <w:rsid w:val="007B7CF0"/>
    <w:rsid w:val="007B7F6C"/>
    <w:rsid w:val="007C0866"/>
    <w:rsid w:val="007C107D"/>
    <w:rsid w:val="007C1178"/>
    <w:rsid w:val="007C1580"/>
    <w:rsid w:val="007C165C"/>
    <w:rsid w:val="007C168F"/>
    <w:rsid w:val="007C19E1"/>
    <w:rsid w:val="007C1BEB"/>
    <w:rsid w:val="007C1EB3"/>
    <w:rsid w:val="007C227C"/>
    <w:rsid w:val="007C2DB5"/>
    <w:rsid w:val="007C377C"/>
    <w:rsid w:val="007C3D52"/>
    <w:rsid w:val="007C4487"/>
    <w:rsid w:val="007C47E9"/>
    <w:rsid w:val="007C48CB"/>
    <w:rsid w:val="007C4C9E"/>
    <w:rsid w:val="007C4DD9"/>
    <w:rsid w:val="007C50E5"/>
    <w:rsid w:val="007C5187"/>
    <w:rsid w:val="007C5310"/>
    <w:rsid w:val="007C5320"/>
    <w:rsid w:val="007C5396"/>
    <w:rsid w:val="007C58F7"/>
    <w:rsid w:val="007C5A74"/>
    <w:rsid w:val="007C5B34"/>
    <w:rsid w:val="007C5FEF"/>
    <w:rsid w:val="007C67F6"/>
    <w:rsid w:val="007C6ACA"/>
    <w:rsid w:val="007C6F21"/>
    <w:rsid w:val="007C6F3A"/>
    <w:rsid w:val="007C73DB"/>
    <w:rsid w:val="007C7968"/>
    <w:rsid w:val="007C7A6D"/>
    <w:rsid w:val="007C7BB6"/>
    <w:rsid w:val="007C7CFB"/>
    <w:rsid w:val="007C7DE6"/>
    <w:rsid w:val="007D00BF"/>
    <w:rsid w:val="007D046A"/>
    <w:rsid w:val="007D0A35"/>
    <w:rsid w:val="007D0E27"/>
    <w:rsid w:val="007D0F0A"/>
    <w:rsid w:val="007D0F19"/>
    <w:rsid w:val="007D1311"/>
    <w:rsid w:val="007D1A2F"/>
    <w:rsid w:val="007D25FF"/>
    <w:rsid w:val="007D275A"/>
    <w:rsid w:val="007D27FC"/>
    <w:rsid w:val="007D2FCF"/>
    <w:rsid w:val="007D3657"/>
    <w:rsid w:val="007D3A00"/>
    <w:rsid w:val="007D3D83"/>
    <w:rsid w:val="007D4084"/>
    <w:rsid w:val="007D41C5"/>
    <w:rsid w:val="007D41D8"/>
    <w:rsid w:val="007D4228"/>
    <w:rsid w:val="007D4E38"/>
    <w:rsid w:val="007D4F93"/>
    <w:rsid w:val="007D4FB6"/>
    <w:rsid w:val="007D5108"/>
    <w:rsid w:val="007D52EF"/>
    <w:rsid w:val="007D5398"/>
    <w:rsid w:val="007D62D6"/>
    <w:rsid w:val="007D639E"/>
    <w:rsid w:val="007D737C"/>
    <w:rsid w:val="007D7713"/>
    <w:rsid w:val="007D789A"/>
    <w:rsid w:val="007D7ED5"/>
    <w:rsid w:val="007D7F2F"/>
    <w:rsid w:val="007E00D1"/>
    <w:rsid w:val="007E0179"/>
    <w:rsid w:val="007E0863"/>
    <w:rsid w:val="007E10AB"/>
    <w:rsid w:val="007E11B9"/>
    <w:rsid w:val="007E11E3"/>
    <w:rsid w:val="007E13E7"/>
    <w:rsid w:val="007E1762"/>
    <w:rsid w:val="007E1DFA"/>
    <w:rsid w:val="007E21BE"/>
    <w:rsid w:val="007E29EA"/>
    <w:rsid w:val="007E2AED"/>
    <w:rsid w:val="007E3B2C"/>
    <w:rsid w:val="007E3C01"/>
    <w:rsid w:val="007E3E1B"/>
    <w:rsid w:val="007E3F46"/>
    <w:rsid w:val="007E441D"/>
    <w:rsid w:val="007E4803"/>
    <w:rsid w:val="007E4982"/>
    <w:rsid w:val="007E49FF"/>
    <w:rsid w:val="007E4F85"/>
    <w:rsid w:val="007E4FE3"/>
    <w:rsid w:val="007E58A5"/>
    <w:rsid w:val="007E5C21"/>
    <w:rsid w:val="007E5E46"/>
    <w:rsid w:val="007E5E4D"/>
    <w:rsid w:val="007E5EFA"/>
    <w:rsid w:val="007E5FE0"/>
    <w:rsid w:val="007E6589"/>
    <w:rsid w:val="007E6B95"/>
    <w:rsid w:val="007E6D61"/>
    <w:rsid w:val="007E6F6B"/>
    <w:rsid w:val="007E716E"/>
    <w:rsid w:val="007E757E"/>
    <w:rsid w:val="007E7B72"/>
    <w:rsid w:val="007E7C20"/>
    <w:rsid w:val="007F00EB"/>
    <w:rsid w:val="007F01A4"/>
    <w:rsid w:val="007F01D7"/>
    <w:rsid w:val="007F01ED"/>
    <w:rsid w:val="007F0715"/>
    <w:rsid w:val="007F0B40"/>
    <w:rsid w:val="007F0BA7"/>
    <w:rsid w:val="007F10C9"/>
    <w:rsid w:val="007F11F1"/>
    <w:rsid w:val="007F20DB"/>
    <w:rsid w:val="007F2353"/>
    <w:rsid w:val="007F265F"/>
    <w:rsid w:val="007F2917"/>
    <w:rsid w:val="007F2B24"/>
    <w:rsid w:val="007F2D2C"/>
    <w:rsid w:val="007F2F7D"/>
    <w:rsid w:val="007F33DF"/>
    <w:rsid w:val="007F3F38"/>
    <w:rsid w:val="007F4056"/>
    <w:rsid w:val="007F4222"/>
    <w:rsid w:val="007F42E8"/>
    <w:rsid w:val="007F4380"/>
    <w:rsid w:val="007F515C"/>
    <w:rsid w:val="007F52A7"/>
    <w:rsid w:val="007F56EE"/>
    <w:rsid w:val="007F5A4D"/>
    <w:rsid w:val="007F5E6B"/>
    <w:rsid w:val="007F5F70"/>
    <w:rsid w:val="007F63A7"/>
    <w:rsid w:val="007F68B5"/>
    <w:rsid w:val="007F7590"/>
    <w:rsid w:val="007F7669"/>
    <w:rsid w:val="007F776A"/>
    <w:rsid w:val="007F78E4"/>
    <w:rsid w:val="007F7C08"/>
    <w:rsid w:val="007F7DAD"/>
    <w:rsid w:val="007F7DDC"/>
    <w:rsid w:val="007FB23C"/>
    <w:rsid w:val="008004EF"/>
    <w:rsid w:val="0080086D"/>
    <w:rsid w:val="0080089A"/>
    <w:rsid w:val="0080093E"/>
    <w:rsid w:val="00800A06"/>
    <w:rsid w:val="00800D78"/>
    <w:rsid w:val="00801435"/>
    <w:rsid w:val="008015B5"/>
    <w:rsid w:val="0080230E"/>
    <w:rsid w:val="008028A8"/>
    <w:rsid w:val="00802953"/>
    <w:rsid w:val="00802B0C"/>
    <w:rsid w:val="00802C1B"/>
    <w:rsid w:val="00802C30"/>
    <w:rsid w:val="00802F03"/>
    <w:rsid w:val="0080337A"/>
    <w:rsid w:val="008033F5"/>
    <w:rsid w:val="00803A40"/>
    <w:rsid w:val="00803EE6"/>
    <w:rsid w:val="00804A5B"/>
    <w:rsid w:val="00804A95"/>
    <w:rsid w:val="00804E19"/>
    <w:rsid w:val="0080548D"/>
    <w:rsid w:val="00805586"/>
    <w:rsid w:val="00805850"/>
    <w:rsid w:val="0080589E"/>
    <w:rsid w:val="00805CF8"/>
    <w:rsid w:val="008061D2"/>
    <w:rsid w:val="008065CF"/>
    <w:rsid w:val="008066DC"/>
    <w:rsid w:val="008069BE"/>
    <w:rsid w:val="00806B1E"/>
    <w:rsid w:val="00806B4D"/>
    <w:rsid w:val="00806E39"/>
    <w:rsid w:val="008070C8"/>
    <w:rsid w:val="008076BC"/>
    <w:rsid w:val="00807970"/>
    <w:rsid w:val="00807DA5"/>
    <w:rsid w:val="00807E25"/>
    <w:rsid w:val="00807E82"/>
    <w:rsid w:val="008101F3"/>
    <w:rsid w:val="008105AB"/>
    <w:rsid w:val="0081078B"/>
    <w:rsid w:val="00810D52"/>
    <w:rsid w:val="00810FEF"/>
    <w:rsid w:val="008115E2"/>
    <w:rsid w:val="00811E03"/>
    <w:rsid w:val="00811FC0"/>
    <w:rsid w:val="0081278E"/>
    <w:rsid w:val="0081322F"/>
    <w:rsid w:val="00813B79"/>
    <w:rsid w:val="008143F2"/>
    <w:rsid w:val="0081469D"/>
    <w:rsid w:val="00814AA6"/>
    <w:rsid w:val="00814ACF"/>
    <w:rsid w:val="00814C75"/>
    <w:rsid w:val="00814C86"/>
    <w:rsid w:val="00814FAA"/>
    <w:rsid w:val="008151C0"/>
    <w:rsid w:val="008153B8"/>
    <w:rsid w:val="0081555E"/>
    <w:rsid w:val="00815803"/>
    <w:rsid w:val="00815A9A"/>
    <w:rsid w:val="00815DF5"/>
    <w:rsid w:val="008161B7"/>
    <w:rsid w:val="008162DD"/>
    <w:rsid w:val="00816338"/>
    <w:rsid w:val="00816F02"/>
    <w:rsid w:val="008172F4"/>
    <w:rsid w:val="008178CF"/>
    <w:rsid w:val="00817BCA"/>
    <w:rsid w:val="00817C76"/>
    <w:rsid w:val="00817F62"/>
    <w:rsid w:val="00820307"/>
    <w:rsid w:val="0082041B"/>
    <w:rsid w:val="00821077"/>
    <w:rsid w:val="00821B12"/>
    <w:rsid w:val="00821FAE"/>
    <w:rsid w:val="00822271"/>
    <w:rsid w:val="008222A6"/>
    <w:rsid w:val="008229AC"/>
    <w:rsid w:val="00822C48"/>
    <w:rsid w:val="00823021"/>
    <w:rsid w:val="00823509"/>
    <w:rsid w:val="008237B8"/>
    <w:rsid w:val="00823943"/>
    <w:rsid w:val="00823AD3"/>
    <w:rsid w:val="00823B78"/>
    <w:rsid w:val="00823C2A"/>
    <w:rsid w:val="00824143"/>
    <w:rsid w:val="008243A8"/>
    <w:rsid w:val="00824C79"/>
    <w:rsid w:val="00824C84"/>
    <w:rsid w:val="00824F51"/>
    <w:rsid w:val="0082526A"/>
    <w:rsid w:val="008255E1"/>
    <w:rsid w:val="0082561E"/>
    <w:rsid w:val="00825A2F"/>
    <w:rsid w:val="00825A75"/>
    <w:rsid w:val="00825CD3"/>
    <w:rsid w:val="0082626D"/>
    <w:rsid w:val="00826546"/>
    <w:rsid w:val="008270DC"/>
    <w:rsid w:val="008274A6"/>
    <w:rsid w:val="00827605"/>
    <w:rsid w:val="00827644"/>
    <w:rsid w:val="00827943"/>
    <w:rsid w:val="00830184"/>
    <w:rsid w:val="008301A8"/>
    <w:rsid w:val="0083025C"/>
    <w:rsid w:val="00830D1A"/>
    <w:rsid w:val="00831309"/>
    <w:rsid w:val="008314B2"/>
    <w:rsid w:val="00831563"/>
    <w:rsid w:val="00831BE4"/>
    <w:rsid w:val="00832194"/>
    <w:rsid w:val="008323D2"/>
    <w:rsid w:val="00832605"/>
    <w:rsid w:val="008327F3"/>
    <w:rsid w:val="0083292A"/>
    <w:rsid w:val="008329B8"/>
    <w:rsid w:val="00833411"/>
    <w:rsid w:val="00833777"/>
    <w:rsid w:val="00833778"/>
    <w:rsid w:val="00833B9B"/>
    <w:rsid w:val="00833BF7"/>
    <w:rsid w:val="00833CED"/>
    <w:rsid w:val="00833DE7"/>
    <w:rsid w:val="00833F9A"/>
    <w:rsid w:val="00833FB1"/>
    <w:rsid w:val="00834413"/>
    <w:rsid w:val="0083458A"/>
    <w:rsid w:val="008347A9"/>
    <w:rsid w:val="008348D6"/>
    <w:rsid w:val="00834FE3"/>
    <w:rsid w:val="008352A7"/>
    <w:rsid w:val="00835470"/>
    <w:rsid w:val="00835604"/>
    <w:rsid w:val="0083584B"/>
    <w:rsid w:val="008359F0"/>
    <w:rsid w:val="00835C20"/>
    <w:rsid w:val="00836149"/>
    <w:rsid w:val="00836470"/>
    <w:rsid w:val="00836577"/>
    <w:rsid w:val="0083679A"/>
    <w:rsid w:val="00836D06"/>
    <w:rsid w:val="00836DB5"/>
    <w:rsid w:val="00836ED5"/>
    <w:rsid w:val="00840099"/>
    <w:rsid w:val="00840185"/>
    <w:rsid w:val="00840529"/>
    <w:rsid w:val="00840A97"/>
    <w:rsid w:val="00840B1E"/>
    <w:rsid w:val="00840B4F"/>
    <w:rsid w:val="00841098"/>
    <w:rsid w:val="00841241"/>
    <w:rsid w:val="00841317"/>
    <w:rsid w:val="008413B4"/>
    <w:rsid w:val="008415B4"/>
    <w:rsid w:val="0084164B"/>
    <w:rsid w:val="008416BD"/>
    <w:rsid w:val="00841971"/>
    <w:rsid w:val="008420DE"/>
    <w:rsid w:val="00842302"/>
    <w:rsid w:val="00842410"/>
    <w:rsid w:val="00842516"/>
    <w:rsid w:val="008427A7"/>
    <w:rsid w:val="008429D0"/>
    <w:rsid w:val="00842A56"/>
    <w:rsid w:val="00842C3B"/>
    <w:rsid w:val="00842E25"/>
    <w:rsid w:val="008439C9"/>
    <w:rsid w:val="00843BA9"/>
    <w:rsid w:val="00843BB1"/>
    <w:rsid w:val="00844074"/>
    <w:rsid w:val="00844A32"/>
    <w:rsid w:val="00844B6D"/>
    <w:rsid w:val="00844ED0"/>
    <w:rsid w:val="0084525F"/>
    <w:rsid w:val="0084547A"/>
    <w:rsid w:val="00845495"/>
    <w:rsid w:val="008454D8"/>
    <w:rsid w:val="00845611"/>
    <w:rsid w:val="008458D0"/>
    <w:rsid w:val="00845B86"/>
    <w:rsid w:val="00845E50"/>
    <w:rsid w:val="008461D8"/>
    <w:rsid w:val="008462A6"/>
    <w:rsid w:val="008463CE"/>
    <w:rsid w:val="008464DC"/>
    <w:rsid w:val="00846573"/>
    <w:rsid w:val="00846966"/>
    <w:rsid w:val="00846C03"/>
    <w:rsid w:val="00846D7B"/>
    <w:rsid w:val="00846DB7"/>
    <w:rsid w:val="0084710B"/>
    <w:rsid w:val="00847292"/>
    <w:rsid w:val="008473C0"/>
    <w:rsid w:val="008473F6"/>
    <w:rsid w:val="0084780B"/>
    <w:rsid w:val="00847DF0"/>
    <w:rsid w:val="00847FF2"/>
    <w:rsid w:val="00850448"/>
    <w:rsid w:val="00850A80"/>
    <w:rsid w:val="00850EF4"/>
    <w:rsid w:val="008510EB"/>
    <w:rsid w:val="0085172E"/>
    <w:rsid w:val="0085177D"/>
    <w:rsid w:val="00851782"/>
    <w:rsid w:val="00851D10"/>
    <w:rsid w:val="0085242E"/>
    <w:rsid w:val="008528F0"/>
    <w:rsid w:val="00852D78"/>
    <w:rsid w:val="00853205"/>
    <w:rsid w:val="008532A1"/>
    <w:rsid w:val="0085348E"/>
    <w:rsid w:val="0085361D"/>
    <w:rsid w:val="008538DA"/>
    <w:rsid w:val="00853F84"/>
    <w:rsid w:val="008546BC"/>
    <w:rsid w:val="00854D56"/>
    <w:rsid w:val="00854EBD"/>
    <w:rsid w:val="00854EDE"/>
    <w:rsid w:val="00855111"/>
    <w:rsid w:val="0085524A"/>
    <w:rsid w:val="0085548C"/>
    <w:rsid w:val="008559D7"/>
    <w:rsid w:val="008559FB"/>
    <w:rsid w:val="00855ABF"/>
    <w:rsid w:val="00855B51"/>
    <w:rsid w:val="00855BC0"/>
    <w:rsid w:val="00855D2D"/>
    <w:rsid w:val="008561FC"/>
    <w:rsid w:val="00856231"/>
    <w:rsid w:val="00856490"/>
    <w:rsid w:val="008565CB"/>
    <w:rsid w:val="00857449"/>
    <w:rsid w:val="00857489"/>
    <w:rsid w:val="00857745"/>
    <w:rsid w:val="00857885"/>
    <w:rsid w:val="008578AC"/>
    <w:rsid w:val="00857AAF"/>
    <w:rsid w:val="008600D0"/>
    <w:rsid w:val="00860156"/>
    <w:rsid w:val="0086020C"/>
    <w:rsid w:val="008607CA"/>
    <w:rsid w:val="00860881"/>
    <w:rsid w:val="00860B52"/>
    <w:rsid w:val="00860D73"/>
    <w:rsid w:val="008616B9"/>
    <w:rsid w:val="0086179C"/>
    <w:rsid w:val="008618F9"/>
    <w:rsid w:val="00861A22"/>
    <w:rsid w:val="00861A56"/>
    <w:rsid w:val="00861D9D"/>
    <w:rsid w:val="0086212B"/>
    <w:rsid w:val="0086271A"/>
    <w:rsid w:val="008629BE"/>
    <w:rsid w:val="00862CD3"/>
    <w:rsid w:val="00862E99"/>
    <w:rsid w:val="008637AF"/>
    <w:rsid w:val="00863A4A"/>
    <w:rsid w:val="00863A55"/>
    <w:rsid w:val="00863AF8"/>
    <w:rsid w:val="00863E37"/>
    <w:rsid w:val="0086494D"/>
    <w:rsid w:val="00864D56"/>
    <w:rsid w:val="00864E8E"/>
    <w:rsid w:val="00864F4F"/>
    <w:rsid w:val="00865C08"/>
    <w:rsid w:val="00865EA8"/>
    <w:rsid w:val="00865F13"/>
    <w:rsid w:val="008660C5"/>
    <w:rsid w:val="0086627A"/>
    <w:rsid w:val="00866513"/>
    <w:rsid w:val="00866C40"/>
    <w:rsid w:val="00866E67"/>
    <w:rsid w:val="008671AE"/>
    <w:rsid w:val="008671E4"/>
    <w:rsid w:val="0086743F"/>
    <w:rsid w:val="00867554"/>
    <w:rsid w:val="0086779E"/>
    <w:rsid w:val="00867A89"/>
    <w:rsid w:val="00867C8C"/>
    <w:rsid w:val="00867EEC"/>
    <w:rsid w:val="00870865"/>
    <w:rsid w:val="00870D7A"/>
    <w:rsid w:val="00871723"/>
    <w:rsid w:val="008719F2"/>
    <w:rsid w:val="00871CDC"/>
    <w:rsid w:val="00871F83"/>
    <w:rsid w:val="008723CD"/>
    <w:rsid w:val="008723ED"/>
    <w:rsid w:val="0087251E"/>
    <w:rsid w:val="0087292D"/>
    <w:rsid w:val="00872998"/>
    <w:rsid w:val="0087328D"/>
    <w:rsid w:val="00873411"/>
    <w:rsid w:val="00873541"/>
    <w:rsid w:val="00873587"/>
    <w:rsid w:val="008735FD"/>
    <w:rsid w:val="008738A1"/>
    <w:rsid w:val="00873C5A"/>
    <w:rsid w:val="00873C7D"/>
    <w:rsid w:val="00873D63"/>
    <w:rsid w:val="00873F56"/>
    <w:rsid w:val="00874031"/>
    <w:rsid w:val="008742F0"/>
    <w:rsid w:val="008743A3"/>
    <w:rsid w:val="00874459"/>
    <w:rsid w:val="00874FDB"/>
    <w:rsid w:val="0087518A"/>
    <w:rsid w:val="00875210"/>
    <w:rsid w:val="00875397"/>
    <w:rsid w:val="008754E6"/>
    <w:rsid w:val="008758AD"/>
    <w:rsid w:val="00875D87"/>
    <w:rsid w:val="008762C6"/>
    <w:rsid w:val="00876300"/>
    <w:rsid w:val="00876656"/>
    <w:rsid w:val="0087671B"/>
    <w:rsid w:val="0087698A"/>
    <w:rsid w:val="00876ACC"/>
    <w:rsid w:val="00877261"/>
    <w:rsid w:val="008776A4"/>
    <w:rsid w:val="00877A37"/>
    <w:rsid w:val="00877CD5"/>
    <w:rsid w:val="00880076"/>
    <w:rsid w:val="00880C5D"/>
    <w:rsid w:val="00880DF6"/>
    <w:rsid w:val="00881344"/>
    <w:rsid w:val="008814EE"/>
    <w:rsid w:val="008816B9"/>
    <w:rsid w:val="00881745"/>
    <w:rsid w:val="008817BD"/>
    <w:rsid w:val="008818D2"/>
    <w:rsid w:val="00881A40"/>
    <w:rsid w:val="00881C5E"/>
    <w:rsid w:val="00882451"/>
    <w:rsid w:val="00882969"/>
    <w:rsid w:val="00882AB5"/>
    <w:rsid w:val="00882F17"/>
    <w:rsid w:val="00883ABC"/>
    <w:rsid w:val="008842F1"/>
    <w:rsid w:val="00884311"/>
    <w:rsid w:val="008845C2"/>
    <w:rsid w:val="00884A55"/>
    <w:rsid w:val="00884B25"/>
    <w:rsid w:val="0088542A"/>
    <w:rsid w:val="00885719"/>
    <w:rsid w:val="0088574D"/>
    <w:rsid w:val="00885ACE"/>
    <w:rsid w:val="008862CB"/>
    <w:rsid w:val="0088640F"/>
    <w:rsid w:val="00886847"/>
    <w:rsid w:val="008868E7"/>
    <w:rsid w:val="00886A39"/>
    <w:rsid w:val="00886D54"/>
    <w:rsid w:val="00886E47"/>
    <w:rsid w:val="00886F64"/>
    <w:rsid w:val="008873D1"/>
    <w:rsid w:val="0088740E"/>
    <w:rsid w:val="00887676"/>
    <w:rsid w:val="008886E8"/>
    <w:rsid w:val="008901AD"/>
    <w:rsid w:val="00890636"/>
    <w:rsid w:val="0089070A"/>
    <w:rsid w:val="00890C17"/>
    <w:rsid w:val="00890D01"/>
    <w:rsid w:val="0089107B"/>
    <w:rsid w:val="008911EE"/>
    <w:rsid w:val="00891221"/>
    <w:rsid w:val="0089149D"/>
    <w:rsid w:val="008915D2"/>
    <w:rsid w:val="0089161B"/>
    <w:rsid w:val="00891C46"/>
    <w:rsid w:val="00891D93"/>
    <w:rsid w:val="00891D95"/>
    <w:rsid w:val="00892786"/>
    <w:rsid w:val="00892F9B"/>
    <w:rsid w:val="00893045"/>
    <w:rsid w:val="00893320"/>
    <w:rsid w:val="00893549"/>
    <w:rsid w:val="008941CE"/>
    <w:rsid w:val="0089423E"/>
    <w:rsid w:val="00894854"/>
    <w:rsid w:val="008950E8"/>
    <w:rsid w:val="00895833"/>
    <w:rsid w:val="008958CB"/>
    <w:rsid w:val="008958E5"/>
    <w:rsid w:val="00895AB7"/>
    <w:rsid w:val="00895C95"/>
    <w:rsid w:val="00895D8B"/>
    <w:rsid w:val="00895E6B"/>
    <w:rsid w:val="00895F19"/>
    <w:rsid w:val="0089606C"/>
    <w:rsid w:val="00896A3C"/>
    <w:rsid w:val="00896FD3"/>
    <w:rsid w:val="008971CF"/>
    <w:rsid w:val="00897279"/>
    <w:rsid w:val="008972DB"/>
    <w:rsid w:val="00897416"/>
    <w:rsid w:val="00897486"/>
    <w:rsid w:val="008974B6"/>
    <w:rsid w:val="008A02A0"/>
    <w:rsid w:val="008A02E8"/>
    <w:rsid w:val="008A0C67"/>
    <w:rsid w:val="008A1520"/>
    <w:rsid w:val="008A1DDA"/>
    <w:rsid w:val="008A1E51"/>
    <w:rsid w:val="008A1EA2"/>
    <w:rsid w:val="008A22DF"/>
    <w:rsid w:val="008A25DC"/>
    <w:rsid w:val="008A26CE"/>
    <w:rsid w:val="008A3122"/>
    <w:rsid w:val="008A364B"/>
    <w:rsid w:val="008A398F"/>
    <w:rsid w:val="008A3A76"/>
    <w:rsid w:val="008A3B82"/>
    <w:rsid w:val="008A3CEB"/>
    <w:rsid w:val="008A4101"/>
    <w:rsid w:val="008A499E"/>
    <w:rsid w:val="008A5013"/>
    <w:rsid w:val="008A508F"/>
    <w:rsid w:val="008A51C2"/>
    <w:rsid w:val="008A5ADF"/>
    <w:rsid w:val="008A60E5"/>
    <w:rsid w:val="008A6117"/>
    <w:rsid w:val="008A62FF"/>
    <w:rsid w:val="008A6CD4"/>
    <w:rsid w:val="008A6F99"/>
    <w:rsid w:val="008A7506"/>
    <w:rsid w:val="008A7850"/>
    <w:rsid w:val="008A7B05"/>
    <w:rsid w:val="008B001B"/>
    <w:rsid w:val="008B04E2"/>
    <w:rsid w:val="008B05AE"/>
    <w:rsid w:val="008B09CC"/>
    <w:rsid w:val="008B0EC9"/>
    <w:rsid w:val="008B1231"/>
    <w:rsid w:val="008B1803"/>
    <w:rsid w:val="008B1BCD"/>
    <w:rsid w:val="008B23AB"/>
    <w:rsid w:val="008B255D"/>
    <w:rsid w:val="008B285A"/>
    <w:rsid w:val="008B2C5E"/>
    <w:rsid w:val="008B3A03"/>
    <w:rsid w:val="008B3AA6"/>
    <w:rsid w:val="008B3C4D"/>
    <w:rsid w:val="008B3DE2"/>
    <w:rsid w:val="008B4009"/>
    <w:rsid w:val="008B4049"/>
    <w:rsid w:val="008B40C0"/>
    <w:rsid w:val="008B4233"/>
    <w:rsid w:val="008B4703"/>
    <w:rsid w:val="008B4B11"/>
    <w:rsid w:val="008B4CE4"/>
    <w:rsid w:val="008B4EC0"/>
    <w:rsid w:val="008B4F0C"/>
    <w:rsid w:val="008B5371"/>
    <w:rsid w:val="008B5714"/>
    <w:rsid w:val="008B599F"/>
    <w:rsid w:val="008B5A4B"/>
    <w:rsid w:val="008B5AE5"/>
    <w:rsid w:val="008B5BEC"/>
    <w:rsid w:val="008B6003"/>
    <w:rsid w:val="008B620B"/>
    <w:rsid w:val="008B679C"/>
    <w:rsid w:val="008B6F0F"/>
    <w:rsid w:val="008B717A"/>
    <w:rsid w:val="008B7804"/>
    <w:rsid w:val="008B7987"/>
    <w:rsid w:val="008B7B27"/>
    <w:rsid w:val="008B7B39"/>
    <w:rsid w:val="008B7D80"/>
    <w:rsid w:val="008C055E"/>
    <w:rsid w:val="008C05D2"/>
    <w:rsid w:val="008C0661"/>
    <w:rsid w:val="008C0683"/>
    <w:rsid w:val="008C0E11"/>
    <w:rsid w:val="008C0F1E"/>
    <w:rsid w:val="008C11EF"/>
    <w:rsid w:val="008C176C"/>
    <w:rsid w:val="008C1B9D"/>
    <w:rsid w:val="008C20A1"/>
    <w:rsid w:val="008C22DF"/>
    <w:rsid w:val="008C2936"/>
    <w:rsid w:val="008C2C7D"/>
    <w:rsid w:val="008C2CCD"/>
    <w:rsid w:val="008C3361"/>
    <w:rsid w:val="008C3916"/>
    <w:rsid w:val="008C3C56"/>
    <w:rsid w:val="008C3C61"/>
    <w:rsid w:val="008C3DE8"/>
    <w:rsid w:val="008C3F70"/>
    <w:rsid w:val="008C4174"/>
    <w:rsid w:val="008C442D"/>
    <w:rsid w:val="008C453B"/>
    <w:rsid w:val="008C464D"/>
    <w:rsid w:val="008C48DE"/>
    <w:rsid w:val="008C4995"/>
    <w:rsid w:val="008C5050"/>
    <w:rsid w:val="008C51CA"/>
    <w:rsid w:val="008C5781"/>
    <w:rsid w:val="008C5BF6"/>
    <w:rsid w:val="008C5D45"/>
    <w:rsid w:val="008C5F3B"/>
    <w:rsid w:val="008C62E7"/>
    <w:rsid w:val="008C6A83"/>
    <w:rsid w:val="008C74AD"/>
    <w:rsid w:val="008C7820"/>
    <w:rsid w:val="008C78D5"/>
    <w:rsid w:val="008C793F"/>
    <w:rsid w:val="008C7B17"/>
    <w:rsid w:val="008C7C5F"/>
    <w:rsid w:val="008C7CD9"/>
    <w:rsid w:val="008C7D28"/>
    <w:rsid w:val="008D0911"/>
    <w:rsid w:val="008D09BC"/>
    <w:rsid w:val="008D2133"/>
    <w:rsid w:val="008D235B"/>
    <w:rsid w:val="008D2B2B"/>
    <w:rsid w:val="008D2E7A"/>
    <w:rsid w:val="008D3086"/>
    <w:rsid w:val="008D325D"/>
    <w:rsid w:val="008D386A"/>
    <w:rsid w:val="008D3914"/>
    <w:rsid w:val="008D3FAD"/>
    <w:rsid w:val="008D3FE4"/>
    <w:rsid w:val="008D4362"/>
    <w:rsid w:val="008D4445"/>
    <w:rsid w:val="008D44A2"/>
    <w:rsid w:val="008D4F1B"/>
    <w:rsid w:val="008D545E"/>
    <w:rsid w:val="008D5620"/>
    <w:rsid w:val="008D5A94"/>
    <w:rsid w:val="008D5C60"/>
    <w:rsid w:val="008D69DF"/>
    <w:rsid w:val="008D69F4"/>
    <w:rsid w:val="008D6AE9"/>
    <w:rsid w:val="008D6B00"/>
    <w:rsid w:val="008D6B33"/>
    <w:rsid w:val="008D6C6B"/>
    <w:rsid w:val="008D701B"/>
    <w:rsid w:val="008D70E2"/>
    <w:rsid w:val="008D739B"/>
    <w:rsid w:val="008D7F52"/>
    <w:rsid w:val="008E0D41"/>
    <w:rsid w:val="008E0F84"/>
    <w:rsid w:val="008E112D"/>
    <w:rsid w:val="008E145E"/>
    <w:rsid w:val="008E2709"/>
    <w:rsid w:val="008E27EC"/>
    <w:rsid w:val="008E2D9D"/>
    <w:rsid w:val="008E3323"/>
    <w:rsid w:val="008E36E0"/>
    <w:rsid w:val="008E3F9A"/>
    <w:rsid w:val="008E4267"/>
    <w:rsid w:val="008E46C0"/>
    <w:rsid w:val="008E4A03"/>
    <w:rsid w:val="008E4B6A"/>
    <w:rsid w:val="008E52B2"/>
    <w:rsid w:val="008E5369"/>
    <w:rsid w:val="008E5BBB"/>
    <w:rsid w:val="008E5FF3"/>
    <w:rsid w:val="008E6092"/>
    <w:rsid w:val="008E63AE"/>
    <w:rsid w:val="008E6DFE"/>
    <w:rsid w:val="008E7492"/>
    <w:rsid w:val="008E74AB"/>
    <w:rsid w:val="008E79E9"/>
    <w:rsid w:val="008E7AEC"/>
    <w:rsid w:val="008E7CA7"/>
    <w:rsid w:val="008E7E50"/>
    <w:rsid w:val="008E7FB0"/>
    <w:rsid w:val="008F058F"/>
    <w:rsid w:val="008F08C8"/>
    <w:rsid w:val="008F099D"/>
    <w:rsid w:val="008F0DAC"/>
    <w:rsid w:val="008F0DD6"/>
    <w:rsid w:val="008F1131"/>
    <w:rsid w:val="008F1907"/>
    <w:rsid w:val="008F1A8B"/>
    <w:rsid w:val="008F1B68"/>
    <w:rsid w:val="008F1C69"/>
    <w:rsid w:val="008F21F3"/>
    <w:rsid w:val="008F22EE"/>
    <w:rsid w:val="008F26D7"/>
    <w:rsid w:val="008F2DD0"/>
    <w:rsid w:val="008F3206"/>
    <w:rsid w:val="008F33D5"/>
    <w:rsid w:val="008F38DC"/>
    <w:rsid w:val="008F3A0D"/>
    <w:rsid w:val="008F3E79"/>
    <w:rsid w:val="008F44FD"/>
    <w:rsid w:val="008F457E"/>
    <w:rsid w:val="008F45F8"/>
    <w:rsid w:val="008F4D6F"/>
    <w:rsid w:val="008F4DA1"/>
    <w:rsid w:val="008F4F39"/>
    <w:rsid w:val="008F5067"/>
    <w:rsid w:val="008F5190"/>
    <w:rsid w:val="008F5769"/>
    <w:rsid w:val="008F596B"/>
    <w:rsid w:val="008F5C3F"/>
    <w:rsid w:val="008F5D9C"/>
    <w:rsid w:val="008F6CBB"/>
    <w:rsid w:val="008F6F7C"/>
    <w:rsid w:val="008F7162"/>
    <w:rsid w:val="008F721B"/>
    <w:rsid w:val="008F72D5"/>
    <w:rsid w:val="008F72F7"/>
    <w:rsid w:val="008F7371"/>
    <w:rsid w:val="008F75A6"/>
    <w:rsid w:val="00900D41"/>
    <w:rsid w:val="00900F79"/>
    <w:rsid w:val="0090104A"/>
    <w:rsid w:val="0090120D"/>
    <w:rsid w:val="00901686"/>
    <w:rsid w:val="00901697"/>
    <w:rsid w:val="009017E0"/>
    <w:rsid w:val="0090217E"/>
    <w:rsid w:val="009023E1"/>
    <w:rsid w:val="0090240E"/>
    <w:rsid w:val="009025E0"/>
    <w:rsid w:val="00902A1E"/>
    <w:rsid w:val="00903237"/>
    <w:rsid w:val="00903314"/>
    <w:rsid w:val="00903A43"/>
    <w:rsid w:val="00903ACB"/>
    <w:rsid w:val="00903D34"/>
    <w:rsid w:val="00903F8C"/>
    <w:rsid w:val="00904059"/>
    <w:rsid w:val="0090458F"/>
    <w:rsid w:val="00904727"/>
    <w:rsid w:val="00904859"/>
    <w:rsid w:val="00904EA9"/>
    <w:rsid w:val="0090527E"/>
    <w:rsid w:val="0090588C"/>
    <w:rsid w:val="00905DD4"/>
    <w:rsid w:val="009067D5"/>
    <w:rsid w:val="009068C4"/>
    <w:rsid w:val="00907001"/>
    <w:rsid w:val="00907176"/>
    <w:rsid w:val="0090740B"/>
    <w:rsid w:val="00907464"/>
    <w:rsid w:val="0090757C"/>
    <w:rsid w:val="00907B90"/>
    <w:rsid w:val="00907CBB"/>
    <w:rsid w:val="00910021"/>
    <w:rsid w:val="009108A2"/>
    <w:rsid w:val="00910AF8"/>
    <w:rsid w:val="00910CD7"/>
    <w:rsid w:val="00910DA7"/>
    <w:rsid w:val="00910E49"/>
    <w:rsid w:val="0091100F"/>
    <w:rsid w:val="009110CA"/>
    <w:rsid w:val="009112D2"/>
    <w:rsid w:val="00911848"/>
    <w:rsid w:val="00911861"/>
    <w:rsid w:val="00911D5D"/>
    <w:rsid w:val="009128E3"/>
    <w:rsid w:val="00912D65"/>
    <w:rsid w:val="00912DF1"/>
    <w:rsid w:val="00912EA4"/>
    <w:rsid w:val="00913094"/>
    <w:rsid w:val="00913406"/>
    <w:rsid w:val="00913432"/>
    <w:rsid w:val="00913503"/>
    <w:rsid w:val="00913574"/>
    <w:rsid w:val="00914136"/>
    <w:rsid w:val="00914877"/>
    <w:rsid w:val="00914EDC"/>
    <w:rsid w:val="00915470"/>
    <w:rsid w:val="0091586B"/>
    <w:rsid w:val="00915C6F"/>
    <w:rsid w:val="00915E70"/>
    <w:rsid w:val="00915FD8"/>
    <w:rsid w:val="00916060"/>
    <w:rsid w:val="0091676E"/>
    <w:rsid w:val="00916D14"/>
    <w:rsid w:val="00916E67"/>
    <w:rsid w:val="00916EDE"/>
    <w:rsid w:val="00917147"/>
    <w:rsid w:val="009171C6"/>
    <w:rsid w:val="0091754C"/>
    <w:rsid w:val="00917651"/>
    <w:rsid w:val="00917862"/>
    <w:rsid w:val="00917BA8"/>
    <w:rsid w:val="00917D12"/>
    <w:rsid w:val="00917D19"/>
    <w:rsid w:val="009201AB"/>
    <w:rsid w:val="00920371"/>
    <w:rsid w:val="0092054D"/>
    <w:rsid w:val="00920973"/>
    <w:rsid w:val="00920E4C"/>
    <w:rsid w:val="00921339"/>
    <w:rsid w:val="00921430"/>
    <w:rsid w:val="0092147C"/>
    <w:rsid w:val="009214B0"/>
    <w:rsid w:val="0092152D"/>
    <w:rsid w:val="00921843"/>
    <w:rsid w:val="00921977"/>
    <w:rsid w:val="00921F43"/>
    <w:rsid w:val="009223E5"/>
    <w:rsid w:val="0092276F"/>
    <w:rsid w:val="00922B50"/>
    <w:rsid w:val="00922D14"/>
    <w:rsid w:val="00922D2D"/>
    <w:rsid w:val="009236CA"/>
    <w:rsid w:val="0092383E"/>
    <w:rsid w:val="009238E2"/>
    <w:rsid w:val="0092392E"/>
    <w:rsid w:val="00923A3A"/>
    <w:rsid w:val="00923D80"/>
    <w:rsid w:val="00923EBD"/>
    <w:rsid w:val="00923EF1"/>
    <w:rsid w:val="0092441A"/>
    <w:rsid w:val="009245D3"/>
    <w:rsid w:val="0092462F"/>
    <w:rsid w:val="009246AE"/>
    <w:rsid w:val="00924737"/>
    <w:rsid w:val="00924954"/>
    <w:rsid w:val="00924A3C"/>
    <w:rsid w:val="00924C50"/>
    <w:rsid w:val="009252EA"/>
    <w:rsid w:val="009255EF"/>
    <w:rsid w:val="009256B8"/>
    <w:rsid w:val="009258EE"/>
    <w:rsid w:val="00925F5A"/>
    <w:rsid w:val="00925FA5"/>
    <w:rsid w:val="00926055"/>
    <w:rsid w:val="009264B1"/>
    <w:rsid w:val="00926670"/>
    <w:rsid w:val="009267DD"/>
    <w:rsid w:val="00926B0B"/>
    <w:rsid w:val="00926E36"/>
    <w:rsid w:val="00927086"/>
    <w:rsid w:val="00927203"/>
    <w:rsid w:val="00927210"/>
    <w:rsid w:val="009273CE"/>
    <w:rsid w:val="0092747B"/>
    <w:rsid w:val="00927626"/>
    <w:rsid w:val="00927651"/>
    <w:rsid w:val="00927753"/>
    <w:rsid w:val="00927902"/>
    <w:rsid w:val="00927D9C"/>
    <w:rsid w:val="00927F1A"/>
    <w:rsid w:val="00930771"/>
    <w:rsid w:val="00930831"/>
    <w:rsid w:val="00930E1A"/>
    <w:rsid w:val="00930E59"/>
    <w:rsid w:val="00931497"/>
    <w:rsid w:val="00931779"/>
    <w:rsid w:val="00931CC4"/>
    <w:rsid w:val="009320DE"/>
    <w:rsid w:val="00932719"/>
    <w:rsid w:val="00932CA6"/>
    <w:rsid w:val="00932D23"/>
    <w:rsid w:val="009331D9"/>
    <w:rsid w:val="009339AE"/>
    <w:rsid w:val="00933EFC"/>
    <w:rsid w:val="0093415E"/>
    <w:rsid w:val="00934253"/>
    <w:rsid w:val="0093443B"/>
    <w:rsid w:val="0093463A"/>
    <w:rsid w:val="00934753"/>
    <w:rsid w:val="009349E7"/>
    <w:rsid w:val="00934ABD"/>
    <w:rsid w:val="00934C6C"/>
    <w:rsid w:val="00935725"/>
    <w:rsid w:val="0093580D"/>
    <w:rsid w:val="0093595E"/>
    <w:rsid w:val="00935A01"/>
    <w:rsid w:val="0093616C"/>
    <w:rsid w:val="0093618F"/>
    <w:rsid w:val="009363C8"/>
    <w:rsid w:val="00936499"/>
    <w:rsid w:val="009366BB"/>
    <w:rsid w:val="00936A1D"/>
    <w:rsid w:val="00937204"/>
    <w:rsid w:val="009373B1"/>
    <w:rsid w:val="00937C4D"/>
    <w:rsid w:val="00940211"/>
    <w:rsid w:val="00940274"/>
    <w:rsid w:val="00940476"/>
    <w:rsid w:val="009404E3"/>
    <w:rsid w:val="00940A89"/>
    <w:rsid w:val="00940E18"/>
    <w:rsid w:val="00941066"/>
    <w:rsid w:val="00941416"/>
    <w:rsid w:val="0094153D"/>
    <w:rsid w:val="009418C5"/>
    <w:rsid w:val="00942484"/>
    <w:rsid w:val="00942522"/>
    <w:rsid w:val="0094261C"/>
    <w:rsid w:val="00942693"/>
    <w:rsid w:val="0094274E"/>
    <w:rsid w:val="00942B26"/>
    <w:rsid w:val="00942B5F"/>
    <w:rsid w:val="00942EAF"/>
    <w:rsid w:val="00942EC0"/>
    <w:rsid w:val="009430DC"/>
    <w:rsid w:val="00943395"/>
    <w:rsid w:val="00943643"/>
    <w:rsid w:val="00943CC2"/>
    <w:rsid w:val="00944151"/>
    <w:rsid w:val="0094478E"/>
    <w:rsid w:val="0094486C"/>
    <w:rsid w:val="00944C5F"/>
    <w:rsid w:val="00944DF6"/>
    <w:rsid w:val="00945583"/>
    <w:rsid w:val="0094558B"/>
    <w:rsid w:val="0094566F"/>
    <w:rsid w:val="009459FA"/>
    <w:rsid w:val="00945E45"/>
    <w:rsid w:val="00945E84"/>
    <w:rsid w:val="00945F5D"/>
    <w:rsid w:val="0094601A"/>
    <w:rsid w:val="009461D2"/>
    <w:rsid w:val="00946244"/>
    <w:rsid w:val="00946546"/>
    <w:rsid w:val="009469E6"/>
    <w:rsid w:val="009469F2"/>
    <w:rsid w:val="00946B71"/>
    <w:rsid w:val="00946B98"/>
    <w:rsid w:val="009471B5"/>
    <w:rsid w:val="0094E9C4"/>
    <w:rsid w:val="00950073"/>
    <w:rsid w:val="009500C4"/>
    <w:rsid w:val="009500CD"/>
    <w:rsid w:val="00950222"/>
    <w:rsid w:val="00950445"/>
    <w:rsid w:val="00950677"/>
    <w:rsid w:val="0095072B"/>
    <w:rsid w:val="0095079B"/>
    <w:rsid w:val="0095088C"/>
    <w:rsid w:val="00950ECD"/>
    <w:rsid w:val="00951014"/>
    <w:rsid w:val="0095144C"/>
    <w:rsid w:val="0095193B"/>
    <w:rsid w:val="00951AD0"/>
    <w:rsid w:val="0095253C"/>
    <w:rsid w:val="00952A28"/>
    <w:rsid w:val="00952B89"/>
    <w:rsid w:val="00952EB4"/>
    <w:rsid w:val="00952EEE"/>
    <w:rsid w:val="0095344E"/>
    <w:rsid w:val="00953701"/>
    <w:rsid w:val="0095395D"/>
    <w:rsid w:val="009539DB"/>
    <w:rsid w:val="00953A05"/>
    <w:rsid w:val="00953A64"/>
    <w:rsid w:val="00953C4F"/>
    <w:rsid w:val="00954069"/>
    <w:rsid w:val="00954703"/>
    <w:rsid w:val="00954BB7"/>
    <w:rsid w:val="00954DB5"/>
    <w:rsid w:val="00954F5F"/>
    <w:rsid w:val="00955396"/>
    <w:rsid w:val="00955F91"/>
    <w:rsid w:val="00956147"/>
    <w:rsid w:val="009561F7"/>
    <w:rsid w:val="009564A0"/>
    <w:rsid w:val="009567B0"/>
    <w:rsid w:val="009568B9"/>
    <w:rsid w:val="00956C2C"/>
    <w:rsid w:val="00956F45"/>
    <w:rsid w:val="00957457"/>
    <w:rsid w:val="009575DB"/>
    <w:rsid w:val="00957BA8"/>
    <w:rsid w:val="00957F25"/>
    <w:rsid w:val="00960161"/>
    <w:rsid w:val="009606A5"/>
    <w:rsid w:val="009607A2"/>
    <w:rsid w:val="0096082C"/>
    <w:rsid w:val="00960CC9"/>
    <w:rsid w:val="00960CE6"/>
    <w:rsid w:val="0096107D"/>
    <w:rsid w:val="0096125A"/>
    <w:rsid w:val="0096143E"/>
    <w:rsid w:val="00961771"/>
    <w:rsid w:val="009618BC"/>
    <w:rsid w:val="0096223E"/>
    <w:rsid w:val="00962394"/>
    <w:rsid w:val="00962776"/>
    <w:rsid w:val="00962B3D"/>
    <w:rsid w:val="00962BF0"/>
    <w:rsid w:val="00963022"/>
    <w:rsid w:val="00963050"/>
    <w:rsid w:val="00963AEB"/>
    <w:rsid w:val="00963D75"/>
    <w:rsid w:val="00963DFB"/>
    <w:rsid w:val="009645E5"/>
    <w:rsid w:val="00964726"/>
    <w:rsid w:val="00964DBC"/>
    <w:rsid w:val="00964FC1"/>
    <w:rsid w:val="0096582C"/>
    <w:rsid w:val="00965BDE"/>
    <w:rsid w:val="00965BF7"/>
    <w:rsid w:val="00966238"/>
    <w:rsid w:val="009664C3"/>
    <w:rsid w:val="00966731"/>
    <w:rsid w:val="0096721E"/>
    <w:rsid w:val="009675BD"/>
    <w:rsid w:val="009676E3"/>
    <w:rsid w:val="009678B0"/>
    <w:rsid w:val="00967A48"/>
    <w:rsid w:val="00967AE5"/>
    <w:rsid w:val="00967FEF"/>
    <w:rsid w:val="00970018"/>
    <w:rsid w:val="00970612"/>
    <w:rsid w:val="00970ADD"/>
    <w:rsid w:val="00970D27"/>
    <w:rsid w:val="00970E70"/>
    <w:rsid w:val="00970F4B"/>
    <w:rsid w:val="00971070"/>
    <w:rsid w:val="009711D0"/>
    <w:rsid w:val="00971303"/>
    <w:rsid w:val="009713C2"/>
    <w:rsid w:val="00971516"/>
    <w:rsid w:val="0097197F"/>
    <w:rsid w:val="00972128"/>
    <w:rsid w:val="0097226B"/>
    <w:rsid w:val="009723C9"/>
    <w:rsid w:val="00972DEC"/>
    <w:rsid w:val="00972E4B"/>
    <w:rsid w:val="00972EFC"/>
    <w:rsid w:val="009730D0"/>
    <w:rsid w:val="00973151"/>
    <w:rsid w:val="00973162"/>
    <w:rsid w:val="009732AB"/>
    <w:rsid w:val="009733BC"/>
    <w:rsid w:val="009738EA"/>
    <w:rsid w:val="00973A7E"/>
    <w:rsid w:val="00973BFD"/>
    <w:rsid w:val="00973C58"/>
    <w:rsid w:val="00973EDD"/>
    <w:rsid w:val="0097410F"/>
    <w:rsid w:val="00974216"/>
    <w:rsid w:val="00974474"/>
    <w:rsid w:val="00974840"/>
    <w:rsid w:val="0097486E"/>
    <w:rsid w:val="00974DE6"/>
    <w:rsid w:val="00974E29"/>
    <w:rsid w:val="00975047"/>
    <w:rsid w:val="0097510E"/>
    <w:rsid w:val="009757F6"/>
    <w:rsid w:val="009760FC"/>
    <w:rsid w:val="0097612C"/>
    <w:rsid w:val="009762EB"/>
    <w:rsid w:val="0097659A"/>
    <w:rsid w:val="00976B03"/>
    <w:rsid w:val="00976B53"/>
    <w:rsid w:val="00976B62"/>
    <w:rsid w:val="009770C7"/>
    <w:rsid w:val="00977403"/>
    <w:rsid w:val="00977949"/>
    <w:rsid w:val="00977B23"/>
    <w:rsid w:val="0098054E"/>
    <w:rsid w:val="00980691"/>
    <w:rsid w:val="00980D3D"/>
    <w:rsid w:val="0098170C"/>
    <w:rsid w:val="00981823"/>
    <w:rsid w:val="00981B2A"/>
    <w:rsid w:val="00981E76"/>
    <w:rsid w:val="00982152"/>
    <w:rsid w:val="009821F5"/>
    <w:rsid w:val="009823E7"/>
    <w:rsid w:val="0098292C"/>
    <w:rsid w:val="0098295A"/>
    <w:rsid w:val="00983695"/>
    <w:rsid w:val="009838E1"/>
    <w:rsid w:val="009840CA"/>
    <w:rsid w:val="009840EA"/>
    <w:rsid w:val="0098437E"/>
    <w:rsid w:val="00984401"/>
    <w:rsid w:val="00984743"/>
    <w:rsid w:val="0098480B"/>
    <w:rsid w:val="00984966"/>
    <w:rsid w:val="00984DB4"/>
    <w:rsid w:val="00984E8B"/>
    <w:rsid w:val="00985011"/>
    <w:rsid w:val="00985363"/>
    <w:rsid w:val="00985730"/>
    <w:rsid w:val="00985861"/>
    <w:rsid w:val="009859C8"/>
    <w:rsid w:val="00985D20"/>
    <w:rsid w:val="00985D45"/>
    <w:rsid w:val="00986250"/>
    <w:rsid w:val="00986A4D"/>
    <w:rsid w:val="009871DA"/>
    <w:rsid w:val="0098722D"/>
    <w:rsid w:val="009878BB"/>
    <w:rsid w:val="00987C34"/>
    <w:rsid w:val="00987E9A"/>
    <w:rsid w:val="009907CA"/>
    <w:rsid w:val="0099098D"/>
    <w:rsid w:val="00990AEB"/>
    <w:rsid w:val="00990B8E"/>
    <w:rsid w:val="00991096"/>
    <w:rsid w:val="0099158E"/>
    <w:rsid w:val="00991852"/>
    <w:rsid w:val="009919DD"/>
    <w:rsid w:val="00991F54"/>
    <w:rsid w:val="0099231F"/>
    <w:rsid w:val="00992872"/>
    <w:rsid w:val="00992F88"/>
    <w:rsid w:val="009932F1"/>
    <w:rsid w:val="009934E9"/>
    <w:rsid w:val="009934F9"/>
    <w:rsid w:val="00993522"/>
    <w:rsid w:val="0099378B"/>
    <w:rsid w:val="00993B6C"/>
    <w:rsid w:val="00993E05"/>
    <w:rsid w:val="00993F70"/>
    <w:rsid w:val="00994460"/>
    <w:rsid w:val="00994926"/>
    <w:rsid w:val="009949D2"/>
    <w:rsid w:val="00994C6D"/>
    <w:rsid w:val="00994F2A"/>
    <w:rsid w:val="00995146"/>
    <w:rsid w:val="009952EF"/>
    <w:rsid w:val="00995543"/>
    <w:rsid w:val="00995984"/>
    <w:rsid w:val="00995C9F"/>
    <w:rsid w:val="00996091"/>
    <w:rsid w:val="009962B6"/>
    <w:rsid w:val="00996316"/>
    <w:rsid w:val="00996563"/>
    <w:rsid w:val="009966F3"/>
    <w:rsid w:val="009966FD"/>
    <w:rsid w:val="009967C7"/>
    <w:rsid w:val="009968BE"/>
    <w:rsid w:val="0099758D"/>
    <w:rsid w:val="00997591"/>
    <w:rsid w:val="009978A8"/>
    <w:rsid w:val="00997A51"/>
    <w:rsid w:val="009A001E"/>
    <w:rsid w:val="009A0100"/>
    <w:rsid w:val="009A019F"/>
    <w:rsid w:val="009A0233"/>
    <w:rsid w:val="009A05C2"/>
    <w:rsid w:val="009A0661"/>
    <w:rsid w:val="009A06F4"/>
    <w:rsid w:val="009A0A66"/>
    <w:rsid w:val="009A0ECA"/>
    <w:rsid w:val="009A1046"/>
    <w:rsid w:val="009A10BF"/>
    <w:rsid w:val="009A24B0"/>
    <w:rsid w:val="009A2CB7"/>
    <w:rsid w:val="009A2CEE"/>
    <w:rsid w:val="009A2D84"/>
    <w:rsid w:val="009A307A"/>
    <w:rsid w:val="009A323B"/>
    <w:rsid w:val="009A3C30"/>
    <w:rsid w:val="009A3CF1"/>
    <w:rsid w:val="009A3DC0"/>
    <w:rsid w:val="009A4025"/>
    <w:rsid w:val="009A48AD"/>
    <w:rsid w:val="009A4939"/>
    <w:rsid w:val="009A4D6F"/>
    <w:rsid w:val="009A5038"/>
    <w:rsid w:val="009A51DA"/>
    <w:rsid w:val="009A5689"/>
    <w:rsid w:val="009A57B2"/>
    <w:rsid w:val="009A5AD0"/>
    <w:rsid w:val="009A5DF1"/>
    <w:rsid w:val="009A63E8"/>
    <w:rsid w:val="009A676A"/>
    <w:rsid w:val="009A6AA7"/>
    <w:rsid w:val="009A6BDE"/>
    <w:rsid w:val="009A6D23"/>
    <w:rsid w:val="009A73D6"/>
    <w:rsid w:val="009A7B78"/>
    <w:rsid w:val="009A7BB5"/>
    <w:rsid w:val="009B01C6"/>
    <w:rsid w:val="009B048F"/>
    <w:rsid w:val="009B0506"/>
    <w:rsid w:val="009B0818"/>
    <w:rsid w:val="009B0A16"/>
    <w:rsid w:val="009B0E00"/>
    <w:rsid w:val="009B1CD3"/>
    <w:rsid w:val="009B1E5F"/>
    <w:rsid w:val="009B20B4"/>
    <w:rsid w:val="009B2599"/>
    <w:rsid w:val="009B2617"/>
    <w:rsid w:val="009B2677"/>
    <w:rsid w:val="009B2882"/>
    <w:rsid w:val="009B2C52"/>
    <w:rsid w:val="009B3B33"/>
    <w:rsid w:val="009B3F7A"/>
    <w:rsid w:val="009B4055"/>
    <w:rsid w:val="009B4538"/>
    <w:rsid w:val="009B4759"/>
    <w:rsid w:val="009B47FD"/>
    <w:rsid w:val="009B4BA8"/>
    <w:rsid w:val="009B5396"/>
    <w:rsid w:val="009B5775"/>
    <w:rsid w:val="009B6052"/>
    <w:rsid w:val="009B607D"/>
    <w:rsid w:val="009B6116"/>
    <w:rsid w:val="009B6B85"/>
    <w:rsid w:val="009B6D64"/>
    <w:rsid w:val="009B6E10"/>
    <w:rsid w:val="009B7258"/>
    <w:rsid w:val="009B7905"/>
    <w:rsid w:val="009B7AE5"/>
    <w:rsid w:val="009B7C51"/>
    <w:rsid w:val="009B7D1E"/>
    <w:rsid w:val="009C050A"/>
    <w:rsid w:val="009C06EB"/>
    <w:rsid w:val="009C0A42"/>
    <w:rsid w:val="009C0B4D"/>
    <w:rsid w:val="009C0B79"/>
    <w:rsid w:val="009C0BD3"/>
    <w:rsid w:val="009C0D3D"/>
    <w:rsid w:val="009C0E60"/>
    <w:rsid w:val="009C106F"/>
    <w:rsid w:val="009C1334"/>
    <w:rsid w:val="009C1635"/>
    <w:rsid w:val="009C16F9"/>
    <w:rsid w:val="009C188C"/>
    <w:rsid w:val="009C1C14"/>
    <w:rsid w:val="009C1F32"/>
    <w:rsid w:val="009C239F"/>
    <w:rsid w:val="009C29D0"/>
    <w:rsid w:val="009C2A2E"/>
    <w:rsid w:val="009C2C2B"/>
    <w:rsid w:val="009C2CC4"/>
    <w:rsid w:val="009C2D64"/>
    <w:rsid w:val="009C2E2F"/>
    <w:rsid w:val="009C2EA6"/>
    <w:rsid w:val="009C3169"/>
    <w:rsid w:val="009C3210"/>
    <w:rsid w:val="009C3C07"/>
    <w:rsid w:val="009C4170"/>
    <w:rsid w:val="009C438D"/>
    <w:rsid w:val="009C44E1"/>
    <w:rsid w:val="009C49CF"/>
    <w:rsid w:val="009C4B42"/>
    <w:rsid w:val="009C4CE6"/>
    <w:rsid w:val="009C4CEF"/>
    <w:rsid w:val="009C4D67"/>
    <w:rsid w:val="009C4D72"/>
    <w:rsid w:val="009C56C2"/>
    <w:rsid w:val="009C60BF"/>
    <w:rsid w:val="009C6263"/>
    <w:rsid w:val="009C662A"/>
    <w:rsid w:val="009C66E2"/>
    <w:rsid w:val="009C6A7F"/>
    <w:rsid w:val="009C6AE5"/>
    <w:rsid w:val="009C6BC4"/>
    <w:rsid w:val="009C7043"/>
    <w:rsid w:val="009C727C"/>
    <w:rsid w:val="009C7605"/>
    <w:rsid w:val="009C794E"/>
    <w:rsid w:val="009C7D4E"/>
    <w:rsid w:val="009D0155"/>
    <w:rsid w:val="009D0446"/>
    <w:rsid w:val="009D08AC"/>
    <w:rsid w:val="009D0C87"/>
    <w:rsid w:val="009D125D"/>
    <w:rsid w:val="009D131C"/>
    <w:rsid w:val="009D14CB"/>
    <w:rsid w:val="009D190E"/>
    <w:rsid w:val="009D1914"/>
    <w:rsid w:val="009D1F73"/>
    <w:rsid w:val="009D21A5"/>
    <w:rsid w:val="009D230B"/>
    <w:rsid w:val="009D28BB"/>
    <w:rsid w:val="009D2D86"/>
    <w:rsid w:val="009D2FDF"/>
    <w:rsid w:val="009D33E0"/>
    <w:rsid w:val="009D35BB"/>
    <w:rsid w:val="009D35FA"/>
    <w:rsid w:val="009D37C9"/>
    <w:rsid w:val="009D399B"/>
    <w:rsid w:val="009D3D82"/>
    <w:rsid w:val="009D4025"/>
    <w:rsid w:val="009D4353"/>
    <w:rsid w:val="009D454D"/>
    <w:rsid w:val="009D4F5C"/>
    <w:rsid w:val="009D52A7"/>
    <w:rsid w:val="009D6743"/>
    <w:rsid w:val="009D6B62"/>
    <w:rsid w:val="009D7062"/>
    <w:rsid w:val="009D7320"/>
    <w:rsid w:val="009D77D5"/>
    <w:rsid w:val="009D7A36"/>
    <w:rsid w:val="009D7B65"/>
    <w:rsid w:val="009D7B9B"/>
    <w:rsid w:val="009D7D04"/>
    <w:rsid w:val="009E0283"/>
    <w:rsid w:val="009E06EA"/>
    <w:rsid w:val="009E0906"/>
    <w:rsid w:val="009E094E"/>
    <w:rsid w:val="009E0ECB"/>
    <w:rsid w:val="009E1214"/>
    <w:rsid w:val="009E19BA"/>
    <w:rsid w:val="009E1FAA"/>
    <w:rsid w:val="009E20A1"/>
    <w:rsid w:val="009E2269"/>
    <w:rsid w:val="009E2411"/>
    <w:rsid w:val="009E25DC"/>
    <w:rsid w:val="009E276B"/>
    <w:rsid w:val="009E29DC"/>
    <w:rsid w:val="009E2A9B"/>
    <w:rsid w:val="009E2DD3"/>
    <w:rsid w:val="009E2E97"/>
    <w:rsid w:val="009E2F3A"/>
    <w:rsid w:val="009E2F84"/>
    <w:rsid w:val="009E30B1"/>
    <w:rsid w:val="009E3223"/>
    <w:rsid w:val="009E342A"/>
    <w:rsid w:val="009E34BD"/>
    <w:rsid w:val="009E3594"/>
    <w:rsid w:val="009E35AC"/>
    <w:rsid w:val="009E370F"/>
    <w:rsid w:val="009E378C"/>
    <w:rsid w:val="009E37CD"/>
    <w:rsid w:val="009E3F6F"/>
    <w:rsid w:val="009E4021"/>
    <w:rsid w:val="009E4804"/>
    <w:rsid w:val="009E483F"/>
    <w:rsid w:val="009E4A7F"/>
    <w:rsid w:val="009E4B46"/>
    <w:rsid w:val="009E4E04"/>
    <w:rsid w:val="009E512F"/>
    <w:rsid w:val="009E5495"/>
    <w:rsid w:val="009E54CD"/>
    <w:rsid w:val="009E57A9"/>
    <w:rsid w:val="009E5F39"/>
    <w:rsid w:val="009E6452"/>
    <w:rsid w:val="009E667F"/>
    <w:rsid w:val="009E668A"/>
    <w:rsid w:val="009E6A1F"/>
    <w:rsid w:val="009E703D"/>
    <w:rsid w:val="009E70BD"/>
    <w:rsid w:val="009E7590"/>
    <w:rsid w:val="009E79E6"/>
    <w:rsid w:val="009E7A5A"/>
    <w:rsid w:val="009E7B8A"/>
    <w:rsid w:val="009E7E01"/>
    <w:rsid w:val="009F0550"/>
    <w:rsid w:val="009F0781"/>
    <w:rsid w:val="009F0F3D"/>
    <w:rsid w:val="009F1109"/>
    <w:rsid w:val="009F1284"/>
    <w:rsid w:val="009F15E9"/>
    <w:rsid w:val="009F1C23"/>
    <w:rsid w:val="009F1EB4"/>
    <w:rsid w:val="009F299F"/>
    <w:rsid w:val="009F35B9"/>
    <w:rsid w:val="009F36C1"/>
    <w:rsid w:val="009F385F"/>
    <w:rsid w:val="009F3BE1"/>
    <w:rsid w:val="009F4547"/>
    <w:rsid w:val="009F463B"/>
    <w:rsid w:val="009F4794"/>
    <w:rsid w:val="009F49F6"/>
    <w:rsid w:val="009F4D42"/>
    <w:rsid w:val="009F4D8F"/>
    <w:rsid w:val="009F4F12"/>
    <w:rsid w:val="009F534B"/>
    <w:rsid w:val="009F53D7"/>
    <w:rsid w:val="009F5514"/>
    <w:rsid w:val="009F5EE8"/>
    <w:rsid w:val="009F5FA7"/>
    <w:rsid w:val="009F60C8"/>
    <w:rsid w:val="009F64DE"/>
    <w:rsid w:val="009F69A4"/>
    <w:rsid w:val="009F6AAC"/>
    <w:rsid w:val="009F6B31"/>
    <w:rsid w:val="009F728D"/>
    <w:rsid w:val="009F7516"/>
    <w:rsid w:val="009F7753"/>
    <w:rsid w:val="009F77F4"/>
    <w:rsid w:val="009F786B"/>
    <w:rsid w:val="00A00036"/>
    <w:rsid w:val="00A0076B"/>
    <w:rsid w:val="00A007CC"/>
    <w:rsid w:val="00A00998"/>
    <w:rsid w:val="00A00AD7"/>
    <w:rsid w:val="00A00FA8"/>
    <w:rsid w:val="00A011DC"/>
    <w:rsid w:val="00A01F4E"/>
    <w:rsid w:val="00A021D8"/>
    <w:rsid w:val="00A02253"/>
    <w:rsid w:val="00A02BFB"/>
    <w:rsid w:val="00A02C40"/>
    <w:rsid w:val="00A030E5"/>
    <w:rsid w:val="00A0317A"/>
    <w:rsid w:val="00A03A65"/>
    <w:rsid w:val="00A03A91"/>
    <w:rsid w:val="00A0430C"/>
    <w:rsid w:val="00A0430E"/>
    <w:rsid w:val="00A0472B"/>
    <w:rsid w:val="00A04BA9"/>
    <w:rsid w:val="00A052DE"/>
    <w:rsid w:val="00A054EF"/>
    <w:rsid w:val="00A056C6"/>
    <w:rsid w:val="00A05C69"/>
    <w:rsid w:val="00A05D91"/>
    <w:rsid w:val="00A05FE8"/>
    <w:rsid w:val="00A060C7"/>
    <w:rsid w:val="00A061E9"/>
    <w:rsid w:val="00A069FC"/>
    <w:rsid w:val="00A06ACC"/>
    <w:rsid w:val="00A06B58"/>
    <w:rsid w:val="00A06D2A"/>
    <w:rsid w:val="00A06D99"/>
    <w:rsid w:val="00A06EBA"/>
    <w:rsid w:val="00A072AC"/>
    <w:rsid w:val="00A072BC"/>
    <w:rsid w:val="00A075CA"/>
    <w:rsid w:val="00A07918"/>
    <w:rsid w:val="00A07E19"/>
    <w:rsid w:val="00A1025F"/>
    <w:rsid w:val="00A1040A"/>
    <w:rsid w:val="00A10538"/>
    <w:rsid w:val="00A105C9"/>
    <w:rsid w:val="00A10A0E"/>
    <w:rsid w:val="00A10CBE"/>
    <w:rsid w:val="00A10FA0"/>
    <w:rsid w:val="00A110DC"/>
    <w:rsid w:val="00A111FF"/>
    <w:rsid w:val="00A11A07"/>
    <w:rsid w:val="00A11C9D"/>
    <w:rsid w:val="00A1222E"/>
    <w:rsid w:val="00A12318"/>
    <w:rsid w:val="00A1262E"/>
    <w:rsid w:val="00A12A6E"/>
    <w:rsid w:val="00A12AE2"/>
    <w:rsid w:val="00A12BDC"/>
    <w:rsid w:val="00A12EA0"/>
    <w:rsid w:val="00A12F12"/>
    <w:rsid w:val="00A13661"/>
    <w:rsid w:val="00A136A8"/>
    <w:rsid w:val="00A1387C"/>
    <w:rsid w:val="00A13A45"/>
    <w:rsid w:val="00A146A3"/>
    <w:rsid w:val="00A147CA"/>
    <w:rsid w:val="00A14867"/>
    <w:rsid w:val="00A14953"/>
    <w:rsid w:val="00A14A0C"/>
    <w:rsid w:val="00A14ADD"/>
    <w:rsid w:val="00A157DC"/>
    <w:rsid w:val="00A1590E"/>
    <w:rsid w:val="00A15CEF"/>
    <w:rsid w:val="00A15D1B"/>
    <w:rsid w:val="00A15F01"/>
    <w:rsid w:val="00A16129"/>
    <w:rsid w:val="00A16188"/>
    <w:rsid w:val="00A16DD2"/>
    <w:rsid w:val="00A16FCF"/>
    <w:rsid w:val="00A17454"/>
    <w:rsid w:val="00A17667"/>
    <w:rsid w:val="00A17CA1"/>
    <w:rsid w:val="00A17EFE"/>
    <w:rsid w:val="00A20379"/>
    <w:rsid w:val="00A204AF"/>
    <w:rsid w:val="00A209C9"/>
    <w:rsid w:val="00A21601"/>
    <w:rsid w:val="00A2160A"/>
    <w:rsid w:val="00A217F4"/>
    <w:rsid w:val="00A21B5C"/>
    <w:rsid w:val="00A21F55"/>
    <w:rsid w:val="00A22008"/>
    <w:rsid w:val="00A22168"/>
    <w:rsid w:val="00A22910"/>
    <w:rsid w:val="00A22A7C"/>
    <w:rsid w:val="00A22A91"/>
    <w:rsid w:val="00A23197"/>
    <w:rsid w:val="00A232D1"/>
    <w:rsid w:val="00A236A6"/>
    <w:rsid w:val="00A23D1D"/>
    <w:rsid w:val="00A24105"/>
    <w:rsid w:val="00A241E6"/>
    <w:rsid w:val="00A245D3"/>
    <w:rsid w:val="00A24A26"/>
    <w:rsid w:val="00A24AEE"/>
    <w:rsid w:val="00A24B30"/>
    <w:rsid w:val="00A24E48"/>
    <w:rsid w:val="00A24F97"/>
    <w:rsid w:val="00A25738"/>
    <w:rsid w:val="00A257C8"/>
    <w:rsid w:val="00A25D1A"/>
    <w:rsid w:val="00A25E23"/>
    <w:rsid w:val="00A2616B"/>
    <w:rsid w:val="00A263E7"/>
    <w:rsid w:val="00A2675F"/>
    <w:rsid w:val="00A26796"/>
    <w:rsid w:val="00A274F9"/>
    <w:rsid w:val="00A27802"/>
    <w:rsid w:val="00A27884"/>
    <w:rsid w:val="00A27992"/>
    <w:rsid w:val="00A2799C"/>
    <w:rsid w:val="00A27C30"/>
    <w:rsid w:val="00A27C6C"/>
    <w:rsid w:val="00A27D1C"/>
    <w:rsid w:val="00A27F26"/>
    <w:rsid w:val="00A3000D"/>
    <w:rsid w:val="00A306BE"/>
    <w:rsid w:val="00A308B1"/>
    <w:rsid w:val="00A309DC"/>
    <w:rsid w:val="00A30FDB"/>
    <w:rsid w:val="00A3122C"/>
    <w:rsid w:val="00A31AA5"/>
    <w:rsid w:val="00A31AD7"/>
    <w:rsid w:val="00A32122"/>
    <w:rsid w:val="00A32183"/>
    <w:rsid w:val="00A32259"/>
    <w:rsid w:val="00A32B0D"/>
    <w:rsid w:val="00A32B45"/>
    <w:rsid w:val="00A32C1E"/>
    <w:rsid w:val="00A32D9A"/>
    <w:rsid w:val="00A337F1"/>
    <w:rsid w:val="00A338BE"/>
    <w:rsid w:val="00A33D2E"/>
    <w:rsid w:val="00A33E16"/>
    <w:rsid w:val="00A3422B"/>
    <w:rsid w:val="00A34616"/>
    <w:rsid w:val="00A348D8"/>
    <w:rsid w:val="00A34AE6"/>
    <w:rsid w:val="00A34CEE"/>
    <w:rsid w:val="00A34FBA"/>
    <w:rsid w:val="00A3507F"/>
    <w:rsid w:val="00A35BA9"/>
    <w:rsid w:val="00A36145"/>
    <w:rsid w:val="00A36550"/>
    <w:rsid w:val="00A3667D"/>
    <w:rsid w:val="00A368ED"/>
    <w:rsid w:val="00A369CE"/>
    <w:rsid w:val="00A36A9C"/>
    <w:rsid w:val="00A36FB1"/>
    <w:rsid w:val="00A37AFF"/>
    <w:rsid w:val="00A37F17"/>
    <w:rsid w:val="00A3E43F"/>
    <w:rsid w:val="00A401A8"/>
    <w:rsid w:val="00A411D2"/>
    <w:rsid w:val="00A42081"/>
    <w:rsid w:val="00A420A3"/>
    <w:rsid w:val="00A425FD"/>
    <w:rsid w:val="00A4285B"/>
    <w:rsid w:val="00A43017"/>
    <w:rsid w:val="00A43156"/>
    <w:rsid w:val="00A43466"/>
    <w:rsid w:val="00A43544"/>
    <w:rsid w:val="00A44520"/>
    <w:rsid w:val="00A44612"/>
    <w:rsid w:val="00A44749"/>
    <w:rsid w:val="00A4492B"/>
    <w:rsid w:val="00A44A31"/>
    <w:rsid w:val="00A44B47"/>
    <w:rsid w:val="00A44B9D"/>
    <w:rsid w:val="00A453A2"/>
    <w:rsid w:val="00A45801"/>
    <w:rsid w:val="00A45942"/>
    <w:rsid w:val="00A45FAC"/>
    <w:rsid w:val="00A45FEB"/>
    <w:rsid w:val="00A46082"/>
    <w:rsid w:val="00A46665"/>
    <w:rsid w:val="00A4682A"/>
    <w:rsid w:val="00A47338"/>
    <w:rsid w:val="00A47B1B"/>
    <w:rsid w:val="00A47D8C"/>
    <w:rsid w:val="00A47DC5"/>
    <w:rsid w:val="00A47F02"/>
    <w:rsid w:val="00A47F8E"/>
    <w:rsid w:val="00A5026D"/>
    <w:rsid w:val="00A504AD"/>
    <w:rsid w:val="00A505D0"/>
    <w:rsid w:val="00A5065F"/>
    <w:rsid w:val="00A50764"/>
    <w:rsid w:val="00A50A63"/>
    <w:rsid w:val="00A50B04"/>
    <w:rsid w:val="00A51341"/>
    <w:rsid w:val="00A513E6"/>
    <w:rsid w:val="00A515E9"/>
    <w:rsid w:val="00A51EF8"/>
    <w:rsid w:val="00A51F64"/>
    <w:rsid w:val="00A5231F"/>
    <w:rsid w:val="00A52736"/>
    <w:rsid w:val="00A52801"/>
    <w:rsid w:val="00A528C9"/>
    <w:rsid w:val="00A52D9B"/>
    <w:rsid w:val="00A532C1"/>
    <w:rsid w:val="00A53337"/>
    <w:rsid w:val="00A5355F"/>
    <w:rsid w:val="00A540DD"/>
    <w:rsid w:val="00A54247"/>
    <w:rsid w:val="00A546F5"/>
    <w:rsid w:val="00A54740"/>
    <w:rsid w:val="00A547CF"/>
    <w:rsid w:val="00A547DD"/>
    <w:rsid w:val="00A5485A"/>
    <w:rsid w:val="00A5488D"/>
    <w:rsid w:val="00A54A5D"/>
    <w:rsid w:val="00A54D2B"/>
    <w:rsid w:val="00A555C1"/>
    <w:rsid w:val="00A55640"/>
    <w:rsid w:val="00A55DEF"/>
    <w:rsid w:val="00A55E51"/>
    <w:rsid w:val="00A56332"/>
    <w:rsid w:val="00A56CF8"/>
    <w:rsid w:val="00A5746D"/>
    <w:rsid w:val="00A575DD"/>
    <w:rsid w:val="00A577B4"/>
    <w:rsid w:val="00A57F2E"/>
    <w:rsid w:val="00A600E9"/>
    <w:rsid w:val="00A6026B"/>
    <w:rsid w:val="00A602B3"/>
    <w:rsid w:val="00A6091C"/>
    <w:rsid w:val="00A60A7E"/>
    <w:rsid w:val="00A61090"/>
    <w:rsid w:val="00A610A5"/>
    <w:rsid w:val="00A61492"/>
    <w:rsid w:val="00A61725"/>
    <w:rsid w:val="00A61878"/>
    <w:rsid w:val="00A62164"/>
    <w:rsid w:val="00A624DF"/>
    <w:rsid w:val="00A62C30"/>
    <w:rsid w:val="00A62E70"/>
    <w:rsid w:val="00A63732"/>
    <w:rsid w:val="00A63D89"/>
    <w:rsid w:val="00A63D9B"/>
    <w:rsid w:val="00A63E4D"/>
    <w:rsid w:val="00A63EE0"/>
    <w:rsid w:val="00A63F78"/>
    <w:rsid w:val="00A64137"/>
    <w:rsid w:val="00A645D4"/>
    <w:rsid w:val="00A64A59"/>
    <w:rsid w:val="00A64C37"/>
    <w:rsid w:val="00A64F57"/>
    <w:rsid w:val="00A64FB8"/>
    <w:rsid w:val="00A65ADC"/>
    <w:rsid w:val="00A65D15"/>
    <w:rsid w:val="00A6601A"/>
    <w:rsid w:val="00A661EE"/>
    <w:rsid w:val="00A663C3"/>
    <w:rsid w:val="00A6675C"/>
    <w:rsid w:val="00A66949"/>
    <w:rsid w:val="00A66E73"/>
    <w:rsid w:val="00A66FC0"/>
    <w:rsid w:val="00A67269"/>
    <w:rsid w:val="00A674CE"/>
    <w:rsid w:val="00A67607"/>
    <w:rsid w:val="00A678B7"/>
    <w:rsid w:val="00A678BC"/>
    <w:rsid w:val="00A67A76"/>
    <w:rsid w:val="00A70007"/>
    <w:rsid w:val="00A7015A"/>
    <w:rsid w:val="00A70620"/>
    <w:rsid w:val="00A70A19"/>
    <w:rsid w:val="00A70C25"/>
    <w:rsid w:val="00A71385"/>
    <w:rsid w:val="00A7188F"/>
    <w:rsid w:val="00A71986"/>
    <w:rsid w:val="00A71C0A"/>
    <w:rsid w:val="00A7200C"/>
    <w:rsid w:val="00A720A5"/>
    <w:rsid w:val="00A72130"/>
    <w:rsid w:val="00A722FB"/>
    <w:rsid w:val="00A727CB"/>
    <w:rsid w:val="00A72C0E"/>
    <w:rsid w:val="00A72D26"/>
    <w:rsid w:val="00A7352C"/>
    <w:rsid w:val="00A73673"/>
    <w:rsid w:val="00A746BB"/>
    <w:rsid w:val="00A749E4"/>
    <w:rsid w:val="00A74D8D"/>
    <w:rsid w:val="00A74E16"/>
    <w:rsid w:val="00A74F0E"/>
    <w:rsid w:val="00A74F17"/>
    <w:rsid w:val="00A74FC2"/>
    <w:rsid w:val="00A752A9"/>
    <w:rsid w:val="00A75475"/>
    <w:rsid w:val="00A754FD"/>
    <w:rsid w:val="00A75BAE"/>
    <w:rsid w:val="00A766B8"/>
    <w:rsid w:val="00A76918"/>
    <w:rsid w:val="00A7695C"/>
    <w:rsid w:val="00A76CCD"/>
    <w:rsid w:val="00A76F8F"/>
    <w:rsid w:val="00A77243"/>
    <w:rsid w:val="00A77275"/>
    <w:rsid w:val="00A772B5"/>
    <w:rsid w:val="00A77481"/>
    <w:rsid w:val="00A7767F"/>
    <w:rsid w:val="00A778A9"/>
    <w:rsid w:val="00A7798F"/>
    <w:rsid w:val="00A808A4"/>
    <w:rsid w:val="00A80A14"/>
    <w:rsid w:val="00A80E98"/>
    <w:rsid w:val="00A81547"/>
    <w:rsid w:val="00A8164C"/>
    <w:rsid w:val="00A81C78"/>
    <w:rsid w:val="00A81C90"/>
    <w:rsid w:val="00A81E42"/>
    <w:rsid w:val="00A81FCE"/>
    <w:rsid w:val="00A82D8F"/>
    <w:rsid w:val="00A8366C"/>
    <w:rsid w:val="00A836F0"/>
    <w:rsid w:val="00A8374A"/>
    <w:rsid w:val="00A8385D"/>
    <w:rsid w:val="00A83963"/>
    <w:rsid w:val="00A83B5F"/>
    <w:rsid w:val="00A84182"/>
    <w:rsid w:val="00A845FB"/>
    <w:rsid w:val="00A847C1"/>
    <w:rsid w:val="00A8484C"/>
    <w:rsid w:val="00A84D0B"/>
    <w:rsid w:val="00A8554D"/>
    <w:rsid w:val="00A86036"/>
    <w:rsid w:val="00A86232"/>
    <w:rsid w:val="00A86843"/>
    <w:rsid w:val="00A868B8"/>
    <w:rsid w:val="00A8741D"/>
    <w:rsid w:val="00A87594"/>
    <w:rsid w:val="00A875AD"/>
    <w:rsid w:val="00A876E4"/>
    <w:rsid w:val="00A8770E"/>
    <w:rsid w:val="00A879E0"/>
    <w:rsid w:val="00A90327"/>
    <w:rsid w:val="00A9070C"/>
    <w:rsid w:val="00A909BA"/>
    <w:rsid w:val="00A90E67"/>
    <w:rsid w:val="00A90F04"/>
    <w:rsid w:val="00A91166"/>
    <w:rsid w:val="00A9122C"/>
    <w:rsid w:val="00A912BD"/>
    <w:rsid w:val="00A912E9"/>
    <w:rsid w:val="00A92169"/>
    <w:rsid w:val="00A92546"/>
    <w:rsid w:val="00A92884"/>
    <w:rsid w:val="00A92ACD"/>
    <w:rsid w:val="00A92D71"/>
    <w:rsid w:val="00A93980"/>
    <w:rsid w:val="00A939E8"/>
    <w:rsid w:val="00A93A16"/>
    <w:rsid w:val="00A941E5"/>
    <w:rsid w:val="00A94293"/>
    <w:rsid w:val="00A944A9"/>
    <w:rsid w:val="00A949C3"/>
    <w:rsid w:val="00A94D23"/>
    <w:rsid w:val="00A95B00"/>
    <w:rsid w:val="00A95C39"/>
    <w:rsid w:val="00A9611F"/>
    <w:rsid w:val="00A96203"/>
    <w:rsid w:val="00A96527"/>
    <w:rsid w:val="00A9696F"/>
    <w:rsid w:val="00A96AC8"/>
    <w:rsid w:val="00A96E7E"/>
    <w:rsid w:val="00A970B0"/>
    <w:rsid w:val="00A97109"/>
    <w:rsid w:val="00A97472"/>
    <w:rsid w:val="00AA0551"/>
    <w:rsid w:val="00AA0BF5"/>
    <w:rsid w:val="00AA0E12"/>
    <w:rsid w:val="00AA139B"/>
    <w:rsid w:val="00AA14DA"/>
    <w:rsid w:val="00AA164E"/>
    <w:rsid w:val="00AA16EF"/>
    <w:rsid w:val="00AA17A8"/>
    <w:rsid w:val="00AA1B1D"/>
    <w:rsid w:val="00AA1DA8"/>
    <w:rsid w:val="00AA23FB"/>
    <w:rsid w:val="00AA2556"/>
    <w:rsid w:val="00AA25E4"/>
    <w:rsid w:val="00AA25E8"/>
    <w:rsid w:val="00AA27FD"/>
    <w:rsid w:val="00AA2846"/>
    <w:rsid w:val="00AA2BD7"/>
    <w:rsid w:val="00AA3C29"/>
    <w:rsid w:val="00AA3FFA"/>
    <w:rsid w:val="00AA42DC"/>
    <w:rsid w:val="00AA433B"/>
    <w:rsid w:val="00AA4935"/>
    <w:rsid w:val="00AA4AE4"/>
    <w:rsid w:val="00AA4CA8"/>
    <w:rsid w:val="00AA51BC"/>
    <w:rsid w:val="00AA5621"/>
    <w:rsid w:val="00AA5E69"/>
    <w:rsid w:val="00AA60AA"/>
    <w:rsid w:val="00AA63FD"/>
    <w:rsid w:val="00AA661D"/>
    <w:rsid w:val="00AA68C9"/>
    <w:rsid w:val="00AA6CCC"/>
    <w:rsid w:val="00AA6E88"/>
    <w:rsid w:val="00AA6F65"/>
    <w:rsid w:val="00AA7353"/>
    <w:rsid w:val="00AA79B7"/>
    <w:rsid w:val="00AA79D2"/>
    <w:rsid w:val="00AB0B7A"/>
    <w:rsid w:val="00AB0EC0"/>
    <w:rsid w:val="00AB11C3"/>
    <w:rsid w:val="00AB1749"/>
    <w:rsid w:val="00AB1BC1"/>
    <w:rsid w:val="00AB1BF0"/>
    <w:rsid w:val="00AB1D9F"/>
    <w:rsid w:val="00AB1FE4"/>
    <w:rsid w:val="00AB228D"/>
    <w:rsid w:val="00AB22A3"/>
    <w:rsid w:val="00AB2990"/>
    <w:rsid w:val="00AB3521"/>
    <w:rsid w:val="00AB35AF"/>
    <w:rsid w:val="00AB364F"/>
    <w:rsid w:val="00AB3DD8"/>
    <w:rsid w:val="00AB46A8"/>
    <w:rsid w:val="00AB4AA3"/>
    <w:rsid w:val="00AB4DD1"/>
    <w:rsid w:val="00AB4DE9"/>
    <w:rsid w:val="00AB4F22"/>
    <w:rsid w:val="00AB4F9F"/>
    <w:rsid w:val="00AB563C"/>
    <w:rsid w:val="00AB588D"/>
    <w:rsid w:val="00AB595E"/>
    <w:rsid w:val="00AB5A73"/>
    <w:rsid w:val="00AB5DEC"/>
    <w:rsid w:val="00AB609C"/>
    <w:rsid w:val="00AB6A11"/>
    <w:rsid w:val="00AB6ADA"/>
    <w:rsid w:val="00AB6B2F"/>
    <w:rsid w:val="00AB70CB"/>
    <w:rsid w:val="00AB715A"/>
    <w:rsid w:val="00AB72A3"/>
    <w:rsid w:val="00AB734F"/>
    <w:rsid w:val="00AB742E"/>
    <w:rsid w:val="00AB7BDD"/>
    <w:rsid w:val="00AB7CB9"/>
    <w:rsid w:val="00AC002E"/>
    <w:rsid w:val="00AC0403"/>
    <w:rsid w:val="00AC06AE"/>
    <w:rsid w:val="00AC08E2"/>
    <w:rsid w:val="00AC0C1A"/>
    <w:rsid w:val="00AC10D2"/>
    <w:rsid w:val="00AC1499"/>
    <w:rsid w:val="00AC1542"/>
    <w:rsid w:val="00AC1608"/>
    <w:rsid w:val="00AC170D"/>
    <w:rsid w:val="00AC19FD"/>
    <w:rsid w:val="00AC1B46"/>
    <w:rsid w:val="00AC22BC"/>
    <w:rsid w:val="00AC278F"/>
    <w:rsid w:val="00AC2BB9"/>
    <w:rsid w:val="00AC2E58"/>
    <w:rsid w:val="00AC2ED2"/>
    <w:rsid w:val="00AC3021"/>
    <w:rsid w:val="00AC30F5"/>
    <w:rsid w:val="00AC3146"/>
    <w:rsid w:val="00AC3155"/>
    <w:rsid w:val="00AC31B0"/>
    <w:rsid w:val="00AC3436"/>
    <w:rsid w:val="00AC34A5"/>
    <w:rsid w:val="00AC3561"/>
    <w:rsid w:val="00AC35E0"/>
    <w:rsid w:val="00AC363C"/>
    <w:rsid w:val="00AC3761"/>
    <w:rsid w:val="00AC3B21"/>
    <w:rsid w:val="00AC3BBF"/>
    <w:rsid w:val="00AC3EBA"/>
    <w:rsid w:val="00AC46E2"/>
    <w:rsid w:val="00AC4763"/>
    <w:rsid w:val="00AC5903"/>
    <w:rsid w:val="00AC5A4B"/>
    <w:rsid w:val="00AC6143"/>
    <w:rsid w:val="00AC6162"/>
    <w:rsid w:val="00AC61A6"/>
    <w:rsid w:val="00AC626C"/>
    <w:rsid w:val="00AC6461"/>
    <w:rsid w:val="00AC67DC"/>
    <w:rsid w:val="00AC6B48"/>
    <w:rsid w:val="00AC6E22"/>
    <w:rsid w:val="00AC7088"/>
    <w:rsid w:val="00AC7212"/>
    <w:rsid w:val="00AC7B27"/>
    <w:rsid w:val="00AC7C33"/>
    <w:rsid w:val="00AC7EBB"/>
    <w:rsid w:val="00AD0ACE"/>
    <w:rsid w:val="00AD13BC"/>
    <w:rsid w:val="00AD158F"/>
    <w:rsid w:val="00AD1A7D"/>
    <w:rsid w:val="00AD1F2E"/>
    <w:rsid w:val="00AD1FF3"/>
    <w:rsid w:val="00AD25F8"/>
    <w:rsid w:val="00AD2FAC"/>
    <w:rsid w:val="00AD315C"/>
    <w:rsid w:val="00AD40B6"/>
    <w:rsid w:val="00AD4C26"/>
    <w:rsid w:val="00AD4DB4"/>
    <w:rsid w:val="00AD5D6C"/>
    <w:rsid w:val="00AD5FCB"/>
    <w:rsid w:val="00AD61E6"/>
    <w:rsid w:val="00AD640A"/>
    <w:rsid w:val="00AD6687"/>
    <w:rsid w:val="00AD66E2"/>
    <w:rsid w:val="00AD695F"/>
    <w:rsid w:val="00AD69D2"/>
    <w:rsid w:val="00AD6C08"/>
    <w:rsid w:val="00AD7A19"/>
    <w:rsid w:val="00AD7E7C"/>
    <w:rsid w:val="00AE0283"/>
    <w:rsid w:val="00AE0651"/>
    <w:rsid w:val="00AE0991"/>
    <w:rsid w:val="00AE0CC7"/>
    <w:rsid w:val="00AE0D55"/>
    <w:rsid w:val="00AE0F57"/>
    <w:rsid w:val="00AE1389"/>
    <w:rsid w:val="00AE1470"/>
    <w:rsid w:val="00AE173B"/>
    <w:rsid w:val="00AE1C7D"/>
    <w:rsid w:val="00AE1CA5"/>
    <w:rsid w:val="00AE1CB2"/>
    <w:rsid w:val="00AE1E91"/>
    <w:rsid w:val="00AE1F86"/>
    <w:rsid w:val="00AE2066"/>
    <w:rsid w:val="00AE225D"/>
    <w:rsid w:val="00AE2454"/>
    <w:rsid w:val="00AE2458"/>
    <w:rsid w:val="00AE2765"/>
    <w:rsid w:val="00AE2783"/>
    <w:rsid w:val="00AE2CE7"/>
    <w:rsid w:val="00AE2EE3"/>
    <w:rsid w:val="00AE346F"/>
    <w:rsid w:val="00AE3535"/>
    <w:rsid w:val="00AE3A74"/>
    <w:rsid w:val="00AE3EB5"/>
    <w:rsid w:val="00AE4215"/>
    <w:rsid w:val="00AE438C"/>
    <w:rsid w:val="00AE452E"/>
    <w:rsid w:val="00AE4886"/>
    <w:rsid w:val="00AE48D7"/>
    <w:rsid w:val="00AE4B1E"/>
    <w:rsid w:val="00AE4C05"/>
    <w:rsid w:val="00AE4D37"/>
    <w:rsid w:val="00AE4DEB"/>
    <w:rsid w:val="00AE4EEE"/>
    <w:rsid w:val="00AE57F7"/>
    <w:rsid w:val="00AE5D0F"/>
    <w:rsid w:val="00AE5FE3"/>
    <w:rsid w:val="00AE635F"/>
    <w:rsid w:val="00AE6636"/>
    <w:rsid w:val="00AE6862"/>
    <w:rsid w:val="00AE6CB4"/>
    <w:rsid w:val="00AE6CD3"/>
    <w:rsid w:val="00AE6DB9"/>
    <w:rsid w:val="00AE70DA"/>
    <w:rsid w:val="00AE7168"/>
    <w:rsid w:val="00AE750E"/>
    <w:rsid w:val="00AE78DF"/>
    <w:rsid w:val="00AE79B8"/>
    <w:rsid w:val="00AE7ACD"/>
    <w:rsid w:val="00AE7C20"/>
    <w:rsid w:val="00AE7F4B"/>
    <w:rsid w:val="00AF00FF"/>
    <w:rsid w:val="00AF045A"/>
    <w:rsid w:val="00AF0895"/>
    <w:rsid w:val="00AF0A74"/>
    <w:rsid w:val="00AF0B45"/>
    <w:rsid w:val="00AF0F56"/>
    <w:rsid w:val="00AF14ED"/>
    <w:rsid w:val="00AF18BD"/>
    <w:rsid w:val="00AF1A17"/>
    <w:rsid w:val="00AF1AB9"/>
    <w:rsid w:val="00AF1C64"/>
    <w:rsid w:val="00AF1E89"/>
    <w:rsid w:val="00AF228D"/>
    <w:rsid w:val="00AF27A2"/>
    <w:rsid w:val="00AF27C2"/>
    <w:rsid w:val="00AF2E6B"/>
    <w:rsid w:val="00AF3915"/>
    <w:rsid w:val="00AF3BD2"/>
    <w:rsid w:val="00AF3D5A"/>
    <w:rsid w:val="00AF3FA7"/>
    <w:rsid w:val="00AF4592"/>
    <w:rsid w:val="00AF494E"/>
    <w:rsid w:val="00AF4BA1"/>
    <w:rsid w:val="00AF4EE8"/>
    <w:rsid w:val="00AF5033"/>
    <w:rsid w:val="00AF53B4"/>
    <w:rsid w:val="00AF55B3"/>
    <w:rsid w:val="00AF5E18"/>
    <w:rsid w:val="00AF6161"/>
    <w:rsid w:val="00AF6708"/>
    <w:rsid w:val="00AF6CB2"/>
    <w:rsid w:val="00AF6DC7"/>
    <w:rsid w:val="00AF70C4"/>
    <w:rsid w:val="00AF71B6"/>
    <w:rsid w:val="00AF7550"/>
    <w:rsid w:val="00AF77DB"/>
    <w:rsid w:val="00AF79E6"/>
    <w:rsid w:val="00AF7FF7"/>
    <w:rsid w:val="00B00214"/>
    <w:rsid w:val="00B003D7"/>
    <w:rsid w:val="00B005B7"/>
    <w:rsid w:val="00B0085B"/>
    <w:rsid w:val="00B00E0C"/>
    <w:rsid w:val="00B01182"/>
    <w:rsid w:val="00B01A85"/>
    <w:rsid w:val="00B01AC2"/>
    <w:rsid w:val="00B024A4"/>
    <w:rsid w:val="00B02B71"/>
    <w:rsid w:val="00B02E3C"/>
    <w:rsid w:val="00B033C1"/>
    <w:rsid w:val="00B0385B"/>
    <w:rsid w:val="00B03C9A"/>
    <w:rsid w:val="00B03DFB"/>
    <w:rsid w:val="00B04234"/>
    <w:rsid w:val="00B04384"/>
    <w:rsid w:val="00B04660"/>
    <w:rsid w:val="00B04796"/>
    <w:rsid w:val="00B047B9"/>
    <w:rsid w:val="00B04B90"/>
    <w:rsid w:val="00B04FFC"/>
    <w:rsid w:val="00B0502A"/>
    <w:rsid w:val="00B0504B"/>
    <w:rsid w:val="00B05164"/>
    <w:rsid w:val="00B0584E"/>
    <w:rsid w:val="00B05CC5"/>
    <w:rsid w:val="00B060B1"/>
    <w:rsid w:val="00B060EA"/>
    <w:rsid w:val="00B06318"/>
    <w:rsid w:val="00B06574"/>
    <w:rsid w:val="00B065CD"/>
    <w:rsid w:val="00B068F7"/>
    <w:rsid w:val="00B06B05"/>
    <w:rsid w:val="00B06E46"/>
    <w:rsid w:val="00B06F94"/>
    <w:rsid w:val="00B072CA"/>
    <w:rsid w:val="00B07618"/>
    <w:rsid w:val="00B078E0"/>
    <w:rsid w:val="00B07A3C"/>
    <w:rsid w:val="00B07DC1"/>
    <w:rsid w:val="00B082FE"/>
    <w:rsid w:val="00B1053A"/>
    <w:rsid w:val="00B105EE"/>
    <w:rsid w:val="00B1062F"/>
    <w:rsid w:val="00B1075E"/>
    <w:rsid w:val="00B10951"/>
    <w:rsid w:val="00B10B3F"/>
    <w:rsid w:val="00B110F4"/>
    <w:rsid w:val="00B110F9"/>
    <w:rsid w:val="00B11155"/>
    <w:rsid w:val="00B111AB"/>
    <w:rsid w:val="00B11482"/>
    <w:rsid w:val="00B11528"/>
    <w:rsid w:val="00B11785"/>
    <w:rsid w:val="00B12028"/>
    <w:rsid w:val="00B12CDB"/>
    <w:rsid w:val="00B12E81"/>
    <w:rsid w:val="00B131DA"/>
    <w:rsid w:val="00B132D9"/>
    <w:rsid w:val="00B13613"/>
    <w:rsid w:val="00B1366D"/>
    <w:rsid w:val="00B139D7"/>
    <w:rsid w:val="00B13A9A"/>
    <w:rsid w:val="00B13F43"/>
    <w:rsid w:val="00B14072"/>
    <w:rsid w:val="00B14773"/>
    <w:rsid w:val="00B14A4C"/>
    <w:rsid w:val="00B14B0B"/>
    <w:rsid w:val="00B14F81"/>
    <w:rsid w:val="00B1509F"/>
    <w:rsid w:val="00B1524A"/>
    <w:rsid w:val="00B1581C"/>
    <w:rsid w:val="00B15B69"/>
    <w:rsid w:val="00B16016"/>
    <w:rsid w:val="00B16376"/>
    <w:rsid w:val="00B174DF"/>
    <w:rsid w:val="00B17AF3"/>
    <w:rsid w:val="00B207A3"/>
    <w:rsid w:val="00B20E5D"/>
    <w:rsid w:val="00B2103F"/>
    <w:rsid w:val="00B210B3"/>
    <w:rsid w:val="00B21174"/>
    <w:rsid w:val="00B21371"/>
    <w:rsid w:val="00B213E2"/>
    <w:rsid w:val="00B21475"/>
    <w:rsid w:val="00B21879"/>
    <w:rsid w:val="00B21ADB"/>
    <w:rsid w:val="00B21E35"/>
    <w:rsid w:val="00B21E5E"/>
    <w:rsid w:val="00B21FBA"/>
    <w:rsid w:val="00B22358"/>
    <w:rsid w:val="00B22902"/>
    <w:rsid w:val="00B22A5D"/>
    <w:rsid w:val="00B22B02"/>
    <w:rsid w:val="00B23252"/>
    <w:rsid w:val="00B23784"/>
    <w:rsid w:val="00B23A16"/>
    <w:rsid w:val="00B23B98"/>
    <w:rsid w:val="00B23C61"/>
    <w:rsid w:val="00B23D16"/>
    <w:rsid w:val="00B245E1"/>
    <w:rsid w:val="00B247C8"/>
    <w:rsid w:val="00B2495A"/>
    <w:rsid w:val="00B24A1A"/>
    <w:rsid w:val="00B24A47"/>
    <w:rsid w:val="00B24B2D"/>
    <w:rsid w:val="00B24DB6"/>
    <w:rsid w:val="00B24DFA"/>
    <w:rsid w:val="00B251A5"/>
    <w:rsid w:val="00B251E0"/>
    <w:rsid w:val="00B2541B"/>
    <w:rsid w:val="00B2573D"/>
    <w:rsid w:val="00B257CB"/>
    <w:rsid w:val="00B25823"/>
    <w:rsid w:val="00B25E29"/>
    <w:rsid w:val="00B25E4A"/>
    <w:rsid w:val="00B26107"/>
    <w:rsid w:val="00B26820"/>
    <w:rsid w:val="00B26DA0"/>
    <w:rsid w:val="00B26E7D"/>
    <w:rsid w:val="00B26FFC"/>
    <w:rsid w:val="00B2710B"/>
    <w:rsid w:val="00B276CE"/>
    <w:rsid w:val="00B27FCC"/>
    <w:rsid w:val="00B30175"/>
    <w:rsid w:val="00B30340"/>
    <w:rsid w:val="00B30387"/>
    <w:rsid w:val="00B3047C"/>
    <w:rsid w:val="00B304C7"/>
    <w:rsid w:val="00B3057B"/>
    <w:rsid w:val="00B30B2B"/>
    <w:rsid w:val="00B30CA8"/>
    <w:rsid w:val="00B30DDA"/>
    <w:rsid w:val="00B313CE"/>
    <w:rsid w:val="00B3173C"/>
    <w:rsid w:val="00B31748"/>
    <w:rsid w:val="00B31D17"/>
    <w:rsid w:val="00B31E28"/>
    <w:rsid w:val="00B31F2E"/>
    <w:rsid w:val="00B32223"/>
    <w:rsid w:val="00B32422"/>
    <w:rsid w:val="00B32728"/>
    <w:rsid w:val="00B3287C"/>
    <w:rsid w:val="00B32F66"/>
    <w:rsid w:val="00B33290"/>
    <w:rsid w:val="00B33844"/>
    <w:rsid w:val="00B33B8A"/>
    <w:rsid w:val="00B34005"/>
    <w:rsid w:val="00B34582"/>
    <w:rsid w:val="00B345D5"/>
    <w:rsid w:val="00B34FD4"/>
    <w:rsid w:val="00B3518F"/>
    <w:rsid w:val="00B35543"/>
    <w:rsid w:val="00B35835"/>
    <w:rsid w:val="00B358A0"/>
    <w:rsid w:val="00B35FB3"/>
    <w:rsid w:val="00B360AE"/>
    <w:rsid w:val="00B36360"/>
    <w:rsid w:val="00B3670D"/>
    <w:rsid w:val="00B367A2"/>
    <w:rsid w:val="00B368C7"/>
    <w:rsid w:val="00B36AB2"/>
    <w:rsid w:val="00B36BE2"/>
    <w:rsid w:val="00B36D23"/>
    <w:rsid w:val="00B36E66"/>
    <w:rsid w:val="00B3736A"/>
    <w:rsid w:val="00B373F5"/>
    <w:rsid w:val="00B37438"/>
    <w:rsid w:val="00B4021D"/>
    <w:rsid w:val="00B4056B"/>
    <w:rsid w:val="00B41147"/>
    <w:rsid w:val="00B41290"/>
    <w:rsid w:val="00B414CD"/>
    <w:rsid w:val="00B415C8"/>
    <w:rsid w:val="00B41D0E"/>
    <w:rsid w:val="00B41FE7"/>
    <w:rsid w:val="00B42425"/>
    <w:rsid w:val="00B424F0"/>
    <w:rsid w:val="00B4255A"/>
    <w:rsid w:val="00B426EF"/>
    <w:rsid w:val="00B4275A"/>
    <w:rsid w:val="00B42C34"/>
    <w:rsid w:val="00B42E42"/>
    <w:rsid w:val="00B42EE9"/>
    <w:rsid w:val="00B42FB3"/>
    <w:rsid w:val="00B431EA"/>
    <w:rsid w:val="00B445D2"/>
    <w:rsid w:val="00B446A9"/>
    <w:rsid w:val="00B44824"/>
    <w:rsid w:val="00B44B08"/>
    <w:rsid w:val="00B44BFB"/>
    <w:rsid w:val="00B44D65"/>
    <w:rsid w:val="00B44E03"/>
    <w:rsid w:val="00B44FAD"/>
    <w:rsid w:val="00B45E87"/>
    <w:rsid w:val="00B460A8"/>
    <w:rsid w:val="00B46528"/>
    <w:rsid w:val="00B4664C"/>
    <w:rsid w:val="00B4681B"/>
    <w:rsid w:val="00B4697D"/>
    <w:rsid w:val="00B46B7E"/>
    <w:rsid w:val="00B46ECD"/>
    <w:rsid w:val="00B46FBA"/>
    <w:rsid w:val="00B4704B"/>
    <w:rsid w:val="00B4752B"/>
    <w:rsid w:val="00B4763D"/>
    <w:rsid w:val="00B478DF"/>
    <w:rsid w:val="00B51030"/>
    <w:rsid w:val="00B51109"/>
    <w:rsid w:val="00B5131D"/>
    <w:rsid w:val="00B5144C"/>
    <w:rsid w:val="00B5145D"/>
    <w:rsid w:val="00B516D0"/>
    <w:rsid w:val="00B516D5"/>
    <w:rsid w:val="00B517ED"/>
    <w:rsid w:val="00B517FE"/>
    <w:rsid w:val="00B51CC3"/>
    <w:rsid w:val="00B520D1"/>
    <w:rsid w:val="00B526F1"/>
    <w:rsid w:val="00B529E9"/>
    <w:rsid w:val="00B52BED"/>
    <w:rsid w:val="00B52EBC"/>
    <w:rsid w:val="00B53029"/>
    <w:rsid w:val="00B5312B"/>
    <w:rsid w:val="00B53D57"/>
    <w:rsid w:val="00B53ECE"/>
    <w:rsid w:val="00B53FA3"/>
    <w:rsid w:val="00B54026"/>
    <w:rsid w:val="00B54C3C"/>
    <w:rsid w:val="00B54C9A"/>
    <w:rsid w:val="00B54D05"/>
    <w:rsid w:val="00B54D54"/>
    <w:rsid w:val="00B54F0C"/>
    <w:rsid w:val="00B5506A"/>
    <w:rsid w:val="00B55121"/>
    <w:rsid w:val="00B555FC"/>
    <w:rsid w:val="00B55766"/>
    <w:rsid w:val="00B55BCD"/>
    <w:rsid w:val="00B55BF7"/>
    <w:rsid w:val="00B560BE"/>
    <w:rsid w:val="00B569A2"/>
    <w:rsid w:val="00B56CF8"/>
    <w:rsid w:val="00B56F30"/>
    <w:rsid w:val="00B56F3C"/>
    <w:rsid w:val="00B576CE"/>
    <w:rsid w:val="00B577D0"/>
    <w:rsid w:val="00B57C70"/>
    <w:rsid w:val="00B57D2C"/>
    <w:rsid w:val="00B57E54"/>
    <w:rsid w:val="00B6076F"/>
    <w:rsid w:val="00B60971"/>
    <w:rsid w:val="00B6099B"/>
    <w:rsid w:val="00B60A57"/>
    <w:rsid w:val="00B61410"/>
    <w:rsid w:val="00B61A28"/>
    <w:rsid w:val="00B61ADF"/>
    <w:rsid w:val="00B61EE6"/>
    <w:rsid w:val="00B61F11"/>
    <w:rsid w:val="00B62188"/>
    <w:rsid w:val="00B62352"/>
    <w:rsid w:val="00B627C8"/>
    <w:rsid w:val="00B62907"/>
    <w:rsid w:val="00B62A4E"/>
    <w:rsid w:val="00B62E11"/>
    <w:rsid w:val="00B6309F"/>
    <w:rsid w:val="00B63235"/>
    <w:rsid w:val="00B63D2D"/>
    <w:rsid w:val="00B63FBB"/>
    <w:rsid w:val="00B63FBE"/>
    <w:rsid w:val="00B64006"/>
    <w:rsid w:val="00B640C8"/>
    <w:rsid w:val="00B64A39"/>
    <w:rsid w:val="00B64A6F"/>
    <w:rsid w:val="00B64ADB"/>
    <w:rsid w:val="00B65223"/>
    <w:rsid w:val="00B65332"/>
    <w:rsid w:val="00B6555E"/>
    <w:rsid w:val="00B655FC"/>
    <w:rsid w:val="00B656AE"/>
    <w:rsid w:val="00B65D10"/>
    <w:rsid w:val="00B65D67"/>
    <w:rsid w:val="00B65F95"/>
    <w:rsid w:val="00B65FBB"/>
    <w:rsid w:val="00B66104"/>
    <w:rsid w:val="00B662FD"/>
    <w:rsid w:val="00B663DE"/>
    <w:rsid w:val="00B6647E"/>
    <w:rsid w:val="00B664F8"/>
    <w:rsid w:val="00B66684"/>
    <w:rsid w:val="00B66FF9"/>
    <w:rsid w:val="00B670EE"/>
    <w:rsid w:val="00B673F5"/>
    <w:rsid w:val="00B6740C"/>
    <w:rsid w:val="00B6760A"/>
    <w:rsid w:val="00B6768E"/>
    <w:rsid w:val="00B678B7"/>
    <w:rsid w:val="00B67C3C"/>
    <w:rsid w:val="00B67F21"/>
    <w:rsid w:val="00B7013F"/>
    <w:rsid w:val="00B704CF"/>
    <w:rsid w:val="00B704EF"/>
    <w:rsid w:val="00B709BC"/>
    <w:rsid w:val="00B70B10"/>
    <w:rsid w:val="00B70B6F"/>
    <w:rsid w:val="00B70C62"/>
    <w:rsid w:val="00B70F89"/>
    <w:rsid w:val="00B71372"/>
    <w:rsid w:val="00B71BEA"/>
    <w:rsid w:val="00B72124"/>
    <w:rsid w:val="00B72140"/>
    <w:rsid w:val="00B72182"/>
    <w:rsid w:val="00B7218E"/>
    <w:rsid w:val="00B7251E"/>
    <w:rsid w:val="00B7274F"/>
    <w:rsid w:val="00B729A7"/>
    <w:rsid w:val="00B72A34"/>
    <w:rsid w:val="00B72C2E"/>
    <w:rsid w:val="00B72C85"/>
    <w:rsid w:val="00B72EAA"/>
    <w:rsid w:val="00B72FF9"/>
    <w:rsid w:val="00B730FA"/>
    <w:rsid w:val="00B73AFE"/>
    <w:rsid w:val="00B73C18"/>
    <w:rsid w:val="00B73C46"/>
    <w:rsid w:val="00B745BB"/>
    <w:rsid w:val="00B74C12"/>
    <w:rsid w:val="00B74E9B"/>
    <w:rsid w:val="00B7513A"/>
    <w:rsid w:val="00B7514C"/>
    <w:rsid w:val="00B75734"/>
    <w:rsid w:val="00B759FA"/>
    <w:rsid w:val="00B75ACB"/>
    <w:rsid w:val="00B75CF7"/>
    <w:rsid w:val="00B76643"/>
    <w:rsid w:val="00B7680D"/>
    <w:rsid w:val="00B76EA4"/>
    <w:rsid w:val="00B76F42"/>
    <w:rsid w:val="00B77117"/>
    <w:rsid w:val="00B77450"/>
    <w:rsid w:val="00B77571"/>
    <w:rsid w:val="00B77736"/>
    <w:rsid w:val="00B801BC"/>
    <w:rsid w:val="00B805AC"/>
    <w:rsid w:val="00B80AAB"/>
    <w:rsid w:val="00B8107E"/>
    <w:rsid w:val="00B810A6"/>
    <w:rsid w:val="00B81388"/>
    <w:rsid w:val="00B81C38"/>
    <w:rsid w:val="00B821E0"/>
    <w:rsid w:val="00B8224E"/>
    <w:rsid w:val="00B8238D"/>
    <w:rsid w:val="00B826BE"/>
    <w:rsid w:val="00B82995"/>
    <w:rsid w:val="00B82A54"/>
    <w:rsid w:val="00B82DA0"/>
    <w:rsid w:val="00B830B8"/>
    <w:rsid w:val="00B830D4"/>
    <w:rsid w:val="00B8317C"/>
    <w:rsid w:val="00B83196"/>
    <w:rsid w:val="00B835C3"/>
    <w:rsid w:val="00B83764"/>
    <w:rsid w:val="00B8395F"/>
    <w:rsid w:val="00B83AA0"/>
    <w:rsid w:val="00B83BDF"/>
    <w:rsid w:val="00B83D2B"/>
    <w:rsid w:val="00B83FB2"/>
    <w:rsid w:val="00B84289"/>
    <w:rsid w:val="00B8475D"/>
    <w:rsid w:val="00B85C51"/>
    <w:rsid w:val="00B85C74"/>
    <w:rsid w:val="00B85F25"/>
    <w:rsid w:val="00B86107"/>
    <w:rsid w:val="00B86226"/>
    <w:rsid w:val="00B86506"/>
    <w:rsid w:val="00B86552"/>
    <w:rsid w:val="00B866F8"/>
    <w:rsid w:val="00B867E0"/>
    <w:rsid w:val="00B86B76"/>
    <w:rsid w:val="00B86F5E"/>
    <w:rsid w:val="00B87676"/>
    <w:rsid w:val="00B87809"/>
    <w:rsid w:val="00B87C84"/>
    <w:rsid w:val="00B900D9"/>
    <w:rsid w:val="00B901FD"/>
    <w:rsid w:val="00B90219"/>
    <w:rsid w:val="00B90438"/>
    <w:rsid w:val="00B909BD"/>
    <w:rsid w:val="00B90C24"/>
    <w:rsid w:val="00B90E88"/>
    <w:rsid w:val="00B90EC7"/>
    <w:rsid w:val="00B90F00"/>
    <w:rsid w:val="00B90F86"/>
    <w:rsid w:val="00B911C2"/>
    <w:rsid w:val="00B91475"/>
    <w:rsid w:val="00B91479"/>
    <w:rsid w:val="00B91608"/>
    <w:rsid w:val="00B91C83"/>
    <w:rsid w:val="00B9214B"/>
    <w:rsid w:val="00B927EA"/>
    <w:rsid w:val="00B92ABC"/>
    <w:rsid w:val="00B92DC4"/>
    <w:rsid w:val="00B9304D"/>
    <w:rsid w:val="00B93145"/>
    <w:rsid w:val="00B935FC"/>
    <w:rsid w:val="00B93613"/>
    <w:rsid w:val="00B937C4"/>
    <w:rsid w:val="00B93E18"/>
    <w:rsid w:val="00B941BD"/>
    <w:rsid w:val="00B9456F"/>
    <w:rsid w:val="00B94A7F"/>
    <w:rsid w:val="00B94AE6"/>
    <w:rsid w:val="00B95355"/>
    <w:rsid w:val="00B954E7"/>
    <w:rsid w:val="00B95D45"/>
    <w:rsid w:val="00B96EF9"/>
    <w:rsid w:val="00B970B6"/>
    <w:rsid w:val="00B97A79"/>
    <w:rsid w:val="00B97F23"/>
    <w:rsid w:val="00B97FCF"/>
    <w:rsid w:val="00BA00A6"/>
    <w:rsid w:val="00BA0521"/>
    <w:rsid w:val="00BA0906"/>
    <w:rsid w:val="00BA1246"/>
    <w:rsid w:val="00BA131E"/>
    <w:rsid w:val="00BA14E7"/>
    <w:rsid w:val="00BA17CD"/>
    <w:rsid w:val="00BA1C57"/>
    <w:rsid w:val="00BA1C9C"/>
    <w:rsid w:val="00BA222C"/>
    <w:rsid w:val="00BA2553"/>
    <w:rsid w:val="00BA2556"/>
    <w:rsid w:val="00BA2740"/>
    <w:rsid w:val="00BA2D02"/>
    <w:rsid w:val="00BA2F37"/>
    <w:rsid w:val="00BA3005"/>
    <w:rsid w:val="00BA3346"/>
    <w:rsid w:val="00BA34CA"/>
    <w:rsid w:val="00BA3C8E"/>
    <w:rsid w:val="00BA4044"/>
    <w:rsid w:val="00BA4226"/>
    <w:rsid w:val="00BA436B"/>
    <w:rsid w:val="00BA4863"/>
    <w:rsid w:val="00BA4AB7"/>
    <w:rsid w:val="00BA4C2B"/>
    <w:rsid w:val="00BA5184"/>
    <w:rsid w:val="00BA528D"/>
    <w:rsid w:val="00BA5714"/>
    <w:rsid w:val="00BA5C40"/>
    <w:rsid w:val="00BA5CD5"/>
    <w:rsid w:val="00BA5CF1"/>
    <w:rsid w:val="00BA5F2A"/>
    <w:rsid w:val="00BA5F47"/>
    <w:rsid w:val="00BA60B2"/>
    <w:rsid w:val="00BA67CA"/>
    <w:rsid w:val="00BA6FAC"/>
    <w:rsid w:val="00BA70D4"/>
    <w:rsid w:val="00BA7195"/>
    <w:rsid w:val="00BA7B9C"/>
    <w:rsid w:val="00BA7DAA"/>
    <w:rsid w:val="00BB0132"/>
    <w:rsid w:val="00BB090E"/>
    <w:rsid w:val="00BB0A33"/>
    <w:rsid w:val="00BB0EA1"/>
    <w:rsid w:val="00BB0F5F"/>
    <w:rsid w:val="00BB1350"/>
    <w:rsid w:val="00BB1447"/>
    <w:rsid w:val="00BB1867"/>
    <w:rsid w:val="00BB19A1"/>
    <w:rsid w:val="00BB1BB6"/>
    <w:rsid w:val="00BB202E"/>
    <w:rsid w:val="00BB2483"/>
    <w:rsid w:val="00BB287F"/>
    <w:rsid w:val="00BB2932"/>
    <w:rsid w:val="00BB2A0E"/>
    <w:rsid w:val="00BB30C3"/>
    <w:rsid w:val="00BB31DA"/>
    <w:rsid w:val="00BB3629"/>
    <w:rsid w:val="00BB38C2"/>
    <w:rsid w:val="00BB3CF4"/>
    <w:rsid w:val="00BB3D2B"/>
    <w:rsid w:val="00BB4565"/>
    <w:rsid w:val="00BB494E"/>
    <w:rsid w:val="00BB4E82"/>
    <w:rsid w:val="00BB4EAA"/>
    <w:rsid w:val="00BB51E5"/>
    <w:rsid w:val="00BB5466"/>
    <w:rsid w:val="00BB599D"/>
    <w:rsid w:val="00BB59FC"/>
    <w:rsid w:val="00BB5E35"/>
    <w:rsid w:val="00BB5E98"/>
    <w:rsid w:val="00BB602E"/>
    <w:rsid w:val="00BB62FC"/>
    <w:rsid w:val="00BB6457"/>
    <w:rsid w:val="00BB6A24"/>
    <w:rsid w:val="00BB6E77"/>
    <w:rsid w:val="00BB6FAA"/>
    <w:rsid w:val="00BB73F7"/>
    <w:rsid w:val="00BB754A"/>
    <w:rsid w:val="00BB7A78"/>
    <w:rsid w:val="00BB7CD0"/>
    <w:rsid w:val="00BB7F89"/>
    <w:rsid w:val="00BC036A"/>
    <w:rsid w:val="00BC08E5"/>
    <w:rsid w:val="00BC0ADF"/>
    <w:rsid w:val="00BC0FAC"/>
    <w:rsid w:val="00BC13A6"/>
    <w:rsid w:val="00BC18D1"/>
    <w:rsid w:val="00BC19A3"/>
    <w:rsid w:val="00BC1AD8"/>
    <w:rsid w:val="00BC2116"/>
    <w:rsid w:val="00BC2467"/>
    <w:rsid w:val="00BC272D"/>
    <w:rsid w:val="00BC27A4"/>
    <w:rsid w:val="00BC2C51"/>
    <w:rsid w:val="00BC2E0E"/>
    <w:rsid w:val="00BC3072"/>
    <w:rsid w:val="00BC32A3"/>
    <w:rsid w:val="00BC3479"/>
    <w:rsid w:val="00BC356C"/>
    <w:rsid w:val="00BC3A03"/>
    <w:rsid w:val="00BC3E62"/>
    <w:rsid w:val="00BC3E6E"/>
    <w:rsid w:val="00BC400A"/>
    <w:rsid w:val="00BC4617"/>
    <w:rsid w:val="00BC4766"/>
    <w:rsid w:val="00BC4ECC"/>
    <w:rsid w:val="00BC5578"/>
    <w:rsid w:val="00BC5C55"/>
    <w:rsid w:val="00BC5D1A"/>
    <w:rsid w:val="00BC6502"/>
    <w:rsid w:val="00BC66D7"/>
    <w:rsid w:val="00BC68DC"/>
    <w:rsid w:val="00BC6C1C"/>
    <w:rsid w:val="00BC6DAC"/>
    <w:rsid w:val="00BC704E"/>
    <w:rsid w:val="00BC71EC"/>
    <w:rsid w:val="00BC7274"/>
    <w:rsid w:val="00BC736B"/>
    <w:rsid w:val="00BC75CE"/>
    <w:rsid w:val="00BC763F"/>
    <w:rsid w:val="00BD0010"/>
    <w:rsid w:val="00BD0095"/>
    <w:rsid w:val="00BD019F"/>
    <w:rsid w:val="00BD02B0"/>
    <w:rsid w:val="00BD0469"/>
    <w:rsid w:val="00BD05A0"/>
    <w:rsid w:val="00BD0638"/>
    <w:rsid w:val="00BD09F8"/>
    <w:rsid w:val="00BD0F99"/>
    <w:rsid w:val="00BD12E0"/>
    <w:rsid w:val="00BD1D87"/>
    <w:rsid w:val="00BD20A5"/>
    <w:rsid w:val="00BD227B"/>
    <w:rsid w:val="00BD2451"/>
    <w:rsid w:val="00BD2777"/>
    <w:rsid w:val="00BD28D3"/>
    <w:rsid w:val="00BD31E2"/>
    <w:rsid w:val="00BD31FF"/>
    <w:rsid w:val="00BD323F"/>
    <w:rsid w:val="00BD33F2"/>
    <w:rsid w:val="00BD34B1"/>
    <w:rsid w:val="00BD3959"/>
    <w:rsid w:val="00BD428D"/>
    <w:rsid w:val="00BD4339"/>
    <w:rsid w:val="00BD437C"/>
    <w:rsid w:val="00BD4C0F"/>
    <w:rsid w:val="00BD4C68"/>
    <w:rsid w:val="00BD4E55"/>
    <w:rsid w:val="00BD5226"/>
    <w:rsid w:val="00BD5798"/>
    <w:rsid w:val="00BD57E4"/>
    <w:rsid w:val="00BD5903"/>
    <w:rsid w:val="00BD63B6"/>
    <w:rsid w:val="00BD6509"/>
    <w:rsid w:val="00BD677B"/>
    <w:rsid w:val="00BD6E96"/>
    <w:rsid w:val="00BD7101"/>
    <w:rsid w:val="00BD74D8"/>
    <w:rsid w:val="00BD7B59"/>
    <w:rsid w:val="00BD7F12"/>
    <w:rsid w:val="00BE01D6"/>
    <w:rsid w:val="00BE0CE7"/>
    <w:rsid w:val="00BE1032"/>
    <w:rsid w:val="00BE13B9"/>
    <w:rsid w:val="00BE18DD"/>
    <w:rsid w:val="00BE1BA4"/>
    <w:rsid w:val="00BE1C54"/>
    <w:rsid w:val="00BE3027"/>
    <w:rsid w:val="00BE3061"/>
    <w:rsid w:val="00BE3235"/>
    <w:rsid w:val="00BE3388"/>
    <w:rsid w:val="00BE3A1F"/>
    <w:rsid w:val="00BE3DFC"/>
    <w:rsid w:val="00BE416C"/>
    <w:rsid w:val="00BE4526"/>
    <w:rsid w:val="00BE46C8"/>
    <w:rsid w:val="00BE4A21"/>
    <w:rsid w:val="00BE4B4E"/>
    <w:rsid w:val="00BE4BC0"/>
    <w:rsid w:val="00BE4D49"/>
    <w:rsid w:val="00BE4EBE"/>
    <w:rsid w:val="00BE58CC"/>
    <w:rsid w:val="00BE58EA"/>
    <w:rsid w:val="00BE5EFB"/>
    <w:rsid w:val="00BE616C"/>
    <w:rsid w:val="00BE62D9"/>
    <w:rsid w:val="00BE63FA"/>
    <w:rsid w:val="00BE68F0"/>
    <w:rsid w:val="00BE68F3"/>
    <w:rsid w:val="00BE6F58"/>
    <w:rsid w:val="00BE6FE7"/>
    <w:rsid w:val="00BE70E1"/>
    <w:rsid w:val="00BE75B6"/>
    <w:rsid w:val="00BE76C3"/>
    <w:rsid w:val="00BE7990"/>
    <w:rsid w:val="00BE7DD5"/>
    <w:rsid w:val="00BE7E1A"/>
    <w:rsid w:val="00BF014D"/>
    <w:rsid w:val="00BF0B42"/>
    <w:rsid w:val="00BF1290"/>
    <w:rsid w:val="00BF1544"/>
    <w:rsid w:val="00BF1AD8"/>
    <w:rsid w:val="00BF27EF"/>
    <w:rsid w:val="00BF2B5D"/>
    <w:rsid w:val="00BF2B6E"/>
    <w:rsid w:val="00BF3020"/>
    <w:rsid w:val="00BF3490"/>
    <w:rsid w:val="00BF3B6B"/>
    <w:rsid w:val="00BF3E38"/>
    <w:rsid w:val="00BF3EC3"/>
    <w:rsid w:val="00BF3EE1"/>
    <w:rsid w:val="00BF446D"/>
    <w:rsid w:val="00BF4511"/>
    <w:rsid w:val="00BF46B0"/>
    <w:rsid w:val="00BF4F60"/>
    <w:rsid w:val="00BF4F70"/>
    <w:rsid w:val="00BF5490"/>
    <w:rsid w:val="00BF5987"/>
    <w:rsid w:val="00BF5E51"/>
    <w:rsid w:val="00BF6512"/>
    <w:rsid w:val="00BF6762"/>
    <w:rsid w:val="00BF6917"/>
    <w:rsid w:val="00BF6921"/>
    <w:rsid w:val="00BF6BEA"/>
    <w:rsid w:val="00BF6C61"/>
    <w:rsid w:val="00BF6FA3"/>
    <w:rsid w:val="00BF74DB"/>
    <w:rsid w:val="00C001CF"/>
    <w:rsid w:val="00C004AE"/>
    <w:rsid w:val="00C00734"/>
    <w:rsid w:val="00C01D50"/>
    <w:rsid w:val="00C01EDA"/>
    <w:rsid w:val="00C0258F"/>
    <w:rsid w:val="00C026D3"/>
    <w:rsid w:val="00C029AD"/>
    <w:rsid w:val="00C03485"/>
    <w:rsid w:val="00C0361D"/>
    <w:rsid w:val="00C03938"/>
    <w:rsid w:val="00C0415D"/>
    <w:rsid w:val="00C0449D"/>
    <w:rsid w:val="00C04526"/>
    <w:rsid w:val="00C04588"/>
    <w:rsid w:val="00C04C43"/>
    <w:rsid w:val="00C050AD"/>
    <w:rsid w:val="00C05386"/>
    <w:rsid w:val="00C058E4"/>
    <w:rsid w:val="00C05CF8"/>
    <w:rsid w:val="00C05CFB"/>
    <w:rsid w:val="00C05DD2"/>
    <w:rsid w:val="00C061FD"/>
    <w:rsid w:val="00C06B97"/>
    <w:rsid w:val="00C06C96"/>
    <w:rsid w:val="00C06EDE"/>
    <w:rsid w:val="00C06F65"/>
    <w:rsid w:val="00C074B6"/>
    <w:rsid w:val="00C07AF6"/>
    <w:rsid w:val="00C1010A"/>
    <w:rsid w:val="00C105D7"/>
    <w:rsid w:val="00C105DD"/>
    <w:rsid w:val="00C107AD"/>
    <w:rsid w:val="00C107D2"/>
    <w:rsid w:val="00C108FB"/>
    <w:rsid w:val="00C10ACB"/>
    <w:rsid w:val="00C10E1E"/>
    <w:rsid w:val="00C10E8A"/>
    <w:rsid w:val="00C1149F"/>
    <w:rsid w:val="00C11773"/>
    <w:rsid w:val="00C11CE6"/>
    <w:rsid w:val="00C121F9"/>
    <w:rsid w:val="00C121FD"/>
    <w:rsid w:val="00C12341"/>
    <w:rsid w:val="00C12549"/>
    <w:rsid w:val="00C12C09"/>
    <w:rsid w:val="00C12C42"/>
    <w:rsid w:val="00C1313A"/>
    <w:rsid w:val="00C1316D"/>
    <w:rsid w:val="00C137AD"/>
    <w:rsid w:val="00C139B8"/>
    <w:rsid w:val="00C140CB"/>
    <w:rsid w:val="00C144C8"/>
    <w:rsid w:val="00C14654"/>
    <w:rsid w:val="00C14977"/>
    <w:rsid w:val="00C14DEE"/>
    <w:rsid w:val="00C15325"/>
    <w:rsid w:val="00C1555A"/>
    <w:rsid w:val="00C15581"/>
    <w:rsid w:val="00C15773"/>
    <w:rsid w:val="00C15C9D"/>
    <w:rsid w:val="00C15F12"/>
    <w:rsid w:val="00C161C0"/>
    <w:rsid w:val="00C1662E"/>
    <w:rsid w:val="00C16638"/>
    <w:rsid w:val="00C167BC"/>
    <w:rsid w:val="00C16832"/>
    <w:rsid w:val="00C16A2E"/>
    <w:rsid w:val="00C17BA6"/>
    <w:rsid w:val="00C2007C"/>
    <w:rsid w:val="00C202FF"/>
    <w:rsid w:val="00C20540"/>
    <w:rsid w:val="00C20AAC"/>
    <w:rsid w:val="00C20E77"/>
    <w:rsid w:val="00C21464"/>
    <w:rsid w:val="00C2192D"/>
    <w:rsid w:val="00C219FE"/>
    <w:rsid w:val="00C21A2B"/>
    <w:rsid w:val="00C21A3C"/>
    <w:rsid w:val="00C220EB"/>
    <w:rsid w:val="00C2246C"/>
    <w:rsid w:val="00C224A1"/>
    <w:rsid w:val="00C2273E"/>
    <w:rsid w:val="00C22DE2"/>
    <w:rsid w:val="00C23054"/>
    <w:rsid w:val="00C23096"/>
    <w:rsid w:val="00C23104"/>
    <w:rsid w:val="00C23148"/>
    <w:rsid w:val="00C23319"/>
    <w:rsid w:val="00C23481"/>
    <w:rsid w:val="00C239C6"/>
    <w:rsid w:val="00C23F1E"/>
    <w:rsid w:val="00C24035"/>
    <w:rsid w:val="00C240FE"/>
    <w:rsid w:val="00C242A5"/>
    <w:rsid w:val="00C2476C"/>
    <w:rsid w:val="00C24AA0"/>
    <w:rsid w:val="00C2584A"/>
    <w:rsid w:val="00C25AD3"/>
    <w:rsid w:val="00C25EE4"/>
    <w:rsid w:val="00C26638"/>
    <w:rsid w:val="00C26817"/>
    <w:rsid w:val="00C26865"/>
    <w:rsid w:val="00C269E5"/>
    <w:rsid w:val="00C26C02"/>
    <w:rsid w:val="00C2749C"/>
    <w:rsid w:val="00C27513"/>
    <w:rsid w:val="00C275A5"/>
    <w:rsid w:val="00C278C2"/>
    <w:rsid w:val="00C278F2"/>
    <w:rsid w:val="00C3033C"/>
    <w:rsid w:val="00C306AE"/>
    <w:rsid w:val="00C308BD"/>
    <w:rsid w:val="00C30AD0"/>
    <w:rsid w:val="00C30C40"/>
    <w:rsid w:val="00C312FC"/>
    <w:rsid w:val="00C3149C"/>
    <w:rsid w:val="00C31697"/>
    <w:rsid w:val="00C31DC3"/>
    <w:rsid w:val="00C31FA6"/>
    <w:rsid w:val="00C31FFF"/>
    <w:rsid w:val="00C3203C"/>
    <w:rsid w:val="00C321BB"/>
    <w:rsid w:val="00C323D3"/>
    <w:rsid w:val="00C3246B"/>
    <w:rsid w:val="00C32561"/>
    <w:rsid w:val="00C32948"/>
    <w:rsid w:val="00C329B8"/>
    <w:rsid w:val="00C329E1"/>
    <w:rsid w:val="00C32D9D"/>
    <w:rsid w:val="00C33068"/>
    <w:rsid w:val="00C33480"/>
    <w:rsid w:val="00C33516"/>
    <w:rsid w:val="00C33925"/>
    <w:rsid w:val="00C33D3F"/>
    <w:rsid w:val="00C33DAA"/>
    <w:rsid w:val="00C34021"/>
    <w:rsid w:val="00C3406B"/>
    <w:rsid w:val="00C341F9"/>
    <w:rsid w:val="00C346DD"/>
    <w:rsid w:val="00C34773"/>
    <w:rsid w:val="00C3490E"/>
    <w:rsid w:val="00C34B62"/>
    <w:rsid w:val="00C34BCD"/>
    <w:rsid w:val="00C34D8C"/>
    <w:rsid w:val="00C350F6"/>
    <w:rsid w:val="00C35C2D"/>
    <w:rsid w:val="00C36228"/>
    <w:rsid w:val="00C36957"/>
    <w:rsid w:val="00C36E8C"/>
    <w:rsid w:val="00C37044"/>
    <w:rsid w:val="00C375B4"/>
    <w:rsid w:val="00C37620"/>
    <w:rsid w:val="00C37876"/>
    <w:rsid w:val="00C37A32"/>
    <w:rsid w:val="00C37DC3"/>
    <w:rsid w:val="00C40361"/>
    <w:rsid w:val="00C40440"/>
    <w:rsid w:val="00C40879"/>
    <w:rsid w:val="00C41712"/>
    <w:rsid w:val="00C41741"/>
    <w:rsid w:val="00C41796"/>
    <w:rsid w:val="00C4183D"/>
    <w:rsid w:val="00C41BDB"/>
    <w:rsid w:val="00C423F8"/>
    <w:rsid w:val="00C4248A"/>
    <w:rsid w:val="00C42657"/>
    <w:rsid w:val="00C426A6"/>
    <w:rsid w:val="00C42A0D"/>
    <w:rsid w:val="00C42C6D"/>
    <w:rsid w:val="00C4340B"/>
    <w:rsid w:val="00C43BC9"/>
    <w:rsid w:val="00C43D33"/>
    <w:rsid w:val="00C43D82"/>
    <w:rsid w:val="00C43FC9"/>
    <w:rsid w:val="00C44132"/>
    <w:rsid w:val="00C4456C"/>
    <w:rsid w:val="00C44587"/>
    <w:rsid w:val="00C44ACB"/>
    <w:rsid w:val="00C44E86"/>
    <w:rsid w:val="00C44F16"/>
    <w:rsid w:val="00C4502E"/>
    <w:rsid w:val="00C45272"/>
    <w:rsid w:val="00C4540D"/>
    <w:rsid w:val="00C454FC"/>
    <w:rsid w:val="00C461E9"/>
    <w:rsid w:val="00C46265"/>
    <w:rsid w:val="00C46412"/>
    <w:rsid w:val="00C464D5"/>
    <w:rsid w:val="00C46935"/>
    <w:rsid w:val="00C47114"/>
    <w:rsid w:val="00C47355"/>
    <w:rsid w:val="00C474AC"/>
    <w:rsid w:val="00C5016C"/>
    <w:rsid w:val="00C5028F"/>
    <w:rsid w:val="00C507B1"/>
    <w:rsid w:val="00C50A90"/>
    <w:rsid w:val="00C50B78"/>
    <w:rsid w:val="00C50EA6"/>
    <w:rsid w:val="00C51388"/>
    <w:rsid w:val="00C51391"/>
    <w:rsid w:val="00C5166E"/>
    <w:rsid w:val="00C5189E"/>
    <w:rsid w:val="00C519A6"/>
    <w:rsid w:val="00C51A0C"/>
    <w:rsid w:val="00C51CBC"/>
    <w:rsid w:val="00C51DA9"/>
    <w:rsid w:val="00C51F81"/>
    <w:rsid w:val="00C5236E"/>
    <w:rsid w:val="00C526A7"/>
    <w:rsid w:val="00C5279F"/>
    <w:rsid w:val="00C52A72"/>
    <w:rsid w:val="00C52D06"/>
    <w:rsid w:val="00C5328E"/>
    <w:rsid w:val="00C534FD"/>
    <w:rsid w:val="00C53527"/>
    <w:rsid w:val="00C539B0"/>
    <w:rsid w:val="00C53B7D"/>
    <w:rsid w:val="00C53BF3"/>
    <w:rsid w:val="00C53E4B"/>
    <w:rsid w:val="00C54174"/>
    <w:rsid w:val="00C54373"/>
    <w:rsid w:val="00C5488A"/>
    <w:rsid w:val="00C558FA"/>
    <w:rsid w:val="00C55C07"/>
    <w:rsid w:val="00C55C45"/>
    <w:rsid w:val="00C55CD9"/>
    <w:rsid w:val="00C55FFB"/>
    <w:rsid w:val="00C56530"/>
    <w:rsid w:val="00C5666D"/>
    <w:rsid w:val="00C56A13"/>
    <w:rsid w:val="00C56C5E"/>
    <w:rsid w:val="00C56D42"/>
    <w:rsid w:val="00C56D78"/>
    <w:rsid w:val="00C56D90"/>
    <w:rsid w:val="00C57087"/>
    <w:rsid w:val="00C5730C"/>
    <w:rsid w:val="00C573E3"/>
    <w:rsid w:val="00C5794F"/>
    <w:rsid w:val="00C57A6E"/>
    <w:rsid w:val="00C57C88"/>
    <w:rsid w:val="00C607B7"/>
    <w:rsid w:val="00C60998"/>
    <w:rsid w:val="00C60B57"/>
    <w:rsid w:val="00C61101"/>
    <w:rsid w:val="00C6120E"/>
    <w:rsid w:val="00C61552"/>
    <w:rsid w:val="00C619AD"/>
    <w:rsid w:val="00C61A39"/>
    <w:rsid w:val="00C61A45"/>
    <w:rsid w:val="00C61B76"/>
    <w:rsid w:val="00C61BB7"/>
    <w:rsid w:val="00C6214B"/>
    <w:rsid w:val="00C62184"/>
    <w:rsid w:val="00C62B93"/>
    <w:rsid w:val="00C62D79"/>
    <w:rsid w:val="00C62F85"/>
    <w:rsid w:val="00C63240"/>
    <w:rsid w:val="00C63499"/>
    <w:rsid w:val="00C6353A"/>
    <w:rsid w:val="00C63C7F"/>
    <w:rsid w:val="00C63DE5"/>
    <w:rsid w:val="00C6465B"/>
    <w:rsid w:val="00C64833"/>
    <w:rsid w:val="00C64869"/>
    <w:rsid w:val="00C64B77"/>
    <w:rsid w:val="00C64C77"/>
    <w:rsid w:val="00C64D9B"/>
    <w:rsid w:val="00C65438"/>
    <w:rsid w:val="00C656EB"/>
    <w:rsid w:val="00C65CCC"/>
    <w:rsid w:val="00C65D81"/>
    <w:rsid w:val="00C65DDC"/>
    <w:rsid w:val="00C66143"/>
    <w:rsid w:val="00C663B3"/>
    <w:rsid w:val="00C667C1"/>
    <w:rsid w:val="00C668EB"/>
    <w:rsid w:val="00C66B2E"/>
    <w:rsid w:val="00C66B6B"/>
    <w:rsid w:val="00C66C89"/>
    <w:rsid w:val="00C66D63"/>
    <w:rsid w:val="00C671F9"/>
    <w:rsid w:val="00C67201"/>
    <w:rsid w:val="00C67532"/>
    <w:rsid w:val="00C704BB"/>
    <w:rsid w:val="00C7067C"/>
    <w:rsid w:val="00C70700"/>
    <w:rsid w:val="00C7091B"/>
    <w:rsid w:val="00C71074"/>
    <w:rsid w:val="00C710D8"/>
    <w:rsid w:val="00C71214"/>
    <w:rsid w:val="00C71358"/>
    <w:rsid w:val="00C71D16"/>
    <w:rsid w:val="00C71F01"/>
    <w:rsid w:val="00C7206C"/>
    <w:rsid w:val="00C721D7"/>
    <w:rsid w:val="00C72209"/>
    <w:rsid w:val="00C72340"/>
    <w:rsid w:val="00C728F0"/>
    <w:rsid w:val="00C72F16"/>
    <w:rsid w:val="00C73444"/>
    <w:rsid w:val="00C74291"/>
    <w:rsid w:val="00C74497"/>
    <w:rsid w:val="00C7454B"/>
    <w:rsid w:val="00C749C5"/>
    <w:rsid w:val="00C74B44"/>
    <w:rsid w:val="00C754AC"/>
    <w:rsid w:val="00C7560F"/>
    <w:rsid w:val="00C75789"/>
    <w:rsid w:val="00C7587E"/>
    <w:rsid w:val="00C75CB5"/>
    <w:rsid w:val="00C75EFA"/>
    <w:rsid w:val="00C75FE2"/>
    <w:rsid w:val="00C76191"/>
    <w:rsid w:val="00C76278"/>
    <w:rsid w:val="00C76837"/>
    <w:rsid w:val="00C769A6"/>
    <w:rsid w:val="00C7739D"/>
    <w:rsid w:val="00C777E0"/>
    <w:rsid w:val="00C778FA"/>
    <w:rsid w:val="00C77EDC"/>
    <w:rsid w:val="00C77F88"/>
    <w:rsid w:val="00C80076"/>
    <w:rsid w:val="00C80972"/>
    <w:rsid w:val="00C80AF6"/>
    <w:rsid w:val="00C80D31"/>
    <w:rsid w:val="00C80EAB"/>
    <w:rsid w:val="00C810FE"/>
    <w:rsid w:val="00C8124D"/>
    <w:rsid w:val="00C8128F"/>
    <w:rsid w:val="00C813D4"/>
    <w:rsid w:val="00C81B95"/>
    <w:rsid w:val="00C81EFE"/>
    <w:rsid w:val="00C8204E"/>
    <w:rsid w:val="00C8211D"/>
    <w:rsid w:val="00C82200"/>
    <w:rsid w:val="00C82819"/>
    <w:rsid w:val="00C82DB0"/>
    <w:rsid w:val="00C82EE9"/>
    <w:rsid w:val="00C832F9"/>
    <w:rsid w:val="00C83507"/>
    <w:rsid w:val="00C83AE5"/>
    <w:rsid w:val="00C845BB"/>
    <w:rsid w:val="00C84F86"/>
    <w:rsid w:val="00C85412"/>
    <w:rsid w:val="00C85983"/>
    <w:rsid w:val="00C85A37"/>
    <w:rsid w:val="00C85C68"/>
    <w:rsid w:val="00C85DF0"/>
    <w:rsid w:val="00C86A70"/>
    <w:rsid w:val="00C86D56"/>
    <w:rsid w:val="00C87754"/>
    <w:rsid w:val="00C8786F"/>
    <w:rsid w:val="00C87BD8"/>
    <w:rsid w:val="00C87CEE"/>
    <w:rsid w:val="00C90296"/>
    <w:rsid w:val="00C90384"/>
    <w:rsid w:val="00C905DF"/>
    <w:rsid w:val="00C90617"/>
    <w:rsid w:val="00C90DF5"/>
    <w:rsid w:val="00C915FF"/>
    <w:rsid w:val="00C91602"/>
    <w:rsid w:val="00C9214E"/>
    <w:rsid w:val="00C92906"/>
    <w:rsid w:val="00C92A5D"/>
    <w:rsid w:val="00C92A8D"/>
    <w:rsid w:val="00C92DB3"/>
    <w:rsid w:val="00C92E2D"/>
    <w:rsid w:val="00C9389A"/>
    <w:rsid w:val="00C93A82"/>
    <w:rsid w:val="00C93B33"/>
    <w:rsid w:val="00C93F99"/>
    <w:rsid w:val="00C940B9"/>
    <w:rsid w:val="00C9467C"/>
    <w:rsid w:val="00C94763"/>
    <w:rsid w:val="00C94DDA"/>
    <w:rsid w:val="00C9539C"/>
    <w:rsid w:val="00C9541D"/>
    <w:rsid w:val="00C9559A"/>
    <w:rsid w:val="00C9567C"/>
    <w:rsid w:val="00C95FBD"/>
    <w:rsid w:val="00C95FCF"/>
    <w:rsid w:val="00C9620B"/>
    <w:rsid w:val="00C96972"/>
    <w:rsid w:val="00C96C5D"/>
    <w:rsid w:val="00C96FC7"/>
    <w:rsid w:val="00C9711A"/>
    <w:rsid w:val="00C976FE"/>
    <w:rsid w:val="00C979EC"/>
    <w:rsid w:val="00C97B10"/>
    <w:rsid w:val="00C97D7B"/>
    <w:rsid w:val="00C97EB5"/>
    <w:rsid w:val="00C97FF3"/>
    <w:rsid w:val="00CA08F4"/>
    <w:rsid w:val="00CA11BA"/>
    <w:rsid w:val="00CA12CD"/>
    <w:rsid w:val="00CA139F"/>
    <w:rsid w:val="00CA15D5"/>
    <w:rsid w:val="00CA1878"/>
    <w:rsid w:val="00CA1FE1"/>
    <w:rsid w:val="00CA20D9"/>
    <w:rsid w:val="00CA21A3"/>
    <w:rsid w:val="00CA222E"/>
    <w:rsid w:val="00CA242F"/>
    <w:rsid w:val="00CA2505"/>
    <w:rsid w:val="00CA254B"/>
    <w:rsid w:val="00CA2D08"/>
    <w:rsid w:val="00CA3756"/>
    <w:rsid w:val="00CA39BF"/>
    <w:rsid w:val="00CA3D03"/>
    <w:rsid w:val="00CA41F7"/>
    <w:rsid w:val="00CA461F"/>
    <w:rsid w:val="00CA48B3"/>
    <w:rsid w:val="00CA4B64"/>
    <w:rsid w:val="00CA4CAD"/>
    <w:rsid w:val="00CA4E34"/>
    <w:rsid w:val="00CA4FB0"/>
    <w:rsid w:val="00CA519C"/>
    <w:rsid w:val="00CA5491"/>
    <w:rsid w:val="00CA5C74"/>
    <w:rsid w:val="00CA5DC9"/>
    <w:rsid w:val="00CA6187"/>
    <w:rsid w:val="00CA62D5"/>
    <w:rsid w:val="00CA63F6"/>
    <w:rsid w:val="00CA6499"/>
    <w:rsid w:val="00CA64CF"/>
    <w:rsid w:val="00CA6778"/>
    <w:rsid w:val="00CA72C5"/>
    <w:rsid w:val="00CA761A"/>
    <w:rsid w:val="00CA7730"/>
    <w:rsid w:val="00CA7A19"/>
    <w:rsid w:val="00CA7A64"/>
    <w:rsid w:val="00CA7B8B"/>
    <w:rsid w:val="00CA7F88"/>
    <w:rsid w:val="00CB010C"/>
    <w:rsid w:val="00CB06D8"/>
    <w:rsid w:val="00CB0D5C"/>
    <w:rsid w:val="00CB0EB7"/>
    <w:rsid w:val="00CB1469"/>
    <w:rsid w:val="00CB1661"/>
    <w:rsid w:val="00CB19E9"/>
    <w:rsid w:val="00CB1CAF"/>
    <w:rsid w:val="00CB1D62"/>
    <w:rsid w:val="00CB2297"/>
    <w:rsid w:val="00CB2748"/>
    <w:rsid w:val="00CB2CC9"/>
    <w:rsid w:val="00CB30E3"/>
    <w:rsid w:val="00CB3326"/>
    <w:rsid w:val="00CB355E"/>
    <w:rsid w:val="00CB3A7D"/>
    <w:rsid w:val="00CB3C82"/>
    <w:rsid w:val="00CB3DEF"/>
    <w:rsid w:val="00CB3F54"/>
    <w:rsid w:val="00CB40B1"/>
    <w:rsid w:val="00CB40DC"/>
    <w:rsid w:val="00CB4303"/>
    <w:rsid w:val="00CB44CB"/>
    <w:rsid w:val="00CB4A9B"/>
    <w:rsid w:val="00CB4AD2"/>
    <w:rsid w:val="00CB4D9E"/>
    <w:rsid w:val="00CB50AD"/>
    <w:rsid w:val="00CB5741"/>
    <w:rsid w:val="00CB59A6"/>
    <w:rsid w:val="00CB601B"/>
    <w:rsid w:val="00CB60CA"/>
    <w:rsid w:val="00CB6220"/>
    <w:rsid w:val="00CB6611"/>
    <w:rsid w:val="00CB662A"/>
    <w:rsid w:val="00CB66A1"/>
    <w:rsid w:val="00CB6727"/>
    <w:rsid w:val="00CB68A5"/>
    <w:rsid w:val="00CB68BA"/>
    <w:rsid w:val="00CB6C2B"/>
    <w:rsid w:val="00CB6E72"/>
    <w:rsid w:val="00CB7069"/>
    <w:rsid w:val="00CB74BE"/>
    <w:rsid w:val="00CB750F"/>
    <w:rsid w:val="00CB7708"/>
    <w:rsid w:val="00CB79A2"/>
    <w:rsid w:val="00CB7EB1"/>
    <w:rsid w:val="00CB7F21"/>
    <w:rsid w:val="00CC038B"/>
    <w:rsid w:val="00CC04F9"/>
    <w:rsid w:val="00CC06CD"/>
    <w:rsid w:val="00CC07E6"/>
    <w:rsid w:val="00CC0CF4"/>
    <w:rsid w:val="00CC0E56"/>
    <w:rsid w:val="00CC13E9"/>
    <w:rsid w:val="00CC146B"/>
    <w:rsid w:val="00CC1E3B"/>
    <w:rsid w:val="00CC1E6B"/>
    <w:rsid w:val="00CC2251"/>
    <w:rsid w:val="00CC267E"/>
    <w:rsid w:val="00CC2B2D"/>
    <w:rsid w:val="00CC2DE4"/>
    <w:rsid w:val="00CC2F99"/>
    <w:rsid w:val="00CC3058"/>
    <w:rsid w:val="00CC321C"/>
    <w:rsid w:val="00CC34F9"/>
    <w:rsid w:val="00CC38DF"/>
    <w:rsid w:val="00CC3D3A"/>
    <w:rsid w:val="00CC3DAB"/>
    <w:rsid w:val="00CC4160"/>
    <w:rsid w:val="00CC4605"/>
    <w:rsid w:val="00CC4924"/>
    <w:rsid w:val="00CC4C5F"/>
    <w:rsid w:val="00CC4D5A"/>
    <w:rsid w:val="00CC4E8E"/>
    <w:rsid w:val="00CC531C"/>
    <w:rsid w:val="00CC5537"/>
    <w:rsid w:val="00CC583C"/>
    <w:rsid w:val="00CC5843"/>
    <w:rsid w:val="00CC5C6A"/>
    <w:rsid w:val="00CC60CA"/>
    <w:rsid w:val="00CC63C4"/>
    <w:rsid w:val="00CC642D"/>
    <w:rsid w:val="00CC64A0"/>
    <w:rsid w:val="00CC6DA8"/>
    <w:rsid w:val="00CC715C"/>
    <w:rsid w:val="00CC7E3C"/>
    <w:rsid w:val="00CC7E4F"/>
    <w:rsid w:val="00CD00C1"/>
    <w:rsid w:val="00CD09CC"/>
    <w:rsid w:val="00CD1312"/>
    <w:rsid w:val="00CD24A9"/>
    <w:rsid w:val="00CD2641"/>
    <w:rsid w:val="00CD2EDB"/>
    <w:rsid w:val="00CD2F87"/>
    <w:rsid w:val="00CD315F"/>
    <w:rsid w:val="00CD3222"/>
    <w:rsid w:val="00CD46E3"/>
    <w:rsid w:val="00CD48F3"/>
    <w:rsid w:val="00CD48F6"/>
    <w:rsid w:val="00CD49C4"/>
    <w:rsid w:val="00CD4BE7"/>
    <w:rsid w:val="00CD4E4F"/>
    <w:rsid w:val="00CD5064"/>
    <w:rsid w:val="00CD5A12"/>
    <w:rsid w:val="00CD5E22"/>
    <w:rsid w:val="00CD5F04"/>
    <w:rsid w:val="00CD6110"/>
    <w:rsid w:val="00CD6113"/>
    <w:rsid w:val="00CD618A"/>
    <w:rsid w:val="00CD628E"/>
    <w:rsid w:val="00CD6432"/>
    <w:rsid w:val="00CD7088"/>
    <w:rsid w:val="00CD71B7"/>
    <w:rsid w:val="00CD72BD"/>
    <w:rsid w:val="00CD77B6"/>
    <w:rsid w:val="00CD7BB9"/>
    <w:rsid w:val="00CD7C22"/>
    <w:rsid w:val="00CD7F75"/>
    <w:rsid w:val="00CE00FF"/>
    <w:rsid w:val="00CE0487"/>
    <w:rsid w:val="00CE08AA"/>
    <w:rsid w:val="00CE09BC"/>
    <w:rsid w:val="00CE0A44"/>
    <w:rsid w:val="00CE0C2A"/>
    <w:rsid w:val="00CE0CB7"/>
    <w:rsid w:val="00CE0D21"/>
    <w:rsid w:val="00CE183D"/>
    <w:rsid w:val="00CE1BB8"/>
    <w:rsid w:val="00CE1D26"/>
    <w:rsid w:val="00CE26FF"/>
    <w:rsid w:val="00CE3126"/>
    <w:rsid w:val="00CE361F"/>
    <w:rsid w:val="00CE3830"/>
    <w:rsid w:val="00CE43EF"/>
    <w:rsid w:val="00CE478F"/>
    <w:rsid w:val="00CE4842"/>
    <w:rsid w:val="00CE49EB"/>
    <w:rsid w:val="00CE4DF2"/>
    <w:rsid w:val="00CE5053"/>
    <w:rsid w:val="00CE5C8B"/>
    <w:rsid w:val="00CE6088"/>
    <w:rsid w:val="00CE617C"/>
    <w:rsid w:val="00CE61AE"/>
    <w:rsid w:val="00CE62C0"/>
    <w:rsid w:val="00CE642D"/>
    <w:rsid w:val="00CE64AE"/>
    <w:rsid w:val="00CE67F3"/>
    <w:rsid w:val="00CE68E5"/>
    <w:rsid w:val="00CE69B2"/>
    <w:rsid w:val="00CE6B07"/>
    <w:rsid w:val="00CE6B57"/>
    <w:rsid w:val="00CE6FC1"/>
    <w:rsid w:val="00CE7224"/>
    <w:rsid w:val="00CE74B3"/>
    <w:rsid w:val="00CE7B13"/>
    <w:rsid w:val="00CE7DF2"/>
    <w:rsid w:val="00CF03CF"/>
    <w:rsid w:val="00CF0577"/>
    <w:rsid w:val="00CF0601"/>
    <w:rsid w:val="00CF0A7E"/>
    <w:rsid w:val="00CF0F3E"/>
    <w:rsid w:val="00CF0F4D"/>
    <w:rsid w:val="00CF129A"/>
    <w:rsid w:val="00CF1812"/>
    <w:rsid w:val="00CF19A1"/>
    <w:rsid w:val="00CF1B68"/>
    <w:rsid w:val="00CF1D32"/>
    <w:rsid w:val="00CF2373"/>
    <w:rsid w:val="00CF2489"/>
    <w:rsid w:val="00CF2541"/>
    <w:rsid w:val="00CF2550"/>
    <w:rsid w:val="00CF2784"/>
    <w:rsid w:val="00CF27A7"/>
    <w:rsid w:val="00CF28CF"/>
    <w:rsid w:val="00CF2A68"/>
    <w:rsid w:val="00CF2A7F"/>
    <w:rsid w:val="00CF2C1D"/>
    <w:rsid w:val="00CF352A"/>
    <w:rsid w:val="00CF3B10"/>
    <w:rsid w:val="00CF3D40"/>
    <w:rsid w:val="00CF4304"/>
    <w:rsid w:val="00CF455C"/>
    <w:rsid w:val="00CF50C0"/>
    <w:rsid w:val="00CF50EA"/>
    <w:rsid w:val="00CF543E"/>
    <w:rsid w:val="00CF545B"/>
    <w:rsid w:val="00CF54C5"/>
    <w:rsid w:val="00CF55F0"/>
    <w:rsid w:val="00CF5D3D"/>
    <w:rsid w:val="00CF5EDD"/>
    <w:rsid w:val="00CF692B"/>
    <w:rsid w:val="00CF715C"/>
    <w:rsid w:val="00CF71E9"/>
    <w:rsid w:val="00CF7297"/>
    <w:rsid w:val="00CF76D7"/>
    <w:rsid w:val="00CF773E"/>
    <w:rsid w:val="00CF77E0"/>
    <w:rsid w:val="00CF79DF"/>
    <w:rsid w:val="00CF7AC6"/>
    <w:rsid w:val="00CF7DAD"/>
    <w:rsid w:val="00D001DC"/>
    <w:rsid w:val="00D003A0"/>
    <w:rsid w:val="00D003C2"/>
    <w:rsid w:val="00D00679"/>
    <w:rsid w:val="00D00733"/>
    <w:rsid w:val="00D00E7F"/>
    <w:rsid w:val="00D01048"/>
    <w:rsid w:val="00D010EF"/>
    <w:rsid w:val="00D0112D"/>
    <w:rsid w:val="00D012A6"/>
    <w:rsid w:val="00D012B6"/>
    <w:rsid w:val="00D012BF"/>
    <w:rsid w:val="00D0145E"/>
    <w:rsid w:val="00D01617"/>
    <w:rsid w:val="00D01946"/>
    <w:rsid w:val="00D01B03"/>
    <w:rsid w:val="00D01B0D"/>
    <w:rsid w:val="00D01B75"/>
    <w:rsid w:val="00D01E3C"/>
    <w:rsid w:val="00D02701"/>
    <w:rsid w:val="00D028E0"/>
    <w:rsid w:val="00D02AE5"/>
    <w:rsid w:val="00D02CC1"/>
    <w:rsid w:val="00D03832"/>
    <w:rsid w:val="00D03D73"/>
    <w:rsid w:val="00D041C6"/>
    <w:rsid w:val="00D048F2"/>
    <w:rsid w:val="00D049CA"/>
    <w:rsid w:val="00D056A0"/>
    <w:rsid w:val="00D05FBE"/>
    <w:rsid w:val="00D061E7"/>
    <w:rsid w:val="00D063FA"/>
    <w:rsid w:val="00D078F6"/>
    <w:rsid w:val="00D10E5F"/>
    <w:rsid w:val="00D119D7"/>
    <w:rsid w:val="00D11F44"/>
    <w:rsid w:val="00D12619"/>
    <w:rsid w:val="00D12CB0"/>
    <w:rsid w:val="00D12E50"/>
    <w:rsid w:val="00D1300F"/>
    <w:rsid w:val="00D13637"/>
    <w:rsid w:val="00D1368A"/>
    <w:rsid w:val="00D13BCF"/>
    <w:rsid w:val="00D13DE3"/>
    <w:rsid w:val="00D13E15"/>
    <w:rsid w:val="00D13FB7"/>
    <w:rsid w:val="00D1429E"/>
    <w:rsid w:val="00D142CE"/>
    <w:rsid w:val="00D143A6"/>
    <w:rsid w:val="00D147AA"/>
    <w:rsid w:val="00D14994"/>
    <w:rsid w:val="00D149A7"/>
    <w:rsid w:val="00D15691"/>
    <w:rsid w:val="00D15A6D"/>
    <w:rsid w:val="00D162B4"/>
    <w:rsid w:val="00D16426"/>
    <w:rsid w:val="00D1670F"/>
    <w:rsid w:val="00D16B2D"/>
    <w:rsid w:val="00D16FED"/>
    <w:rsid w:val="00D17069"/>
    <w:rsid w:val="00D170C8"/>
    <w:rsid w:val="00D178A8"/>
    <w:rsid w:val="00D17A11"/>
    <w:rsid w:val="00D17A85"/>
    <w:rsid w:val="00D17AFE"/>
    <w:rsid w:val="00D17BBA"/>
    <w:rsid w:val="00D17E79"/>
    <w:rsid w:val="00D2027C"/>
    <w:rsid w:val="00D21003"/>
    <w:rsid w:val="00D2161D"/>
    <w:rsid w:val="00D2165C"/>
    <w:rsid w:val="00D216D2"/>
    <w:rsid w:val="00D21A85"/>
    <w:rsid w:val="00D22C30"/>
    <w:rsid w:val="00D22D88"/>
    <w:rsid w:val="00D23446"/>
    <w:rsid w:val="00D23942"/>
    <w:rsid w:val="00D23A44"/>
    <w:rsid w:val="00D23FF8"/>
    <w:rsid w:val="00D242D9"/>
    <w:rsid w:val="00D243D0"/>
    <w:rsid w:val="00D24B19"/>
    <w:rsid w:val="00D25111"/>
    <w:rsid w:val="00D258E8"/>
    <w:rsid w:val="00D25F40"/>
    <w:rsid w:val="00D25FD4"/>
    <w:rsid w:val="00D26100"/>
    <w:rsid w:val="00D26115"/>
    <w:rsid w:val="00D26175"/>
    <w:rsid w:val="00D26256"/>
    <w:rsid w:val="00D26382"/>
    <w:rsid w:val="00D264DC"/>
    <w:rsid w:val="00D26742"/>
    <w:rsid w:val="00D26A2B"/>
    <w:rsid w:val="00D26B01"/>
    <w:rsid w:val="00D27982"/>
    <w:rsid w:val="00D27BF5"/>
    <w:rsid w:val="00D27D4B"/>
    <w:rsid w:val="00D27E50"/>
    <w:rsid w:val="00D30869"/>
    <w:rsid w:val="00D309A7"/>
    <w:rsid w:val="00D30FD3"/>
    <w:rsid w:val="00D31303"/>
    <w:rsid w:val="00D31C4E"/>
    <w:rsid w:val="00D31EB1"/>
    <w:rsid w:val="00D327C6"/>
    <w:rsid w:val="00D3287E"/>
    <w:rsid w:val="00D33588"/>
    <w:rsid w:val="00D337C6"/>
    <w:rsid w:val="00D3381B"/>
    <w:rsid w:val="00D33898"/>
    <w:rsid w:val="00D33A1B"/>
    <w:rsid w:val="00D34295"/>
    <w:rsid w:val="00D34759"/>
    <w:rsid w:val="00D34824"/>
    <w:rsid w:val="00D34B70"/>
    <w:rsid w:val="00D34DC1"/>
    <w:rsid w:val="00D350A4"/>
    <w:rsid w:val="00D356BB"/>
    <w:rsid w:val="00D35872"/>
    <w:rsid w:val="00D35CBB"/>
    <w:rsid w:val="00D36325"/>
    <w:rsid w:val="00D36699"/>
    <w:rsid w:val="00D3679D"/>
    <w:rsid w:val="00D36B5B"/>
    <w:rsid w:val="00D36DA4"/>
    <w:rsid w:val="00D37352"/>
    <w:rsid w:val="00D37718"/>
    <w:rsid w:val="00D377BD"/>
    <w:rsid w:val="00D3A707"/>
    <w:rsid w:val="00D40409"/>
    <w:rsid w:val="00D40608"/>
    <w:rsid w:val="00D40E69"/>
    <w:rsid w:val="00D40F54"/>
    <w:rsid w:val="00D41318"/>
    <w:rsid w:val="00D41877"/>
    <w:rsid w:val="00D41C8F"/>
    <w:rsid w:val="00D41E7D"/>
    <w:rsid w:val="00D41EB0"/>
    <w:rsid w:val="00D4246E"/>
    <w:rsid w:val="00D4259A"/>
    <w:rsid w:val="00D4413F"/>
    <w:rsid w:val="00D44332"/>
    <w:rsid w:val="00D4441A"/>
    <w:rsid w:val="00D44927"/>
    <w:rsid w:val="00D44A71"/>
    <w:rsid w:val="00D44E40"/>
    <w:rsid w:val="00D44F88"/>
    <w:rsid w:val="00D452BD"/>
    <w:rsid w:val="00D453D3"/>
    <w:rsid w:val="00D45AA5"/>
    <w:rsid w:val="00D466BC"/>
    <w:rsid w:val="00D46E6D"/>
    <w:rsid w:val="00D46F31"/>
    <w:rsid w:val="00D47136"/>
    <w:rsid w:val="00D47471"/>
    <w:rsid w:val="00D47589"/>
    <w:rsid w:val="00D47723"/>
    <w:rsid w:val="00D47B87"/>
    <w:rsid w:val="00D502DA"/>
    <w:rsid w:val="00D5089A"/>
    <w:rsid w:val="00D50C2F"/>
    <w:rsid w:val="00D513FD"/>
    <w:rsid w:val="00D51753"/>
    <w:rsid w:val="00D51AD9"/>
    <w:rsid w:val="00D51ADC"/>
    <w:rsid w:val="00D51F95"/>
    <w:rsid w:val="00D52046"/>
    <w:rsid w:val="00D520EF"/>
    <w:rsid w:val="00D52289"/>
    <w:rsid w:val="00D52532"/>
    <w:rsid w:val="00D52B40"/>
    <w:rsid w:val="00D5307E"/>
    <w:rsid w:val="00D533A1"/>
    <w:rsid w:val="00D534A4"/>
    <w:rsid w:val="00D535ED"/>
    <w:rsid w:val="00D53801"/>
    <w:rsid w:val="00D53818"/>
    <w:rsid w:val="00D53B24"/>
    <w:rsid w:val="00D53FB1"/>
    <w:rsid w:val="00D54178"/>
    <w:rsid w:val="00D54301"/>
    <w:rsid w:val="00D54470"/>
    <w:rsid w:val="00D54667"/>
    <w:rsid w:val="00D5492D"/>
    <w:rsid w:val="00D54A10"/>
    <w:rsid w:val="00D54EC1"/>
    <w:rsid w:val="00D54F5A"/>
    <w:rsid w:val="00D559C6"/>
    <w:rsid w:val="00D55AAC"/>
    <w:rsid w:val="00D55C0C"/>
    <w:rsid w:val="00D55CA5"/>
    <w:rsid w:val="00D55E4C"/>
    <w:rsid w:val="00D55EF5"/>
    <w:rsid w:val="00D5621F"/>
    <w:rsid w:val="00D5666D"/>
    <w:rsid w:val="00D56AF8"/>
    <w:rsid w:val="00D56D10"/>
    <w:rsid w:val="00D57AB0"/>
    <w:rsid w:val="00D57F21"/>
    <w:rsid w:val="00D601A5"/>
    <w:rsid w:val="00D6034C"/>
    <w:rsid w:val="00D60EC2"/>
    <w:rsid w:val="00D60EC4"/>
    <w:rsid w:val="00D6149B"/>
    <w:rsid w:val="00D61843"/>
    <w:rsid w:val="00D61980"/>
    <w:rsid w:val="00D61981"/>
    <w:rsid w:val="00D61B83"/>
    <w:rsid w:val="00D61E4B"/>
    <w:rsid w:val="00D62003"/>
    <w:rsid w:val="00D62543"/>
    <w:rsid w:val="00D62562"/>
    <w:rsid w:val="00D627EB"/>
    <w:rsid w:val="00D6288A"/>
    <w:rsid w:val="00D62BD3"/>
    <w:rsid w:val="00D62DF5"/>
    <w:rsid w:val="00D639BF"/>
    <w:rsid w:val="00D63A82"/>
    <w:rsid w:val="00D63B30"/>
    <w:rsid w:val="00D63D46"/>
    <w:rsid w:val="00D63E8F"/>
    <w:rsid w:val="00D63FBC"/>
    <w:rsid w:val="00D64067"/>
    <w:rsid w:val="00D64081"/>
    <w:rsid w:val="00D641DB"/>
    <w:rsid w:val="00D64BA5"/>
    <w:rsid w:val="00D64C0F"/>
    <w:rsid w:val="00D64ECF"/>
    <w:rsid w:val="00D64F4F"/>
    <w:rsid w:val="00D652A1"/>
    <w:rsid w:val="00D65829"/>
    <w:rsid w:val="00D65E71"/>
    <w:rsid w:val="00D65F0E"/>
    <w:rsid w:val="00D65F90"/>
    <w:rsid w:val="00D664A9"/>
    <w:rsid w:val="00D66954"/>
    <w:rsid w:val="00D66ABC"/>
    <w:rsid w:val="00D670A9"/>
    <w:rsid w:val="00D67160"/>
    <w:rsid w:val="00D671A1"/>
    <w:rsid w:val="00D6739B"/>
    <w:rsid w:val="00D6753C"/>
    <w:rsid w:val="00D67EAB"/>
    <w:rsid w:val="00D70412"/>
    <w:rsid w:val="00D705F5"/>
    <w:rsid w:val="00D707F5"/>
    <w:rsid w:val="00D709C6"/>
    <w:rsid w:val="00D70F19"/>
    <w:rsid w:val="00D71272"/>
    <w:rsid w:val="00D7131E"/>
    <w:rsid w:val="00D71422"/>
    <w:rsid w:val="00D7148E"/>
    <w:rsid w:val="00D718FA"/>
    <w:rsid w:val="00D71E38"/>
    <w:rsid w:val="00D721BD"/>
    <w:rsid w:val="00D728EE"/>
    <w:rsid w:val="00D72C96"/>
    <w:rsid w:val="00D72F53"/>
    <w:rsid w:val="00D7335B"/>
    <w:rsid w:val="00D736E3"/>
    <w:rsid w:val="00D739E4"/>
    <w:rsid w:val="00D73CF1"/>
    <w:rsid w:val="00D73D56"/>
    <w:rsid w:val="00D7405B"/>
    <w:rsid w:val="00D7444C"/>
    <w:rsid w:val="00D745EB"/>
    <w:rsid w:val="00D747A3"/>
    <w:rsid w:val="00D749B3"/>
    <w:rsid w:val="00D74AA7"/>
    <w:rsid w:val="00D74AB1"/>
    <w:rsid w:val="00D74D7F"/>
    <w:rsid w:val="00D74ED1"/>
    <w:rsid w:val="00D750B5"/>
    <w:rsid w:val="00D751BC"/>
    <w:rsid w:val="00D75709"/>
    <w:rsid w:val="00D76208"/>
    <w:rsid w:val="00D7626B"/>
    <w:rsid w:val="00D76322"/>
    <w:rsid w:val="00D763D5"/>
    <w:rsid w:val="00D7748A"/>
    <w:rsid w:val="00D77765"/>
    <w:rsid w:val="00D77799"/>
    <w:rsid w:val="00D7787F"/>
    <w:rsid w:val="00D779F3"/>
    <w:rsid w:val="00D77C74"/>
    <w:rsid w:val="00D77D11"/>
    <w:rsid w:val="00D8087A"/>
    <w:rsid w:val="00D808DA"/>
    <w:rsid w:val="00D80A1D"/>
    <w:rsid w:val="00D80A9E"/>
    <w:rsid w:val="00D80C8B"/>
    <w:rsid w:val="00D80E98"/>
    <w:rsid w:val="00D81123"/>
    <w:rsid w:val="00D81791"/>
    <w:rsid w:val="00D817A9"/>
    <w:rsid w:val="00D81D4E"/>
    <w:rsid w:val="00D81EAC"/>
    <w:rsid w:val="00D8207B"/>
    <w:rsid w:val="00D82161"/>
    <w:rsid w:val="00D8219E"/>
    <w:rsid w:val="00D82371"/>
    <w:rsid w:val="00D82530"/>
    <w:rsid w:val="00D829A7"/>
    <w:rsid w:val="00D82ACE"/>
    <w:rsid w:val="00D82C52"/>
    <w:rsid w:val="00D83198"/>
    <w:rsid w:val="00D838FE"/>
    <w:rsid w:val="00D83D24"/>
    <w:rsid w:val="00D83E00"/>
    <w:rsid w:val="00D84056"/>
    <w:rsid w:val="00D842A7"/>
    <w:rsid w:val="00D844C9"/>
    <w:rsid w:val="00D8453C"/>
    <w:rsid w:val="00D84588"/>
    <w:rsid w:val="00D846E1"/>
    <w:rsid w:val="00D848E5"/>
    <w:rsid w:val="00D8511C"/>
    <w:rsid w:val="00D851A3"/>
    <w:rsid w:val="00D8559E"/>
    <w:rsid w:val="00D85850"/>
    <w:rsid w:val="00D85FB7"/>
    <w:rsid w:val="00D862C8"/>
    <w:rsid w:val="00D86678"/>
    <w:rsid w:val="00D86946"/>
    <w:rsid w:val="00D869F1"/>
    <w:rsid w:val="00D86A21"/>
    <w:rsid w:val="00D86A9D"/>
    <w:rsid w:val="00D86C74"/>
    <w:rsid w:val="00D86D8C"/>
    <w:rsid w:val="00D872D2"/>
    <w:rsid w:val="00D872FB"/>
    <w:rsid w:val="00D874FA"/>
    <w:rsid w:val="00D87A8E"/>
    <w:rsid w:val="00D87E83"/>
    <w:rsid w:val="00D87EDC"/>
    <w:rsid w:val="00D9068F"/>
    <w:rsid w:val="00D90943"/>
    <w:rsid w:val="00D90AE1"/>
    <w:rsid w:val="00D90B08"/>
    <w:rsid w:val="00D91249"/>
    <w:rsid w:val="00D912A7"/>
    <w:rsid w:val="00D91974"/>
    <w:rsid w:val="00D91D46"/>
    <w:rsid w:val="00D91E38"/>
    <w:rsid w:val="00D91E5D"/>
    <w:rsid w:val="00D92036"/>
    <w:rsid w:val="00D927E7"/>
    <w:rsid w:val="00D92961"/>
    <w:rsid w:val="00D92AD6"/>
    <w:rsid w:val="00D92F68"/>
    <w:rsid w:val="00D93637"/>
    <w:rsid w:val="00D93777"/>
    <w:rsid w:val="00D93E3A"/>
    <w:rsid w:val="00D93ED7"/>
    <w:rsid w:val="00D94101"/>
    <w:rsid w:val="00D94244"/>
    <w:rsid w:val="00D94319"/>
    <w:rsid w:val="00D944C3"/>
    <w:rsid w:val="00D94544"/>
    <w:rsid w:val="00D947A3"/>
    <w:rsid w:val="00D94F31"/>
    <w:rsid w:val="00D95107"/>
    <w:rsid w:val="00D95511"/>
    <w:rsid w:val="00D9562F"/>
    <w:rsid w:val="00D959E0"/>
    <w:rsid w:val="00D95A72"/>
    <w:rsid w:val="00D95BF8"/>
    <w:rsid w:val="00D95DE2"/>
    <w:rsid w:val="00D960C7"/>
    <w:rsid w:val="00D963CB"/>
    <w:rsid w:val="00D9659D"/>
    <w:rsid w:val="00D9695C"/>
    <w:rsid w:val="00D96BA4"/>
    <w:rsid w:val="00D96C36"/>
    <w:rsid w:val="00D974DA"/>
    <w:rsid w:val="00D97591"/>
    <w:rsid w:val="00D975C2"/>
    <w:rsid w:val="00D97797"/>
    <w:rsid w:val="00D97B7A"/>
    <w:rsid w:val="00D97BA7"/>
    <w:rsid w:val="00D97D1B"/>
    <w:rsid w:val="00DA061C"/>
    <w:rsid w:val="00DA071F"/>
    <w:rsid w:val="00DA094D"/>
    <w:rsid w:val="00DA0A0F"/>
    <w:rsid w:val="00DA0B78"/>
    <w:rsid w:val="00DA1231"/>
    <w:rsid w:val="00DA1450"/>
    <w:rsid w:val="00DA16A0"/>
    <w:rsid w:val="00DA1718"/>
    <w:rsid w:val="00DA1BC8"/>
    <w:rsid w:val="00DA1F2C"/>
    <w:rsid w:val="00DA2292"/>
    <w:rsid w:val="00DA24C1"/>
    <w:rsid w:val="00DA2718"/>
    <w:rsid w:val="00DA2EDE"/>
    <w:rsid w:val="00DA327E"/>
    <w:rsid w:val="00DA35E5"/>
    <w:rsid w:val="00DA3A2C"/>
    <w:rsid w:val="00DA3AA6"/>
    <w:rsid w:val="00DA3D40"/>
    <w:rsid w:val="00DA3E41"/>
    <w:rsid w:val="00DA4181"/>
    <w:rsid w:val="00DA4970"/>
    <w:rsid w:val="00DA4CEC"/>
    <w:rsid w:val="00DA4DC2"/>
    <w:rsid w:val="00DA4E54"/>
    <w:rsid w:val="00DA51A7"/>
    <w:rsid w:val="00DA528D"/>
    <w:rsid w:val="00DA54D6"/>
    <w:rsid w:val="00DA5676"/>
    <w:rsid w:val="00DA5751"/>
    <w:rsid w:val="00DA5AEE"/>
    <w:rsid w:val="00DA5BB6"/>
    <w:rsid w:val="00DA6061"/>
    <w:rsid w:val="00DA6381"/>
    <w:rsid w:val="00DA6B5C"/>
    <w:rsid w:val="00DA6CA1"/>
    <w:rsid w:val="00DA6D95"/>
    <w:rsid w:val="00DA70BA"/>
    <w:rsid w:val="00DA756C"/>
    <w:rsid w:val="00DA7772"/>
    <w:rsid w:val="00DA79AA"/>
    <w:rsid w:val="00DA7BCB"/>
    <w:rsid w:val="00DA7CAF"/>
    <w:rsid w:val="00DA7D93"/>
    <w:rsid w:val="00DB0181"/>
    <w:rsid w:val="00DB01FF"/>
    <w:rsid w:val="00DB05E0"/>
    <w:rsid w:val="00DB0736"/>
    <w:rsid w:val="00DB079D"/>
    <w:rsid w:val="00DB0D32"/>
    <w:rsid w:val="00DB0DC6"/>
    <w:rsid w:val="00DB1692"/>
    <w:rsid w:val="00DB1CDA"/>
    <w:rsid w:val="00DB1F42"/>
    <w:rsid w:val="00DB20EC"/>
    <w:rsid w:val="00DB213E"/>
    <w:rsid w:val="00DB2590"/>
    <w:rsid w:val="00DB25F6"/>
    <w:rsid w:val="00DB3084"/>
    <w:rsid w:val="00DB3257"/>
    <w:rsid w:val="00DB3285"/>
    <w:rsid w:val="00DB3F17"/>
    <w:rsid w:val="00DB3F50"/>
    <w:rsid w:val="00DB3F6E"/>
    <w:rsid w:val="00DB429D"/>
    <w:rsid w:val="00DB4448"/>
    <w:rsid w:val="00DB4529"/>
    <w:rsid w:val="00DB4667"/>
    <w:rsid w:val="00DB48E7"/>
    <w:rsid w:val="00DB4DD4"/>
    <w:rsid w:val="00DB50B3"/>
    <w:rsid w:val="00DB59ED"/>
    <w:rsid w:val="00DB5E26"/>
    <w:rsid w:val="00DB663B"/>
    <w:rsid w:val="00DB6AED"/>
    <w:rsid w:val="00DB6B92"/>
    <w:rsid w:val="00DB71BC"/>
    <w:rsid w:val="00DB7321"/>
    <w:rsid w:val="00DB765F"/>
    <w:rsid w:val="00DB7758"/>
    <w:rsid w:val="00DB7B4C"/>
    <w:rsid w:val="00DB7D3C"/>
    <w:rsid w:val="00DC0067"/>
    <w:rsid w:val="00DC00AC"/>
    <w:rsid w:val="00DC09C1"/>
    <w:rsid w:val="00DC142F"/>
    <w:rsid w:val="00DC156D"/>
    <w:rsid w:val="00DC1902"/>
    <w:rsid w:val="00DC1A1F"/>
    <w:rsid w:val="00DC1AF3"/>
    <w:rsid w:val="00DC20AD"/>
    <w:rsid w:val="00DC235A"/>
    <w:rsid w:val="00DC23F8"/>
    <w:rsid w:val="00DC2C63"/>
    <w:rsid w:val="00DC2CAF"/>
    <w:rsid w:val="00DC2EE0"/>
    <w:rsid w:val="00DC3AFC"/>
    <w:rsid w:val="00DC3B1D"/>
    <w:rsid w:val="00DC3C33"/>
    <w:rsid w:val="00DC3FD6"/>
    <w:rsid w:val="00DC439C"/>
    <w:rsid w:val="00DC43A5"/>
    <w:rsid w:val="00DC4948"/>
    <w:rsid w:val="00DC5136"/>
    <w:rsid w:val="00DC589D"/>
    <w:rsid w:val="00DC5D3F"/>
    <w:rsid w:val="00DC5D4E"/>
    <w:rsid w:val="00DC5E23"/>
    <w:rsid w:val="00DC5E7A"/>
    <w:rsid w:val="00DC60EB"/>
    <w:rsid w:val="00DC620D"/>
    <w:rsid w:val="00DC6538"/>
    <w:rsid w:val="00DC6774"/>
    <w:rsid w:val="00DC68F6"/>
    <w:rsid w:val="00DC69B4"/>
    <w:rsid w:val="00DC6A5A"/>
    <w:rsid w:val="00DC6F1B"/>
    <w:rsid w:val="00DC7B0A"/>
    <w:rsid w:val="00DD0202"/>
    <w:rsid w:val="00DD040C"/>
    <w:rsid w:val="00DD1598"/>
    <w:rsid w:val="00DD174D"/>
    <w:rsid w:val="00DD2266"/>
    <w:rsid w:val="00DD2366"/>
    <w:rsid w:val="00DD28AE"/>
    <w:rsid w:val="00DD2D43"/>
    <w:rsid w:val="00DD2DB4"/>
    <w:rsid w:val="00DD2E58"/>
    <w:rsid w:val="00DD2FE6"/>
    <w:rsid w:val="00DD3143"/>
    <w:rsid w:val="00DD3EA9"/>
    <w:rsid w:val="00DD46F2"/>
    <w:rsid w:val="00DD49B8"/>
    <w:rsid w:val="00DD4A4E"/>
    <w:rsid w:val="00DD4AF0"/>
    <w:rsid w:val="00DD50AF"/>
    <w:rsid w:val="00DD527E"/>
    <w:rsid w:val="00DD54E9"/>
    <w:rsid w:val="00DD57A2"/>
    <w:rsid w:val="00DD5CF1"/>
    <w:rsid w:val="00DD6063"/>
    <w:rsid w:val="00DD6CBA"/>
    <w:rsid w:val="00DD6F2A"/>
    <w:rsid w:val="00DD7889"/>
    <w:rsid w:val="00DD7AD5"/>
    <w:rsid w:val="00DD7C26"/>
    <w:rsid w:val="00DD7D14"/>
    <w:rsid w:val="00DE0023"/>
    <w:rsid w:val="00DE0066"/>
    <w:rsid w:val="00DE03F9"/>
    <w:rsid w:val="00DE0464"/>
    <w:rsid w:val="00DE0695"/>
    <w:rsid w:val="00DE08B7"/>
    <w:rsid w:val="00DE0C2B"/>
    <w:rsid w:val="00DE0F29"/>
    <w:rsid w:val="00DE1B77"/>
    <w:rsid w:val="00DE1F1A"/>
    <w:rsid w:val="00DE1F28"/>
    <w:rsid w:val="00DE2110"/>
    <w:rsid w:val="00DE21FD"/>
    <w:rsid w:val="00DE230E"/>
    <w:rsid w:val="00DE233C"/>
    <w:rsid w:val="00DE28CA"/>
    <w:rsid w:val="00DE2CA7"/>
    <w:rsid w:val="00DE2F27"/>
    <w:rsid w:val="00DE2FDA"/>
    <w:rsid w:val="00DE3306"/>
    <w:rsid w:val="00DE331B"/>
    <w:rsid w:val="00DE33BD"/>
    <w:rsid w:val="00DE3572"/>
    <w:rsid w:val="00DE3773"/>
    <w:rsid w:val="00DE37F1"/>
    <w:rsid w:val="00DE3B30"/>
    <w:rsid w:val="00DE3FB4"/>
    <w:rsid w:val="00DE4091"/>
    <w:rsid w:val="00DE4256"/>
    <w:rsid w:val="00DE4C25"/>
    <w:rsid w:val="00DE4DE7"/>
    <w:rsid w:val="00DE532F"/>
    <w:rsid w:val="00DE55A8"/>
    <w:rsid w:val="00DE5697"/>
    <w:rsid w:val="00DE5BBA"/>
    <w:rsid w:val="00DE5DEC"/>
    <w:rsid w:val="00DE5E7E"/>
    <w:rsid w:val="00DE6734"/>
    <w:rsid w:val="00DE6AB4"/>
    <w:rsid w:val="00DE726B"/>
    <w:rsid w:val="00DE7319"/>
    <w:rsid w:val="00DE7666"/>
    <w:rsid w:val="00DE76EC"/>
    <w:rsid w:val="00DE7D67"/>
    <w:rsid w:val="00DE7F92"/>
    <w:rsid w:val="00DF013C"/>
    <w:rsid w:val="00DF016B"/>
    <w:rsid w:val="00DF0656"/>
    <w:rsid w:val="00DF078D"/>
    <w:rsid w:val="00DF09AB"/>
    <w:rsid w:val="00DF0AC2"/>
    <w:rsid w:val="00DF0E1F"/>
    <w:rsid w:val="00DF0F2B"/>
    <w:rsid w:val="00DF12C4"/>
    <w:rsid w:val="00DF1410"/>
    <w:rsid w:val="00DF1547"/>
    <w:rsid w:val="00DF1ADC"/>
    <w:rsid w:val="00DF1BB8"/>
    <w:rsid w:val="00DF1CCC"/>
    <w:rsid w:val="00DF2976"/>
    <w:rsid w:val="00DF2AE7"/>
    <w:rsid w:val="00DF2FE0"/>
    <w:rsid w:val="00DF3609"/>
    <w:rsid w:val="00DF376C"/>
    <w:rsid w:val="00DF37AB"/>
    <w:rsid w:val="00DF3B6C"/>
    <w:rsid w:val="00DF3F60"/>
    <w:rsid w:val="00DF3F6B"/>
    <w:rsid w:val="00DF3F71"/>
    <w:rsid w:val="00DF4197"/>
    <w:rsid w:val="00DF4786"/>
    <w:rsid w:val="00DF4E34"/>
    <w:rsid w:val="00DF4FB3"/>
    <w:rsid w:val="00DF5320"/>
    <w:rsid w:val="00DF5588"/>
    <w:rsid w:val="00DF5A65"/>
    <w:rsid w:val="00DF605A"/>
    <w:rsid w:val="00DF6572"/>
    <w:rsid w:val="00DF690B"/>
    <w:rsid w:val="00DF6E98"/>
    <w:rsid w:val="00DF6F2A"/>
    <w:rsid w:val="00DF6FA2"/>
    <w:rsid w:val="00DF7610"/>
    <w:rsid w:val="00DF7E2C"/>
    <w:rsid w:val="00DF7FF8"/>
    <w:rsid w:val="00E00338"/>
    <w:rsid w:val="00E004B4"/>
    <w:rsid w:val="00E005CA"/>
    <w:rsid w:val="00E007E1"/>
    <w:rsid w:val="00E00AF5"/>
    <w:rsid w:val="00E00E42"/>
    <w:rsid w:val="00E00EDB"/>
    <w:rsid w:val="00E00F6A"/>
    <w:rsid w:val="00E01002"/>
    <w:rsid w:val="00E01277"/>
    <w:rsid w:val="00E012FA"/>
    <w:rsid w:val="00E019F2"/>
    <w:rsid w:val="00E01A27"/>
    <w:rsid w:val="00E01C69"/>
    <w:rsid w:val="00E02178"/>
    <w:rsid w:val="00E025B5"/>
    <w:rsid w:val="00E02933"/>
    <w:rsid w:val="00E02C14"/>
    <w:rsid w:val="00E02ED9"/>
    <w:rsid w:val="00E032B3"/>
    <w:rsid w:val="00E03B88"/>
    <w:rsid w:val="00E03CB9"/>
    <w:rsid w:val="00E03D26"/>
    <w:rsid w:val="00E03EBE"/>
    <w:rsid w:val="00E03FD7"/>
    <w:rsid w:val="00E044D7"/>
    <w:rsid w:val="00E0451E"/>
    <w:rsid w:val="00E0456A"/>
    <w:rsid w:val="00E045D9"/>
    <w:rsid w:val="00E047C0"/>
    <w:rsid w:val="00E04A79"/>
    <w:rsid w:val="00E04F82"/>
    <w:rsid w:val="00E051DE"/>
    <w:rsid w:val="00E056DE"/>
    <w:rsid w:val="00E0597B"/>
    <w:rsid w:val="00E05FE2"/>
    <w:rsid w:val="00E06324"/>
    <w:rsid w:val="00E06972"/>
    <w:rsid w:val="00E06C79"/>
    <w:rsid w:val="00E0709F"/>
    <w:rsid w:val="00E07102"/>
    <w:rsid w:val="00E072C1"/>
    <w:rsid w:val="00E076CF"/>
    <w:rsid w:val="00E07731"/>
    <w:rsid w:val="00E07CA6"/>
    <w:rsid w:val="00E07E58"/>
    <w:rsid w:val="00E07F66"/>
    <w:rsid w:val="00E1016E"/>
    <w:rsid w:val="00E102B1"/>
    <w:rsid w:val="00E10799"/>
    <w:rsid w:val="00E10903"/>
    <w:rsid w:val="00E11015"/>
    <w:rsid w:val="00E110A4"/>
    <w:rsid w:val="00E114E3"/>
    <w:rsid w:val="00E115B9"/>
    <w:rsid w:val="00E11B2E"/>
    <w:rsid w:val="00E11C54"/>
    <w:rsid w:val="00E11FC5"/>
    <w:rsid w:val="00E12036"/>
    <w:rsid w:val="00E120F3"/>
    <w:rsid w:val="00E12222"/>
    <w:rsid w:val="00E1274C"/>
    <w:rsid w:val="00E127A3"/>
    <w:rsid w:val="00E127F5"/>
    <w:rsid w:val="00E129A3"/>
    <w:rsid w:val="00E12B1C"/>
    <w:rsid w:val="00E12C66"/>
    <w:rsid w:val="00E12F31"/>
    <w:rsid w:val="00E1329A"/>
    <w:rsid w:val="00E13BDB"/>
    <w:rsid w:val="00E13DD0"/>
    <w:rsid w:val="00E13FE5"/>
    <w:rsid w:val="00E14022"/>
    <w:rsid w:val="00E1407F"/>
    <w:rsid w:val="00E142B0"/>
    <w:rsid w:val="00E143B0"/>
    <w:rsid w:val="00E1450A"/>
    <w:rsid w:val="00E14C6E"/>
    <w:rsid w:val="00E14D17"/>
    <w:rsid w:val="00E1566E"/>
    <w:rsid w:val="00E15D55"/>
    <w:rsid w:val="00E16276"/>
    <w:rsid w:val="00E16532"/>
    <w:rsid w:val="00E16552"/>
    <w:rsid w:val="00E16746"/>
    <w:rsid w:val="00E17262"/>
    <w:rsid w:val="00E20588"/>
    <w:rsid w:val="00E20B37"/>
    <w:rsid w:val="00E20B45"/>
    <w:rsid w:val="00E20B7A"/>
    <w:rsid w:val="00E20BBB"/>
    <w:rsid w:val="00E20DC3"/>
    <w:rsid w:val="00E21B21"/>
    <w:rsid w:val="00E21BAB"/>
    <w:rsid w:val="00E21F0B"/>
    <w:rsid w:val="00E2251E"/>
    <w:rsid w:val="00E22693"/>
    <w:rsid w:val="00E22CE1"/>
    <w:rsid w:val="00E22DB2"/>
    <w:rsid w:val="00E22E9D"/>
    <w:rsid w:val="00E23077"/>
    <w:rsid w:val="00E23528"/>
    <w:rsid w:val="00E23887"/>
    <w:rsid w:val="00E23985"/>
    <w:rsid w:val="00E2398B"/>
    <w:rsid w:val="00E23F0D"/>
    <w:rsid w:val="00E242F4"/>
    <w:rsid w:val="00E2430E"/>
    <w:rsid w:val="00E24590"/>
    <w:rsid w:val="00E24A2C"/>
    <w:rsid w:val="00E24BEE"/>
    <w:rsid w:val="00E24D33"/>
    <w:rsid w:val="00E2531A"/>
    <w:rsid w:val="00E25338"/>
    <w:rsid w:val="00E2545B"/>
    <w:rsid w:val="00E25488"/>
    <w:rsid w:val="00E25498"/>
    <w:rsid w:val="00E255BF"/>
    <w:rsid w:val="00E25A21"/>
    <w:rsid w:val="00E25AF7"/>
    <w:rsid w:val="00E25C31"/>
    <w:rsid w:val="00E25FA1"/>
    <w:rsid w:val="00E26184"/>
    <w:rsid w:val="00E264E1"/>
    <w:rsid w:val="00E266CB"/>
    <w:rsid w:val="00E268C5"/>
    <w:rsid w:val="00E26B36"/>
    <w:rsid w:val="00E26C92"/>
    <w:rsid w:val="00E26DA8"/>
    <w:rsid w:val="00E27168"/>
    <w:rsid w:val="00E27749"/>
    <w:rsid w:val="00E2776C"/>
    <w:rsid w:val="00E2782D"/>
    <w:rsid w:val="00E27878"/>
    <w:rsid w:val="00E27A05"/>
    <w:rsid w:val="00E27B07"/>
    <w:rsid w:val="00E27B3E"/>
    <w:rsid w:val="00E27BC4"/>
    <w:rsid w:val="00E27C34"/>
    <w:rsid w:val="00E27C95"/>
    <w:rsid w:val="00E27CF7"/>
    <w:rsid w:val="00E27E38"/>
    <w:rsid w:val="00E27F63"/>
    <w:rsid w:val="00E301A3"/>
    <w:rsid w:val="00E301E0"/>
    <w:rsid w:val="00E30268"/>
    <w:rsid w:val="00E307BF"/>
    <w:rsid w:val="00E3185E"/>
    <w:rsid w:val="00E31885"/>
    <w:rsid w:val="00E31DE4"/>
    <w:rsid w:val="00E32525"/>
    <w:rsid w:val="00E32965"/>
    <w:rsid w:val="00E32A54"/>
    <w:rsid w:val="00E32DE3"/>
    <w:rsid w:val="00E3331C"/>
    <w:rsid w:val="00E33590"/>
    <w:rsid w:val="00E33A26"/>
    <w:rsid w:val="00E33D6B"/>
    <w:rsid w:val="00E33EAD"/>
    <w:rsid w:val="00E33FF2"/>
    <w:rsid w:val="00E340BF"/>
    <w:rsid w:val="00E344DA"/>
    <w:rsid w:val="00E34AB8"/>
    <w:rsid w:val="00E34DF7"/>
    <w:rsid w:val="00E34EE6"/>
    <w:rsid w:val="00E35031"/>
    <w:rsid w:val="00E3512C"/>
    <w:rsid w:val="00E35247"/>
    <w:rsid w:val="00E355C9"/>
    <w:rsid w:val="00E359AC"/>
    <w:rsid w:val="00E35E24"/>
    <w:rsid w:val="00E3632B"/>
    <w:rsid w:val="00E36452"/>
    <w:rsid w:val="00E36614"/>
    <w:rsid w:val="00E368E2"/>
    <w:rsid w:val="00E36D56"/>
    <w:rsid w:val="00E36D5A"/>
    <w:rsid w:val="00E374E0"/>
    <w:rsid w:val="00E37631"/>
    <w:rsid w:val="00E377E2"/>
    <w:rsid w:val="00E37CD6"/>
    <w:rsid w:val="00E37E74"/>
    <w:rsid w:val="00E37FD2"/>
    <w:rsid w:val="00E405A1"/>
    <w:rsid w:val="00E40B08"/>
    <w:rsid w:val="00E40BA3"/>
    <w:rsid w:val="00E40C13"/>
    <w:rsid w:val="00E410CF"/>
    <w:rsid w:val="00E4125F"/>
    <w:rsid w:val="00E417A7"/>
    <w:rsid w:val="00E41B35"/>
    <w:rsid w:val="00E41FED"/>
    <w:rsid w:val="00E42630"/>
    <w:rsid w:val="00E426A8"/>
    <w:rsid w:val="00E426F1"/>
    <w:rsid w:val="00E42E40"/>
    <w:rsid w:val="00E42F3A"/>
    <w:rsid w:val="00E42F99"/>
    <w:rsid w:val="00E43BEA"/>
    <w:rsid w:val="00E43CF9"/>
    <w:rsid w:val="00E44305"/>
    <w:rsid w:val="00E444F0"/>
    <w:rsid w:val="00E44784"/>
    <w:rsid w:val="00E44848"/>
    <w:rsid w:val="00E44937"/>
    <w:rsid w:val="00E44B2F"/>
    <w:rsid w:val="00E453C7"/>
    <w:rsid w:val="00E45549"/>
    <w:rsid w:val="00E456B4"/>
    <w:rsid w:val="00E4580E"/>
    <w:rsid w:val="00E45856"/>
    <w:rsid w:val="00E45B08"/>
    <w:rsid w:val="00E45C38"/>
    <w:rsid w:val="00E45C3C"/>
    <w:rsid w:val="00E45CE5"/>
    <w:rsid w:val="00E45EBD"/>
    <w:rsid w:val="00E45F8E"/>
    <w:rsid w:val="00E45FE9"/>
    <w:rsid w:val="00E46156"/>
    <w:rsid w:val="00E464DB"/>
    <w:rsid w:val="00E4657C"/>
    <w:rsid w:val="00E4692D"/>
    <w:rsid w:val="00E46FBF"/>
    <w:rsid w:val="00E47304"/>
    <w:rsid w:val="00E4751F"/>
    <w:rsid w:val="00E476EA"/>
    <w:rsid w:val="00E50387"/>
    <w:rsid w:val="00E5043D"/>
    <w:rsid w:val="00E50586"/>
    <w:rsid w:val="00E50F36"/>
    <w:rsid w:val="00E51F9D"/>
    <w:rsid w:val="00E5219B"/>
    <w:rsid w:val="00E52608"/>
    <w:rsid w:val="00E535C2"/>
    <w:rsid w:val="00E53657"/>
    <w:rsid w:val="00E53AC0"/>
    <w:rsid w:val="00E53F1E"/>
    <w:rsid w:val="00E540B2"/>
    <w:rsid w:val="00E5428E"/>
    <w:rsid w:val="00E54A6B"/>
    <w:rsid w:val="00E54A78"/>
    <w:rsid w:val="00E54D61"/>
    <w:rsid w:val="00E55042"/>
    <w:rsid w:val="00E5583E"/>
    <w:rsid w:val="00E55981"/>
    <w:rsid w:val="00E55C4C"/>
    <w:rsid w:val="00E55C99"/>
    <w:rsid w:val="00E55D54"/>
    <w:rsid w:val="00E55E51"/>
    <w:rsid w:val="00E56018"/>
    <w:rsid w:val="00E567DB"/>
    <w:rsid w:val="00E56908"/>
    <w:rsid w:val="00E569DA"/>
    <w:rsid w:val="00E56A5E"/>
    <w:rsid w:val="00E56BC6"/>
    <w:rsid w:val="00E56FD8"/>
    <w:rsid w:val="00E5707F"/>
    <w:rsid w:val="00E570DC"/>
    <w:rsid w:val="00E57237"/>
    <w:rsid w:val="00E5740E"/>
    <w:rsid w:val="00E57424"/>
    <w:rsid w:val="00E57440"/>
    <w:rsid w:val="00E575DC"/>
    <w:rsid w:val="00E5776F"/>
    <w:rsid w:val="00E579A1"/>
    <w:rsid w:val="00E57A99"/>
    <w:rsid w:val="00E57C8D"/>
    <w:rsid w:val="00E57F07"/>
    <w:rsid w:val="00E606D9"/>
    <w:rsid w:val="00E60768"/>
    <w:rsid w:val="00E60F27"/>
    <w:rsid w:val="00E60FFD"/>
    <w:rsid w:val="00E61040"/>
    <w:rsid w:val="00E61A3F"/>
    <w:rsid w:val="00E61B56"/>
    <w:rsid w:val="00E61E57"/>
    <w:rsid w:val="00E62103"/>
    <w:rsid w:val="00E62327"/>
    <w:rsid w:val="00E62BC5"/>
    <w:rsid w:val="00E62C0E"/>
    <w:rsid w:val="00E62D93"/>
    <w:rsid w:val="00E632C0"/>
    <w:rsid w:val="00E635C1"/>
    <w:rsid w:val="00E63AF4"/>
    <w:rsid w:val="00E646EC"/>
    <w:rsid w:val="00E64F87"/>
    <w:rsid w:val="00E650F1"/>
    <w:rsid w:val="00E6536E"/>
    <w:rsid w:val="00E65624"/>
    <w:rsid w:val="00E659BE"/>
    <w:rsid w:val="00E659F4"/>
    <w:rsid w:val="00E65C74"/>
    <w:rsid w:val="00E6600E"/>
    <w:rsid w:val="00E6617E"/>
    <w:rsid w:val="00E665C5"/>
    <w:rsid w:val="00E66A74"/>
    <w:rsid w:val="00E66B51"/>
    <w:rsid w:val="00E67555"/>
    <w:rsid w:val="00E67B34"/>
    <w:rsid w:val="00E67C7D"/>
    <w:rsid w:val="00E705C9"/>
    <w:rsid w:val="00E70AAA"/>
    <w:rsid w:val="00E70FFA"/>
    <w:rsid w:val="00E71031"/>
    <w:rsid w:val="00E711E2"/>
    <w:rsid w:val="00E71296"/>
    <w:rsid w:val="00E71939"/>
    <w:rsid w:val="00E71A2A"/>
    <w:rsid w:val="00E71A96"/>
    <w:rsid w:val="00E71D60"/>
    <w:rsid w:val="00E723F7"/>
    <w:rsid w:val="00E725F7"/>
    <w:rsid w:val="00E72AFF"/>
    <w:rsid w:val="00E72CF6"/>
    <w:rsid w:val="00E73C55"/>
    <w:rsid w:val="00E73CA8"/>
    <w:rsid w:val="00E73E8B"/>
    <w:rsid w:val="00E73EAF"/>
    <w:rsid w:val="00E740E3"/>
    <w:rsid w:val="00E7433E"/>
    <w:rsid w:val="00E743D4"/>
    <w:rsid w:val="00E744E5"/>
    <w:rsid w:val="00E74A01"/>
    <w:rsid w:val="00E74A44"/>
    <w:rsid w:val="00E74C1F"/>
    <w:rsid w:val="00E74C8A"/>
    <w:rsid w:val="00E74DF3"/>
    <w:rsid w:val="00E74EE0"/>
    <w:rsid w:val="00E75552"/>
    <w:rsid w:val="00E7577B"/>
    <w:rsid w:val="00E75BCE"/>
    <w:rsid w:val="00E75D69"/>
    <w:rsid w:val="00E75D82"/>
    <w:rsid w:val="00E75E0D"/>
    <w:rsid w:val="00E7644C"/>
    <w:rsid w:val="00E76FAF"/>
    <w:rsid w:val="00E77232"/>
    <w:rsid w:val="00E77783"/>
    <w:rsid w:val="00E77B4C"/>
    <w:rsid w:val="00E80014"/>
    <w:rsid w:val="00E80176"/>
    <w:rsid w:val="00E801F2"/>
    <w:rsid w:val="00E8024E"/>
    <w:rsid w:val="00E80336"/>
    <w:rsid w:val="00E8083B"/>
    <w:rsid w:val="00E80FEB"/>
    <w:rsid w:val="00E811FD"/>
    <w:rsid w:val="00E81626"/>
    <w:rsid w:val="00E819ED"/>
    <w:rsid w:val="00E81C5F"/>
    <w:rsid w:val="00E81D6E"/>
    <w:rsid w:val="00E81ED6"/>
    <w:rsid w:val="00E8205F"/>
    <w:rsid w:val="00E820D3"/>
    <w:rsid w:val="00E822CB"/>
    <w:rsid w:val="00E822E4"/>
    <w:rsid w:val="00E82306"/>
    <w:rsid w:val="00E82E27"/>
    <w:rsid w:val="00E82E85"/>
    <w:rsid w:val="00E82F73"/>
    <w:rsid w:val="00E83143"/>
    <w:rsid w:val="00E83808"/>
    <w:rsid w:val="00E83A4C"/>
    <w:rsid w:val="00E8433F"/>
    <w:rsid w:val="00E84840"/>
    <w:rsid w:val="00E84E38"/>
    <w:rsid w:val="00E8509A"/>
    <w:rsid w:val="00E85655"/>
    <w:rsid w:val="00E8575B"/>
    <w:rsid w:val="00E857A2"/>
    <w:rsid w:val="00E86021"/>
    <w:rsid w:val="00E86168"/>
    <w:rsid w:val="00E869E4"/>
    <w:rsid w:val="00E86CF3"/>
    <w:rsid w:val="00E86E30"/>
    <w:rsid w:val="00E86E6B"/>
    <w:rsid w:val="00E86FDD"/>
    <w:rsid w:val="00E87015"/>
    <w:rsid w:val="00E87077"/>
    <w:rsid w:val="00E8720C"/>
    <w:rsid w:val="00E87455"/>
    <w:rsid w:val="00E875BB"/>
    <w:rsid w:val="00E875F6"/>
    <w:rsid w:val="00E877FC"/>
    <w:rsid w:val="00E87CBA"/>
    <w:rsid w:val="00E87DD1"/>
    <w:rsid w:val="00E87E4F"/>
    <w:rsid w:val="00E901CC"/>
    <w:rsid w:val="00E90824"/>
    <w:rsid w:val="00E90DEC"/>
    <w:rsid w:val="00E91A1E"/>
    <w:rsid w:val="00E91C2C"/>
    <w:rsid w:val="00E91CAA"/>
    <w:rsid w:val="00E91D42"/>
    <w:rsid w:val="00E91F8B"/>
    <w:rsid w:val="00E91FAD"/>
    <w:rsid w:val="00E92266"/>
    <w:rsid w:val="00E925BC"/>
    <w:rsid w:val="00E92896"/>
    <w:rsid w:val="00E929A1"/>
    <w:rsid w:val="00E92B04"/>
    <w:rsid w:val="00E92B35"/>
    <w:rsid w:val="00E92B47"/>
    <w:rsid w:val="00E92D74"/>
    <w:rsid w:val="00E93167"/>
    <w:rsid w:val="00E931CD"/>
    <w:rsid w:val="00E93548"/>
    <w:rsid w:val="00E939DB"/>
    <w:rsid w:val="00E94132"/>
    <w:rsid w:val="00E945C7"/>
    <w:rsid w:val="00E9460E"/>
    <w:rsid w:val="00E949B1"/>
    <w:rsid w:val="00E94E28"/>
    <w:rsid w:val="00E94F6C"/>
    <w:rsid w:val="00E94FA1"/>
    <w:rsid w:val="00E951C9"/>
    <w:rsid w:val="00E952A7"/>
    <w:rsid w:val="00E9530E"/>
    <w:rsid w:val="00E95B67"/>
    <w:rsid w:val="00E95D4D"/>
    <w:rsid w:val="00E95DC9"/>
    <w:rsid w:val="00E96396"/>
    <w:rsid w:val="00E96501"/>
    <w:rsid w:val="00E965F2"/>
    <w:rsid w:val="00E968B4"/>
    <w:rsid w:val="00E96972"/>
    <w:rsid w:val="00E97784"/>
    <w:rsid w:val="00E97AC6"/>
    <w:rsid w:val="00E97BF8"/>
    <w:rsid w:val="00E97C59"/>
    <w:rsid w:val="00EA05EC"/>
    <w:rsid w:val="00EA0CF7"/>
    <w:rsid w:val="00EA109B"/>
    <w:rsid w:val="00EA1363"/>
    <w:rsid w:val="00EA16D0"/>
    <w:rsid w:val="00EA22DA"/>
    <w:rsid w:val="00EA2ACD"/>
    <w:rsid w:val="00EA31F2"/>
    <w:rsid w:val="00EA346B"/>
    <w:rsid w:val="00EA3781"/>
    <w:rsid w:val="00EA3829"/>
    <w:rsid w:val="00EA3ACE"/>
    <w:rsid w:val="00EA3CFC"/>
    <w:rsid w:val="00EA449B"/>
    <w:rsid w:val="00EA466F"/>
    <w:rsid w:val="00EA472F"/>
    <w:rsid w:val="00EA4F4D"/>
    <w:rsid w:val="00EA52FD"/>
    <w:rsid w:val="00EA578C"/>
    <w:rsid w:val="00EA5860"/>
    <w:rsid w:val="00EA59E1"/>
    <w:rsid w:val="00EA5CB5"/>
    <w:rsid w:val="00EA5ED7"/>
    <w:rsid w:val="00EA600B"/>
    <w:rsid w:val="00EA652B"/>
    <w:rsid w:val="00EA65D3"/>
    <w:rsid w:val="00EA6943"/>
    <w:rsid w:val="00EA6C65"/>
    <w:rsid w:val="00EA7505"/>
    <w:rsid w:val="00EA7A0F"/>
    <w:rsid w:val="00EA7D97"/>
    <w:rsid w:val="00EB0305"/>
    <w:rsid w:val="00EB0342"/>
    <w:rsid w:val="00EB1256"/>
    <w:rsid w:val="00EB2168"/>
    <w:rsid w:val="00EB2611"/>
    <w:rsid w:val="00EB2878"/>
    <w:rsid w:val="00EB289B"/>
    <w:rsid w:val="00EB28BB"/>
    <w:rsid w:val="00EB2AB8"/>
    <w:rsid w:val="00EB2DB0"/>
    <w:rsid w:val="00EB303F"/>
    <w:rsid w:val="00EB30FD"/>
    <w:rsid w:val="00EB3735"/>
    <w:rsid w:val="00EB3B6B"/>
    <w:rsid w:val="00EB4699"/>
    <w:rsid w:val="00EB4B30"/>
    <w:rsid w:val="00EB4DF4"/>
    <w:rsid w:val="00EB4EC8"/>
    <w:rsid w:val="00EB50E3"/>
    <w:rsid w:val="00EB5517"/>
    <w:rsid w:val="00EB5788"/>
    <w:rsid w:val="00EB59F1"/>
    <w:rsid w:val="00EB5ADE"/>
    <w:rsid w:val="00EB5F47"/>
    <w:rsid w:val="00EB6097"/>
    <w:rsid w:val="00EB612F"/>
    <w:rsid w:val="00EB613B"/>
    <w:rsid w:val="00EB642E"/>
    <w:rsid w:val="00EB6B90"/>
    <w:rsid w:val="00EB6DF9"/>
    <w:rsid w:val="00EB71CC"/>
    <w:rsid w:val="00EB75F6"/>
    <w:rsid w:val="00EB7601"/>
    <w:rsid w:val="00EB7774"/>
    <w:rsid w:val="00EB7C43"/>
    <w:rsid w:val="00EC0154"/>
    <w:rsid w:val="00EC02D8"/>
    <w:rsid w:val="00EC0DF9"/>
    <w:rsid w:val="00EC0E8A"/>
    <w:rsid w:val="00EC13C8"/>
    <w:rsid w:val="00EC1832"/>
    <w:rsid w:val="00EC193E"/>
    <w:rsid w:val="00EC19D8"/>
    <w:rsid w:val="00EC1DE7"/>
    <w:rsid w:val="00EC2131"/>
    <w:rsid w:val="00EC2167"/>
    <w:rsid w:val="00EC2D16"/>
    <w:rsid w:val="00EC33C2"/>
    <w:rsid w:val="00EC3C82"/>
    <w:rsid w:val="00EC3C9D"/>
    <w:rsid w:val="00EC3D02"/>
    <w:rsid w:val="00EC3E6B"/>
    <w:rsid w:val="00EC42C6"/>
    <w:rsid w:val="00EC4946"/>
    <w:rsid w:val="00EC51B5"/>
    <w:rsid w:val="00EC5AAF"/>
    <w:rsid w:val="00EC5AE2"/>
    <w:rsid w:val="00EC5B87"/>
    <w:rsid w:val="00EC5D49"/>
    <w:rsid w:val="00EC5F07"/>
    <w:rsid w:val="00EC60C9"/>
    <w:rsid w:val="00EC634B"/>
    <w:rsid w:val="00EC6370"/>
    <w:rsid w:val="00EC6569"/>
    <w:rsid w:val="00EC6AAD"/>
    <w:rsid w:val="00EC7BB7"/>
    <w:rsid w:val="00ED0591"/>
    <w:rsid w:val="00ED097D"/>
    <w:rsid w:val="00ED0A94"/>
    <w:rsid w:val="00ED0E45"/>
    <w:rsid w:val="00ED10BD"/>
    <w:rsid w:val="00ED10EF"/>
    <w:rsid w:val="00ED119B"/>
    <w:rsid w:val="00ED15E0"/>
    <w:rsid w:val="00ED1817"/>
    <w:rsid w:val="00ED1BE3"/>
    <w:rsid w:val="00ED1F05"/>
    <w:rsid w:val="00ED2051"/>
    <w:rsid w:val="00ED2056"/>
    <w:rsid w:val="00ED2241"/>
    <w:rsid w:val="00ED2598"/>
    <w:rsid w:val="00ED27DC"/>
    <w:rsid w:val="00ED2FC7"/>
    <w:rsid w:val="00ED31AB"/>
    <w:rsid w:val="00ED324C"/>
    <w:rsid w:val="00ED3739"/>
    <w:rsid w:val="00ED3749"/>
    <w:rsid w:val="00ED382D"/>
    <w:rsid w:val="00ED3BB2"/>
    <w:rsid w:val="00ED3CB8"/>
    <w:rsid w:val="00ED3FD1"/>
    <w:rsid w:val="00ED41A0"/>
    <w:rsid w:val="00ED42E3"/>
    <w:rsid w:val="00ED453B"/>
    <w:rsid w:val="00ED4788"/>
    <w:rsid w:val="00ED47D3"/>
    <w:rsid w:val="00ED499E"/>
    <w:rsid w:val="00ED54B8"/>
    <w:rsid w:val="00ED54D9"/>
    <w:rsid w:val="00ED5768"/>
    <w:rsid w:val="00ED5AB3"/>
    <w:rsid w:val="00ED6610"/>
    <w:rsid w:val="00ED6B58"/>
    <w:rsid w:val="00ED6B86"/>
    <w:rsid w:val="00ED6D97"/>
    <w:rsid w:val="00ED6FDC"/>
    <w:rsid w:val="00ED72C3"/>
    <w:rsid w:val="00ED7862"/>
    <w:rsid w:val="00ED7880"/>
    <w:rsid w:val="00ED7B4E"/>
    <w:rsid w:val="00EE0336"/>
    <w:rsid w:val="00EE0526"/>
    <w:rsid w:val="00EE0C14"/>
    <w:rsid w:val="00EE0F87"/>
    <w:rsid w:val="00EE1058"/>
    <w:rsid w:val="00EE10E0"/>
    <w:rsid w:val="00EE14B8"/>
    <w:rsid w:val="00EE1A77"/>
    <w:rsid w:val="00EE2220"/>
    <w:rsid w:val="00EE2C00"/>
    <w:rsid w:val="00EE2DFF"/>
    <w:rsid w:val="00EE2ED7"/>
    <w:rsid w:val="00EE320F"/>
    <w:rsid w:val="00EE3418"/>
    <w:rsid w:val="00EE341A"/>
    <w:rsid w:val="00EE365D"/>
    <w:rsid w:val="00EE3B08"/>
    <w:rsid w:val="00EE3BAC"/>
    <w:rsid w:val="00EE3CBF"/>
    <w:rsid w:val="00EE3D27"/>
    <w:rsid w:val="00EE3D67"/>
    <w:rsid w:val="00EE4872"/>
    <w:rsid w:val="00EE5774"/>
    <w:rsid w:val="00EE5874"/>
    <w:rsid w:val="00EE5CE5"/>
    <w:rsid w:val="00EE6581"/>
    <w:rsid w:val="00EE7066"/>
    <w:rsid w:val="00EE73C2"/>
    <w:rsid w:val="00EE75ED"/>
    <w:rsid w:val="00EE7768"/>
    <w:rsid w:val="00EE7819"/>
    <w:rsid w:val="00EE7B55"/>
    <w:rsid w:val="00EE7D73"/>
    <w:rsid w:val="00EE7FC9"/>
    <w:rsid w:val="00EF01B4"/>
    <w:rsid w:val="00EF01B8"/>
    <w:rsid w:val="00EF027E"/>
    <w:rsid w:val="00EF06DF"/>
    <w:rsid w:val="00EF0772"/>
    <w:rsid w:val="00EF0B27"/>
    <w:rsid w:val="00EF0E85"/>
    <w:rsid w:val="00EF18D4"/>
    <w:rsid w:val="00EF190B"/>
    <w:rsid w:val="00EF1EFD"/>
    <w:rsid w:val="00EF2452"/>
    <w:rsid w:val="00EF2587"/>
    <w:rsid w:val="00EF27B4"/>
    <w:rsid w:val="00EF2A86"/>
    <w:rsid w:val="00EF2B47"/>
    <w:rsid w:val="00EF2F22"/>
    <w:rsid w:val="00EF30B8"/>
    <w:rsid w:val="00EF347C"/>
    <w:rsid w:val="00EF3483"/>
    <w:rsid w:val="00EF3B6C"/>
    <w:rsid w:val="00EF462C"/>
    <w:rsid w:val="00EF46C9"/>
    <w:rsid w:val="00EF49B7"/>
    <w:rsid w:val="00EF4E22"/>
    <w:rsid w:val="00EF4FFF"/>
    <w:rsid w:val="00EF5093"/>
    <w:rsid w:val="00EF5224"/>
    <w:rsid w:val="00EF52CD"/>
    <w:rsid w:val="00EF5D5C"/>
    <w:rsid w:val="00EF66CB"/>
    <w:rsid w:val="00EF69D4"/>
    <w:rsid w:val="00EF6BE7"/>
    <w:rsid w:val="00EF6F33"/>
    <w:rsid w:val="00EF7F4C"/>
    <w:rsid w:val="00F00189"/>
    <w:rsid w:val="00F0035A"/>
    <w:rsid w:val="00F0073D"/>
    <w:rsid w:val="00F0074E"/>
    <w:rsid w:val="00F00838"/>
    <w:rsid w:val="00F00E70"/>
    <w:rsid w:val="00F00F92"/>
    <w:rsid w:val="00F0111A"/>
    <w:rsid w:val="00F012AD"/>
    <w:rsid w:val="00F0138A"/>
    <w:rsid w:val="00F0190F"/>
    <w:rsid w:val="00F0196B"/>
    <w:rsid w:val="00F02221"/>
    <w:rsid w:val="00F024FA"/>
    <w:rsid w:val="00F02845"/>
    <w:rsid w:val="00F02A87"/>
    <w:rsid w:val="00F02C4D"/>
    <w:rsid w:val="00F02CEC"/>
    <w:rsid w:val="00F02F61"/>
    <w:rsid w:val="00F02FC5"/>
    <w:rsid w:val="00F03271"/>
    <w:rsid w:val="00F035E2"/>
    <w:rsid w:val="00F03E67"/>
    <w:rsid w:val="00F0424A"/>
    <w:rsid w:val="00F04577"/>
    <w:rsid w:val="00F04736"/>
    <w:rsid w:val="00F054CA"/>
    <w:rsid w:val="00F0585B"/>
    <w:rsid w:val="00F058D8"/>
    <w:rsid w:val="00F05AA9"/>
    <w:rsid w:val="00F05EFA"/>
    <w:rsid w:val="00F06173"/>
    <w:rsid w:val="00F064B8"/>
    <w:rsid w:val="00F06607"/>
    <w:rsid w:val="00F0694F"/>
    <w:rsid w:val="00F06E5E"/>
    <w:rsid w:val="00F06F95"/>
    <w:rsid w:val="00F07080"/>
    <w:rsid w:val="00F0766A"/>
    <w:rsid w:val="00F0783E"/>
    <w:rsid w:val="00F1036C"/>
    <w:rsid w:val="00F10856"/>
    <w:rsid w:val="00F10D36"/>
    <w:rsid w:val="00F10EF3"/>
    <w:rsid w:val="00F11042"/>
    <w:rsid w:val="00F11515"/>
    <w:rsid w:val="00F11C68"/>
    <w:rsid w:val="00F11E14"/>
    <w:rsid w:val="00F12169"/>
    <w:rsid w:val="00F1242C"/>
    <w:rsid w:val="00F125F4"/>
    <w:rsid w:val="00F127B5"/>
    <w:rsid w:val="00F12CFA"/>
    <w:rsid w:val="00F13191"/>
    <w:rsid w:val="00F13708"/>
    <w:rsid w:val="00F13982"/>
    <w:rsid w:val="00F13E93"/>
    <w:rsid w:val="00F13F94"/>
    <w:rsid w:val="00F140BF"/>
    <w:rsid w:val="00F14246"/>
    <w:rsid w:val="00F148AB"/>
    <w:rsid w:val="00F149A9"/>
    <w:rsid w:val="00F15CDD"/>
    <w:rsid w:val="00F15DC0"/>
    <w:rsid w:val="00F1664A"/>
    <w:rsid w:val="00F167DB"/>
    <w:rsid w:val="00F16AB9"/>
    <w:rsid w:val="00F17903"/>
    <w:rsid w:val="00F179DF"/>
    <w:rsid w:val="00F179F2"/>
    <w:rsid w:val="00F17ABE"/>
    <w:rsid w:val="00F201AF"/>
    <w:rsid w:val="00F201BC"/>
    <w:rsid w:val="00F20298"/>
    <w:rsid w:val="00F2043F"/>
    <w:rsid w:val="00F208DB"/>
    <w:rsid w:val="00F20A07"/>
    <w:rsid w:val="00F20DA5"/>
    <w:rsid w:val="00F21327"/>
    <w:rsid w:val="00F213D1"/>
    <w:rsid w:val="00F2154F"/>
    <w:rsid w:val="00F21717"/>
    <w:rsid w:val="00F217B8"/>
    <w:rsid w:val="00F21D66"/>
    <w:rsid w:val="00F222FB"/>
    <w:rsid w:val="00F225BB"/>
    <w:rsid w:val="00F227C6"/>
    <w:rsid w:val="00F22813"/>
    <w:rsid w:val="00F228B2"/>
    <w:rsid w:val="00F22E7D"/>
    <w:rsid w:val="00F23335"/>
    <w:rsid w:val="00F237F9"/>
    <w:rsid w:val="00F23959"/>
    <w:rsid w:val="00F23A9E"/>
    <w:rsid w:val="00F23E1E"/>
    <w:rsid w:val="00F240AB"/>
    <w:rsid w:val="00F241FD"/>
    <w:rsid w:val="00F2463A"/>
    <w:rsid w:val="00F2478F"/>
    <w:rsid w:val="00F247CA"/>
    <w:rsid w:val="00F24819"/>
    <w:rsid w:val="00F248FB"/>
    <w:rsid w:val="00F248FC"/>
    <w:rsid w:val="00F24A2C"/>
    <w:rsid w:val="00F24A72"/>
    <w:rsid w:val="00F24B7F"/>
    <w:rsid w:val="00F2535E"/>
    <w:rsid w:val="00F25A9B"/>
    <w:rsid w:val="00F25C17"/>
    <w:rsid w:val="00F2654B"/>
    <w:rsid w:val="00F26A3A"/>
    <w:rsid w:val="00F26C0E"/>
    <w:rsid w:val="00F26C91"/>
    <w:rsid w:val="00F26D6F"/>
    <w:rsid w:val="00F26D89"/>
    <w:rsid w:val="00F27229"/>
    <w:rsid w:val="00F27327"/>
    <w:rsid w:val="00F2740F"/>
    <w:rsid w:val="00F27655"/>
    <w:rsid w:val="00F27ADE"/>
    <w:rsid w:val="00F27DD2"/>
    <w:rsid w:val="00F27F3C"/>
    <w:rsid w:val="00F300DC"/>
    <w:rsid w:val="00F30362"/>
    <w:rsid w:val="00F308C4"/>
    <w:rsid w:val="00F308D2"/>
    <w:rsid w:val="00F30AD7"/>
    <w:rsid w:val="00F31207"/>
    <w:rsid w:val="00F3138B"/>
    <w:rsid w:val="00F31CE0"/>
    <w:rsid w:val="00F31DAD"/>
    <w:rsid w:val="00F32006"/>
    <w:rsid w:val="00F326DA"/>
    <w:rsid w:val="00F32C16"/>
    <w:rsid w:val="00F332E5"/>
    <w:rsid w:val="00F33345"/>
    <w:rsid w:val="00F33B79"/>
    <w:rsid w:val="00F33D71"/>
    <w:rsid w:val="00F3417A"/>
    <w:rsid w:val="00F3422D"/>
    <w:rsid w:val="00F34571"/>
    <w:rsid w:val="00F34816"/>
    <w:rsid w:val="00F34EFE"/>
    <w:rsid w:val="00F352E0"/>
    <w:rsid w:val="00F3534C"/>
    <w:rsid w:val="00F353F1"/>
    <w:rsid w:val="00F356F0"/>
    <w:rsid w:val="00F359E1"/>
    <w:rsid w:val="00F35C17"/>
    <w:rsid w:val="00F35EE0"/>
    <w:rsid w:val="00F35F2D"/>
    <w:rsid w:val="00F3675B"/>
    <w:rsid w:val="00F3689F"/>
    <w:rsid w:val="00F36EFC"/>
    <w:rsid w:val="00F36F26"/>
    <w:rsid w:val="00F37297"/>
    <w:rsid w:val="00F372F6"/>
    <w:rsid w:val="00F3785E"/>
    <w:rsid w:val="00F37C59"/>
    <w:rsid w:val="00F402C3"/>
    <w:rsid w:val="00F403AE"/>
    <w:rsid w:val="00F40452"/>
    <w:rsid w:val="00F40555"/>
    <w:rsid w:val="00F4068E"/>
    <w:rsid w:val="00F407B3"/>
    <w:rsid w:val="00F40A76"/>
    <w:rsid w:val="00F40DCB"/>
    <w:rsid w:val="00F41122"/>
    <w:rsid w:val="00F417CE"/>
    <w:rsid w:val="00F41AE6"/>
    <w:rsid w:val="00F41D8B"/>
    <w:rsid w:val="00F42030"/>
    <w:rsid w:val="00F4272F"/>
    <w:rsid w:val="00F428FD"/>
    <w:rsid w:val="00F4297B"/>
    <w:rsid w:val="00F42AE0"/>
    <w:rsid w:val="00F433FD"/>
    <w:rsid w:val="00F4343B"/>
    <w:rsid w:val="00F438D6"/>
    <w:rsid w:val="00F43AF8"/>
    <w:rsid w:val="00F43B7C"/>
    <w:rsid w:val="00F44322"/>
    <w:rsid w:val="00F44B13"/>
    <w:rsid w:val="00F44E50"/>
    <w:rsid w:val="00F450B8"/>
    <w:rsid w:val="00F453D3"/>
    <w:rsid w:val="00F45AD8"/>
    <w:rsid w:val="00F45AF9"/>
    <w:rsid w:val="00F462A8"/>
    <w:rsid w:val="00F46330"/>
    <w:rsid w:val="00F46352"/>
    <w:rsid w:val="00F4648C"/>
    <w:rsid w:val="00F4674C"/>
    <w:rsid w:val="00F46E26"/>
    <w:rsid w:val="00F47820"/>
    <w:rsid w:val="00F479A9"/>
    <w:rsid w:val="00F47DE6"/>
    <w:rsid w:val="00F50595"/>
    <w:rsid w:val="00F50802"/>
    <w:rsid w:val="00F50904"/>
    <w:rsid w:val="00F50919"/>
    <w:rsid w:val="00F50955"/>
    <w:rsid w:val="00F50BD3"/>
    <w:rsid w:val="00F518F3"/>
    <w:rsid w:val="00F5213A"/>
    <w:rsid w:val="00F52479"/>
    <w:rsid w:val="00F52557"/>
    <w:rsid w:val="00F52A7D"/>
    <w:rsid w:val="00F52BF8"/>
    <w:rsid w:val="00F52EC7"/>
    <w:rsid w:val="00F53613"/>
    <w:rsid w:val="00F53B3D"/>
    <w:rsid w:val="00F53EE5"/>
    <w:rsid w:val="00F54355"/>
    <w:rsid w:val="00F546D8"/>
    <w:rsid w:val="00F548B3"/>
    <w:rsid w:val="00F54AD0"/>
    <w:rsid w:val="00F54C36"/>
    <w:rsid w:val="00F54D45"/>
    <w:rsid w:val="00F54EFD"/>
    <w:rsid w:val="00F557D4"/>
    <w:rsid w:val="00F55819"/>
    <w:rsid w:val="00F55C4D"/>
    <w:rsid w:val="00F55D05"/>
    <w:rsid w:val="00F55EF1"/>
    <w:rsid w:val="00F56029"/>
    <w:rsid w:val="00F560AA"/>
    <w:rsid w:val="00F560EB"/>
    <w:rsid w:val="00F5653F"/>
    <w:rsid w:val="00F57363"/>
    <w:rsid w:val="00F57A28"/>
    <w:rsid w:val="00F57CAC"/>
    <w:rsid w:val="00F57ECB"/>
    <w:rsid w:val="00F60393"/>
    <w:rsid w:val="00F6073B"/>
    <w:rsid w:val="00F60957"/>
    <w:rsid w:val="00F61069"/>
    <w:rsid w:val="00F610F8"/>
    <w:rsid w:val="00F611CA"/>
    <w:rsid w:val="00F614C2"/>
    <w:rsid w:val="00F617C9"/>
    <w:rsid w:val="00F6182D"/>
    <w:rsid w:val="00F61AE6"/>
    <w:rsid w:val="00F61C85"/>
    <w:rsid w:val="00F61EB1"/>
    <w:rsid w:val="00F62088"/>
    <w:rsid w:val="00F620F0"/>
    <w:rsid w:val="00F622DC"/>
    <w:rsid w:val="00F62578"/>
    <w:rsid w:val="00F627E6"/>
    <w:rsid w:val="00F62E3E"/>
    <w:rsid w:val="00F62FA1"/>
    <w:rsid w:val="00F6305B"/>
    <w:rsid w:val="00F6330D"/>
    <w:rsid w:val="00F63B4F"/>
    <w:rsid w:val="00F63C3C"/>
    <w:rsid w:val="00F64013"/>
    <w:rsid w:val="00F641A4"/>
    <w:rsid w:val="00F64629"/>
    <w:rsid w:val="00F6494B"/>
    <w:rsid w:val="00F64F25"/>
    <w:rsid w:val="00F650AE"/>
    <w:rsid w:val="00F6554A"/>
    <w:rsid w:val="00F6581C"/>
    <w:rsid w:val="00F65AA2"/>
    <w:rsid w:val="00F65B28"/>
    <w:rsid w:val="00F65FA1"/>
    <w:rsid w:val="00F66116"/>
    <w:rsid w:val="00F66275"/>
    <w:rsid w:val="00F66279"/>
    <w:rsid w:val="00F66A35"/>
    <w:rsid w:val="00F66A44"/>
    <w:rsid w:val="00F66EB8"/>
    <w:rsid w:val="00F67029"/>
    <w:rsid w:val="00F67146"/>
    <w:rsid w:val="00F67390"/>
    <w:rsid w:val="00F6763A"/>
    <w:rsid w:val="00F6766A"/>
    <w:rsid w:val="00F67A05"/>
    <w:rsid w:val="00F67C52"/>
    <w:rsid w:val="00F7029E"/>
    <w:rsid w:val="00F706F2"/>
    <w:rsid w:val="00F70A83"/>
    <w:rsid w:val="00F7157A"/>
    <w:rsid w:val="00F716E0"/>
    <w:rsid w:val="00F71D1A"/>
    <w:rsid w:val="00F71E67"/>
    <w:rsid w:val="00F71FBD"/>
    <w:rsid w:val="00F723AF"/>
    <w:rsid w:val="00F724F9"/>
    <w:rsid w:val="00F72783"/>
    <w:rsid w:val="00F72866"/>
    <w:rsid w:val="00F728A9"/>
    <w:rsid w:val="00F72DE5"/>
    <w:rsid w:val="00F734E7"/>
    <w:rsid w:val="00F7355A"/>
    <w:rsid w:val="00F7358E"/>
    <w:rsid w:val="00F737C0"/>
    <w:rsid w:val="00F73850"/>
    <w:rsid w:val="00F7391B"/>
    <w:rsid w:val="00F73E21"/>
    <w:rsid w:val="00F745AE"/>
    <w:rsid w:val="00F74DFE"/>
    <w:rsid w:val="00F74FF8"/>
    <w:rsid w:val="00F750E2"/>
    <w:rsid w:val="00F75267"/>
    <w:rsid w:val="00F75354"/>
    <w:rsid w:val="00F7541B"/>
    <w:rsid w:val="00F75A7B"/>
    <w:rsid w:val="00F75B59"/>
    <w:rsid w:val="00F75CAE"/>
    <w:rsid w:val="00F75FBF"/>
    <w:rsid w:val="00F75FCB"/>
    <w:rsid w:val="00F760EE"/>
    <w:rsid w:val="00F7614D"/>
    <w:rsid w:val="00F761FF"/>
    <w:rsid w:val="00F763E9"/>
    <w:rsid w:val="00F7659A"/>
    <w:rsid w:val="00F76742"/>
    <w:rsid w:val="00F76BCF"/>
    <w:rsid w:val="00F76F9E"/>
    <w:rsid w:val="00F7715E"/>
    <w:rsid w:val="00F77494"/>
    <w:rsid w:val="00F77CC2"/>
    <w:rsid w:val="00F77EA8"/>
    <w:rsid w:val="00F80455"/>
    <w:rsid w:val="00F8048C"/>
    <w:rsid w:val="00F80A4A"/>
    <w:rsid w:val="00F8148D"/>
    <w:rsid w:val="00F81B36"/>
    <w:rsid w:val="00F822B5"/>
    <w:rsid w:val="00F82BD3"/>
    <w:rsid w:val="00F8310B"/>
    <w:rsid w:val="00F833CE"/>
    <w:rsid w:val="00F83663"/>
    <w:rsid w:val="00F839CA"/>
    <w:rsid w:val="00F8466F"/>
    <w:rsid w:val="00F8471B"/>
    <w:rsid w:val="00F84B6B"/>
    <w:rsid w:val="00F84BEE"/>
    <w:rsid w:val="00F8553D"/>
    <w:rsid w:val="00F85707"/>
    <w:rsid w:val="00F85AF7"/>
    <w:rsid w:val="00F85F06"/>
    <w:rsid w:val="00F85F6A"/>
    <w:rsid w:val="00F85FD3"/>
    <w:rsid w:val="00F864CF"/>
    <w:rsid w:val="00F86551"/>
    <w:rsid w:val="00F86786"/>
    <w:rsid w:val="00F86EAD"/>
    <w:rsid w:val="00F870C8"/>
    <w:rsid w:val="00F87115"/>
    <w:rsid w:val="00F87D41"/>
    <w:rsid w:val="00F87EF9"/>
    <w:rsid w:val="00F90030"/>
    <w:rsid w:val="00F902B6"/>
    <w:rsid w:val="00F90301"/>
    <w:rsid w:val="00F90E5D"/>
    <w:rsid w:val="00F910AD"/>
    <w:rsid w:val="00F916F4"/>
    <w:rsid w:val="00F91713"/>
    <w:rsid w:val="00F91ACC"/>
    <w:rsid w:val="00F91DAB"/>
    <w:rsid w:val="00F91E01"/>
    <w:rsid w:val="00F9292E"/>
    <w:rsid w:val="00F92DCE"/>
    <w:rsid w:val="00F92DF2"/>
    <w:rsid w:val="00F92F61"/>
    <w:rsid w:val="00F93017"/>
    <w:rsid w:val="00F93365"/>
    <w:rsid w:val="00F93C34"/>
    <w:rsid w:val="00F93C4F"/>
    <w:rsid w:val="00F941FB"/>
    <w:rsid w:val="00F9465A"/>
    <w:rsid w:val="00F94934"/>
    <w:rsid w:val="00F956F1"/>
    <w:rsid w:val="00F95B2D"/>
    <w:rsid w:val="00F96160"/>
    <w:rsid w:val="00F962C5"/>
    <w:rsid w:val="00F9637D"/>
    <w:rsid w:val="00F969AF"/>
    <w:rsid w:val="00F96D8D"/>
    <w:rsid w:val="00F97054"/>
    <w:rsid w:val="00F976C1"/>
    <w:rsid w:val="00F97751"/>
    <w:rsid w:val="00F977E1"/>
    <w:rsid w:val="00F978B0"/>
    <w:rsid w:val="00F97AF7"/>
    <w:rsid w:val="00FA098D"/>
    <w:rsid w:val="00FA09AC"/>
    <w:rsid w:val="00FA0AFB"/>
    <w:rsid w:val="00FA1273"/>
    <w:rsid w:val="00FA1353"/>
    <w:rsid w:val="00FA164A"/>
    <w:rsid w:val="00FA1C72"/>
    <w:rsid w:val="00FA214E"/>
    <w:rsid w:val="00FA2607"/>
    <w:rsid w:val="00FA2994"/>
    <w:rsid w:val="00FA29EC"/>
    <w:rsid w:val="00FA2C3A"/>
    <w:rsid w:val="00FA2DF8"/>
    <w:rsid w:val="00FA3025"/>
    <w:rsid w:val="00FA35DD"/>
    <w:rsid w:val="00FA3626"/>
    <w:rsid w:val="00FA3674"/>
    <w:rsid w:val="00FA39D1"/>
    <w:rsid w:val="00FA39D9"/>
    <w:rsid w:val="00FA3A4E"/>
    <w:rsid w:val="00FA3C44"/>
    <w:rsid w:val="00FA3CCF"/>
    <w:rsid w:val="00FA4051"/>
    <w:rsid w:val="00FA4084"/>
    <w:rsid w:val="00FA4091"/>
    <w:rsid w:val="00FA4171"/>
    <w:rsid w:val="00FA428D"/>
    <w:rsid w:val="00FA4295"/>
    <w:rsid w:val="00FA431D"/>
    <w:rsid w:val="00FA4449"/>
    <w:rsid w:val="00FA462B"/>
    <w:rsid w:val="00FA4632"/>
    <w:rsid w:val="00FA46BF"/>
    <w:rsid w:val="00FA480D"/>
    <w:rsid w:val="00FA5061"/>
    <w:rsid w:val="00FA513F"/>
    <w:rsid w:val="00FA54EB"/>
    <w:rsid w:val="00FA5606"/>
    <w:rsid w:val="00FA5BD6"/>
    <w:rsid w:val="00FA5FA4"/>
    <w:rsid w:val="00FA6042"/>
    <w:rsid w:val="00FA621B"/>
    <w:rsid w:val="00FA680C"/>
    <w:rsid w:val="00FA6890"/>
    <w:rsid w:val="00FA6969"/>
    <w:rsid w:val="00FA696B"/>
    <w:rsid w:val="00FA6B49"/>
    <w:rsid w:val="00FA6BA0"/>
    <w:rsid w:val="00FA6C78"/>
    <w:rsid w:val="00FA6FB4"/>
    <w:rsid w:val="00FA77F1"/>
    <w:rsid w:val="00FA7A17"/>
    <w:rsid w:val="00FA7E6B"/>
    <w:rsid w:val="00FB0392"/>
    <w:rsid w:val="00FB0576"/>
    <w:rsid w:val="00FB067E"/>
    <w:rsid w:val="00FB0894"/>
    <w:rsid w:val="00FB08F1"/>
    <w:rsid w:val="00FB0AD6"/>
    <w:rsid w:val="00FB0CF0"/>
    <w:rsid w:val="00FB0D07"/>
    <w:rsid w:val="00FB114D"/>
    <w:rsid w:val="00FB117E"/>
    <w:rsid w:val="00FB14B7"/>
    <w:rsid w:val="00FB17CB"/>
    <w:rsid w:val="00FB1AB6"/>
    <w:rsid w:val="00FB1E33"/>
    <w:rsid w:val="00FB219C"/>
    <w:rsid w:val="00FB27C6"/>
    <w:rsid w:val="00FB30C9"/>
    <w:rsid w:val="00FB32E0"/>
    <w:rsid w:val="00FB37F3"/>
    <w:rsid w:val="00FB388F"/>
    <w:rsid w:val="00FB38E5"/>
    <w:rsid w:val="00FB3B54"/>
    <w:rsid w:val="00FB3C87"/>
    <w:rsid w:val="00FB4242"/>
    <w:rsid w:val="00FB4368"/>
    <w:rsid w:val="00FB4A19"/>
    <w:rsid w:val="00FB4AF3"/>
    <w:rsid w:val="00FB4E9A"/>
    <w:rsid w:val="00FB4F3E"/>
    <w:rsid w:val="00FB5004"/>
    <w:rsid w:val="00FB5720"/>
    <w:rsid w:val="00FB57CD"/>
    <w:rsid w:val="00FB59C1"/>
    <w:rsid w:val="00FB5BB6"/>
    <w:rsid w:val="00FB5CAB"/>
    <w:rsid w:val="00FB5E36"/>
    <w:rsid w:val="00FB607D"/>
    <w:rsid w:val="00FB6F08"/>
    <w:rsid w:val="00FB74AF"/>
    <w:rsid w:val="00FB74DD"/>
    <w:rsid w:val="00FB759A"/>
    <w:rsid w:val="00FB7EEA"/>
    <w:rsid w:val="00FC00E0"/>
    <w:rsid w:val="00FC0667"/>
    <w:rsid w:val="00FC0A13"/>
    <w:rsid w:val="00FC0AD6"/>
    <w:rsid w:val="00FC0CEF"/>
    <w:rsid w:val="00FC0F90"/>
    <w:rsid w:val="00FC1034"/>
    <w:rsid w:val="00FC10DB"/>
    <w:rsid w:val="00FC11CC"/>
    <w:rsid w:val="00FC13F9"/>
    <w:rsid w:val="00FC1CF3"/>
    <w:rsid w:val="00FC1F28"/>
    <w:rsid w:val="00FC3B94"/>
    <w:rsid w:val="00FC4013"/>
    <w:rsid w:val="00FC402B"/>
    <w:rsid w:val="00FC4081"/>
    <w:rsid w:val="00FC4089"/>
    <w:rsid w:val="00FC437D"/>
    <w:rsid w:val="00FC46E0"/>
    <w:rsid w:val="00FC4BC4"/>
    <w:rsid w:val="00FC4E64"/>
    <w:rsid w:val="00FC4EBB"/>
    <w:rsid w:val="00FC50B9"/>
    <w:rsid w:val="00FC5620"/>
    <w:rsid w:val="00FC5986"/>
    <w:rsid w:val="00FC5BA7"/>
    <w:rsid w:val="00FC5BB6"/>
    <w:rsid w:val="00FC5D5D"/>
    <w:rsid w:val="00FC63C2"/>
    <w:rsid w:val="00FC64A2"/>
    <w:rsid w:val="00FC6C15"/>
    <w:rsid w:val="00FC7112"/>
    <w:rsid w:val="00FC712F"/>
    <w:rsid w:val="00FC730A"/>
    <w:rsid w:val="00FC76B6"/>
    <w:rsid w:val="00FC7A9D"/>
    <w:rsid w:val="00FC7B5A"/>
    <w:rsid w:val="00FC7D74"/>
    <w:rsid w:val="00FD00F0"/>
    <w:rsid w:val="00FD01AF"/>
    <w:rsid w:val="00FD033C"/>
    <w:rsid w:val="00FD033E"/>
    <w:rsid w:val="00FD04B6"/>
    <w:rsid w:val="00FD0637"/>
    <w:rsid w:val="00FD07CE"/>
    <w:rsid w:val="00FD083E"/>
    <w:rsid w:val="00FD0FF3"/>
    <w:rsid w:val="00FD1753"/>
    <w:rsid w:val="00FD1967"/>
    <w:rsid w:val="00FD1D94"/>
    <w:rsid w:val="00FD213F"/>
    <w:rsid w:val="00FD24E4"/>
    <w:rsid w:val="00FD25A9"/>
    <w:rsid w:val="00FD2838"/>
    <w:rsid w:val="00FD2887"/>
    <w:rsid w:val="00FD2AB6"/>
    <w:rsid w:val="00FD2F9D"/>
    <w:rsid w:val="00FD30C9"/>
    <w:rsid w:val="00FD3406"/>
    <w:rsid w:val="00FD374C"/>
    <w:rsid w:val="00FD387B"/>
    <w:rsid w:val="00FD38C1"/>
    <w:rsid w:val="00FD3B31"/>
    <w:rsid w:val="00FD3BC8"/>
    <w:rsid w:val="00FD3DD1"/>
    <w:rsid w:val="00FD3E3E"/>
    <w:rsid w:val="00FD46AC"/>
    <w:rsid w:val="00FD4925"/>
    <w:rsid w:val="00FD4B40"/>
    <w:rsid w:val="00FD4BA2"/>
    <w:rsid w:val="00FD4CC6"/>
    <w:rsid w:val="00FD5280"/>
    <w:rsid w:val="00FD533B"/>
    <w:rsid w:val="00FD539C"/>
    <w:rsid w:val="00FD59F9"/>
    <w:rsid w:val="00FD5C57"/>
    <w:rsid w:val="00FD6183"/>
    <w:rsid w:val="00FD62FB"/>
    <w:rsid w:val="00FD64EA"/>
    <w:rsid w:val="00FD651E"/>
    <w:rsid w:val="00FD6731"/>
    <w:rsid w:val="00FD6A7A"/>
    <w:rsid w:val="00FD6C2B"/>
    <w:rsid w:val="00FD6DFF"/>
    <w:rsid w:val="00FD6F04"/>
    <w:rsid w:val="00FD70F9"/>
    <w:rsid w:val="00FD7164"/>
    <w:rsid w:val="00FD7190"/>
    <w:rsid w:val="00FD7F69"/>
    <w:rsid w:val="00FE03BE"/>
    <w:rsid w:val="00FE04AF"/>
    <w:rsid w:val="00FE0AE3"/>
    <w:rsid w:val="00FE0C09"/>
    <w:rsid w:val="00FE0C6F"/>
    <w:rsid w:val="00FE0E31"/>
    <w:rsid w:val="00FE10F9"/>
    <w:rsid w:val="00FE1291"/>
    <w:rsid w:val="00FE160B"/>
    <w:rsid w:val="00FE1BC5"/>
    <w:rsid w:val="00FE2333"/>
    <w:rsid w:val="00FE237F"/>
    <w:rsid w:val="00FE240C"/>
    <w:rsid w:val="00FE2A06"/>
    <w:rsid w:val="00FE2A0A"/>
    <w:rsid w:val="00FE2B46"/>
    <w:rsid w:val="00FE2B4D"/>
    <w:rsid w:val="00FE2CFA"/>
    <w:rsid w:val="00FE2F6D"/>
    <w:rsid w:val="00FE3DC9"/>
    <w:rsid w:val="00FE44D3"/>
    <w:rsid w:val="00FE483C"/>
    <w:rsid w:val="00FE4856"/>
    <w:rsid w:val="00FE4980"/>
    <w:rsid w:val="00FE4A88"/>
    <w:rsid w:val="00FE4C58"/>
    <w:rsid w:val="00FE4D5E"/>
    <w:rsid w:val="00FE51A7"/>
    <w:rsid w:val="00FE5909"/>
    <w:rsid w:val="00FE598D"/>
    <w:rsid w:val="00FE5C15"/>
    <w:rsid w:val="00FE60C1"/>
    <w:rsid w:val="00FE65D8"/>
    <w:rsid w:val="00FE6A1A"/>
    <w:rsid w:val="00FE7336"/>
    <w:rsid w:val="00FE77E9"/>
    <w:rsid w:val="00FE7DD8"/>
    <w:rsid w:val="00FF008B"/>
    <w:rsid w:val="00FF0139"/>
    <w:rsid w:val="00FF05B1"/>
    <w:rsid w:val="00FF05F5"/>
    <w:rsid w:val="00FF0AAB"/>
    <w:rsid w:val="00FF0D37"/>
    <w:rsid w:val="00FF10D1"/>
    <w:rsid w:val="00FF10F9"/>
    <w:rsid w:val="00FF1290"/>
    <w:rsid w:val="00FF171F"/>
    <w:rsid w:val="00FF182D"/>
    <w:rsid w:val="00FF19DE"/>
    <w:rsid w:val="00FF1ECD"/>
    <w:rsid w:val="00FF24E8"/>
    <w:rsid w:val="00FF2883"/>
    <w:rsid w:val="00FF2E06"/>
    <w:rsid w:val="00FF2F71"/>
    <w:rsid w:val="00FF30C1"/>
    <w:rsid w:val="00FF372E"/>
    <w:rsid w:val="00FF391C"/>
    <w:rsid w:val="00FF399A"/>
    <w:rsid w:val="00FF3C0F"/>
    <w:rsid w:val="00FF3CF3"/>
    <w:rsid w:val="00FF4381"/>
    <w:rsid w:val="00FF44F8"/>
    <w:rsid w:val="00FF4564"/>
    <w:rsid w:val="00FF462E"/>
    <w:rsid w:val="00FF473A"/>
    <w:rsid w:val="00FF474C"/>
    <w:rsid w:val="00FF47AA"/>
    <w:rsid w:val="00FF486D"/>
    <w:rsid w:val="00FF4D41"/>
    <w:rsid w:val="00FF4D97"/>
    <w:rsid w:val="00FF4F4F"/>
    <w:rsid w:val="00FF4F61"/>
    <w:rsid w:val="00FF4FA0"/>
    <w:rsid w:val="00FF51CA"/>
    <w:rsid w:val="00FF5471"/>
    <w:rsid w:val="00FF57DE"/>
    <w:rsid w:val="00FF5889"/>
    <w:rsid w:val="00FF61EA"/>
    <w:rsid w:val="00FF636A"/>
    <w:rsid w:val="00FF654D"/>
    <w:rsid w:val="00FF6BF3"/>
    <w:rsid w:val="00FF773F"/>
    <w:rsid w:val="00FF78F3"/>
    <w:rsid w:val="00FF7A3A"/>
    <w:rsid w:val="00FF7DDD"/>
    <w:rsid w:val="01085B7C"/>
    <w:rsid w:val="010EA3D3"/>
    <w:rsid w:val="0111A630"/>
    <w:rsid w:val="0126B2E8"/>
    <w:rsid w:val="01291F7A"/>
    <w:rsid w:val="0148B9D8"/>
    <w:rsid w:val="0166B1A9"/>
    <w:rsid w:val="0170124B"/>
    <w:rsid w:val="0187E5A9"/>
    <w:rsid w:val="019C579E"/>
    <w:rsid w:val="01AB0F35"/>
    <w:rsid w:val="01AF280C"/>
    <w:rsid w:val="01CDC200"/>
    <w:rsid w:val="01D4E631"/>
    <w:rsid w:val="01D85A7C"/>
    <w:rsid w:val="01F1D712"/>
    <w:rsid w:val="01F5939B"/>
    <w:rsid w:val="01FB7E54"/>
    <w:rsid w:val="01FF41B6"/>
    <w:rsid w:val="0212EF90"/>
    <w:rsid w:val="021FA524"/>
    <w:rsid w:val="02322FE2"/>
    <w:rsid w:val="02332A35"/>
    <w:rsid w:val="0251F598"/>
    <w:rsid w:val="02766D99"/>
    <w:rsid w:val="028D48E3"/>
    <w:rsid w:val="02979D7B"/>
    <w:rsid w:val="0299AA13"/>
    <w:rsid w:val="02A5BE12"/>
    <w:rsid w:val="02BC4EB3"/>
    <w:rsid w:val="02BE2BCA"/>
    <w:rsid w:val="02C6C8DA"/>
    <w:rsid w:val="02C81501"/>
    <w:rsid w:val="02C99AF3"/>
    <w:rsid w:val="02CCD775"/>
    <w:rsid w:val="02DB1BE3"/>
    <w:rsid w:val="02E7A96D"/>
    <w:rsid w:val="02E7BC38"/>
    <w:rsid w:val="02ED3EE1"/>
    <w:rsid w:val="02FA6A1F"/>
    <w:rsid w:val="03034CC2"/>
    <w:rsid w:val="0312915E"/>
    <w:rsid w:val="03233C87"/>
    <w:rsid w:val="032C805A"/>
    <w:rsid w:val="033827FF"/>
    <w:rsid w:val="033D1999"/>
    <w:rsid w:val="0358A78D"/>
    <w:rsid w:val="0358ECD2"/>
    <w:rsid w:val="036C3B29"/>
    <w:rsid w:val="03965A03"/>
    <w:rsid w:val="03C23D7A"/>
    <w:rsid w:val="03C88AC0"/>
    <w:rsid w:val="03C9356A"/>
    <w:rsid w:val="03CA61FB"/>
    <w:rsid w:val="03DEE8EC"/>
    <w:rsid w:val="03EC2B98"/>
    <w:rsid w:val="04078E5D"/>
    <w:rsid w:val="041232EA"/>
    <w:rsid w:val="041B0D46"/>
    <w:rsid w:val="042C51B7"/>
    <w:rsid w:val="04346074"/>
    <w:rsid w:val="043640EA"/>
    <w:rsid w:val="0439D8BB"/>
    <w:rsid w:val="0461C2D2"/>
    <w:rsid w:val="046B6DAA"/>
    <w:rsid w:val="047211F4"/>
    <w:rsid w:val="047AF931"/>
    <w:rsid w:val="047F21C8"/>
    <w:rsid w:val="04956B8C"/>
    <w:rsid w:val="049B9755"/>
    <w:rsid w:val="04A92EB4"/>
    <w:rsid w:val="04A9AF10"/>
    <w:rsid w:val="04C46DC9"/>
    <w:rsid w:val="04D1EBBE"/>
    <w:rsid w:val="04D81D3A"/>
    <w:rsid w:val="04E1FEDE"/>
    <w:rsid w:val="04E45011"/>
    <w:rsid w:val="04E9611F"/>
    <w:rsid w:val="04F04C9B"/>
    <w:rsid w:val="04F40D79"/>
    <w:rsid w:val="050734E6"/>
    <w:rsid w:val="0508465B"/>
    <w:rsid w:val="05174590"/>
    <w:rsid w:val="051AE677"/>
    <w:rsid w:val="051E0586"/>
    <w:rsid w:val="0526F566"/>
    <w:rsid w:val="05271D8C"/>
    <w:rsid w:val="054348C0"/>
    <w:rsid w:val="054D5D27"/>
    <w:rsid w:val="0554B54D"/>
    <w:rsid w:val="05558C08"/>
    <w:rsid w:val="055BFB7A"/>
    <w:rsid w:val="056D4377"/>
    <w:rsid w:val="05719776"/>
    <w:rsid w:val="05735413"/>
    <w:rsid w:val="057A561F"/>
    <w:rsid w:val="057D8554"/>
    <w:rsid w:val="05BC72BD"/>
    <w:rsid w:val="05C98300"/>
    <w:rsid w:val="05DCAD53"/>
    <w:rsid w:val="05E272CA"/>
    <w:rsid w:val="05EB185D"/>
    <w:rsid w:val="05F0E53E"/>
    <w:rsid w:val="05FFCB97"/>
    <w:rsid w:val="06085498"/>
    <w:rsid w:val="060AE03A"/>
    <w:rsid w:val="060C7EFE"/>
    <w:rsid w:val="060CD326"/>
    <w:rsid w:val="060DE7B6"/>
    <w:rsid w:val="06142115"/>
    <w:rsid w:val="06144061"/>
    <w:rsid w:val="06178942"/>
    <w:rsid w:val="06214CFC"/>
    <w:rsid w:val="0622A400"/>
    <w:rsid w:val="06241066"/>
    <w:rsid w:val="062487D8"/>
    <w:rsid w:val="06332CBB"/>
    <w:rsid w:val="064B0A22"/>
    <w:rsid w:val="065C5960"/>
    <w:rsid w:val="065CE600"/>
    <w:rsid w:val="065E3D3A"/>
    <w:rsid w:val="0670A9A3"/>
    <w:rsid w:val="0678EE87"/>
    <w:rsid w:val="067C31EE"/>
    <w:rsid w:val="067CC23B"/>
    <w:rsid w:val="0689D8AA"/>
    <w:rsid w:val="06957BCB"/>
    <w:rsid w:val="06985A57"/>
    <w:rsid w:val="069881D5"/>
    <w:rsid w:val="06A94E3B"/>
    <w:rsid w:val="06B1F686"/>
    <w:rsid w:val="06B62AC6"/>
    <w:rsid w:val="06BB2187"/>
    <w:rsid w:val="06BE7D3E"/>
    <w:rsid w:val="06BED74D"/>
    <w:rsid w:val="06DFFADD"/>
    <w:rsid w:val="06E6BF0B"/>
    <w:rsid w:val="06EF4927"/>
    <w:rsid w:val="06F13856"/>
    <w:rsid w:val="06F785C0"/>
    <w:rsid w:val="07130D22"/>
    <w:rsid w:val="07279F8E"/>
    <w:rsid w:val="0730A790"/>
    <w:rsid w:val="0738FA18"/>
    <w:rsid w:val="074409B2"/>
    <w:rsid w:val="07557713"/>
    <w:rsid w:val="075CA1DC"/>
    <w:rsid w:val="0765D694"/>
    <w:rsid w:val="077DF91F"/>
    <w:rsid w:val="07824B45"/>
    <w:rsid w:val="0799971C"/>
    <w:rsid w:val="07B31CE3"/>
    <w:rsid w:val="07BB81CD"/>
    <w:rsid w:val="07BF7EDB"/>
    <w:rsid w:val="07CC5715"/>
    <w:rsid w:val="07CCAF61"/>
    <w:rsid w:val="07D4485F"/>
    <w:rsid w:val="08015060"/>
    <w:rsid w:val="08031733"/>
    <w:rsid w:val="080900DC"/>
    <w:rsid w:val="080D2C49"/>
    <w:rsid w:val="080EF95C"/>
    <w:rsid w:val="0843669C"/>
    <w:rsid w:val="087C0AF6"/>
    <w:rsid w:val="0897DF88"/>
    <w:rsid w:val="08B13D6D"/>
    <w:rsid w:val="08C16237"/>
    <w:rsid w:val="08C70262"/>
    <w:rsid w:val="08CCA493"/>
    <w:rsid w:val="08D10B2B"/>
    <w:rsid w:val="08DB76CB"/>
    <w:rsid w:val="08DBA92F"/>
    <w:rsid w:val="0906E617"/>
    <w:rsid w:val="0924C41E"/>
    <w:rsid w:val="092C3C17"/>
    <w:rsid w:val="0947DB0D"/>
    <w:rsid w:val="094DAF84"/>
    <w:rsid w:val="0956D0A8"/>
    <w:rsid w:val="09584826"/>
    <w:rsid w:val="0967D736"/>
    <w:rsid w:val="097DD5F4"/>
    <w:rsid w:val="09851BEB"/>
    <w:rsid w:val="09855454"/>
    <w:rsid w:val="0986DCEC"/>
    <w:rsid w:val="0994A634"/>
    <w:rsid w:val="099DEB4E"/>
    <w:rsid w:val="09ABD1C3"/>
    <w:rsid w:val="09B02901"/>
    <w:rsid w:val="09B07C86"/>
    <w:rsid w:val="09B79F01"/>
    <w:rsid w:val="09D58D11"/>
    <w:rsid w:val="09DD59BB"/>
    <w:rsid w:val="09E4DDED"/>
    <w:rsid w:val="09E5CA1A"/>
    <w:rsid w:val="0A0C3ADA"/>
    <w:rsid w:val="0A1EE005"/>
    <w:rsid w:val="0A2A9D0D"/>
    <w:rsid w:val="0A358CD0"/>
    <w:rsid w:val="0A35D4C0"/>
    <w:rsid w:val="0A37A739"/>
    <w:rsid w:val="0A389EDF"/>
    <w:rsid w:val="0A38EEBD"/>
    <w:rsid w:val="0A4B285D"/>
    <w:rsid w:val="0A57BE2D"/>
    <w:rsid w:val="0A6B44A9"/>
    <w:rsid w:val="0A700371"/>
    <w:rsid w:val="0A72B4E6"/>
    <w:rsid w:val="0A7D8223"/>
    <w:rsid w:val="0AB6959D"/>
    <w:rsid w:val="0AB898E8"/>
    <w:rsid w:val="0AB920A7"/>
    <w:rsid w:val="0ABC7FBB"/>
    <w:rsid w:val="0AC03C02"/>
    <w:rsid w:val="0AC1909E"/>
    <w:rsid w:val="0ACA3F1C"/>
    <w:rsid w:val="0ACDA073"/>
    <w:rsid w:val="0AD3EA8E"/>
    <w:rsid w:val="0AED8F30"/>
    <w:rsid w:val="0AF3BE91"/>
    <w:rsid w:val="0AFF546A"/>
    <w:rsid w:val="0B052F04"/>
    <w:rsid w:val="0B0C220F"/>
    <w:rsid w:val="0B0F7037"/>
    <w:rsid w:val="0B16E027"/>
    <w:rsid w:val="0B1DE5E8"/>
    <w:rsid w:val="0B262518"/>
    <w:rsid w:val="0B5B781D"/>
    <w:rsid w:val="0B61089B"/>
    <w:rsid w:val="0B753761"/>
    <w:rsid w:val="0B8701E3"/>
    <w:rsid w:val="0B87C50D"/>
    <w:rsid w:val="0B8941D2"/>
    <w:rsid w:val="0B9734F0"/>
    <w:rsid w:val="0B9C8ED4"/>
    <w:rsid w:val="0B9CBA19"/>
    <w:rsid w:val="0B9CF04F"/>
    <w:rsid w:val="0BAC0FBC"/>
    <w:rsid w:val="0BB590A3"/>
    <w:rsid w:val="0BB5B437"/>
    <w:rsid w:val="0BC4352B"/>
    <w:rsid w:val="0BD4C4D9"/>
    <w:rsid w:val="0BE8675F"/>
    <w:rsid w:val="0BE8A294"/>
    <w:rsid w:val="0BE8AD3B"/>
    <w:rsid w:val="0C030DF1"/>
    <w:rsid w:val="0C061DD3"/>
    <w:rsid w:val="0C0A9FE4"/>
    <w:rsid w:val="0C14F5E0"/>
    <w:rsid w:val="0C1E5375"/>
    <w:rsid w:val="0C261809"/>
    <w:rsid w:val="0C2AAE53"/>
    <w:rsid w:val="0C4963A1"/>
    <w:rsid w:val="0C4ABBD4"/>
    <w:rsid w:val="0C4ACF7D"/>
    <w:rsid w:val="0C4FBF95"/>
    <w:rsid w:val="0C5DDAB4"/>
    <w:rsid w:val="0C823166"/>
    <w:rsid w:val="0C8903AB"/>
    <w:rsid w:val="0C8FB2C3"/>
    <w:rsid w:val="0C9D6892"/>
    <w:rsid w:val="0CA63AE6"/>
    <w:rsid w:val="0CA9C9C4"/>
    <w:rsid w:val="0CAB3084"/>
    <w:rsid w:val="0CB388A6"/>
    <w:rsid w:val="0CB42D12"/>
    <w:rsid w:val="0CB4EE49"/>
    <w:rsid w:val="0CB67FEA"/>
    <w:rsid w:val="0CBBBC0B"/>
    <w:rsid w:val="0CBDAA9D"/>
    <w:rsid w:val="0CD341F5"/>
    <w:rsid w:val="0CDE2ACF"/>
    <w:rsid w:val="0CE5F96C"/>
    <w:rsid w:val="0CE947B3"/>
    <w:rsid w:val="0CEB2C4F"/>
    <w:rsid w:val="0CF1EAD5"/>
    <w:rsid w:val="0CF93059"/>
    <w:rsid w:val="0CFCC6EE"/>
    <w:rsid w:val="0D04ED64"/>
    <w:rsid w:val="0D097981"/>
    <w:rsid w:val="0D0CA101"/>
    <w:rsid w:val="0D227611"/>
    <w:rsid w:val="0D246511"/>
    <w:rsid w:val="0D2633A8"/>
    <w:rsid w:val="0D2A3711"/>
    <w:rsid w:val="0D319A0E"/>
    <w:rsid w:val="0D40D9AA"/>
    <w:rsid w:val="0D5A4E03"/>
    <w:rsid w:val="0D5DD96D"/>
    <w:rsid w:val="0D610D03"/>
    <w:rsid w:val="0D68266A"/>
    <w:rsid w:val="0D6FA924"/>
    <w:rsid w:val="0D701AAE"/>
    <w:rsid w:val="0D717505"/>
    <w:rsid w:val="0D72B945"/>
    <w:rsid w:val="0D89BD0E"/>
    <w:rsid w:val="0DBA57F1"/>
    <w:rsid w:val="0DBE57EA"/>
    <w:rsid w:val="0DC92187"/>
    <w:rsid w:val="0DE750EB"/>
    <w:rsid w:val="0DEC0D93"/>
    <w:rsid w:val="0DEE25E7"/>
    <w:rsid w:val="0DFCB2A0"/>
    <w:rsid w:val="0E03710D"/>
    <w:rsid w:val="0E13DB46"/>
    <w:rsid w:val="0E1666B1"/>
    <w:rsid w:val="0E17D241"/>
    <w:rsid w:val="0E463963"/>
    <w:rsid w:val="0E480E99"/>
    <w:rsid w:val="0E617BBB"/>
    <w:rsid w:val="0E69D272"/>
    <w:rsid w:val="0E6CC400"/>
    <w:rsid w:val="0E81C762"/>
    <w:rsid w:val="0E8C6F8D"/>
    <w:rsid w:val="0E9864BA"/>
    <w:rsid w:val="0E9C905A"/>
    <w:rsid w:val="0E9D60FB"/>
    <w:rsid w:val="0EB3078D"/>
    <w:rsid w:val="0EBE70B0"/>
    <w:rsid w:val="0EC24CCE"/>
    <w:rsid w:val="0EC5D9AC"/>
    <w:rsid w:val="0EDA08A5"/>
    <w:rsid w:val="0EE24541"/>
    <w:rsid w:val="0EE4E626"/>
    <w:rsid w:val="0EF0E3EE"/>
    <w:rsid w:val="0F1AED12"/>
    <w:rsid w:val="0F26777E"/>
    <w:rsid w:val="0F2D1F1A"/>
    <w:rsid w:val="0F2FED6F"/>
    <w:rsid w:val="0F406DE9"/>
    <w:rsid w:val="0F517891"/>
    <w:rsid w:val="0F564E01"/>
    <w:rsid w:val="0F5A2F22"/>
    <w:rsid w:val="0F76D3E0"/>
    <w:rsid w:val="0F821452"/>
    <w:rsid w:val="0F88A8F0"/>
    <w:rsid w:val="0F91BD81"/>
    <w:rsid w:val="0F92872A"/>
    <w:rsid w:val="0FA3C5D6"/>
    <w:rsid w:val="0FB3BD99"/>
    <w:rsid w:val="0FE35784"/>
    <w:rsid w:val="0FE82384"/>
    <w:rsid w:val="0FF64186"/>
    <w:rsid w:val="0FFECE5A"/>
    <w:rsid w:val="1005EDA4"/>
    <w:rsid w:val="100BFDFB"/>
    <w:rsid w:val="100DCFC3"/>
    <w:rsid w:val="10392B50"/>
    <w:rsid w:val="1048A884"/>
    <w:rsid w:val="104E89D1"/>
    <w:rsid w:val="1050D90C"/>
    <w:rsid w:val="1055AF6B"/>
    <w:rsid w:val="105AFCE9"/>
    <w:rsid w:val="1062F1CB"/>
    <w:rsid w:val="106D1303"/>
    <w:rsid w:val="107E62BB"/>
    <w:rsid w:val="1091290C"/>
    <w:rsid w:val="109E5BE2"/>
    <w:rsid w:val="10AA7C94"/>
    <w:rsid w:val="10B85C52"/>
    <w:rsid w:val="10E089C7"/>
    <w:rsid w:val="10E3D650"/>
    <w:rsid w:val="10EA884B"/>
    <w:rsid w:val="10F62E2F"/>
    <w:rsid w:val="10F7DB8F"/>
    <w:rsid w:val="10F8211C"/>
    <w:rsid w:val="11068B2A"/>
    <w:rsid w:val="110EC912"/>
    <w:rsid w:val="1113CE2B"/>
    <w:rsid w:val="1114625A"/>
    <w:rsid w:val="1117ABCB"/>
    <w:rsid w:val="111A548C"/>
    <w:rsid w:val="111D777A"/>
    <w:rsid w:val="112016A3"/>
    <w:rsid w:val="11212AE2"/>
    <w:rsid w:val="1126490A"/>
    <w:rsid w:val="1129E22D"/>
    <w:rsid w:val="112CD74F"/>
    <w:rsid w:val="113C4D82"/>
    <w:rsid w:val="115121D1"/>
    <w:rsid w:val="115A333B"/>
    <w:rsid w:val="115C1CC4"/>
    <w:rsid w:val="116101F5"/>
    <w:rsid w:val="11647E6E"/>
    <w:rsid w:val="117307AF"/>
    <w:rsid w:val="1178CC37"/>
    <w:rsid w:val="117FE3DD"/>
    <w:rsid w:val="118736D8"/>
    <w:rsid w:val="1188098F"/>
    <w:rsid w:val="11881834"/>
    <w:rsid w:val="11978009"/>
    <w:rsid w:val="11996FB5"/>
    <w:rsid w:val="11AD97AF"/>
    <w:rsid w:val="11B96824"/>
    <w:rsid w:val="11BC9100"/>
    <w:rsid w:val="11C03763"/>
    <w:rsid w:val="11C3ED35"/>
    <w:rsid w:val="11C5F3B3"/>
    <w:rsid w:val="11C8A599"/>
    <w:rsid w:val="11E98659"/>
    <w:rsid w:val="11F51485"/>
    <w:rsid w:val="11F768AA"/>
    <w:rsid w:val="11FDA81B"/>
    <w:rsid w:val="120B964E"/>
    <w:rsid w:val="120EF777"/>
    <w:rsid w:val="121193D6"/>
    <w:rsid w:val="1212A620"/>
    <w:rsid w:val="12180CDA"/>
    <w:rsid w:val="1225442D"/>
    <w:rsid w:val="12292C51"/>
    <w:rsid w:val="123CE410"/>
    <w:rsid w:val="12450E0F"/>
    <w:rsid w:val="1247A0F6"/>
    <w:rsid w:val="124E4DCE"/>
    <w:rsid w:val="1259A5B0"/>
    <w:rsid w:val="1268C711"/>
    <w:rsid w:val="126C19F8"/>
    <w:rsid w:val="12776CDC"/>
    <w:rsid w:val="128CE997"/>
    <w:rsid w:val="12986E55"/>
    <w:rsid w:val="129FFD62"/>
    <w:rsid w:val="12B9C74B"/>
    <w:rsid w:val="12B9F555"/>
    <w:rsid w:val="12C0A067"/>
    <w:rsid w:val="12C3A1D5"/>
    <w:rsid w:val="12D32A7F"/>
    <w:rsid w:val="12D4E959"/>
    <w:rsid w:val="12F00908"/>
    <w:rsid w:val="12F1B4A0"/>
    <w:rsid w:val="12F4E308"/>
    <w:rsid w:val="13027154"/>
    <w:rsid w:val="13180CCE"/>
    <w:rsid w:val="132B3ECD"/>
    <w:rsid w:val="132C424C"/>
    <w:rsid w:val="132CB9A9"/>
    <w:rsid w:val="133365CC"/>
    <w:rsid w:val="134A7264"/>
    <w:rsid w:val="135190CE"/>
    <w:rsid w:val="13553885"/>
    <w:rsid w:val="13681445"/>
    <w:rsid w:val="1368C98D"/>
    <w:rsid w:val="13754E99"/>
    <w:rsid w:val="137603AD"/>
    <w:rsid w:val="138201D0"/>
    <w:rsid w:val="138CA13C"/>
    <w:rsid w:val="139044AC"/>
    <w:rsid w:val="13914B9D"/>
    <w:rsid w:val="139D4C14"/>
    <w:rsid w:val="139E4FB2"/>
    <w:rsid w:val="13A0593F"/>
    <w:rsid w:val="13A08D79"/>
    <w:rsid w:val="13B0A310"/>
    <w:rsid w:val="13B4E849"/>
    <w:rsid w:val="13D1D970"/>
    <w:rsid w:val="13D2B465"/>
    <w:rsid w:val="14038408"/>
    <w:rsid w:val="140A0D86"/>
    <w:rsid w:val="1412ECE1"/>
    <w:rsid w:val="142AEB3E"/>
    <w:rsid w:val="142DC7A4"/>
    <w:rsid w:val="143901C7"/>
    <w:rsid w:val="144A6DFA"/>
    <w:rsid w:val="145E0195"/>
    <w:rsid w:val="1464E70F"/>
    <w:rsid w:val="14798676"/>
    <w:rsid w:val="147A2630"/>
    <w:rsid w:val="148E9EB4"/>
    <w:rsid w:val="14B6CE2A"/>
    <w:rsid w:val="14B843CE"/>
    <w:rsid w:val="14D38386"/>
    <w:rsid w:val="14D3DB90"/>
    <w:rsid w:val="14E0D69A"/>
    <w:rsid w:val="14F294C7"/>
    <w:rsid w:val="14F4F9DB"/>
    <w:rsid w:val="14FCCC60"/>
    <w:rsid w:val="1506E650"/>
    <w:rsid w:val="150D9C9D"/>
    <w:rsid w:val="1513538F"/>
    <w:rsid w:val="151A1F05"/>
    <w:rsid w:val="15273E49"/>
    <w:rsid w:val="15288457"/>
    <w:rsid w:val="1539A2D9"/>
    <w:rsid w:val="153C5E6B"/>
    <w:rsid w:val="15407DC4"/>
    <w:rsid w:val="154B8A49"/>
    <w:rsid w:val="1553B7C9"/>
    <w:rsid w:val="155BD997"/>
    <w:rsid w:val="15617447"/>
    <w:rsid w:val="157E07B9"/>
    <w:rsid w:val="157F3935"/>
    <w:rsid w:val="1588366C"/>
    <w:rsid w:val="158D608B"/>
    <w:rsid w:val="15914672"/>
    <w:rsid w:val="15964AE3"/>
    <w:rsid w:val="159DCD84"/>
    <w:rsid w:val="15A1380F"/>
    <w:rsid w:val="15A26853"/>
    <w:rsid w:val="15A3BBBA"/>
    <w:rsid w:val="15A7523F"/>
    <w:rsid w:val="15A94FC1"/>
    <w:rsid w:val="15BC3107"/>
    <w:rsid w:val="15C04A1E"/>
    <w:rsid w:val="15C961DC"/>
    <w:rsid w:val="15D50E71"/>
    <w:rsid w:val="15D6FAF1"/>
    <w:rsid w:val="15DD49C3"/>
    <w:rsid w:val="15EB11DA"/>
    <w:rsid w:val="15ECCF0C"/>
    <w:rsid w:val="15ED6E9B"/>
    <w:rsid w:val="15F43F9B"/>
    <w:rsid w:val="15FAA2E6"/>
    <w:rsid w:val="1613BA7E"/>
    <w:rsid w:val="163C69CF"/>
    <w:rsid w:val="164896C2"/>
    <w:rsid w:val="165196A8"/>
    <w:rsid w:val="16557906"/>
    <w:rsid w:val="165826DE"/>
    <w:rsid w:val="165C0533"/>
    <w:rsid w:val="16662BCF"/>
    <w:rsid w:val="16772792"/>
    <w:rsid w:val="167C2F23"/>
    <w:rsid w:val="1680A460"/>
    <w:rsid w:val="168594E7"/>
    <w:rsid w:val="1689579F"/>
    <w:rsid w:val="168D121A"/>
    <w:rsid w:val="169066CA"/>
    <w:rsid w:val="1692F075"/>
    <w:rsid w:val="16988CA8"/>
    <w:rsid w:val="16998FFD"/>
    <w:rsid w:val="169DC6B7"/>
    <w:rsid w:val="16AEE930"/>
    <w:rsid w:val="16B71754"/>
    <w:rsid w:val="16B81B1C"/>
    <w:rsid w:val="16C2D6C1"/>
    <w:rsid w:val="16C5A3B8"/>
    <w:rsid w:val="16C6AA6F"/>
    <w:rsid w:val="16CB3458"/>
    <w:rsid w:val="16CC09C1"/>
    <w:rsid w:val="16DE8B1E"/>
    <w:rsid w:val="16E0209B"/>
    <w:rsid w:val="16E41F41"/>
    <w:rsid w:val="16EE767A"/>
    <w:rsid w:val="16EF6C4A"/>
    <w:rsid w:val="16EF882A"/>
    <w:rsid w:val="16F5144A"/>
    <w:rsid w:val="16F5F9C6"/>
    <w:rsid w:val="16FCB8CE"/>
    <w:rsid w:val="16FF7E63"/>
    <w:rsid w:val="17030E4F"/>
    <w:rsid w:val="1709F92D"/>
    <w:rsid w:val="170B120F"/>
    <w:rsid w:val="170B6FC0"/>
    <w:rsid w:val="170C32C2"/>
    <w:rsid w:val="1716F698"/>
    <w:rsid w:val="1717C4D3"/>
    <w:rsid w:val="172F9005"/>
    <w:rsid w:val="17309435"/>
    <w:rsid w:val="17369C76"/>
    <w:rsid w:val="173BF19E"/>
    <w:rsid w:val="17574571"/>
    <w:rsid w:val="176874A7"/>
    <w:rsid w:val="17741A91"/>
    <w:rsid w:val="179AC99A"/>
    <w:rsid w:val="17A37FD6"/>
    <w:rsid w:val="17A9540E"/>
    <w:rsid w:val="17B1EC69"/>
    <w:rsid w:val="17D3533D"/>
    <w:rsid w:val="17D38CFE"/>
    <w:rsid w:val="17F1E820"/>
    <w:rsid w:val="17F34E64"/>
    <w:rsid w:val="17F65497"/>
    <w:rsid w:val="180260D7"/>
    <w:rsid w:val="1804E050"/>
    <w:rsid w:val="180A1B8C"/>
    <w:rsid w:val="180E7539"/>
    <w:rsid w:val="18175076"/>
    <w:rsid w:val="181CF3DF"/>
    <w:rsid w:val="18405DC3"/>
    <w:rsid w:val="185C9FEC"/>
    <w:rsid w:val="18656871"/>
    <w:rsid w:val="1867708F"/>
    <w:rsid w:val="18692057"/>
    <w:rsid w:val="186D4B88"/>
    <w:rsid w:val="186ECA61"/>
    <w:rsid w:val="18723BE0"/>
    <w:rsid w:val="1882E98E"/>
    <w:rsid w:val="188F7352"/>
    <w:rsid w:val="1890401A"/>
    <w:rsid w:val="189197C1"/>
    <w:rsid w:val="1897CF8B"/>
    <w:rsid w:val="18B15850"/>
    <w:rsid w:val="18B357EA"/>
    <w:rsid w:val="18B61D53"/>
    <w:rsid w:val="18B6443F"/>
    <w:rsid w:val="18BCA374"/>
    <w:rsid w:val="18C95707"/>
    <w:rsid w:val="18CBB668"/>
    <w:rsid w:val="18E0FC72"/>
    <w:rsid w:val="18EC6F2F"/>
    <w:rsid w:val="18EE0E0D"/>
    <w:rsid w:val="18FCADE4"/>
    <w:rsid w:val="1908E953"/>
    <w:rsid w:val="190CA982"/>
    <w:rsid w:val="190F4E6C"/>
    <w:rsid w:val="19151A40"/>
    <w:rsid w:val="191B1F01"/>
    <w:rsid w:val="191C6C9B"/>
    <w:rsid w:val="1932444A"/>
    <w:rsid w:val="193594F8"/>
    <w:rsid w:val="1951C944"/>
    <w:rsid w:val="1951F3EE"/>
    <w:rsid w:val="19531DCA"/>
    <w:rsid w:val="195C0B80"/>
    <w:rsid w:val="196E431B"/>
    <w:rsid w:val="19741981"/>
    <w:rsid w:val="19755908"/>
    <w:rsid w:val="197D2CB9"/>
    <w:rsid w:val="198B9CB6"/>
    <w:rsid w:val="198DE74C"/>
    <w:rsid w:val="1998D5F6"/>
    <w:rsid w:val="199AD445"/>
    <w:rsid w:val="19CC0810"/>
    <w:rsid w:val="19DEC771"/>
    <w:rsid w:val="19E3D3E4"/>
    <w:rsid w:val="19E679FD"/>
    <w:rsid w:val="19EB14B2"/>
    <w:rsid w:val="19FF6727"/>
    <w:rsid w:val="1A088344"/>
    <w:rsid w:val="1A166A68"/>
    <w:rsid w:val="1A219DE9"/>
    <w:rsid w:val="1A2EA1F8"/>
    <w:rsid w:val="1A486148"/>
    <w:rsid w:val="1A4AA52C"/>
    <w:rsid w:val="1A5A6A03"/>
    <w:rsid w:val="1A7E876C"/>
    <w:rsid w:val="1A84C393"/>
    <w:rsid w:val="1A8F1CB0"/>
    <w:rsid w:val="1AAEBF92"/>
    <w:rsid w:val="1ACDD5BC"/>
    <w:rsid w:val="1ACFD090"/>
    <w:rsid w:val="1AD24585"/>
    <w:rsid w:val="1ADA8530"/>
    <w:rsid w:val="1AE5B586"/>
    <w:rsid w:val="1AE6D4AF"/>
    <w:rsid w:val="1AEA5FAA"/>
    <w:rsid w:val="1AECD706"/>
    <w:rsid w:val="1AF0FF84"/>
    <w:rsid w:val="1AFB4D44"/>
    <w:rsid w:val="1B177595"/>
    <w:rsid w:val="1B1D96C5"/>
    <w:rsid w:val="1B226D88"/>
    <w:rsid w:val="1B23709D"/>
    <w:rsid w:val="1B2BD021"/>
    <w:rsid w:val="1B2D0139"/>
    <w:rsid w:val="1B33BC27"/>
    <w:rsid w:val="1B37D72E"/>
    <w:rsid w:val="1B425DAB"/>
    <w:rsid w:val="1B46CDFE"/>
    <w:rsid w:val="1B565ECD"/>
    <w:rsid w:val="1B6CC853"/>
    <w:rsid w:val="1B71F25D"/>
    <w:rsid w:val="1B89EB46"/>
    <w:rsid w:val="1BA1156F"/>
    <w:rsid w:val="1BA7172E"/>
    <w:rsid w:val="1BA91482"/>
    <w:rsid w:val="1BB379BF"/>
    <w:rsid w:val="1BB5564C"/>
    <w:rsid w:val="1BB63143"/>
    <w:rsid w:val="1BC134AC"/>
    <w:rsid w:val="1BC1E164"/>
    <w:rsid w:val="1BC66823"/>
    <w:rsid w:val="1BCADFE3"/>
    <w:rsid w:val="1BD36FEE"/>
    <w:rsid w:val="1BE43892"/>
    <w:rsid w:val="1BE6498A"/>
    <w:rsid w:val="1BE8CCCE"/>
    <w:rsid w:val="1BEC9B5D"/>
    <w:rsid w:val="1BF90C55"/>
    <w:rsid w:val="1C01F83F"/>
    <w:rsid w:val="1C0ADD0B"/>
    <w:rsid w:val="1C16714F"/>
    <w:rsid w:val="1C1D9AB6"/>
    <w:rsid w:val="1C282A5C"/>
    <w:rsid w:val="1C2A9D5E"/>
    <w:rsid w:val="1C2C68C0"/>
    <w:rsid w:val="1C341FEC"/>
    <w:rsid w:val="1C3D1920"/>
    <w:rsid w:val="1C49E3B5"/>
    <w:rsid w:val="1C4B2727"/>
    <w:rsid w:val="1C53DC7E"/>
    <w:rsid w:val="1C5DF125"/>
    <w:rsid w:val="1C7E7DE6"/>
    <w:rsid w:val="1CD10E26"/>
    <w:rsid w:val="1CD679AF"/>
    <w:rsid w:val="1CDCAA3F"/>
    <w:rsid w:val="1CE6A82A"/>
    <w:rsid w:val="1CF9E6D2"/>
    <w:rsid w:val="1CFA53B6"/>
    <w:rsid w:val="1CFC950C"/>
    <w:rsid w:val="1D0EEF75"/>
    <w:rsid w:val="1D105197"/>
    <w:rsid w:val="1D13A0F8"/>
    <w:rsid w:val="1D15B40E"/>
    <w:rsid w:val="1D22F3F4"/>
    <w:rsid w:val="1D242CCD"/>
    <w:rsid w:val="1D275E1A"/>
    <w:rsid w:val="1D3802CE"/>
    <w:rsid w:val="1D3D3769"/>
    <w:rsid w:val="1D48CE59"/>
    <w:rsid w:val="1D4F4E4F"/>
    <w:rsid w:val="1D56CE75"/>
    <w:rsid w:val="1D5E92A9"/>
    <w:rsid w:val="1D632B51"/>
    <w:rsid w:val="1D732808"/>
    <w:rsid w:val="1D793402"/>
    <w:rsid w:val="1D8B0DB9"/>
    <w:rsid w:val="1D8DA351"/>
    <w:rsid w:val="1D99F28C"/>
    <w:rsid w:val="1DD02D30"/>
    <w:rsid w:val="1DDCEA4D"/>
    <w:rsid w:val="1DE0809C"/>
    <w:rsid w:val="1DEC8459"/>
    <w:rsid w:val="1DF86FBC"/>
    <w:rsid w:val="1DF9AB59"/>
    <w:rsid w:val="1DFB5DB9"/>
    <w:rsid w:val="1E0DFA59"/>
    <w:rsid w:val="1E1CF7A6"/>
    <w:rsid w:val="1E1FED53"/>
    <w:rsid w:val="1E2468F2"/>
    <w:rsid w:val="1E3AECD1"/>
    <w:rsid w:val="1E43971B"/>
    <w:rsid w:val="1E45972D"/>
    <w:rsid w:val="1E4EF5E5"/>
    <w:rsid w:val="1E54980A"/>
    <w:rsid w:val="1E65D55E"/>
    <w:rsid w:val="1E6637E0"/>
    <w:rsid w:val="1E669B3C"/>
    <w:rsid w:val="1E66F88F"/>
    <w:rsid w:val="1E6DE3B5"/>
    <w:rsid w:val="1E9CBF18"/>
    <w:rsid w:val="1EA4D93F"/>
    <w:rsid w:val="1EA5F858"/>
    <w:rsid w:val="1EA865D8"/>
    <w:rsid w:val="1EA93325"/>
    <w:rsid w:val="1EBDC66C"/>
    <w:rsid w:val="1EC2BCF5"/>
    <w:rsid w:val="1EC5584C"/>
    <w:rsid w:val="1EC7FD90"/>
    <w:rsid w:val="1ED58323"/>
    <w:rsid w:val="1EDBEFF4"/>
    <w:rsid w:val="1EE6E289"/>
    <w:rsid w:val="1EEB3EF7"/>
    <w:rsid w:val="1EF0BB7C"/>
    <w:rsid w:val="1EF52A5A"/>
    <w:rsid w:val="1EF5B64A"/>
    <w:rsid w:val="1F06EF6D"/>
    <w:rsid w:val="1F0C50FE"/>
    <w:rsid w:val="1F0F1510"/>
    <w:rsid w:val="1F40F111"/>
    <w:rsid w:val="1F66C6F0"/>
    <w:rsid w:val="1F69162B"/>
    <w:rsid w:val="1F7444FB"/>
    <w:rsid w:val="1F809A81"/>
    <w:rsid w:val="1F823937"/>
    <w:rsid w:val="1F881400"/>
    <w:rsid w:val="1F8C7B20"/>
    <w:rsid w:val="1F908CA6"/>
    <w:rsid w:val="1F939540"/>
    <w:rsid w:val="1F9611FA"/>
    <w:rsid w:val="1F9E79C6"/>
    <w:rsid w:val="1F9ECE90"/>
    <w:rsid w:val="1FB19D0B"/>
    <w:rsid w:val="1FB914AB"/>
    <w:rsid w:val="1FBDB1C7"/>
    <w:rsid w:val="1FBFD20F"/>
    <w:rsid w:val="1FCB7BBD"/>
    <w:rsid w:val="1FCD2E0F"/>
    <w:rsid w:val="1FDC0D02"/>
    <w:rsid w:val="1FDD2473"/>
    <w:rsid w:val="1FDE57C3"/>
    <w:rsid w:val="1FDFD638"/>
    <w:rsid w:val="1FEC273B"/>
    <w:rsid w:val="1FEC92D0"/>
    <w:rsid w:val="1FFC5B4C"/>
    <w:rsid w:val="200728E1"/>
    <w:rsid w:val="2008B483"/>
    <w:rsid w:val="20212DED"/>
    <w:rsid w:val="202F742C"/>
    <w:rsid w:val="2042AE5E"/>
    <w:rsid w:val="204DD8BB"/>
    <w:rsid w:val="2051338D"/>
    <w:rsid w:val="205E16E1"/>
    <w:rsid w:val="20643B07"/>
    <w:rsid w:val="206B4160"/>
    <w:rsid w:val="206CEB8E"/>
    <w:rsid w:val="206DCA57"/>
    <w:rsid w:val="207686C0"/>
    <w:rsid w:val="207DA0C8"/>
    <w:rsid w:val="207E6B0E"/>
    <w:rsid w:val="207F2EDA"/>
    <w:rsid w:val="208285FB"/>
    <w:rsid w:val="20928397"/>
    <w:rsid w:val="209B5688"/>
    <w:rsid w:val="209BE16A"/>
    <w:rsid w:val="20B4B355"/>
    <w:rsid w:val="20B81B73"/>
    <w:rsid w:val="20BE9394"/>
    <w:rsid w:val="20CDDF7D"/>
    <w:rsid w:val="20D5E74F"/>
    <w:rsid w:val="20E55BB9"/>
    <w:rsid w:val="20E69894"/>
    <w:rsid w:val="20EDD861"/>
    <w:rsid w:val="21144186"/>
    <w:rsid w:val="21146FFF"/>
    <w:rsid w:val="21208EC7"/>
    <w:rsid w:val="212940C8"/>
    <w:rsid w:val="212F6C06"/>
    <w:rsid w:val="213373A3"/>
    <w:rsid w:val="2139BE1E"/>
    <w:rsid w:val="213BA9FE"/>
    <w:rsid w:val="21460762"/>
    <w:rsid w:val="214955D1"/>
    <w:rsid w:val="214AAB3D"/>
    <w:rsid w:val="214D8101"/>
    <w:rsid w:val="215E7AD9"/>
    <w:rsid w:val="215F694A"/>
    <w:rsid w:val="21606E7C"/>
    <w:rsid w:val="2169746F"/>
    <w:rsid w:val="216BB0F4"/>
    <w:rsid w:val="2176BFFE"/>
    <w:rsid w:val="217AF38D"/>
    <w:rsid w:val="217DBA0D"/>
    <w:rsid w:val="21843A46"/>
    <w:rsid w:val="2189E195"/>
    <w:rsid w:val="219B64EF"/>
    <w:rsid w:val="21A7BD1E"/>
    <w:rsid w:val="21B93983"/>
    <w:rsid w:val="21BEF414"/>
    <w:rsid w:val="21CEBB2D"/>
    <w:rsid w:val="21F59ED2"/>
    <w:rsid w:val="21FBD611"/>
    <w:rsid w:val="22012325"/>
    <w:rsid w:val="22037F3D"/>
    <w:rsid w:val="220BD085"/>
    <w:rsid w:val="220DE9FC"/>
    <w:rsid w:val="22234D87"/>
    <w:rsid w:val="22332C47"/>
    <w:rsid w:val="223A9453"/>
    <w:rsid w:val="2241C399"/>
    <w:rsid w:val="2245AF60"/>
    <w:rsid w:val="225B2090"/>
    <w:rsid w:val="22605015"/>
    <w:rsid w:val="22758954"/>
    <w:rsid w:val="2285DC41"/>
    <w:rsid w:val="229DACC8"/>
    <w:rsid w:val="22A6F8DE"/>
    <w:rsid w:val="22ABC0D5"/>
    <w:rsid w:val="22AE1BAE"/>
    <w:rsid w:val="22B6FB3E"/>
    <w:rsid w:val="22BC3B06"/>
    <w:rsid w:val="22BD787C"/>
    <w:rsid w:val="22C1E676"/>
    <w:rsid w:val="22C63BF1"/>
    <w:rsid w:val="22C8B1B0"/>
    <w:rsid w:val="22D4E575"/>
    <w:rsid w:val="22E998DB"/>
    <w:rsid w:val="22F07F34"/>
    <w:rsid w:val="22F4D199"/>
    <w:rsid w:val="23111680"/>
    <w:rsid w:val="2323A0AE"/>
    <w:rsid w:val="2336434B"/>
    <w:rsid w:val="235973EB"/>
    <w:rsid w:val="235B7954"/>
    <w:rsid w:val="23659B86"/>
    <w:rsid w:val="2378D1E5"/>
    <w:rsid w:val="2378DEEA"/>
    <w:rsid w:val="238387B3"/>
    <w:rsid w:val="238EBF25"/>
    <w:rsid w:val="2399FCE9"/>
    <w:rsid w:val="23A79D1D"/>
    <w:rsid w:val="23AEAFB2"/>
    <w:rsid w:val="23AFBF9E"/>
    <w:rsid w:val="23B65D24"/>
    <w:rsid w:val="23B6690A"/>
    <w:rsid w:val="23BD884B"/>
    <w:rsid w:val="23BEF577"/>
    <w:rsid w:val="23C12D21"/>
    <w:rsid w:val="23C35EA2"/>
    <w:rsid w:val="23C9F5F4"/>
    <w:rsid w:val="23D0E762"/>
    <w:rsid w:val="23FDBE3F"/>
    <w:rsid w:val="2410AA03"/>
    <w:rsid w:val="2413D460"/>
    <w:rsid w:val="241441E5"/>
    <w:rsid w:val="241CEB8D"/>
    <w:rsid w:val="241E30F0"/>
    <w:rsid w:val="2424AF56"/>
    <w:rsid w:val="2425CDC6"/>
    <w:rsid w:val="243DB0ED"/>
    <w:rsid w:val="24489C22"/>
    <w:rsid w:val="24498032"/>
    <w:rsid w:val="244B50F8"/>
    <w:rsid w:val="244E8037"/>
    <w:rsid w:val="24596E48"/>
    <w:rsid w:val="245EDE13"/>
    <w:rsid w:val="245F3705"/>
    <w:rsid w:val="24605BAC"/>
    <w:rsid w:val="246CEBAD"/>
    <w:rsid w:val="246F35C9"/>
    <w:rsid w:val="248FCC1B"/>
    <w:rsid w:val="249B5578"/>
    <w:rsid w:val="24B4BD43"/>
    <w:rsid w:val="24BE1DAE"/>
    <w:rsid w:val="24C80491"/>
    <w:rsid w:val="24D09ECC"/>
    <w:rsid w:val="24D35654"/>
    <w:rsid w:val="24D53EEE"/>
    <w:rsid w:val="24E1A91E"/>
    <w:rsid w:val="24E9BCF2"/>
    <w:rsid w:val="24FC098F"/>
    <w:rsid w:val="24FE720B"/>
    <w:rsid w:val="251BA5C5"/>
    <w:rsid w:val="2523BE77"/>
    <w:rsid w:val="2529511F"/>
    <w:rsid w:val="25328DB1"/>
    <w:rsid w:val="25391FB8"/>
    <w:rsid w:val="253DC380"/>
    <w:rsid w:val="25440134"/>
    <w:rsid w:val="255D9F3D"/>
    <w:rsid w:val="2562F8D6"/>
    <w:rsid w:val="2565D59B"/>
    <w:rsid w:val="256D88C3"/>
    <w:rsid w:val="2571EC95"/>
    <w:rsid w:val="257AA9C7"/>
    <w:rsid w:val="258620D3"/>
    <w:rsid w:val="259A8905"/>
    <w:rsid w:val="25AD6E2D"/>
    <w:rsid w:val="25B07BAB"/>
    <w:rsid w:val="25D7BBF2"/>
    <w:rsid w:val="25DED348"/>
    <w:rsid w:val="25E69DAB"/>
    <w:rsid w:val="25E9B4CC"/>
    <w:rsid w:val="25EB9417"/>
    <w:rsid w:val="25F8A82A"/>
    <w:rsid w:val="2608AC67"/>
    <w:rsid w:val="2636996D"/>
    <w:rsid w:val="263CD88C"/>
    <w:rsid w:val="264959C0"/>
    <w:rsid w:val="264D179E"/>
    <w:rsid w:val="265093C4"/>
    <w:rsid w:val="2656B4A1"/>
    <w:rsid w:val="2666BFA5"/>
    <w:rsid w:val="2669C1FD"/>
    <w:rsid w:val="266D4E53"/>
    <w:rsid w:val="266EA132"/>
    <w:rsid w:val="2670E06F"/>
    <w:rsid w:val="267CCFDA"/>
    <w:rsid w:val="267E1E87"/>
    <w:rsid w:val="2681E826"/>
    <w:rsid w:val="2684D39C"/>
    <w:rsid w:val="268991CB"/>
    <w:rsid w:val="269EB5B0"/>
    <w:rsid w:val="26A3AB20"/>
    <w:rsid w:val="26B008B6"/>
    <w:rsid w:val="26BCF06A"/>
    <w:rsid w:val="26BD9450"/>
    <w:rsid w:val="26C893DD"/>
    <w:rsid w:val="26C8B3A5"/>
    <w:rsid w:val="26CAE306"/>
    <w:rsid w:val="26CEF472"/>
    <w:rsid w:val="26D18FE7"/>
    <w:rsid w:val="26D265CF"/>
    <w:rsid w:val="26D3426A"/>
    <w:rsid w:val="26E0FD31"/>
    <w:rsid w:val="26E422F0"/>
    <w:rsid w:val="26E9DB2B"/>
    <w:rsid w:val="26EA6B4A"/>
    <w:rsid w:val="26F0C77A"/>
    <w:rsid w:val="26F0CB97"/>
    <w:rsid w:val="26FA030C"/>
    <w:rsid w:val="270B5E8A"/>
    <w:rsid w:val="270E9C41"/>
    <w:rsid w:val="2731BD23"/>
    <w:rsid w:val="273B6ECE"/>
    <w:rsid w:val="274655D5"/>
    <w:rsid w:val="2746DE48"/>
    <w:rsid w:val="27568588"/>
    <w:rsid w:val="2765DC5B"/>
    <w:rsid w:val="277161B5"/>
    <w:rsid w:val="27892B48"/>
    <w:rsid w:val="27896496"/>
    <w:rsid w:val="2797BFD6"/>
    <w:rsid w:val="27A3A6AE"/>
    <w:rsid w:val="27A73CBC"/>
    <w:rsid w:val="27BF23E2"/>
    <w:rsid w:val="27C26826"/>
    <w:rsid w:val="27E75D13"/>
    <w:rsid w:val="27FE3D07"/>
    <w:rsid w:val="28043D97"/>
    <w:rsid w:val="280FDB65"/>
    <w:rsid w:val="281B4E1E"/>
    <w:rsid w:val="28268F30"/>
    <w:rsid w:val="2826F9BA"/>
    <w:rsid w:val="282DD1F4"/>
    <w:rsid w:val="283258ED"/>
    <w:rsid w:val="2836B3E4"/>
    <w:rsid w:val="2837B0AD"/>
    <w:rsid w:val="28427014"/>
    <w:rsid w:val="28467EA8"/>
    <w:rsid w:val="2849CDA5"/>
    <w:rsid w:val="284B427E"/>
    <w:rsid w:val="28679C30"/>
    <w:rsid w:val="2868F3CF"/>
    <w:rsid w:val="286F5E7D"/>
    <w:rsid w:val="2881C483"/>
    <w:rsid w:val="28AC0AC5"/>
    <w:rsid w:val="28AC436A"/>
    <w:rsid w:val="28E1A002"/>
    <w:rsid w:val="28E74E08"/>
    <w:rsid w:val="28ECC643"/>
    <w:rsid w:val="28F27669"/>
    <w:rsid w:val="28FAD272"/>
    <w:rsid w:val="28FB25D7"/>
    <w:rsid w:val="2900AA77"/>
    <w:rsid w:val="290AAB6A"/>
    <w:rsid w:val="294BB975"/>
    <w:rsid w:val="294FF224"/>
    <w:rsid w:val="2962D719"/>
    <w:rsid w:val="296CAD84"/>
    <w:rsid w:val="297392E8"/>
    <w:rsid w:val="29794693"/>
    <w:rsid w:val="2982B6E8"/>
    <w:rsid w:val="298EA095"/>
    <w:rsid w:val="2993E027"/>
    <w:rsid w:val="29A73BCD"/>
    <w:rsid w:val="29A81259"/>
    <w:rsid w:val="29AE9E1E"/>
    <w:rsid w:val="29C09989"/>
    <w:rsid w:val="29C11BB8"/>
    <w:rsid w:val="29DD8AE2"/>
    <w:rsid w:val="29E18A9F"/>
    <w:rsid w:val="29E807A3"/>
    <w:rsid w:val="29E9A1C6"/>
    <w:rsid w:val="29F9C503"/>
    <w:rsid w:val="29FBFB5E"/>
    <w:rsid w:val="2A053756"/>
    <w:rsid w:val="2A095761"/>
    <w:rsid w:val="2A0F6A23"/>
    <w:rsid w:val="2A127EE6"/>
    <w:rsid w:val="2A2799A8"/>
    <w:rsid w:val="2A3DC5B1"/>
    <w:rsid w:val="2A4235BC"/>
    <w:rsid w:val="2A491CFB"/>
    <w:rsid w:val="2A4EE2B2"/>
    <w:rsid w:val="2A5CA018"/>
    <w:rsid w:val="2A725185"/>
    <w:rsid w:val="2A775F91"/>
    <w:rsid w:val="2A8138DE"/>
    <w:rsid w:val="2A869A7A"/>
    <w:rsid w:val="2A8D7AC5"/>
    <w:rsid w:val="2A94BEF6"/>
    <w:rsid w:val="2A9D10D6"/>
    <w:rsid w:val="2A9EE4B3"/>
    <w:rsid w:val="2AAB4E7A"/>
    <w:rsid w:val="2AAD2B09"/>
    <w:rsid w:val="2AB18724"/>
    <w:rsid w:val="2ABA8879"/>
    <w:rsid w:val="2ABBA84B"/>
    <w:rsid w:val="2AD68DED"/>
    <w:rsid w:val="2ADA2CE1"/>
    <w:rsid w:val="2AE5FA70"/>
    <w:rsid w:val="2AFA0132"/>
    <w:rsid w:val="2B06AF32"/>
    <w:rsid w:val="2B0F6349"/>
    <w:rsid w:val="2B17E74C"/>
    <w:rsid w:val="2B1BDF6B"/>
    <w:rsid w:val="2B219910"/>
    <w:rsid w:val="2B24E0C7"/>
    <w:rsid w:val="2B416D0E"/>
    <w:rsid w:val="2B4874AD"/>
    <w:rsid w:val="2B490FBE"/>
    <w:rsid w:val="2B5A47F2"/>
    <w:rsid w:val="2B5B7D78"/>
    <w:rsid w:val="2B5FEDC4"/>
    <w:rsid w:val="2B6309D9"/>
    <w:rsid w:val="2B68F36A"/>
    <w:rsid w:val="2B6FE176"/>
    <w:rsid w:val="2B70F69A"/>
    <w:rsid w:val="2B7C5D27"/>
    <w:rsid w:val="2B908AD0"/>
    <w:rsid w:val="2B95B18A"/>
    <w:rsid w:val="2B9E7364"/>
    <w:rsid w:val="2B9F3CF2"/>
    <w:rsid w:val="2BA1B73F"/>
    <w:rsid w:val="2BA4D12A"/>
    <w:rsid w:val="2BA83EFC"/>
    <w:rsid w:val="2BB2B1F3"/>
    <w:rsid w:val="2BCACA8F"/>
    <w:rsid w:val="2BDC2DE9"/>
    <w:rsid w:val="2BEE5A32"/>
    <w:rsid w:val="2BEEC2FB"/>
    <w:rsid w:val="2BF12627"/>
    <w:rsid w:val="2C1DD01F"/>
    <w:rsid w:val="2C2788C4"/>
    <w:rsid w:val="2C367CD5"/>
    <w:rsid w:val="2C3D7856"/>
    <w:rsid w:val="2C455301"/>
    <w:rsid w:val="2C587EC9"/>
    <w:rsid w:val="2C62110C"/>
    <w:rsid w:val="2C7382AE"/>
    <w:rsid w:val="2C74538D"/>
    <w:rsid w:val="2C7CA060"/>
    <w:rsid w:val="2CAA6A90"/>
    <w:rsid w:val="2CB7CDAD"/>
    <w:rsid w:val="2CB963D9"/>
    <w:rsid w:val="2CD1D148"/>
    <w:rsid w:val="2CE13601"/>
    <w:rsid w:val="2CE597D0"/>
    <w:rsid w:val="2CE8DC2B"/>
    <w:rsid w:val="2D080665"/>
    <w:rsid w:val="2D0C7018"/>
    <w:rsid w:val="2D0DF734"/>
    <w:rsid w:val="2D1622B3"/>
    <w:rsid w:val="2D171EF3"/>
    <w:rsid w:val="2D19F16A"/>
    <w:rsid w:val="2D19F202"/>
    <w:rsid w:val="2D2C147F"/>
    <w:rsid w:val="2D2FB1B5"/>
    <w:rsid w:val="2D557AB5"/>
    <w:rsid w:val="2D63D754"/>
    <w:rsid w:val="2D68ECB5"/>
    <w:rsid w:val="2D7C3568"/>
    <w:rsid w:val="2D8BE893"/>
    <w:rsid w:val="2D994E42"/>
    <w:rsid w:val="2D99719D"/>
    <w:rsid w:val="2D9D6511"/>
    <w:rsid w:val="2D9EBBE7"/>
    <w:rsid w:val="2DAC8531"/>
    <w:rsid w:val="2DB11824"/>
    <w:rsid w:val="2DB12FEF"/>
    <w:rsid w:val="2DBFDFFA"/>
    <w:rsid w:val="2DCEDC27"/>
    <w:rsid w:val="2DD172D4"/>
    <w:rsid w:val="2DD2F18B"/>
    <w:rsid w:val="2DE19DDB"/>
    <w:rsid w:val="2E062C09"/>
    <w:rsid w:val="2E14A8FE"/>
    <w:rsid w:val="2E178940"/>
    <w:rsid w:val="2E274119"/>
    <w:rsid w:val="2E3B8177"/>
    <w:rsid w:val="2E48CDFD"/>
    <w:rsid w:val="2E4DF190"/>
    <w:rsid w:val="2E551388"/>
    <w:rsid w:val="2E5736BB"/>
    <w:rsid w:val="2E5F510F"/>
    <w:rsid w:val="2E6BDC3C"/>
    <w:rsid w:val="2E86BB39"/>
    <w:rsid w:val="2EAF01E1"/>
    <w:rsid w:val="2EAFB7D3"/>
    <w:rsid w:val="2EBEE420"/>
    <w:rsid w:val="2ED161A3"/>
    <w:rsid w:val="2EDECB3A"/>
    <w:rsid w:val="2F11E03A"/>
    <w:rsid w:val="2F146B2B"/>
    <w:rsid w:val="2F16799A"/>
    <w:rsid w:val="2F230C76"/>
    <w:rsid w:val="2F339D09"/>
    <w:rsid w:val="2F365789"/>
    <w:rsid w:val="2F381264"/>
    <w:rsid w:val="2F4E2EBE"/>
    <w:rsid w:val="2F51B1C4"/>
    <w:rsid w:val="2F57227A"/>
    <w:rsid w:val="2F606054"/>
    <w:rsid w:val="2F633342"/>
    <w:rsid w:val="2F6B2D8D"/>
    <w:rsid w:val="2F6B6E5A"/>
    <w:rsid w:val="2F6BFD82"/>
    <w:rsid w:val="2F6FA108"/>
    <w:rsid w:val="2F8A13FC"/>
    <w:rsid w:val="2F9062E2"/>
    <w:rsid w:val="2F931CE3"/>
    <w:rsid w:val="2F9DFD86"/>
    <w:rsid w:val="2FA1D3BF"/>
    <w:rsid w:val="2FB67078"/>
    <w:rsid w:val="2FB95695"/>
    <w:rsid w:val="2FD57DCA"/>
    <w:rsid w:val="2FD5F5DB"/>
    <w:rsid w:val="2FD68E31"/>
    <w:rsid w:val="2FD6B367"/>
    <w:rsid w:val="2FDA7CA4"/>
    <w:rsid w:val="2FE2E662"/>
    <w:rsid w:val="2FE6569C"/>
    <w:rsid w:val="2FE91685"/>
    <w:rsid w:val="2FE9CB80"/>
    <w:rsid w:val="2FF36188"/>
    <w:rsid w:val="30161C9B"/>
    <w:rsid w:val="30276EEF"/>
    <w:rsid w:val="302A9649"/>
    <w:rsid w:val="3030EAD4"/>
    <w:rsid w:val="303237DD"/>
    <w:rsid w:val="305BAA3D"/>
    <w:rsid w:val="3067D861"/>
    <w:rsid w:val="306EDB43"/>
    <w:rsid w:val="3070D7D9"/>
    <w:rsid w:val="3083D980"/>
    <w:rsid w:val="30972EE7"/>
    <w:rsid w:val="30A02436"/>
    <w:rsid w:val="30BEAF58"/>
    <w:rsid w:val="30C01C45"/>
    <w:rsid w:val="30C1BF2B"/>
    <w:rsid w:val="30C2447E"/>
    <w:rsid w:val="30C28D0E"/>
    <w:rsid w:val="30C5B1AD"/>
    <w:rsid w:val="30D5DCB4"/>
    <w:rsid w:val="30DA7656"/>
    <w:rsid w:val="30DE0AAB"/>
    <w:rsid w:val="30EE238A"/>
    <w:rsid w:val="30F091CD"/>
    <w:rsid w:val="30F6505C"/>
    <w:rsid w:val="30FF1C6C"/>
    <w:rsid w:val="3118C889"/>
    <w:rsid w:val="3131D135"/>
    <w:rsid w:val="3139F5C8"/>
    <w:rsid w:val="313C7D8B"/>
    <w:rsid w:val="31430395"/>
    <w:rsid w:val="3164B7DB"/>
    <w:rsid w:val="316C66E7"/>
    <w:rsid w:val="316F5F2B"/>
    <w:rsid w:val="316FAAD5"/>
    <w:rsid w:val="3175FC10"/>
    <w:rsid w:val="31927653"/>
    <w:rsid w:val="3194F4B0"/>
    <w:rsid w:val="319D14A0"/>
    <w:rsid w:val="31B0103B"/>
    <w:rsid w:val="31B25A0C"/>
    <w:rsid w:val="31BC7AFB"/>
    <w:rsid w:val="31BFC9E9"/>
    <w:rsid w:val="31D0E466"/>
    <w:rsid w:val="31D156B8"/>
    <w:rsid w:val="31D1AEB1"/>
    <w:rsid w:val="31D65601"/>
    <w:rsid w:val="31EBE898"/>
    <w:rsid w:val="31FEC1DE"/>
    <w:rsid w:val="32165336"/>
    <w:rsid w:val="321A3F3E"/>
    <w:rsid w:val="321A950C"/>
    <w:rsid w:val="323E1D65"/>
    <w:rsid w:val="324256D7"/>
    <w:rsid w:val="3246987F"/>
    <w:rsid w:val="324D2CBB"/>
    <w:rsid w:val="325487CD"/>
    <w:rsid w:val="325777C5"/>
    <w:rsid w:val="327A8696"/>
    <w:rsid w:val="327FC2FD"/>
    <w:rsid w:val="3287D2CC"/>
    <w:rsid w:val="328E7F98"/>
    <w:rsid w:val="32939A47"/>
    <w:rsid w:val="32B13954"/>
    <w:rsid w:val="32CB5722"/>
    <w:rsid w:val="32D2A302"/>
    <w:rsid w:val="32D2EA99"/>
    <w:rsid w:val="32EBF2C2"/>
    <w:rsid w:val="32EFB8AF"/>
    <w:rsid w:val="32F8D7DC"/>
    <w:rsid w:val="3307CE10"/>
    <w:rsid w:val="3320A972"/>
    <w:rsid w:val="332430E4"/>
    <w:rsid w:val="333B9AF8"/>
    <w:rsid w:val="333F898F"/>
    <w:rsid w:val="3364105B"/>
    <w:rsid w:val="3365365C"/>
    <w:rsid w:val="336CEF1D"/>
    <w:rsid w:val="33732115"/>
    <w:rsid w:val="337CE997"/>
    <w:rsid w:val="338258ED"/>
    <w:rsid w:val="338C97B5"/>
    <w:rsid w:val="338CDD3E"/>
    <w:rsid w:val="33A07C0D"/>
    <w:rsid w:val="33ACFB8C"/>
    <w:rsid w:val="33C4BDDE"/>
    <w:rsid w:val="33CC1C6A"/>
    <w:rsid w:val="33CE5B46"/>
    <w:rsid w:val="33D36995"/>
    <w:rsid w:val="33D8FFD7"/>
    <w:rsid w:val="340C6215"/>
    <w:rsid w:val="34148B20"/>
    <w:rsid w:val="343DF13A"/>
    <w:rsid w:val="34583823"/>
    <w:rsid w:val="345C329D"/>
    <w:rsid w:val="34690431"/>
    <w:rsid w:val="346AEE7D"/>
    <w:rsid w:val="346ECA00"/>
    <w:rsid w:val="34723D3D"/>
    <w:rsid w:val="34776CC3"/>
    <w:rsid w:val="3478C3F9"/>
    <w:rsid w:val="347F2149"/>
    <w:rsid w:val="34885268"/>
    <w:rsid w:val="348FAD06"/>
    <w:rsid w:val="349E11CA"/>
    <w:rsid w:val="34A5A135"/>
    <w:rsid w:val="34AE9F58"/>
    <w:rsid w:val="34BDC77E"/>
    <w:rsid w:val="34C76C60"/>
    <w:rsid w:val="34CB68BD"/>
    <w:rsid w:val="34D1B918"/>
    <w:rsid w:val="34E1FC53"/>
    <w:rsid w:val="34EF4BD6"/>
    <w:rsid w:val="35012BC0"/>
    <w:rsid w:val="350171CB"/>
    <w:rsid w:val="35164CBB"/>
    <w:rsid w:val="351EDE66"/>
    <w:rsid w:val="35338A4D"/>
    <w:rsid w:val="353A9C20"/>
    <w:rsid w:val="35486044"/>
    <w:rsid w:val="355A0478"/>
    <w:rsid w:val="355BEF28"/>
    <w:rsid w:val="3567F10A"/>
    <w:rsid w:val="356C2C4E"/>
    <w:rsid w:val="356C440B"/>
    <w:rsid w:val="356CC558"/>
    <w:rsid w:val="35786537"/>
    <w:rsid w:val="357CDBB8"/>
    <w:rsid w:val="359DA64C"/>
    <w:rsid w:val="35A279AE"/>
    <w:rsid w:val="35AEB127"/>
    <w:rsid w:val="35B62D94"/>
    <w:rsid w:val="35BC9378"/>
    <w:rsid w:val="35C91E3C"/>
    <w:rsid w:val="35D3AEFA"/>
    <w:rsid w:val="35DACD6D"/>
    <w:rsid w:val="35EFC8E8"/>
    <w:rsid w:val="35F2447B"/>
    <w:rsid w:val="35F2C1BF"/>
    <w:rsid w:val="35F8316D"/>
    <w:rsid w:val="3617D8C2"/>
    <w:rsid w:val="3619FEE6"/>
    <w:rsid w:val="361C2811"/>
    <w:rsid w:val="36257EC3"/>
    <w:rsid w:val="3633E43A"/>
    <w:rsid w:val="363E8886"/>
    <w:rsid w:val="3667380F"/>
    <w:rsid w:val="367A154F"/>
    <w:rsid w:val="367EA7DB"/>
    <w:rsid w:val="3684CD30"/>
    <w:rsid w:val="36874765"/>
    <w:rsid w:val="368D77C1"/>
    <w:rsid w:val="3690DE01"/>
    <w:rsid w:val="369511C5"/>
    <w:rsid w:val="36D73EB7"/>
    <w:rsid w:val="36D7505A"/>
    <w:rsid w:val="36D8ADB9"/>
    <w:rsid w:val="36E55671"/>
    <w:rsid w:val="36EED424"/>
    <w:rsid w:val="36FD2CE8"/>
    <w:rsid w:val="36FE3C00"/>
    <w:rsid w:val="370EEE34"/>
    <w:rsid w:val="371574DD"/>
    <w:rsid w:val="37300395"/>
    <w:rsid w:val="37374978"/>
    <w:rsid w:val="374CDCE8"/>
    <w:rsid w:val="37517994"/>
    <w:rsid w:val="3754CC8E"/>
    <w:rsid w:val="375BA0AC"/>
    <w:rsid w:val="376B8F81"/>
    <w:rsid w:val="377D3A10"/>
    <w:rsid w:val="377F4C63"/>
    <w:rsid w:val="379D164E"/>
    <w:rsid w:val="37A05379"/>
    <w:rsid w:val="37B4D154"/>
    <w:rsid w:val="37CC1F53"/>
    <w:rsid w:val="37D650A8"/>
    <w:rsid w:val="37E2EB79"/>
    <w:rsid w:val="37F0D1BD"/>
    <w:rsid w:val="380D0595"/>
    <w:rsid w:val="3813A5C8"/>
    <w:rsid w:val="381B892F"/>
    <w:rsid w:val="381F7258"/>
    <w:rsid w:val="38224EE7"/>
    <w:rsid w:val="38226F7B"/>
    <w:rsid w:val="38248167"/>
    <w:rsid w:val="3824CFCC"/>
    <w:rsid w:val="3828CA38"/>
    <w:rsid w:val="383E7636"/>
    <w:rsid w:val="3842B605"/>
    <w:rsid w:val="38435DBC"/>
    <w:rsid w:val="3863C6D2"/>
    <w:rsid w:val="38674C91"/>
    <w:rsid w:val="38758B55"/>
    <w:rsid w:val="38790EF5"/>
    <w:rsid w:val="387960D6"/>
    <w:rsid w:val="387D6F79"/>
    <w:rsid w:val="38860389"/>
    <w:rsid w:val="388C57BD"/>
    <w:rsid w:val="38A09CDC"/>
    <w:rsid w:val="38A20213"/>
    <w:rsid w:val="38BDF764"/>
    <w:rsid w:val="38BF1BD0"/>
    <w:rsid w:val="38C39B74"/>
    <w:rsid w:val="38C81736"/>
    <w:rsid w:val="38E601C9"/>
    <w:rsid w:val="38E644D4"/>
    <w:rsid w:val="38F94931"/>
    <w:rsid w:val="38FA782B"/>
    <w:rsid w:val="3900C016"/>
    <w:rsid w:val="3905C517"/>
    <w:rsid w:val="3909A90B"/>
    <w:rsid w:val="390A0D4A"/>
    <w:rsid w:val="390E0008"/>
    <w:rsid w:val="39155229"/>
    <w:rsid w:val="39225556"/>
    <w:rsid w:val="39284F95"/>
    <w:rsid w:val="392CA0A8"/>
    <w:rsid w:val="3930B65F"/>
    <w:rsid w:val="39323D46"/>
    <w:rsid w:val="39543EDF"/>
    <w:rsid w:val="3957C672"/>
    <w:rsid w:val="3984D1E6"/>
    <w:rsid w:val="39947A8D"/>
    <w:rsid w:val="3999B656"/>
    <w:rsid w:val="399FAC6A"/>
    <w:rsid w:val="39A35A0B"/>
    <w:rsid w:val="39AC7E0B"/>
    <w:rsid w:val="39C051C8"/>
    <w:rsid w:val="39D064C9"/>
    <w:rsid w:val="39D4EFDD"/>
    <w:rsid w:val="39D6E032"/>
    <w:rsid w:val="39D9B47F"/>
    <w:rsid w:val="39DA5FB0"/>
    <w:rsid w:val="39E026B3"/>
    <w:rsid w:val="39E76A31"/>
    <w:rsid w:val="39E7ED76"/>
    <w:rsid w:val="39EAC9C8"/>
    <w:rsid w:val="3A03406F"/>
    <w:rsid w:val="3A093B34"/>
    <w:rsid w:val="3A13BB05"/>
    <w:rsid w:val="3A197FBE"/>
    <w:rsid w:val="3A1F3542"/>
    <w:rsid w:val="3A217DE1"/>
    <w:rsid w:val="3A2D1B86"/>
    <w:rsid w:val="3A2FE4DD"/>
    <w:rsid w:val="3A3351C2"/>
    <w:rsid w:val="3A3EBCD0"/>
    <w:rsid w:val="3A6977A0"/>
    <w:rsid w:val="3A6A4E3F"/>
    <w:rsid w:val="3A6A9671"/>
    <w:rsid w:val="3A6AA447"/>
    <w:rsid w:val="3A6AD044"/>
    <w:rsid w:val="3A76F488"/>
    <w:rsid w:val="3A7B030F"/>
    <w:rsid w:val="3A7B7643"/>
    <w:rsid w:val="3A7C02D3"/>
    <w:rsid w:val="3A7D36F7"/>
    <w:rsid w:val="3A7EDCE1"/>
    <w:rsid w:val="3A81F6A7"/>
    <w:rsid w:val="3A873919"/>
    <w:rsid w:val="3A886230"/>
    <w:rsid w:val="3A9DD2CF"/>
    <w:rsid w:val="3ABBE90B"/>
    <w:rsid w:val="3ABD1D64"/>
    <w:rsid w:val="3AC381B9"/>
    <w:rsid w:val="3AC8408A"/>
    <w:rsid w:val="3AE05EB3"/>
    <w:rsid w:val="3AE6BB87"/>
    <w:rsid w:val="3AEE805D"/>
    <w:rsid w:val="3AF3B48B"/>
    <w:rsid w:val="3AF5BFD7"/>
    <w:rsid w:val="3AFF66F5"/>
    <w:rsid w:val="3AFFBE6B"/>
    <w:rsid w:val="3B0DADF7"/>
    <w:rsid w:val="3B27B88E"/>
    <w:rsid w:val="3B2ADA44"/>
    <w:rsid w:val="3B35E8D4"/>
    <w:rsid w:val="3B420366"/>
    <w:rsid w:val="3B46EF1D"/>
    <w:rsid w:val="3B474ABE"/>
    <w:rsid w:val="3B51596D"/>
    <w:rsid w:val="3B571108"/>
    <w:rsid w:val="3B67C6CF"/>
    <w:rsid w:val="3B6A1E9F"/>
    <w:rsid w:val="3B76511A"/>
    <w:rsid w:val="3B857756"/>
    <w:rsid w:val="3B866F0B"/>
    <w:rsid w:val="3B93290D"/>
    <w:rsid w:val="3BA7AC44"/>
    <w:rsid w:val="3BA895BC"/>
    <w:rsid w:val="3BD088B2"/>
    <w:rsid w:val="3BD7F92C"/>
    <w:rsid w:val="3BDAA609"/>
    <w:rsid w:val="3BDEEE15"/>
    <w:rsid w:val="3BE5655E"/>
    <w:rsid w:val="3BEAAA2C"/>
    <w:rsid w:val="3BF08749"/>
    <w:rsid w:val="3C04EFDC"/>
    <w:rsid w:val="3C101173"/>
    <w:rsid w:val="3C17E10E"/>
    <w:rsid w:val="3C220F1C"/>
    <w:rsid w:val="3C2E0EF5"/>
    <w:rsid w:val="3C357051"/>
    <w:rsid w:val="3C3D0E71"/>
    <w:rsid w:val="3C3DCA2A"/>
    <w:rsid w:val="3C44CC9F"/>
    <w:rsid w:val="3C4F5B63"/>
    <w:rsid w:val="3C5088ED"/>
    <w:rsid w:val="3C56DA32"/>
    <w:rsid w:val="3C7145DC"/>
    <w:rsid w:val="3C7561FB"/>
    <w:rsid w:val="3CAB5686"/>
    <w:rsid w:val="3CB658C1"/>
    <w:rsid w:val="3CC961DB"/>
    <w:rsid w:val="3CCE7CC0"/>
    <w:rsid w:val="3CEA06E1"/>
    <w:rsid w:val="3CEF696E"/>
    <w:rsid w:val="3D00BD18"/>
    <w:rsid w:val="3D010A7E"/>
    <w:rsid w:val="3D012C84"/>
    <w:rsid w:val="3D01FAFA"/>
    <w:rsid w:val="3D2D3D95"/>
    <w:rsid w:val="3D3402F8"/>
    <w:rsid w:val="3D36AAAF"/>
    <w:rsid w:val="3D3E5E70"/>
    <w:rsid w:val="3D4E9861"/>
    <w:rsid w:val="3D565628"/>
    <w:rsid w:val="3D67A358"/>
    <w:rsid w:val="3D6DC7D3"/>
    <w:rsid w:val="3D6EA167"/>
    <w:rsid w:val="3D83FCAA"/>
    <w:rsid w:val="3D86239B"/>
    <w:rsid w:val="3D94E8E8"/>
    <w:rsid w:val="3D99E844"/>
    <w:rsid w:val="3DAEBCC8"/>
    <w:rsid w:val="3DD2682D"/>
    <w:rsid w:val="3DD65F04"/>
    <w:rsid w:val="3DDB3DE5"/>
    <w:rsid w:val="3DDD5F08"/>
    <w:rsid w:val="3DEC57DA"/>
    <w:rsid w:val="3DF5972F"/>
    <w:rsid w:val="3DFA4573"/>
    <w:rsid w:val="3DFD0359"/>
    <w:rsid w:val="3E08965D"/>
    <w:rsid w:val="3E0C99BD"/>
    <w:rsid w:val="3E14B77F"/>
    <w:rsid w:val="3E2185DA"/>
    <w:rsid w:val="3E23466A"/>
    <w:rsid w:val="3E24EB5A"/>
    <w:rsid w:val="3E2E9D61"/>
    <w:rsid w:val="3E37847D"/>
    <w:rsid w:val="3E397971"/>
    <w:rsid w:val="3E3A026B"/>
    <w:rsid w:val="3E469459"/>
    <w:rsid w:val="3E4912B8"/>
    <w:rsid w:val="3E492F07"/>
    <w:rsid w:val="3E559FB9"/>
    <w:rsid w:val="3E60CA96"/>
    <w:rsid w:val="3E67AD6B"/>
    <w:rsid w:val="3E6BA214"/>
    <w:rsid w:val="3E70A80D"/>
    <w:rsid w:val="3E7752F9"/>
    <w:rsid w:val="3E77E7E7"/>
    <w:rsid w:val="3E9C8A55"/>
    <w:rsid w:val="3EB5036E"/>
    <w:rsid w:val="3ED50271"/>
    <w:rsid w:val="3EE6E411"/>
    <w:rsid w:val="3F0E7417"/>
    <w:rsid w:val="3F108070"/>
    <w:rsid w:val="3F1CB514"/>
    <w:rsid w:val="3F1DAD9B"/>
    <w:rsid w:val="3F1FF9A4"/>
    <w:rsid w:val="3F3B25A1"/>
    <w:rsid w:val="3F4727C2"/>
    <w:rsid w:val="3F52BFD9"/>
    <w:rsid w:val="3F61DD8B"/>
    <w:rsid w:val="3F644508"/>
    <w:rsid w:val="3F71196D"/>
    <w:rsid w:val="3F73C92B"/>
    <w:rsid w:val="3F843320"/>
    <w:rsid w:val="3F946FF0"/>
    <w:rsid w:val="3F9D957F"/>
    <w:rsid w:val="3FA879A4"/>
    <w:rsid w:val="3FC4357D"/>
    <w:rsid w:val="3FC76FA4"/>
    <w:rsid w:val="3FCA05CF"/>
    <w:rsid w:val="3FD2387E"/>
    <w:rsid w:val="3FD43742"/>
    <w:rsid w:val="3FD745E1"/>
    <w:rsid w:val="3FDABADB"/>
    <w:rsid w:val="3FDF1788"/>
    <w:rsid w:val="3FE5CB55"/>
    <w:rsid w:val="400EDF00"/>
    <w:rsid w:val="400F4FA2"/>
    <w:rsid w:val="4011EE87"/>
    <w:rsid w:val="401ACE8D"/>
    <w:rsid w:val="4021F293"/>
    <w:rsid w:val="4027438B"/>
    <w:rsid w:val="4068242B"/>
    <w:rsid w:val="406BB6FB"/>
    <w:rsid w:val="406D7E6A"/>
    <w:rsid w:val="40810FDA"/>
    <w:rsid w:val="408CD5E0"/>
    <w:rsid w:val="40B31AAF"/>
    <w:rsid w:val="40B4B487"/>
    <w:rsid w:val="40B93B62"/>
    <w:rsid w:val="40C89C81"/>
    <w:rsid w:val="40CF90C8"/>
    <w:rsid w:val="40D945C0"/>
    <w:rsid w:val="40E49D2D"/>
    <w:rsid w:val="40ECD02F"/>
    <w:rsid w:val="40F11306"/>
    <w:rsid w:val="40FF64A4"/>
    <w:rsid w:val="4123FC1E"/>
    <w:rsid w:val="412C7813"/>
    <w:rsid w:val="412DF23B"/>
    <w:rsid w:val="4130A676"/>
    <w:rsid w:val="413242CB"/>
    <w:rsid w:val="413E2B3A"/>
    <w:rsid w:val="414929A2"/>
    <w:rsid w:val="41581683"/>
    <w:rsid w:val="41676D25"/>
    <w:rsid w:val="41886820"/>
    <w:rsid w:val="418AF230"/>
    <w:rsid w:val="418DA710"/>
    <w:rsid w:val="4193EFC6"/>
    <w:rsid w:val="41B289B5"/>
    <w:rsid w:val="41BF0125"/>
    <w:rsid w:val="41C79D76"/>
    <w:rsid w:val="41CA8FF2"/>
    <w:rsid w:val="41CA99C0"/>
    <w:rsid w:val="41CC9978"/>
    <w:rsid w:val="41DFD83B"/>
    <w:rsid w:val="41F59DA8"/>
    <w:rsid w:val="42020F27"/>
    <w:rsid w:val="42061AE5"/>
    <w:rsid w:val="42079B9D"/>
    <w:rsid w:val="420CBA0C"/>
    <w:rsid w:val="42135038"/>
    <w:rsid w:val="42154C09"/>
    <w:rsid w:val="421749F7"/>
    <w:rsid w:val="42188148"/>
    <w:rsid w:val="421C87CC"/>
    <w:rsid w:val="421DE88E"/>
    <w:rsid w:val="42367744"/>
    <w:rsid w:val="423AACB5"/>
    <w:rsid w:val="4247CC51"/>
    <w:rsid w:val="424BE303"/>
    <w:rsid w:val="426DFE77"/>
    <w:rsid w:val="4274D117"/>
    <w:rsid w:val="427AAFC1"/>
    <w:rsid w:val="427B99F2"/>
    <w:rsid w:val="4282F9CD"/>
    <w:rsid w:val="428DBCE0"/>
    <w:rsid w:val="428DEBE1"/>
    <w:rsid w:val="428F4E40"/>
    <w:rsid w:val="429D6BF8"/>
    <w:rsid w:val="42A51428"/>
    <w:rsid w:val="42A628A8"/>
    <w:rsid w:val="42BEBFDC"/>
    <w:rsid w:val="42C12FBC"/>
    <w:rsid w:val="42D226B7"/>
    <w:rsid w:val="42D3C7F4"/>
    <w:rsid w:val="42E3923E"/>
    <w:rsid w:val="42E3B0BF"/>
    <w:rsid w:val="42E4985C"/>
    <w:rsid w:val="42E4CEB4"/>
    <w:rsid w:val="42E874E6"/>
    <w:rsid w:val="42EECCCC"/>
    <w:rsid w:val="42F04402"/>
    <w:rsid w:val="42F2B659"/>
    <w:rsid w:val="4301CC0B"/>
    <w:rsid w:val="4304C631"/>
    <w:rsid w:val="43072A5C"/>
    <w:rsid w:val="430BD279"/>
    <w:rsid w:val="4348CBDE"/>
    <w:rsid w:val="435373F8"/>
    <w:rsid w:val="43542487"/>
    <w:rsid w:val="43632261"/>
    <w:rsid w:val="43643C78"/>
    <w:rsid w:val="4366B320"/>
    <w:rsid w:val="4375BA9F"/>
    <w:rsid w:val="438401AD"/>
    <w:rsid w:val="4385B2F1"/>
    <w:rsid w:val="438689CF"/>
    <w:rsid w:val="4392CB49"/>
    <w:rsid w:val="43A0780E"/>
    <w:rsid w:val="43D670D1"/>
    <w:rsid w:val="43E008EA"/>
    <w:rsid w:val="43EBAD40"/>
    <w:rsid w:val="43EFB3FE"/>
    <w:rsid w:val="43F6D9F3"/>
    <w:rsid w:val="43F9AC0C"/>
    <w:rsid w:val="43FA110A"/>
    <w:rsid w:val="43FA7139"/>
    <w:rsid w:val="4412E84E"/>
    <w:rsid w:val="44151C0B"/>
    <w:rsid w:val="4435CD3B"/>
    <w:rsid w:val="44367671"/>
    <w:rsid w:val="44371138"/>
    <w:rsid w:val="443EAFE9"/>
    <w:rsid w:val="4443B75E"/>
    <w:rsid w:val="4446F444"/>
    <w:rsid w:val="4455EF18"/>
    <w:rsid w:val="4456E223"/>
    <w:rsid w:val="447CC9C5"/>
    <w:rsid w:val="447E82D0"/>
    <w:rsid w:val="44812656"/>
    <w:rsid w:val="448E438F"/>
    <w:rsid w:val="4497068D"/>
    <w:rsid w:val="44A2A913"/>
    <w:rsid w:val="44A3D4C8"/>
    <w:rsid w:val="44A95A0D"/>
    <w:rsid w:val="44A9AD19"/>
    <w:rsid w:val="44B4471E"/>
    <w:rsid w:val="44BAED29"/>
    <w:rsid w:val="44C13B33"/>
    <w:rsid w:val="44C51BA2"/>
    <w:rsid w:val="44C62EB2"/>
    <w:rsid w:val="44E1BD73"/>
    <w:rsid w:val="44EEC36D"/>
    <w:rsid w:val="44F50030"/>
    <w:rsid w:val="44FC790E"/>
    <w:rsid w:val="4503077F"/>
    <w:rsid w:val="4507FE21"/>
    <w:rsid w:val="450948FE"/>
    <w:rsid w:val="451BD8D6"/>
    <w:rsid w:val="451C6E0C"/>
    <w:rsid w:val="451DF20C"/>
    <w:rsid w:val="4523B327"/>
    <w:rsid w:val="452458E0"/>
    <w:rsid w:val="452D63F3"/>
    <w:rsid w:val="453FB6F4"/>
    <w:rsid w:val="4540B4BA"/>
    <w:rsid w:val="45432FBD"/>
    <w:rsid w:val="4561EA65"/>
    <w:rsid w:val="45647EEE"/>
    <w:rsid w:val="4578DADF"/>
    <w:rsid w:val="458ED02A"/>
    <w:rsid w:val="459E7BD8"/>
    <w:rsid w:val="45A301EB"/>
    <w:rsid w:val="45A53795"/>
    <w:rsid w:val="45A8E128"/>
    <w:rsid w:val="45A9DDDE"/>
    <w:rsid w:val="45AF4E55"/>
    <w:rsid w:val="45C5706B"/>
    <w:rsid w:val="45D14A1B"/>
    <w:rsid w:val="45D31779"/>
    <w:rsid w:val="45DB548D"/>
    <w:rsid w:val="45E1E592"/>
    <w:rsid w:val="45E59952"/>
    <w:rsid w:val="45E76698"/>
    <w:rsid w:val="45E83678"/>
    <w:rsid w:val="45F93EDC"/>
    <w:rsid w:val="4612C1F5"/>
    <w:rsid w:val="4615F7FD"/>
    <w:rsid w:val="4616C155"/>
    <w:rsid w:val="46206FB7"/>
    <w:rsid w:val="463294FE"/>
    <w:rsid w:val="463DB7AD"/>
    <w:rsid w:val="46519C6D"/>
    <w:rsid w:val="4652962F"/>
    <w:rsid w:val="465EF216"/>
    <w:rsid w:val="46625819"/>
    <w:rsid w:val="466A9E42"/>
    <w:rsid w:val="467A73F9"/>
    <w:rsid w:val="467E64AC"/>
    <w:rsid w:val="467EE5FF"/>
    <w:rsid w:val="468052C2"/>
    <w:rsid w:val="468379F3"/>
    <w:rsid w:val="46A5E23B"/>
    <w:rsid w:val="46A69F3F"/>
    <w:rsid w:val="46C78B9E"/>
    <w:rsid w:val="46CB2E36"/>
    <w:rsid w:val="46D0EB5B"/>
    <w:rsid w:val="46D3AB29"/>
    <w:rsid w:val="46DD5CC4"/>
    <w:rsid w:val="46E80F2F"/>
    <w:rsid w:val="46F34059"/>
    <w:rsid w:val="4700C4C7"/>
    <w:rsid w:val="47025FD6"/>
    <w:rsid w:val="4704FA1D"/>
    <w:rsid w:val="4709A5DB"/>
    <w:rsid w:val="470DBC8E"/>
    <w:rsid w:val="4710475B"/>
    <w:rsid w:val="471E3382"/>
    <w:rsid w:val="472307D1"/>
    <w:rsid w:val="4731BACC"/>
    <w:rsid w:val="47357ACC"/>
    <w:rsid w:val="4736E70E"/>
    <w:rsid w:val="47401A4B"/>
    <w:rsid w:val="4742E956"/>
    <w:rsid w:val="475DD36D"/>
    <w:rsid w:val="4768EADC"/>
    <w:rsid w:val="47791225"/>
    <w:rsid w:val="4791F158"/>
    <w:rsid w:val="4794B8D3"/>
    <w:rsid w:val="479C1B0C"/>
    <w:rsid w:val="47A1C83F"/>
    <w:rsid w:val="47A593CA"/>
    <w:rsid w:val="47C5B441"/>
    <w:rsid w:val="47CD3683"/>
    <w:rsid w:val="47CDEA2E"/>
    <w:rsid w:val="47CEDE1F"/>
    <w:rsid w:val="47D3223A"/>
    <w:rsid w:val="47E24335"/>
    <w:rsid w:val="47ED1603"/>
    <w:rsid w:val="48080CCF"/>
    <w:rsid w:val="4808B98D"/>
    <w:rsid w:val="482BAD57"/>
    <w:rsid w:val="48338E9C"/>
    <w:rsid w:val="4834FC09"/>
    <w:rsid w:val="483D86F3"/>
    <w:rsid w:val="48447226"/>
    <w:rsid w:val="4848B997"/>
    <w:rsid w:val="4848D4E1"/>
    <w:rsid w:val="484A14B9"/>
    <w:rsid w:val="484DCD0F"/>
    <w:rsid w:val="4856DC76"/>
    <w:rsid w:val="48590E1D"/>
    <w:rsid w:val="4862D55F"/>
    <w:rsid w:val="4867CCB2"/>
    <w:rsid w:val="4878FAA7"/>
    <w:rsid w:val="487EB00F"/>
    <w:rsid w:val="487FB4AE"/>
    <w:rsid w:val="4880853E"/>
    <w:rsid w:val="488411C2"/>
    <w:rsid w:val="488C6757"/>
    <w:rsid w:val="488FED13"/>
    <w:rsid w:val="48903162"/>
    <w:rsid w:val="4894EA7A"/>
    <w:rsid w:val="48976696"/>
    <w:rsid w:val="489B6601"/>
    <w:rsid w:val="489FE450"/>
    <w:rsid w:val="48A0914B"/>
    <w:rsid w:val="48C16E17"/>
    <w:rsid w:val="48D0D661"/>
    <w:rsid w:val="48DAB91A"/>
    <w:rsid w:val="48DFABE8"/>
    <w:rsid w:val="48E1AE6B"/>
    <w:rsid w:val="48EA7CBE"/>
    <w:rsid w:val="48EAC42C"/>
    <w:rsid w:val="48EB6C97"/>
    <w:rsid w:val="48EBDF84"/>
    <w:rsid w:val="48F117B0"/>
    <w:rsid w:val="48F38838"/>
    <w:rsid w:val="48F8E7BD"/>
    <w:rsid w:val="48FAC611"/>
    <w:rsid w:val="49086A11"/>
    <w:rsid w:val="490A679E"/>
    <w:rsid w:val="490BCF0F"/>
    <w:rsid w:val="49228FFE"/>
    <w:rsid w:val="49349DB1"/>
    <w:rsid w:val="493C624B"/>
    <w:rsid w:val="493E6057"/>
    <w:rsid w:val="4947631B"/>
    <w:rsid w:val="495483A9"/>
    <w:rsid w:val="495E7705"/>
    <w:rsid w:val="49658EAF"/>
    <w:rsid w:val="496D4B39"/>
    <w:rsid w:val="4977B181"/>
    <w:rsid w:val="49793D8E"/>
    <w:rsid w:val="49876BB3"/>
    <w:rsid w:val="49A12CC0"/>
    <w:rsid w:val="49A42CCF"/>
    <w:rsid w:val="49A59492"/>
    <w:rsid w:val="49BBDB9C"/>
    <w:rsid w:val="49BC309D"/>
    <w:rsid w:val="49BF3403"/>
    <w:rsid w:val="49CBEC37"/>
    <w:rsid w:val="49E0D0DD"/>
    <w:rsid w:val="49FB9E5E"/>
    <w:rsid w:val="4A0384DC"/>
    <w:rsid w:val="4A140263"/>
    <w:rsid w:val="4A1D2EF6"/>
    <w:rsid w:val="4A1F9EFF"/>
    <w:rsid w:val="4A20A5EF"/>
    <w:rsid w:val="4A221454"/>
    <w:rsid w:val="4A253E91"/>
    <w:rsid w:val="4A2EE242"/>
    <w:rsid w:val="4A3E0EC5"/>
    <w:rsid w:val="4A470A79"/>
    <w:rsid w:val="4A4BBD4D"/>
    <w:rsid w:val="4A525A52"/>
    <w:rsid w:val="4A689C36"/>
    <w:rsid w:val="4A737688"/>
    <w:rsid w:val="4A74B93F"/>
    <w:rsid w:val="4A7752F9"/>
    <w:rsid w:val="4A86C371"/>
    <w:rsid w:val="4AA6035C"/>
    <w:rsid w:val="4AAF71D7"/>
    <w:rsid w:val="4ABA774E"/>
    <w:rsid w:val="4ABF8AEF"/>
    <w:rsid w:val="4AC27FAC"/>
    <w:rsid w:val="4AC97947"/>
    <w:rsid w:val="4ACBA140"/>
    <w:rsid w:val="4AE31542"/>
    <w:rsid w:val="4AE45B89"/>
    <w:rsid w:val="4B046998"/>
    <w:rsid w:val="4B064B56"/>
    <w:rsid w:val="4B098BE4"/>
    <w:rsid w:val="4B11D92C"/>
    <w:rsid w:val="4B15A68A"/>
    <w:rsid w:val="4B16C185"/>
    <w:rsid w:val="4B207C59"/>
    <w:rsid w:val="4B44C494"/>
    <w:rsid w:val="4B4908DF"/>
    <w:rsid w:val="4B4A10FB"/>
    <w:rsid w:val="4B57D976"/>
    <w:rsid w:val="4B6BA98C"/>
    <w:rsid w:val="4B74A1A9"/>
    <w:rsid w:val="4B817E70"/>
    <w:rsid w:val="4B81F247"/>
    <w:rsid w:val="4B891DE1"/>
    <w:rsid w:val="4BA3F300"/>
    <w:rsid w:val="4BBC447A"/>
    <w:rsid w:val="4BBF97AC"/>
    <w:rsid w:val="4BCE2CE2"/>
    <w:rsid w:val="4BCEF1DB"/>
    <w:rsid w:val="4BD9DF26"/>
    <w:rsid w:val="4BE2520A"/>
    <w:rsid w:val="4BE674DD"/>
    <w:rsid w:val="4BEEC199"/>
    <w:rsid w:val="4BFB7F29"/>
    <w:rsid w:val="4BFDCB23"/>
    <w:rsid w:val="4C00871E"/>
    <w:rsid w:val="4C04B112"/>
    <w:rsid w:val="4C2B68F0"/>
    <w:rsid w:val="4C42F523"/>
    <w:rsid w:val="4C4D5233"/>
    <w:rsid w:val="4C630493"/>
    <w:rsid w:val="4C667C64"/>
    <w:rsid w:val="4C7E8F14"/>
    <w:rsid w:val="4C828F30"/>
    <w:rsid w:val="4C8C6918"/>
    <w:rsid w:val="4C91A0F9"/>
    <w:rsid w:val="4C9322C1"/>
    <w:rsid w:val="4C9832AE"/>
    <w:rsid w:val="4C9C95AB"/>
    <w:rsid w:val="4CA4B550"/>
    <w:rsid w:val="4CA4EA16"/>
    <w:rsid w:val="4CAA2951"/>
    <w:rsid w:val="4CB4EADB"/>
    <w:rsid w:val="4CB5D50B"/>
    <w:rsid w:val="4CB8CC3E"/>
    <w:rsid w:val="4CC942A0"/>
    <w:rsid w:val="4CCCFBAD"/>
    <w:rsid w:val="4CCD6456"/>
    <w:rsid w:val="4CD87E91"/>
    <w:rsid w:val="4CDD7633"/>
    <w:rsid w:val="4CE6A6A5"/>
    <w:rsid w:val="4CF2BB77"/>
    <w:rsid w:val="4D00B425"/>
    <w:rsid w:val="4D14DE73"/>
    <w:rsid w:val="4D1AE711"/>
    <w:rsid w:val="4D1D1110"/>
    <w:rsid w:val="4D261DFC"/>
    <w:rsid w:val="4D4344E1"/>
    <w:rsid w:val="4D4BCEE9"/>
    <w:rsid w:val="4D577E97"/>
    <w:rsid w:val="4D5A684D"/>
    <w:rsid w:val="4D5FD87A"/>
    <w:rsid w:val="4D63DF18"/>
    <w:rsid w:val="4D690EDC"/>
    <w:rsid w:val="4D6D04F2"/>
    <w:rsid w:val="4D723040"/>
    <w:rsid w:val="4D7E289D"/>
    <w:rsid w:val="4D857BBD"/>
    <w:rsid w:val="4D882DAC"/>
    <w:rsid w:val="4D8B5D7B"/>
    <w:rsid w:val="4D9FF5C9"/>
    <w:rsid w:val="4DB69046"/>
    <w:rsid w:val="4DBA9807"/>
    <w:rsid w:val="4DBF593F"/>
    <w:rsid w:val="4DD38F0E"/>
    <w:rsid w:val="4DEB0F7A"/>
    <w:rsid w:val="4DF23433"/>
    <w:rsid w:val="4DF264F8"/>
    <w:rsid w:val="4DF56610"/>
    <w:rsid w:val="4DF8D0A8"/>
    <w:rsid w:val="4DF8FE27"/>
    <w:rsid w:val="4E14F340"/>
    <w:rsid w:val="4E2217F5"/>
    <w:rsid w:val="4E3493DB"/>
    <w:rsid w:val="4E3508AB"/>
    <w:rsid w:val="4E449C32"/>
    <w:rsid w:val="4E466A66"/>
    <w:rsid w:val="4E58A15D"/>
    <w:rsid w:val="4E596FA9"/>
    <w:rsid w:val="4E6DE982"/>
    <w:rsid w:val="4E701E5E"/>
    <w:rsid w:val="4E789246"/>
    <w:rsid w:val="4E7DE71B"/>
    <w:rsid w:val="4E90F935"/>
    <w:rsid w:val="4E93F80D"/>
    <w:rsid w:val="4E98A405"/>
    <w:rsid w:val="4E9FA38B"/>
    <w:rsid w:val="4EB4F66A"/>
    <w:rsid w:val="4EBC5B14"/>
    <w:rsid w:val="4ED293A9"/>
    <w:rsid w:val="4ED750DC"/>
    <w:rsid w:val="4EE01CB4"/>
    <w:rsid w:val="4EE1D584"/>
    <w:rsid w:val="4EE204ED"/>
    <w:rsid w:val="4EE52477"/>
    <w:rsid w:val="4EF03714"/>
    <w:rsid w:val="4EF058C9"/>
    <w:rsid w:val="4F1A98D5"/>
    <w:rsid w:val="4F213F61"/>
    <w:rsid w:val="4F260755"/>
    <w:rsid w:val="4F38CAC0"/>
    <w:rsid w:val="4F394D6F"/>
    <w:rsid w:val="4F3CDE82"/>
    <w:rsid w:val="4F4640E2"/>
    <w:rsid w:val="4F5FC096"/>
    <w:rsid w:val="4F8EFFDC"/>
    <w:rsid w:val="4F8F6A6F"/>
    <w:rsid w:val="4FA1FB5A"/>
    <w:rsid w:val="4FA892CC"/>
    <w:rsid w:val="4FB6899C"/>
    <w:rsid w:val="4FBB461B"/>
    <w:rsid w:val="4FBB4A4B"/>
    <w:rsid w:val="4FD4D8C6"/>
    <w:rsid w:val="4FDF1703"/>
    <w:rsid w:val="4FDF3850"/>
    <w:rsid w:val="4FE99E86"/>
    <w:rsid w:val="4FEBA343"/>
    <w:rsid w:val="4FF04B06"/>
    <w:rsid w:val="500A6D4F"/>
    <w:rsid w:val="5026CABC"/>
    <w:rsid w:val="5028113C"/>
    <w:rsid w:val="50299827"/>
    <w:rsid w:val="502DB98F"/>
    <w:rsid w:val="502E9AB3"/>
    <w:rsid w:val="50400DEE"/>
    <w:rsid w:val="504054DD"/>
    <w:rsid w:val="504C5D04"/>
    <w:rsid w:val="50509549"/>
    <w:rsid w:val="505FED01"/>
    <w:rsid w:val="5081E162"/>
    <w:rsid w:val="50894086"/>
    <w:rsid w:val="509CB139"/>
    <w:rsid w:val="509F66C2"/>
    <w:rsid w:val="50B0D321"/>
    <w:rsid w:val="50B584D5"/>
    <w:rsid w:val="50C55A2A"/>
    <w:rsid w:val="50C62E7C"/>
    <w:rsid w:val="50CF3CFD"/>
    <w:rsid w:val="50CFCDB4"/>
    <w:rsid w:val="50D182D1"/>
    <w:rsid w:val="50D51E5F"/>
    <w:rsid w:val="50D67B8E"/>
    <w:rsid w:val="50E4FE7A"/>
    <w:rsid w:val="50EB52F0"/>
    <w:rsid w:val="51007DBF"/>
    <w:rsid w:val="5114DC96"/>
    <w:rsid w:val="512DE3D6"/>
    <w:rsid w:val="513354EA"/>
    <w:rsid w:val="514EDFA2"/>
    <w:rsid w:val="51592D72"/>
    <w:rsid w:val="51658598"/>
    <w:rsid w:val="5166842B"/>
    <w:rsid w:val="516AC7AA"/>
    <w:rsid w:val="5174C0F2"/>
    <w:rsid w:val="51776137"/>
    <w:rsid w:val="51817DC5"/>
    <w:rsid w:val="51978086"/>
    <w:rsid w:val="519FADD6"/>
    <w:rsid w:val="51AA5DAC"/>
    <w:rsid w:val="51B69C35"/>
    <w:rsid w:val="51B86ED2"/>
    <w:rsid w:val="51BCE944"/>
    <w:rsid w:val="51C839D9"/>
    <w:rsid w:val="51CC9A66"/>
    <w:rsid w:val="51E18517"/>
    <w:rsid w:val="51F661AC"/>
    <w:rsid w:val="51F784A0"/>
    <w:rsid w:val="520AE36D"/>
    <w:rsid w:val="520CCDFB"/>
    <w:rsid w:val="5229A4F5"/>
    <w:rsid w:val="522A96D2"/>
    <w:rsid w:val="522B88F8"/>
    <w:rsid w:val="522CD26F"/>
    <w:rsid w:val="522D0255"/>
    <w:rsid w:val="523849E3"/>
    <w:rsid w:val="5238E57A"/>
    <w:rsid w:val="5245C5CE"/>
    <w:rsid w:val="52468455"/>
    <w:rsid w:val="524E57EE"/>
    <w:rsid w:val="524FDA41"/>
    <w:rsid w:val="5253A66C"/>
    <w:rsid w:val="52559128"/>
    <w:rsid w:val="5255B78F"/>
    <w:rsid w:val="5257E034"/>
    <w:rsid w:val="5269C46C"/>
    <w:rsid w:val="526D2CEE"/>
    <w:rsid w:val="526EDC07"/>
    <w:rsid w:val="526FA5A9"/>
    <w:rsid w:val="52A29205"/>
    <w:rsid w:val="52B4A1A3"/>
    <w:rsid w:val="52BA8D2C"/>
    <w:rsid w:val="52BE0417"/>
    <w:rsid w:val="52C515A8"/>
    <w:rsid w:val="52D4F432"/>
    <w:rsid w:val="52DFDF1B"/>
    <w:rsid w:val="52EAAD55"/>
    <w:rsid w:val="52F6B8D5"/>
    <w:rsid w:val="52F91E78"/>
    <w:rsid w:val="5301E7D6"/>
    <w:rsid w:val="530A01DE"/>
    <w:rsid w:val="53109CD5"/>
    <w:rsid w:val="531A7AF3"/>
    <w:rsid w:val="53305725"/>
    <w:rsid w:val="53307785"/>
    <w:rsid w:val="5335C02E"/>
    <w:rsid w:val="534933DC"/>
    <w:rsid w:val="534D5154"/>
    <w:rsid w:val="53575D9B"/>
    <w:rsid w:val="5357A9B5"/>
    <w:rsid w:val="535CA6A6"/>
    <w:rsid w:val="536DEE53"/>
    <w:rsid w:val="538AC755"/>
    <w:rsid w:val="538CDA35"/>
    <w:rsid w:val="539938A5"/>
    <w:rsid w:val="539B1F27"/>
    <w:rsid w:val="539CD05D"/>
    <w:rsid w:val="53A08240"/>
    <w:rsid w:val="53AD4570"/>
    <w:rsid w:val="53BD6E31"/>
    <w:rsid w:val="53D1332E"/>
    <w:rsid w:val="53E337DE"/>
    <w:rsid w:val="53EC5A33"/>
    <w:rsid w:val="53F373C5"/>
    <w:rsid w:val="53FE094F"/>
    <w:rsid w:val="53FEE5B1"/>
    <w:rsid w:val="5401A06D"/>
    <w:rsid w:val="540543D2"/>
    <w:rsid w:val="5425359C"/>
    <w:rsid w:val="54267B67"/>
    <w:rsid w:val="543683A5"/>
    <w:rsid w:val="5442A7D4"/>
    <w:rsid w:val="5443A13C"/>
    <w:rsid w:val="544405B3"/>
    <w:rsid w:val="544AAC83"/>
    <w:rsid w:val="544F8E73"/>
    <w:rsid w:val="545152F5"/>
    <w:rsid w:val="54556C60"/>
    <w:rsid w:val="545B1788"/>
    <w:rsid w:val="54655339"/>
    <w:rsid w:val="5476B1BF"/>
    <w:rsid w:val="547AA6E1"/>
    <w:rsid w:val="547D3E35"/>
    <w:rsid w:val="5489861D"/>
    <w:rsid w:val="548BD038"/>
    <w:rsid w:val="548D9BEE"/>
    <w:rsid w:val="54906AF1"/>
    <w:rsid w:val="549A2714"/>
    <w:rsid w:val="549C964B"/>
    <w:rsid w:val="54B38A7B"/>
    <w:rsid w:val="54B6EC7C"/>
    <w:rsid w:val="54BBF035"/>
    <w:rsid w:val="54BD5319"/>
    <w:rsid w:val="54C111ED"/>
    <w:rsid w:val="54D0ACB6"/>
    <w:rsid w:val="54E7A49A"/>
    <w:rsid w:val="54EF707D"/>
    <w:rsid w:val="54F15F0E"/>
    <w:rsid w:val="550F4E4F"/>
    <w:rsid w:val="550F7016"/>
    <w:rsid w:val="551481F6"/>
    <w:rsid w:val="55190D05"/>
    <w:rsid w:val="5534EC01"/>
    <w:rsid w:val="55407B65"/>
    <w:rsid w:val="556A25E4"/>
    <w:rsid w:val="55792435"/>
    <w:rsid w:val="557A36DE"/>
    <w:rsid w:val="557EB69A"/>
    <w:rsid w:val="5599AEFC"/>
    <w:rsid w:val="55B98A5C"/>
    <w:rsid w:val="55BD8479"/>
    <w:rsid w:val="55BEB14C"/>
    <w:rsid w:val="55C79326"/>
    <w:rsid w:val="55D63AB7"/>
    <w:rsid w:val="55EF1774"/>
    <w:rsid w:val="55F03C1C"/>
    <w:rsid w:val="55F94183"/>
    <w:rsid w:val="55FDF4C4"/>
    <w:rsid w:val="56006666"/>
    <w:rsid w:val="560A276B"/>
    <w:rsid w:val="560EB06C"/>
    <w:rsid w:val="56142A70"/>
    <w:rsid w:val="5614F77A"/>
    <w:rsid w:val="561D608B"/>
    <w:rsid w:val="561D75FE"/>
    <w:rsid w:val="563033F1"/>
    <w:rsid w:val="5635FBBE"/>
    <w:rsid w:val="5638FAFE"/>
    <w:rsid w:val="563C9AE8"/>
    <w:rsid w:val="563F1DA9"/>
    <w:rsid w:val="564DAD08"/>
    <w:rsid w:val="566EBF07"/>
    <w:rsid w:val="567B17FF"/>
    <w:rsid w:val="567CC791"/>
    <w:rsid w:val="56808900"/>
    <w:rsid w:val="56B766EE"/>
    <w:rsid w:val="56BF34B7"/>
    <w:rsid w:val="56C17710"/>
    <w:rsid w:val="56DA5569"/>
    <w:rsid w:val="56E994A2"/>
    <w:rsid w:val="56F1DD42"/>
    <w:rsid w:val="56F8654C"/>
    <w:rsid w:val="56F8F7B5"/>
    <w:rsid w:val="5706E5F1"/>
    <w:rsid w:val="570A4843"/>
    <w:rsid w:val="57147C80"/>
    <w:rsid w:val="5719EFC3"/>
    <w:rsid w:val="57247B77"/>
    <w:rsid w:val="5735A4DB"/>
    <w:rsid w:val="573ABABF"/>
    <w:rsid w:val="573BB02A"/>
    <w:rsid w:val="5742F0F6"/>
    <w:rsid w:val="574775AA"/>
    <w:rsid w:val="5760D652"/>
    <w:rsid w:val="577A0B0F"/>
    <w:rsid w:val="577BF95D"/>
    <w:rsid w:val="5781BD0B"/>
    <w:rsid w:val="5793CD72"/>
    <w:rsid w:val="579DE056"/>
    <w:rsid w:val="57A8DBD6"/>
    <w:rsid w:val="57AA80CD"/>
    <w:rsid w:val="57AC18A0"/>
    <w:rsid w:val="57ACE473"/>
    <w:rsid w:val="57BE57B4"/>
    <w:rsid w:val="57DAB3FD"/>
    <w:rsid w:val="57DFE0FF"/>
    <w:rsid w:val="57E5021C"/>
    <w:rsid w:val="57EFE91D"/>
    <w:rsid w:val="57F13642"/>
    <w:rsid w:val="57F38F01"/>
    <w:rsid w:val="57F89EE7"/>
    <w:rsid w:val="57FE932F"/>
    <w:rsid w:val="58027D88"/>
    <w:rsid w:val="580757F3"/>
    <w:rsid w:val="580CD152"/>
    <w:rsid w:val="5821F5E5"/>
    <w:rsid w:val="5835C682"/>
    <w:rsid w:val="58475DA7"/>
    <w:rsid w:val="584879DF"/>
    <w:rsid w:val="58564808"/>
    <w:rsid w:val="5865BC3F"/>
    <w:rsid w:val="5878140A"/>
    <w:rsid w:val="5879C482"/>
    <w:rsid w:val="58810DEA"/>
    <w:rsid w:val="5882643D"/>
    <w:rsid w:val="58A150E0"/>
    <w:rsid w:val="58A1FF2A"/>
    <w:rsid w:val="58B0E591"/>
    <w:rsid w:val="58B47385"/>
    <w:rsid w:val="58B5C9D9"/>
    <w:rsid w:val="58B90EC7"/>
    <w:rsid w:val="58CADE2A"/>
    <w:rsid w:val="58D0E4A9"/>
    <w:rsid w:val="58D1F3DF"/>
    <w:rsid w:val="58D9153D"/>
    <w:rsid w:val="58E2F540"/>
    <w:rsid w:val="58E71384"/>
    <w:rsid w:val="58EF3AA6"/>
    <w:rsid w:val="58FAB37E"/>
    <w:rsid w:val="590185EE"/>
    <w:rsid w:val="590A75EE"/>
    <w:rsid w:val="590DFE64"/>
    <w:rsid w:val="5916B690"/>
    <w:rsid w:val="591CAF6E"/>
    <w:rsid w:val="59213DAF"/>
    <w:rsid w:val="59293111"/>
    <w:rsid w:val="59429D9D"/>
    <w:rsid w:val="59473F9D"/>
    <w:rsid w:val="59480E4B"/>
    <w:rsid w:val="59652360"/>
    <w:rsid w:val="596CA11C"/>
    <w:rsid w:val="59760848"/>
    <w:rsid w:val="598DDBA8"/>
    <w:rsid w:val="598FEE8D"/>
    <w:rsid w:val="59979822"/>
    <w:rsid w:val="59B246D0"/>
    <w:rsid w:val="59C0C936"/>
    <w:rsid w:val="59E3E3ED"/>
    <w:rsid w:val="59ECEEC7"/>
    <w:rsid w:val="59EEDDBA"/>
    <w:rsid w:val="5A015934"/>
    <w:rsid w:val="5A02211F"/>
    <w:rsid w:val="5A1238B6"/>
    <w:rsid w:val="5A17BBD2"/>
    <w:rsid w:val="5A1BB409"/>
    <w:rsid w:val="5A1E9AA4"/>
    <w:rsid w:val="5A2621FB"/>
    <w:rsid w:val="5A3A884D"/>
    <w:rsid w:val="5A43B85F"/>
    <w:rsid w:val="5A480933"/>
    <w:rsid w:val="5A49394E"/>
    <w:rsid w:val="5A594BB3"/>
    <w:rsid w:val="5A61AB70"/>
    <w:rsid w:val="5A657302"/>
    <w:rsid w:val="5A6CC256"/>
    <w:rsid w:val="5A722C2D"/>
    <w:rsid w:val="5A731012"/>
    <w:rsid w:val="5A756778"/>
    <w:rsid w:val="5A95C406"/>
    <w:rsid w:val="5A9751AB"/>
    <w:rsid w:val="5AA67F11"/>
    <w:rsid w:val="5AA7E42D"/>
    <w:rsid w:val="5ABE0C56"/>
    <w:rsid w:val="5AD9D468"/>
    <w:rsid w:val="5ADE990E"/>
    <w:rsid w:val="5AE2218F"/>
    <w:rsid w:val="5AF00AD0"/>
    <w:rsid w:val="5B1BBB00"/>
    <w:rsid w:val="5B2956CE"/>
    <w:rsid w:val="5B2B3374"/>
    <w:rsid w:val="5B3540C7"/>
    <w:rsid w:val="5B3EA9C1"/>
    <w:rsid w:val="5B50F064"/>
    <w:rsid w:val="5B58022D"/>
    <w:rsid w:val="5B6598FE"/>
    <w:rsid w:val="5B673F06"/>
    <w:rsid w:val="5B6820E0"/>
    <w:rsid w:val="5B76DC92"/>
    <w:rsid w:val="5B7FC1C5"/>
    <w:rsid w:val="5B8336FF"/>
    <w:rsid w:val="5B946F59"/>
    <w:rsid w:val="5B97EF9B"/>
    <w:rsid w:val="5BAB537E"/>
    <w:rsid w:val="5BB125AB"/>
    <w:rsid w:val="5BBEC764"/>
    <w:rsid w:val="5BC392C6"/>
    <w:rsid w:val="5BDC28FF"/>
    <w:rsid w:val="5BEC99BA"/>
    <w:rsid w:val="5BF5635C"/>
    <w:rsid w:val="5BF7B61F"/>
    <w:rsid w:val="5BF886E1"/>
    <w:rsid w:val="5C11CF8D"/>
    <w:rsid w:val="5C14370A"/>
    <w:rsid w:val="5C22E0C3"/>
    <w:rsid w:val="5C2B4977"/>
    <w:rsid w:val="5C30E9EA"/>
    <w:rsid w:val="5C321AD5"/>
    <w:rsid w:val="5C34DAEC"/>
    <w:rsid w:val="5C3A4E99"/>
    <w:rsid w:val="5C3F63EB"/>
    <w:rsid w:val="5C4DF17D"/>
    <w:rsid w:val="5C6FCCFA"/>
    <w:rsid w:val="5C74D209"/>
    <w:rsid w:val="5C7F40B4"/>
    <w:rsid w:val="5C7F49BE"/>
    <w:rsid w:val="5C7FFDFC"/>
    <w:rsid w:val="5C82BB00"/>
    <w:rsid w:val="5C86E65A"/>
    <w:rsid w:val="5C937C70"/>
    <w:rsid w:val="5CA0C236"/>
    <w:rsid w:val="5CA6CAF0"/>
    <w:rsid w:val="5CA8832A"/>
    <w:rsid w:val="5CB0CDAA"/>
    <w:rsid w:val="5CB17205"/>
    <w:rsid w:val="5CB24709"/>
    <w:rsid w:val="5CB53798"/>
    <w:rsid w:val="5CBFE425"/>
    <w:rsid w:val="5CDBCC5F"/>
    <w:rsid w:val="5CE3C473"/>
    <w:rsid w:val="5D0D2BC7"/>
    <w:rsid w:val="5D0E0964"/>
    <w:rsid w:val="5D16876C"/>
    <w:rsid w:val="5D228CF3"/>
    <w:rsid w:val="5D239B94"/>
    <w:rsid w:val="5D24214F"/>
    <w:rsid w:val="5D2959CF"/>
    <w:rsid w:val="5D30508A"/>
    <w:rsid w:val="5D32D2DF"/>
    <w:rsid w:val="5D3CE210"/>
    <w:rsid w:val="5D441EAF"/>
    <w:rsid w:val="5D48126E"/>
    <w:rsid w:val="5D4E5F4A"/>
    <w:rsid w:val="5D73B322"/>
    <w:rsid w:val="5D85ACA0"/>
    <w:rsid w:val="5D982BEA"/>
    <w:rsid w:val="5DB7F35F"/>
    <w:rsid w:val="5DCB3753"/>
    <w:rsid w:val="5DD03C2A"/>
    <w:rsid w:val="5DD2DD9F"/>
    <w:rsid w:val="5DE3284B"/>
    <w:rsid w:val="5DFDDFDC"/>
    <w:rsid w:val="5DFEBE4C"/>
    <w:rsid w:val="5E17B783"/>
    <w:rsid w:val="5E19AA88"/>
    <w:rsid w:val="5E2BBBED"/>
    <w:rsid w:val="5E2D994A"/>
    <w:rsid w:val="5E36F6F7"/>
    <w:rsid w:val="5E370C8E"/>
    <w:rsid w:val="5E3AE947"/>
    <w:rsid w:val="5E3C192A"/>
    <w:rsid w:val="5E40C4CF"/>
    <w:rsid w:val="5E4C2CD8"/>
    <w:rsid w:val="5E69BF37"/>
    <w:rsid w:val="5E791475"/>
    <w:rsid w:val="5E873367"/>
    <w:rsid w:val="5EA6B75E"/>
    <w:rsid w:val="5EAD2443"/>
    <w:rsid w:val="5EB9B3CC"/>
    <w:rsid w:val="5EC3C0C8"/>
    <w:rsid w:val="5EC9B6EB"/>
    <w:rsid w:val="5ED665E2"/>
    <w:rsid w:val="5EDBA9C3"/>
    <w:rsid w:val="5EE115EF"/>
    <w:rsid w:val="5EFC1AF0"/>
    <w:rsid w:val="5EFF27F6"/>
    <w:rsid w:val="5F11EC1B"/>
    <w:rsid w:val="5F24A881"/>
    <w:rsid w:val="5F252BA6"/>
    <w:rsid w:val="5F37269C"/>
    <w:rsid w:val="5F40EB51"/>
    <w:rsid w:val="5F418DB3"/>
    <w:rsid w:val="5F4CD4E6"/>
    <w:rsid w:val="5F4DCDC8"/>
    <w:rsid w:val="5F53790F"/>
    <w:rsid w:val="5F58666D"/>
    <w:rsid w:val="5F5C3BDE"/>
    <w:rsid w:val="5F7B3B2D"/>
    <w:rsid w:val="5F7FFADD"/>
    <w:rsid w:val="5F876541"/>
    <w:rsid w:val="5F931922"/>
    <w:rsid w:val="5FA50ED5"/>
    <w:rsid w:val="5FA91A77"/>
    <w:rsid w:val="5FBD50C0"/>
    <w:rsid w:val="5FC274CA"/>
    <w:rsid w:val="5FC2D867"/>
    <w:rsid w:val="5FC6E1D2"/>
    <w:rsid w:val="5FC7128D"/>
    <w:rsid w:val="5FCE8888"/>
    <w:rsid w:val="5FCE9479"/>
    <w:rsid w:val="5FD00431"/>
    <w:rsid w:val="5FD0AA5E"/>
    <w:rsid w:val="5FD28582"/>
    <w:rsid w:val="5FE54D1E"/>
    <w:rsid w:val="5FE8E05C"/>
    <w:rsid w:val="6004550F"/>
    <w:rsid w:val="6005E0EB"/>
    <w:rsid w:val="600C24DA"/>
    <w:rsid w:val="6022E5FE"/>
    <w:rsid w:val="6025FBD0"/>
    <w:rsid w:val="60267E1C"/>
    <w:rsid w:val="60324F56"/>
    <w:rsid w:val="6034F1F5"/>
    <w:rsid w:val="6036BCE9"/>
    <w:rsid w:val="604FE993"/>
    <w:rsid w:val="605C7999"/>
    <w:rsid w:val="605E1F3E"/>
    <w:rsid w:val="605FB24B"/>
    <w:rsid w:val="6065DAA6"/>
    <w:rsid w:val="607E56A6"/>
    <w:rsid w:val="60855B44"/>
    <w:rsid w:val="60A12808"/>
    <w:rsid w:val="60A4635F"/>
    <w:rsid w:val="60A94DB4"/>
    <w:rsid w:val="60AE602B"/>
    <w:rsid w:val="60B1C98C"/>
    <w:rsid w:val="60B58A8C"/>
    <w:rsid w:val="60BBB8AC"/>
    <w:rsid w:val="60C1F485"/>
    <w:rsid w:val="60CE3607"/>
    <w:rsid w:val="60CEC6C8"/>
    <w:rsid w:val="60D4CC25"/>
    <w:rsid w:val="60EDE8B7"/>
    <w:rsid w:val="60FEBA9A"/>
    <w:rsid w:val="610006B0"/>
    <w:rsid w:val="61062E39"/>
    <w:rsid w:val="610E188A"/>
    <w:rsid w:val="6113BEAF"/>
    <w:rsid w:val="61140F32"/>
    <w:rsid w:val="611A4A12"/>
    <w:rsid w:val="61255A2F"/>
    <w:rsid w:val="613EE2F9"/>
    <w:rsid w:val="614FECAB"/>
    <w:rsid w:val="6161EAC6"/>
    <w:rsid w:val="6168DF87"/>
    <w:rsid w:val="617940BF"/>
    <w:rsid w:val="6182CF78"/>
    <w:rsid w:val="61830BF0"/>
    <w:rsid w:val="619936B8"/>
    <w:rsid w:val="61B3DF23"/>
    <w:rsid w:val="61C33E5F"/>
    <w:rsid w:val="61E258DA"/>
    <w:rsid w:val="61E35714"/>
    <w:rsid w:val="61EE6E1D"/>
    <w:rsid w:val="61FC5CA1"/>
    <w:rsid w:val="6200C5AA"/>
    <w:rsid w:val="6205383A"/>
    <w:rsid w:val="6205E699"/>
    <w:rsid w:val="6225C1E4"/>
    <w:rsid w:val="622AC158"/>
    <w:rsid w:val="622FB9C7"/>
    <w:rsid w:val="6230094F"/>
    <w:rsid w:val="6231242D"/>
    <w:rsid w:val="62329589"/>
    <w:rsid w:val="623A4890"/>
    <w:rsid w:val="62524D27"/>
    <w:rsid w:val="625957C5"/>
    <w:rsid w:val="627095A0"/>
    <w:rsid w:val="6270A22D"/>
    <w:rsid w:val="627AF280"/>
    <w:rsid w:val="627E30AC"/>
    <w:rsid w:val="628EF603"/>
    <w:rsid w:val="629C5D48"/>
    <w:rsid w:val="62A3AD4D"/>
    <w:rsid w:val="62A82B96"/>
    <w:rsid w:val="62AA9601"/>
    <w:rsid w:val="62B4F6DC"/>
    <w:rsid w:val="62B6EAFA"/>
    <w:rsid w:val="62C3DCF1"/>
    <w:rsid w:val="62D194C6"/>
    <w:rsid w:val="62DD77BD"/>
    <w:rsid w:val="62E5E1B2"/>
    <w:rsid w:val="62ECFF27"/>
    <w:rsid w:val="62F6382E"/>
    <w:rsid w:val="62FC41C0"/>
    <w:rsid w:val="62FD5A85"/>
    <w:rsid w:val="630ABA31"/>
    <w:rsid w:val="631C66C9"/>
    <w:rsid w:val="632EB52A"/>
    <w:rsid w:val="63430DBF"/>
    <w:rsid w:val="6345738E"/>
    <w:rsid w:val="634C2EB2"/>
    <w:rsid w:val="6350E530"/>
    <w:rsid w:val="635A577E"/>
    <w:rsid w:val="635BF250"/>
    <w:rsid w:val="636C96C0"/>
    <w:rsid w:val="636EE0C1"/>
    <w:rsid w:val="637164A5"/>
    <w:rsid w:val="63751CB2"/>
    <w:rsid w:val="637C9A2E"/>
    <w:rsid w:val="637E8874"/>
    <w:rsid w:val="6381D8CE"/>
    <w:rsid w:val="6388A39D"/>
    <w:rsid w:val="63900B0E"/>
    <w:rsid w:val="6390E480"/>
    <w:rsid w:val="63A2775F"/>
    <w:rsid w:val="63B96FE9"/>
    <w:rsid w:val="63CD1635"/>
    <w:rsid w:val="63CD4A29"/>
    <w:rsid w:val="63D8D388"/>
    <w:rsid w:val="63DA01F9"/>
    <w:rsid w:val="63E793C8"/>
    <w:rsid w:val="63ED2B4E"/>
    <w:rsid w:val="63ED6D97"/>
    <w:rsid w:val="63F35FBC"/>
    <w:rsid w:val="63F55469"/>
    <w:rsid w:val="640ADE97"/>
    <w:rsid w:val="64145EB3"/>
    <w:rsid w:val="642D11C8"/>
    <w:rsid w:val="6431E040"/>
    <w:rsid w:val="6436695A"/>
    <w:rsid w:val="643A97E4"/>
    <w:rsid w:val="644346EC"/>
    <w:rsid w:val="645B2922"/>
    <w:rsid w:val="647131DB"/>
    <w:rsid w:val="64715768"/>
    <w:rsid w:val="649C8C80"/>
    <w:rsid w:val="64A6142C"/>
    <w:rsid w:val="64A7B0CB"/>
    <w:rsid w:val="64BB7946"/>
    <w:rsid w:val="64BCFA5D"/>
    <w:rsid w:val="64C2E2DD"/>
    <w:rsid w:val="64C4E2EE"/>
    <w:rsid w:val="64CCB711"/>
    <w:rsid w:val="64D9B0AF"/>
    <w:rsid w:val="64DC8752"/>
    <w:rsid w:val="64DF6943"/>
    <w:rsid w:val="64EE6F45"/>
    <w:rsid w:val="64F4F382"/>
    <w:rsid w:val="65062D94"/>
    <w:rsid w:val="6517EE7B"/>
    <w:rsid w:val="651D005E"/>
    <w:rsid w:val="65381986"/>
    <w:rsid w:val="653E5961"/>
    <w:rsid w:val="653F44A5"/>
    <w:rsid w:val="654F84C3"/>
    <w:rsid w:val="655237EB"/>
    <w:rsid w:val="65558A31"/>
    <w:rsid w:val="655D5E71"/>
    <w:rsid w:val="6578C31E"/>
    <w:rsid w:val="65A17DF2"/>
    <w:rsid w:val="65B3078C"/>
    <w:rsid w:val="65B3B1FB"/>
    <w:rsid w:val="65CA94AF"/>
    <w:rsid w:val="65D22C22"/>
    <w:rsid w:val="65DE8645"/>
    <w:rsid w:val="65DF84A3"/>
    <w:rsid w:val="65E45779"/>
    <w:rsid w:val="65E4E711"/>
    <w:rsid w:val="65E9874B"/>
    <w:rsid w:val="65F1362D"/>
    <w:rsid w:val="65F531F2"/>
    <w:rsid w:val="663463CF"/>
    <w:rsid w:val="663D846A"/>
    <w:rsid w:val="6643A40D"/>
    <w:rsid w:val="6649E1AA"/>
    <w:rsid w:val="664D99A8"/>
    <w:rsid w:val="665781E4"/>
    <w:rsid w:val="66582560"/>
    <w:rsid w:val="665A74AD"/>
    <w:rsid w:val="665D0057"/>
    <w:rsid w:val="6668A636"/>
    <w:rsid w:val="666A7CCC"/>
    <w:rsid w:val="66711D3F"/>
    <w:rsid w:val="668805DF"/>
    <w:rsid w:val="669464ED"/>
    <w:rsid w:val="669CA54D"/>
    <w:rsid w:val="66AB9A14"/>
    <w:rsid w:val="66ABA5C8"/>
    <w:rsid w:val="66CB96C4"/>
    <w:rsid w:val="66CC55EC"/>
    <w:rsid w:val="66EB5524"/>
    <w:rsid w:val="66F46AAA"/>
    <w:rsid w:val="66FB7CCF"/>
    <w:rsid w:val="670378E4"/>
    <w:rsid w:val="671079B9"/>
    <w:rsid w:val="67130D43"/>
    <w:rsid w:val="6717F262"/>
    <w:rsid w:val="6727252E"/>
    <w:rsid w:val="672DC4E6"/>
    <w:rsid w:val="673265EB"/>
    <w:rsid w:val="673881A0"/>
    <w:rsid w:val="6739CCB4"/>
    <w:rsid w:val="6745AD48"/>
    <w:rsid w:val="6748CECE"/>
    <w:rsid w:val="6753C2F8"/>
    <w:rsid w:val="6778020B"/>
    <w:rsid w:val="6778A197"/>
    <w:rsid w:val="67809209"/>
    <w:rsid w:val="6783E82E"/>
    <w:rsid w:val="67AFA324"/>
    <w:rsid w:val="67C086D4"/>
    <w:rsid w:val="67CDD058"/>
    <w:rsid w:val="67E0D843"/>
    <w:rsid w:val="67F08D3F"/>
    <w:rsid w:val="680291EA"/>
    <w:rsid w:val="68147D7F"/>
    <w:rsid w:val="681764E6"/>
    <w:rsid w:val="68240408"/>
    <w:rsid w:val="683CCA5B"/>
    <w:rsid w:val="684B2658"/>
    <w:rsid w:val="684C5413"/>
    <w:rsid w:val="684CAA34"/>
    <w:rsid w:val="68546B8C"/>
    <w:rsid w:val="68837B65"/>
    <w:rsid w:val="6886466B"/>
    <w:rsid w:val="68872585"/>
    <w:rsid w:val="688F8376"/>
    <w:rsid w:val="6893D0C5"/>
    <w:rsid w:val="68A0F6B1"/>
    <w:rsid w:val="68C16972"/>
    <w:rsid w:val="68C289F2"/>
    <w:rsid w:val="68D6B81B"/>
    <w:rsid w:val="68E2FB6B"/>
    <w:rsid w:val="68EC0981"/>
    <w:rsid w:val="68ED7F74"/>
    <w:rsid w:val="68F04825"/>
    <w:rsid w:val="68FCAD57"/>
    <w:rsid w:val="69025417"/>
    <w:rsid w:val="69126A26"/>
    <w:rsid w:val="6914B4D5"/>
    <w:rsid w:val="691B9FAA"/>
    <w:rsid w:val="691DA045"/>
    <w:rsid w:val="69326C5C"/>
    <w:rsid w:val="693479CC"/>
    <w:rsid w:val="693671C2"/>
    <w:rsid w:val="693A2166"/>
    <w:rsid w:val="693AA977"/>
    <w:rsid w:val="69442042"/>
    <w:rsid w:val="696197FE"/>
    <w:rsid w:val="69684048"/>
    <w:rsid w:val="696B0C3C"/>
    <w:rsid w:val="697732B4"/>
    <w:rsid w:val="698FDC00"/>
    <w:rsid w:val="699A8E59"/>
    <w:rsid w:val="69A796F8"/>
    <w:rsid w:val="69B05CD1"/>
    <w:rsid w:val="69B43166"/>
    <w:rsid w:val="69C903E8"/>
    <w:rsid w:val="69DD43D8"/>
    <w:rsid w:val="69E49F73"/>
    <w:rsid w:val="69E96DB2"/>
    <w:rsid w:val="69F84BC1"/>
    <w:rsid w:val="6A007D67"/>
    <w:rsid w:val="6A0B1AA2"/>
    <w:rsid w:val="6A0F0E0D"/>
    <w:rsid w:val="6A11798B"/>
    <w:rsid w:val="6A14D382"/>
    <w:rsid w:val="6A14F001"/>
    <w:rsid w:val="6A1DC4F2"/>
    <w:rsid w:val="6A23B942"/>
    <w:rsid w:val="6A3E0A3C"/>
    <w:rsid w:val="6A783238"/>
    <w:rsid w:val="6A78CA71"/>
    <w:rsid w:val="6A799180"/>
    <w:rsid w:val="6A7C29C8"/>
    <w:rsid w:val="6A808909"/>
    <w:rsid w:val="6A8B6F88"/>
    <w:rsid w:val="6A9CCD30"/>
    <w:rsid w:val="6ABBF3DD"/>
    <w:rsid w:val="6AC100C0"/>
    <w:rsid w:val="6AD0DCE1"/>
    <w:rsid w:val="6AD74E00"/>
    <w:rsid w:val="6ADA5327"/>
    <w:rsid w:val="6AE7A867"/>
    <w:rsid w:val="6AE8B937"/>
    <w:rsid w:val="6AE8EC97"/>
    <w:rsid w:val="6AFF7B38"/>
    <w:rsid w:val="6B06742C"/>
    <w:rsid w:val="6B16F24F"/>
    <w:rsid w:val="6B19D9B7"/>
    <w:rsid w:val="6B22B46A"/>
    <w:rsid w:val="6B261B10"/>
    <w:rsid w:val="6B2DB738"/>
    <w:rsid w:val="6B4401D9"/>
    <w:rsid w:val="6B47710C"/>
    <w:rsid w:val="6B4BDF56"/>
    <w:rsid w:val="6B5495D1"/>
    <w:rsid w:val="6B551D13"/>
    <w:rsid w:val="6B63AB7D"/>
    <w:rsid w:val="6B702809"/>
    <w:rsid w:val="6B7110FD"/>
    <w:rsid w:val="6B79ABB1"/>
    <w:rsid w:val="6B82282D"/>
    <w:rsid w:val="6BB6CFFD"/>
    <w:rsid w:val="6BCF8DEF"/>
    <w:rsid w:val="6BD76FE3"/>
    <w:rsid w:val="6BDB9F2C"/>
    <w:rsid w:val="6BE5A44E"/>
    <w:rsid w:val="6BEE8E23"/>
    <w:rsid w:val="6BFF6956"/>
    <w:rsid w:val="6C031CF6"/>
    <w:rsid w:val="6C0713B3"/>
    <w:rsid w:val="6C07B8B4"/>
    <w:rsid w:val="6C12F1B1"/>
    <w:rsid w:val="6C24EDB3"/>
    <w:rsid w:val="6C2F8866"/>
    <w:rsid w:val="6C439AB6"/>
    <w:rsid w:val="6C4AE7F7"/>
    <w:rsid w:val="6C4BA0FD"/>
    <w:rsid w:val="6C60FD51"/>
    <w:rsid w:val="6C7C90EC"/>
    <w:rsid w:val="6C7D6A34"/>
    <w:rsid w:val="6C829EC8"/>
    <w:rsid w:val="6C8EB5EF"/>
    <w:rsid w:val="6C933331"/>
    <w:rsid w:val="6C975863"/>
    <w:rsid w:val="6CBA90EB"/>
    <w:rsid w:val="6CC76A41"/>
    <w:rsid w:val="6CE3BB4F"/>
    <w:rsid w:val="6CE53912"/>
    <w:rsid w:val="6CEBA84A"/>
    <w:rsid w:val="6CEE54DA"/>
    <w:rsid w:val="6D016FEC"/>
    <w:rsid w:val="6D0CC897"/>
    <w:rsid w:val="6D116957"/>
    <w:rsid w:val="6D123FBC"/>
    <w:rsid w:val="6D2477B6"/>
    <w:rsid w:val="6D2B2CBE"/>
    <w:rsid w:val="6D346A50"/>
    <w:rsid w:val="6D3B9770"/>
    <w:rsid w:val="6D43A8D0"/>
    <w:rsid w:val="6D498757"/>
    <w:rsid w:val="6D585C83"/>
    <w:rsid w:val="6D5AD01E"/>
    <w:rsid w:val="6D7BCA32"/>
    <w:rsid w:val="6D7DC6B0"/>
    <w:rsid w:val="6D7FE89F"/>
    <w:rsid w:val="6D958B29"/>
    <w:rsid w:val="6DA093CB"/>
    <w:rsid w:val="6DA0EBE3"/>
    <w:rsid w:val="6DAB5472"/>
    <w:rsid w:val="6DAC5382"/>
    <w:rsid w:val="6DAF37EE"/>
    <w:rsid w:val="6DC0440D"/>
    <w:rsid w:val="6DCD43E4"/>
    <w:rsid w:val="6DCF14DA"/>
    <w:rsid w:val="6DE3D481"/>
    <w:rsid w:val="6DE98782"/>
    <w:rsid w:val="6DEBE26C"/>
    <w:rsid w:val="6E02FF8A"/>
    <w:rsid w:val="6E1E2DFB"/>
    <w:rsid w:val="6E1F32D2"/>
    <w:rsid w:val="6E254812"/>
    <w:rsid w:val="6E2F05F3"/>
    <w:rsid w:val="6E35EACC"/>
    <w:rsid w:val="6E385C72"/>
    <w:rsid w:val="6E3DF135"/>
    <w:rsid w:val="6E456A01"/>
    <w:rsid w:val="6E4E9311"/>
    <w:rsid w:val="6E5C5690"/>
    <w:rsid w:val="6E63EF33"/>
    <w:rsid w:val="6E654847"/>
    <w:rsid w:val="6E8211C3"/>
    <w:rsid w:val="6E84D73F"/>
    <w:rsid w:val="6E8C02AF"/>
    <w:rsid w:val="6E9EBA00"/>
    <w:rsid w:val="6EAE2E42"/>
    <w:rsid w:val="6EBA2D96"/>
    <w:rsid w:val="6EBEBE56"/>
    <w:rsid w:val="6EC47BC6"/>
    <w:rsid w:val="6ECB03C6"/>
    <w:rsid w:val="6ECF57DF"/>
    <w:rsid w:val="6EF23001"/>
    <w:rsid w:val="6EF7B891"/>
    <w:rsid w:val="6EFE8E05"/>
    <w:rsid w:val="6F059B1A"/>
    <w:rsid w:val="6F06ED98"/>
    <w:rsid w:val="6F2D1052"/>
    <w:rsid w:val="6F32A12F"/>
    <w:rsid w:val="6F3B57F0"/>
    <w:rsid w:val="6F3C6984"/>
    <w:rsid w:val="6F45A600"/>
    <w:rsid w:val="6F499315"/>
    <w:rsid w:val="6F793B56"/>
    <w:rsid w:val="6F7DB511"/>
    <w:rsid w:val="6F942417"/>
    <w:rsid w:val="6F9D8567"/>
    <w:rsid w:val="6FB07F98"/>
    <w:rsid w:val="6FB86997"/>
    <w:rsid w:val="6FCECD09"/>
    <w:rsid w:val="6FD55BAD"/>
    <w:rsid w:val="6FDC986C"/>
    <w:rsid w:val="6FF6CE1C"/>
    <w:rsid w:val="6FF8BC53"/>
    <w:rsid w:val="6FFCC92F"/>
    <w:rsid w:val="70065C2F"/>
    <w:rsid w:val="702F208A"/>
    <w:rsid w:val="703E375B"/>
    <w:rsid w:val="703F1705"/>
    <w:rsid w:val="70439BA0"/>
    <w:rsid w:val="704B2837"/>
    <w:rsid w:val="704D96DA"/>
    <w:rsid w:val="705B4DBD"/>
    <w:rsid w:val="705D5FCC"/>
    <w:rsid w:val="706B2B4A"/>
    <w:rsid w:val="708B05A5"/>
    <w:rsid w:val="709310AA"/>
    <w:rsid w:val="709A115A"/>
    <w:rsid w:val="70F18B98"/>
    <w:rsid w:val="70FB2D1A"/>
    <w:rsid w:val="70FCAA9F"/>
    <w:rsid w:val="71118B39"/>
    <w:rsid w:val="71139AB4"/>
    <w:rsid w:val="711C050E"/>
    <w:rsid w:val="712B443A"/>
    <w:rsid w:val="7146A01B"/>
    <w:rsid w:val="714C8ED5"/>
    <w:rsid w:val="7150A4B9"/>
    <w:rsid w:val="716F9803"/>
    <w:rsid w:val="7173F0EE"/>
    <w:rsid w:val="718940F8"/>
    <w:rsid w:val="71921AE4"/>
    <w:rsid w:val="7192315F"/>
    <w:rsid w:val="719E4DAA"/>
    <w:rsid w:val="71A219F8"/>
    <w:rsid w:val="71A2D444"/>
    <w:rsid w:val="71AF0D74"/>
    <w:rsid w:val="71C1E7C1"/>
    <w:rsid w:val="71C84698"/>
    <w:rsid w:val="71CCDCC4"/>
    <w:rsid w:val="71CEAC42"/>
    <w:rsid w:val="71F3ECCA"/>
    <w:rsid w:val="71FFEA83"/>
    <w:rsid w:val="72021DF2"/>
    <w:rsid w:val="720AEF47"/>
    <w:rsid w:val="722B334D"/>
    <w:rsid w:val="7236BF53"/>
    <w:rsid w:val="72530B32"/>
    <w:rsid w:val="725742B7"/>
    <w:rsid w:val="725D606D"/>
    <w:rsid w:val="725FFE56"/>
    <w:rsid w:val="7271726B"/>
    <w:rsid w:val="727B7CC8"/>
    <w:rsid w:val="7290DCD7"/>
    <w:rsid w:val="7290F536"/>
    <w:rsid w:val="729264E7"/>
    <w:rsid w:val="72936D83"/>
    <w:rsid w:val="7297FB9F"/>
    <w:rsid w:val="729ACB48"/>
    <w:rsid w:val="72B7F05A"/>
    <w:rsid w:val="72C50F0E"/>
    <w:rsid w:val="72D5CBD5"/>
    <w:rsid w:val="72D99E59"/>
    <w:rsid w:val="72E2F9AF"/>
    <w:rsid w:val="730039AE"/>
    <w:rsid w:val="730DC235"/>
    <w:rsid w:val="730DC614"/>
    <w:rsid w:val="73223828"/>
    <w:rsid w:val="7327E6DA"/>
    <w:rsid w:val="73315F6A"/>
    <w:rsid w:val="7335CC33"/>
    <w:rsid w:val="733FA690"/>
    <w:rsid w:val="73590CB6"/>
    <w:rsid w:val="7359B2E6"/>
    <w:rsid w:val="7364BE3B"/>
    <w:rsid w:val="737B830B"/>
    <w:rsid w:val="737FB049"/>
    <w:rsid w:val="739C320A"/>
    <w:rsid w:val="73C39859"/>
    <w:rsid w:val="73CC6036"/>
    <w:rsid w:val="73DF0D98"/>
    <w:rsid w:val="74010EED"/>
    <w:rsid w:val="740755E7"/>
    <w:rsid w:val="7408BBF8"/>
    <w:rsid w:val="740A1755"/>
    <w:rsid w:val="740D25AC"/>
    <w:rsid w:val="740E3F1C"/>
    <w:rsid w:val="741A4B6B"/>
    <w:rsid w:val="741E3152"/>
    <w:rsid w:val="74227EB3"/>
    <w:rsid w:val="744A87F4"/>
    <w:rsid w:val="7456C2BE"/>
    <w:rsid w:val="74665FDF"/>
    <w:rsid w:val="7474DE2E"/>
    <w:rsid w:val="74834AAC"/>
    <w:rsid w:val="74891923"/>
    <w:rsid w:val="748E6E7F"/>
    <w:rsid w:val="748FCAB8"/>
    <w:rsid w:val="749029C9"/>
    <w:rsid w:val="749E11F7"/>
    <w:rsid w:val="74A2084D"/>
    <w:rsid w:val="74A411A5"/>
    <w:rsid w:val="74B4F48C"/>
    <w:rsid w:val="74B62D0B"/>
    <w:rsid w:val="74C87BF2"/>
    <w:rsid w:val="74CA5731"/>
    <w:rsid w:val="74E00AD8"/>
    <w:rsid w:val="74E63792"/>
    <w:rsid w:val="74F31CBC"/>
    <w:rsid w:val="75084122"/>
    <w:rsid w:val="750CE3D5"/>
    <w:rsid w:val="751064C8"/>
    <w:rsid w:val="7517ED8C"/>
    <w:rsid w:val="751AC614"/>
    <w:rsid w:val="75250149"/>
    <w:rsid w:val="752D4BCB"/>
    <w:rsid w:val="753FC89C"/>
    <w:rsid w:val="754068ED"/>
    <w:rsid w:val="75440DAF"/>
    <w:rsid w:val="7549A21F"/>
    <w:rsid w:val="754BB4C4"/>
    <w:rsid w:val="756F0E85"/>
    <w:rsid w:val="757480E5"/>
    <w:rsid w:val="7582695D"/>
    <w:rsid w:val="7594F537"/>
    <w:rsid w:val="75A3DAF1"/>
    <w:rsid w:val="75A41C43"/>
    <w:rsid w:val="75AE134E"/>
    <w:rsid w:val="75B877BF"/>
    <w:rsid w:val="75B93865"/>
    <w:rsid w:val="75CC60E1"/>
    <w:rsid w:val="75D177F7"/>
    <w:rsid w:val="75D3702A"/>
    <w:rsid w:val="75EB67F4"/>
    <w:rsid w:val="75EC6CF6"/>
    <w:rsid w:val="75EF9C81"/>
    <w:rsid w:val="75F09088"/>
    <w:rsid w:val="7615B983"/>
    <w:rsid w:val="761A904A"/>
    <w:rsid w:val="761C71FB"/>
    <w:rsid w:val="7630B612"/>
    <w:rsid w:val="763F8CE7"/>
    <w:rsid w:val="76404297"/>
    <w:rsid w:val="764183EF"/>
    <w:rsid w:val="7642D3B8"/>
    <w:rsid w:val="764426B6"/>
    <w:rsid w:val="76582BD9"/>
    <w:rsid w:val="765AE0A8"/>
    <w:rsid w:val="765CE1F4"/>
    <w:rsid w:val="7662B2DC"/>
    <w:rsid w:val="7665B011"/>
    <w:rsid w:val="767129B5"/>
    <w:rsid w:val="7672D364"/>
    <w:rsid w:val="767F0860"/>
    <w:rsid w:val="76910D30"/>
    <w:rsid w:val="7698480E"/>
    <w:rsid w:val="76A2A7A0"/>
    <w:rsid w:val="76A4D56C"/>
    <w:rsid w:val="76ACE7CE"/>
    <w:rsid w:val="76B6C131"/>
    <w:rsid w:val="76C1D8DF"/>
    <w:rsid w:val="76C3F484"/>
    <w:rsid w:val="76C474B9"/>
    <w:rsid w:val="76CAA916"/>
    <w:rsid w:val="76CD79F8"/>
    <w:rsid w:val="76D9BB6E"/>
    <w:rsid w:val="76E397C8"/>
    <w:rsid w:val="76EC6ECF"/>
    <w:rsid w:val="76F3DF33"/>
    <w:rsid w:val="76FDAF03"/>
    <w:rsid w:val="77039ACB"/>
    <w:rsid w:val="77135D73"/>
    <w:rsid w:val="77188D30"/>
    <w:rsid w:val="771CC268"/>
    <w:rsid w:val="772F74BA"/>
    <w:rsid w:val="7733AFE1"/>
    <w:rsid w:val="77357752"/>
    <w:rsid w:val="773D4E6D"/>
    <w:rsid w:val="774EA6D7"/>
    <w:rsid w:val="77565433"/>
    <w:rsid w:val="7759AA95"/>
    <w:rsid w:val="775CA98A"/>
    <w:rsid w:val="777BCDAA"/>
    <w:rsid w:val="778DDB52"/>
    <w:rsid w:val="779E243B"/>
    <w:rsid w:val="77A962BC"/>
    <w:rsid w:val="77ABB815"/>
    <w:rsid w:val="77B29849"/>
    <w:rsid w:val="77BF904E"/>
    <w:rsid w:val="77C58EA6"/>
    <w:rsid w:val="77D63CA9"/>
    <w:rsid w:val="77E51E8B"/>
    <w:rsid w:val="77EBC264"/>
    <w:rsid w:val="77EEB8DF"/>
    <w:rsid w:val="77F04094"/>
    <w:rsid w:val="77F57557"/>
    <w:rsid w:val="7803F679"/>
    <w:rsid w:val="7806987C"/>
    <w:rsid w:val="781C2390"/>
    <w:rsid w:val="7834D9A1"/>
    <w:rsid w:val="78395BF8"/>
    <w:rsid w:val="784360BA"/>
    <w:rsid w:val="784A132B"/>
    <w:rsid w:val="78519088"/>
    <w:rsid w:val="786A631F"/>
    <w:rsid w:val="786B7049"/>
    <w:rsid w:val="786F5871"/>
    <w:rsid w:val="78704BCD"/>
    <w:rsid w:val="7873945D"/>
    <w:rsid w:val="7876DE3A"/>
    <w:rsid w:val="787B7072"/>
    <w:rsid w:val="787E86C5"/>
    <w:rsid w:val="787F9CD8"/>
    <w:rsid w:val="7886DC33"/>
    <w:rsid w:val="7896D7D2"/>
    <w:rsid w:val="78B4F60E"/>
    <w:rsid w:val="78BBEC78"/>
    <w:rsid w:val="78C1CA26"/>
    <w:rsid w:val="78DFDAE8"/>
    <w:rsid w:val="78E931C0"/>
    <w:rsid w:val="78EA9913"/>
    <w:rsid w:val="78F95CF8"/>
    <w:rsid w:val="78FF8EF9"/>
    <w:rsid w:val="79012271"/>
    <w:rsid w:val="790A308A"/>
    <w:rsid w:val="790E4F1D"/>
    <w:rsid w:val="79146FFB"/>
    <w:rsid w:val="791FA859"/>
    <w:rsid w:val="79261ECA"/>
    <w:rsid w:val="7935A621"/>
    <w:rsid w:val="7938F3A6"/>
    <w:rsid w:val="793E0647"/>
    <w:rsid w:val="794879FB"/>
    <w:rsid w:val="7959F338"/>
    <w:rsid w:val="795F69B4"/>
    <w:rsid w:val="79719221"/>
    <w:rsid w:val="797522F6"/>
    <w:rsid w:val="798957E0"/>
    <w:rsid w:val="79B50855"/>
    <w:rsid w:val="79B631DD"/>
    <w:rsid w:val="79C3AE70"/>
    <w:rsid w:val="79F114DC"/>
    <w:rsid w:val="7A145007"/>
    <w:rsid w:val="7A1E1F65"/>
    <w:rsid w:val="7A1EE0B9"/>
    <w:rsid w:val="7A20B161"/>
    <w:rsid w:val="7A298519"/>
    <w:rsid w:val="7A406FA0"/>
    <w:rsid w:val="7A40E77D"/>
    <w:rsid w:val="7A4D091D"/>
    <w:rsid w:val="7A58171A"/>
    <w:rsid w:val="7A62AB56"/>
    <w:rsid w:val="7A6B50A3"/>
    <w:rsid w:val="7A794D0A"/>
    <w:rsid w:val="7A9E712D"/>
    <w:rsid w:val="7AB16920"/>
    <w:rsid w:val="7ABC6D78"/>
    <w:rsid w:val="7AC93689"/>
    <w:rsid w:val="7AD3CBEB"/>
    <w:rsid w:val="7AE840B5"/>
    <w:rsid w:val="7AF365B7"/>
    <w:rsid w:val="7AF5BFE4"/>
    <w:rsid w:val="7AF5F071"/>
    <w:rsid w:val="7AF82D2F"/>
    <w:rsid w:val="7B06D38B"/>
    <w:rsid w:val="7B0864BC"/>
    <w:rsid w:val="7B1162F6"/>
    <w:rsid w:val="7B22EA2C"/>
    <w:rsid w:val="7B34976D"/>
    <w:rsid w:val="7B4C6329"/>
    <w:rsid w:val="7B57467F"/>
    <w:rsid w:val="7B6297A1"/>
    <w:rsid w:val="7B6631B9"/>
    <w:rsid w:val="7B76A7D3"/>
    <w:rsid w:val="7B77900A"/>
    <w:rsid w:val="7B7E1ADE"/>
    <w:rsid w:val="7B865B58"/>
    <w:rsid w:val="7B9F5981"/>
    <w:rsid w:val="7BAFA52E"/>
    <w:rsid w:val="7BB2831E"/>
    <w:rsid w:val="7BC4E690"/>
    <w:rsid w:val="7BD1AA72"/>
    <w:rsid w:val="7BD801F4"/>
    <w:rsid w:val="7BEFF860"/>
    <w:rsid w:val="7BF24852"/>
    <w:rsid w:val="7BFA2B24"/>
    <w:rsid w:val="7BFE0A5B"/>
    <w:rsid w:val="7C0D8ED4"/>
    <w:rsid w:val="7C109EDC"/>
    <w:rsid w:val="7C10E711"/>
    <w:rsid w:val="7C13C914"/>
    <w:rsid w:val="7C1DCEC7"/>
    <w:rsid w:val="7C1F295F"/>
    <w:rsid w:val="7C265B1D"/>
    <w:rsid w:val="7C2C4069"/>
    <w:rsid w:val="7C2C4D75"/>
    <w:rsid w:val="7C30232F"/>
    <w:rsid w:val="7C3E2442"/>
    <w:rsid w:val="7C44B204"/>
    <w:rsid w:val="7C45DA8E"/>
    <w:rsid w:val="7C625CB4"/>
    <w:rsid w:val="7C697F0F"/>
    <w:rsid w:val="7C91ED0C"/>
    <w:rsid w:val="7C94A528"/>
    <w:rsid w:val="7CA03C19"/>
    <w:rsid w:val="7CA4D786"/>
    <w:rsid w:val="7CB03A3E"/>
    <w:rsid w:val="7CB3E1BD"/>
    <w:rsid w:val="7CB9BBD0"/>
    <w:rsid w:val="7CBB59F7"/>
    <w:rsid w:val="7CBC2FE7"/>
    <w:rsid w:val="7CBE27D2"/>
    <w:rsid w:val="7CCEE556"/>
    <w:rsid w:val="7CD667AA"/>
    <w:rsid w:val="7CE242CB"/>
    <w:rsid w:val="7CE64927"/>
    <w:rsid w:val="7CF19F2C"/>
    <w:rsid w:val="7D02EEBB"/>
    <w:rsid w:val="7D040415"/>
    <w:rsid w:val="7D09B1B7"/>
    <w:rsid w:val="7D1E6A65"/>
    <w:rsid w:val="7D2233DE"/>
    <w:rsid w:val="7D24ECDD"/>
    <w:rsid w:val="7D3E36BF"/>
    <w:rsid w:val="7D3FCFAE"/>
    <w:rsid w:val="7D593B7D"/>
    <w:rsid w:val="7D5B2F45"/>
    <w:rsid w:val="7D6945BB"/>
    <w:rsid w:val="7D6CA3B5"/>
    <w:rsid w:val="7D71D403"/>
    <w:rsid w:val="7D8BE33E"/>
    <w:rsid w:val="7D9F0DFA"/>
    <w:rsid w:val="7D9FDA44"/>
    <w:rsid w:val="7DA26CC4"/>
    <w:rsid w:val="7DC9474D"/>
    <w:rsid w:val="7DCB6200"/>
    <w:rsid w:val="7DCDBF4B"/>
    <w:rsid w:val="7DCE811D"/>
    <w:rsid w:val="7DDC53BE"/>
    <w:rsid w:val="7E0D87DA"/>
    <w:rsid w:val="7E0F326D"/>
    <w:rsid w:val="7E146BCD"/>
    <w:rsid w:val="7E184987"/>
    <w:rsid w:val="7E2EA9C1"/>
    <w:rsid w:val="7E32E667"/>
    <w:rsid w:val="7E34A5AD"/>
    <w:rsid w:val="7E395521"/>
    <w:rsid w:val="7E3B9F40"/>
    <w:rsid w:val="7E457E2D"/>
    <w:rsid w:val="7E653990"/>
    <w:rsid w:val="7E68EC4A"/>
    <w:rsid w:val="7E6FA8CF"/>
    <w:rsid w:val="7E7549DF"/>
    <w:rsid w:val="7E778E0E"/>
    <w:rsid w:val="7E9A402D"/>
    <w:rsid w:val="7E9B5C06"/>
    <w:rsid w:val="7EA008DE"/>
    <w:rsid w:val="7EA3D027"/>
    <w:rsid w:val="7EA504B4"/>
    <w:rsid w:val="7EBF7C60"/>
    <w:rsid w:val="7ED80B72"/>
    <w:rsid w:val="7EE00CD4"/>
    <w:rsid w:val="7EE5BB17"/>
    <w:rsid w:val="7EE7727A"/>
    <w:rsid w:val="7EED86AA"/>
    <w:rsid w:val="7EEE713B"/>
    <w:rsid w:val="7EF01CB6"/>
    <w:rsid w:val="7EF0C233"/>
    <w:rsid w:val="7EF0CD09"/>
    <w:rsid w:val="7EFA3B5E"/>
    <w:rsid w:val="7EFC45FC"/>
    <w:rsid w:val="7EFF3B09"/>
    <w:rsid w:val="7F09C6C7"/>
    <w:rsid w:val="7F0FF0FF"/>
    <w:rsid w:val="7F171C41"/>
    <w:rsid w:val="7F1BABC7"/>
    <w:rsid w:val="7F2C81F1"/>
    <w:rsid w:val="7F2DA28C"/>
    <w:rsid w:val="7F389CBB"/>
    <w:rsid w:val="7F479534"/>
    <w:rsid w:val="7F4A3357"/>
    <w:rsid w:val="7F6244F7"/>
    <w:rsid w:val="7F66C249"/>
    <w:rsid w:val="7F6F2E23"/>
    <w:rsid w:val="7F7BE418"/>
    <w:rsid w:val="7F80CB19"/>
    <w:rsid w:val="7F862E87"/>
    <w:rsid w:val="7F8EBDFC"/>
    <w:rsid w:val="7F9216D1"/>
    <w:rsid w:val="7F9D9BFD"/>
    <w:rsid w:val="7FA25B56"/>
    <w:rsid w:val="7FA891DA"/>
    <w:rsid w:val="7FAA68D7"/>
    <w:rsid w:val="7FCAD71F"/>
    <w:rsid w:val="7FDF91CE"/>
    <w:rsid w:val="7FEA66EA"/>
    <w:rsid w:val="7FF1B3EE"/>
    <w:rsid w:val="7FF689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
    <w:qFormat/>
    <w:rsid w:val="00E3331C"/>
    <w:pPr>
      <w:spacing w:after="240" w:line="280" w:lineRule="atLeast"/>
    </w:pPr>
    <w:rPr>
      <w:rFonts w:ascii="Gill Sans MT" w:hAnsi="Gill Sans MT" w:cs="GillSansMTStd-Book"/>
      <w:color w:val="6C6463"/>
      <w:sz w:val="22"/>
      <w:szCs w:val="22"/>
    </w:rPr>
  </w:style>
  <w:style w:type="paragraph" w:styleId="Heading1">
    <w:name w:val="heading 1"/>
    <w:next w:val="Normal"/>
    <w:link w:val="Heading1Char"/>
    <w:uiPriority w:val="2"/>
    <w:qFormat/>
    <w:rsid w:val="00BA60B2"/>
    <w:pPr>
      <w:spacing w:before="360" w:after="120"/>
      <w:outlineLvl w:val="0"/>
    </w:pPr>
    <w:rPr>
      <w:rFonts w:ascii="Gill Sans MT" w:hAnsi="Gill Sans MT" w:cs="GillSansMTStd-Book"/>
      <w:b/>
      <w:bCs/>
      <w:caps/>
      <w:noProof/>
      <w:color w:val="C2113A"/>
      <w:sz w:val="28"/>
      <w:szCs w:val="26"/>
    </w:rPr>
  </w:style>
  <w:style w:type="paragraph" w:styleId="Heading2">
    <w:name w:val="heading 2"/>
    <w:basedOn w:val="Normal"/>
    <w:next w:val="Normal"/>
    <w:link w:val="Heading2Char"/>
    <w:uiPriority w:val="2"/>
    <w:qFormat/>
    <w:rsid w:val="004B46BA"/>
    <w:pPr>
      <w:spacing w:before="360" w:after="120"/>
      <w:outlineLvl w:val="1"/>
    </w:pPr>
    <w:rPr>
      <w:b/>
      <w:bCs/>
      <w:caps/>
      <w:color w:val="auto"/>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E3331C"/>
    <w:pPr>
      <w:outlineLvl w:val="3"/>
    </w:pPr>
    <w:rPr>
      <w:rFonts w:ascii="Gill Sans MT" w:hAnsi="Gill Sans MT" w:cs="GillSansMTStd-Book"/>
      <w:b/>
      <w:bCs/>
      <w:caps/>
      <w:color w:val="6C6463"/>
      <w:sz w:val="20"/>
      <w:szCs w:val="22"/>
    </w:rPr>
  </w:style>
  <w:style w:type="paragraph" w:styleId="Heading5">
    <w:name w:val="heading 5"/>
    <w:basedOn w:val="Normal"/>
    <w:next w:val="Normal"/>
    <w:link w:val="Heading5Char"/>
    <w:uiPriority w:val="9"/>
    <w:unhideWhenUsed/>
    <w:qFormat/>
    <w:rsid w:val="005F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A60B2"/>
    <w:rPr>
      <w:rFonts w:ascii="Gill Sans MT" w:hAnsi="Gill Sans MT" w:cs="GillSansMTStd-Book"/>
      <w:b/>
      <w:bCs/>
      <w:caps/>
      <w:noProof/>
      <w:color w:val="C2113A"/>
      <w:sz w:val="28"/>
      <w:szCs w:val="26"/>
    </w:rPr>
  </w:style>
  <w:style w:type="paragraph" w:styleId="NoSpacing">
    <w:name w:val="No Spacing"/>
    <w:uiPriority w:val="3"/>
    <w:qFormat/>
    <w:rsid w:val="00E3331C"/>
    <w:pPr>
      <w:widowControl w:val="0"/>
      <w:autoSpaceDE w:val="0"/>
      <w:autoSpaceDN w:val="0"/>
      <w:adjustRightInd w:val="0"/>
      <w:textAlignment w:val="center"/>
    </w:pPr>
    <w:rPr>
      <w:rFonts w:ascii="Gill Sans MT" w:hAnsi="Gill Sans MT" w:cs="GillSansMTStd-Book"/>
      <w:color w:val="6C6463"/>
      <w:sz w:val="22"/>
      <w:szCs w:val="22"/>
    </w:rPr>
  </w:style>
  <w:style w:type="paragraph" w:styleId="Title">
    <w:name w:val="Title"/>
    <w:basedOn w:val="Normal"/>
    <w:next w:val="Normal"/>
    <w:link w:val="TitleChar"/>
    <w:qFormat/>
    <w:rsid w:val="005C74B1"/>
    <w:pPr>
      <w:spacing w:line="560" w:lineRule="atLeast"/>
      <w:contextualSpacing/>
    </w:pPr>
    <w:rPr>
      <w:rFonts w:eastAsiaTheme="majorEastAsia" w:cstheme="majorBidi"/>
      <w:caps/>
      <w:noProof/>
      <w:color w:val="C2113A"/>
      <w:kern w:val="24"/>
      <w:sz w:val="52"/>
      <w:szCs w:val="52"/>
    </w:rPr>
  </w:style>
  <w:style w:type="character" w:customStyle="1" w:styleId="TitleChar">
    <w:name w:val="Title Char"/>
    <w:basedOn w:val="DefaultParagraphFont"/>
    <w:link w:val="Title"/>
    <w:rsid w:val="005C74B1"/>
    <w:rPr>
      <w:rFonts w:ascii="Gill Sans MT" w:eastAsiaTheme="majorEastAsia" w:hAnsi="Gill Sans MT" w:cstheme="majorBidi"/>
      <w:caps/>
      <w:noProof/>
      <w:color w:val="C2113A"/>
      <w:kern w:val="24"/>
      <w:sz w:val="52"/>
      <w:szCs w:val="52"/>
    </w:rPr>
  </w:style>
  <w:style w:type="paragraph" w:styleId="Footer">
    <w:name w:val="footer"/>
    <w:basedOn w:val="Normal"/>
    <w:link w:val="FooterChar"/>
    <w:uiPriority w:val="99"/>
    <w:unhideWhenUsed/>
    <w:qFormat/>
    <w:rsid w:val="006770C3"/>
    <w:pPr>
      <w:tabs>
        <w:tab w:val="center" w:pos="4320"/>
        <w:tab w:val="right" w:pos="8640"/>
      </w:tabs>
      <w:spacing w:after="0" w:line="240" w:lineRule="auto"/>
    </w:pPr>
    <w:rPr>
      <w:caps/>
      <w:sz w:val="16"/>
      <w:szCs w:val="16"/>
    </w:rPr>
  </w:style>
  <w:style w:type="character" w:customStyle="1" w:styleId="FooterChar">
    <w:name w:val="Footer Char"/>
    <w:basedOn w:val="DefaultParagraphFont"/>
    <w:link w:val="Footer"/>
    <w:uiPriority w:val="99"/>
    <w:rsid w:val="006770C3"/>
    <w:rPr>
      <w:rFonts w:ascii="Gill Sans MT" w:hAnsi="Gill Sans MT" w:cs="GillSansMTStd-Book"/>
      <w:caps/>
      <w:color w:val="565A5C"/>
      <w:sz w:val="16"/>
      <w:szCs w:val="16"/>
    </w:rPr>
  </w:style>
  <w:style w:type="paragraph" w:styleId="Subtitle">
    <w:name w:val="Subtitle"/>
    <w:aliases w:val="Intro"/>
    <w:basedOn w:val="Normal"/>
    <w:next w:val="Normal"/>
    <w:link w:val="SubtitleChar"/>
    <w:uiPriority w:val="1"/>
    <w:qFormat/>
    <w:rsid w:val="00172DD1"/>
    <w:pPr>
      <w:numPr>
        <w:ilvl w:val="1"/>
      </w:numPr>
      <w:spacing w:after="360" w:line="400" w:lineRule="atLeast"/>
    </w:pPr>
    <w:rPr>
      <w:rFonts w:eastAsia="Calibri" w:cs="Calibri"/>
      <w:sz w:val="40"/>
      <w:szCs w:val="32"/>
    </w:rPr>
  </w:style>
  <w:style w:type="character" w:customStyle="1" w:styleId="SubtitleChar">
    <w:name w:val="Subtitle Char"/>
    <w:aliases w:val="Intro Char"/>
    <w:basedOn w:val="DefaultParagraphFont"/>
    <w:link w:val="Subtitle"/>
    <w:uiPriority w:val="1"/>
    <w:rsid w:val="00172DD1"/>
    <w:rPr>
      <w:rFonts w:ascii="Gill Sans MT" w:eastAsia="Calibri" w:hAnsi="Gill Sans MT" w:cs="Calibri"/>
      <w:color w:val="6C6463"/>
      <w:sz w:val="40"/>
      <w:szCs w:val="32"/>
    </w:rPr>
  </w:style>
  <w:style w:type="paragraph" w:styleId="Header">
    <w:name w:val="header"/>
    <w:basedOn w:val="Normal"/>
    <w:link w:val="HeaderChar"/>
    <w:uiPriority w:val="99"/>
    <w:unhideWhenUsed/>
    <w:rsid w:val="00E333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331C"/>
    <w:rPr>
      <w:rFonts w:ascii="Gill Sans MT" w:hAnsi="Gill Sans MT" w:cs="GillSansMTStd-Book"/>
      <w:color w:val="6C6463"/>
      <w:sz w:val="22"/>
      <w:szCs w:val="22"/>
    </w:rPr>
  </w:style>
  <w:style w:type="character" w:customStyle="1" w:styleId="Heading2Char">
    <w:name w:val="Heading 2 Char"/>
    <w:basedOn w:val="DefaultParagraphFont"/>
    <w:link w:val="Heading2"/>
    <w:uiPriority w:val="2"/>
    <w:rsid w:val="004B46BA"/>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basedOn w:val="DefaultParagraphFont"/>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basedOn w:val="DefaultParagraphFont"/>
    <w:link w:val="Heading4"/>
    <w:uiPriority w:val="2"/>
    <w:rsid w:val="00E3331C"/>
    <w:rPr>
      <w:rFonts w:ascii="Gill Sans MT" w:hAnsi="Gill Sans MT" w:cs="GillSansMTStd-Book"/>
      <w:b/>
      <w:bCs/>
      <w:caps/>
      <w:color w:val="6C6463"/>
      <w:sz w:val="20"/>
      <w:szCs w:val="22"/>
    </w:rPr>
  </w:style>
  <w:style w:type="paragraph" w:customStyle="1" w:styleId="Bullet1">
    <w:name w:val="Bullet 1"/>
    <w:basedOn w:val="Normal"/>
    <w:uiPriority w:val="2"/>
    <w:qFormat/>
    <w:rsid w:val="00282BC1"/>
    <w:pPr>
      <w:numPr>
        <w:numId w:val="1"/>
      </w:numPr>
      <w:jc w:val="both"/>
    </w:pPr>
    <w:rPr>
      <w:color w:val="6C6362"/>
    </w:r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A13"/>
    <w:rPr>
      <w:rFonts w:ascii="Lucida Grande" w:hAnsi="Lucida Grande" w:cs="GillSansMTStd-Book"/>
      <w:color w:val="565A5C"/>
      <w:sz w:val="18"/>
      <w:szCs w:val="18"/>
    </w:rPr>
  </w:style>
  <w:style w:type="paragraph" w:customStyle="1" w:styleId="Bullet2">
    <w:name w:val="Bullet 2"/>
    <w:basedOn w:val="Normal"/>
    <w:uiPriority w:val="2"/>
    <w:qFormat/>
    <w:rsid w:val="00DF6572"/>
    <w:pPr>
      <w:numPr>
        <w:ilvl w:val="1"/>
        <w:numId w:val="3"/>
      </w:numPr>
      <w:ind w:left="720"/>
      <w:jc w:val="both"/>
    </w:pPr>
  </w:style>
  <w:style w:type="paragraph" w:customStyle="1" w:styleId="Right-Credit">
    <w:name w:val="Right-Credit"/>
    <w:basedOn w:val="Normal"/>
    <w:next w:val="Normal"/>
    <w:uiPriority w:val="99"/>
    <w:qFormat/>
    <w:rsid w:val="001D6F41"/>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781224"/>
    <w:pPr>
      <w:numPr>
        <w:numId w:val="2"/>
      </w:numPr>
      <w:spacing w:before="120" w:after="120"/>
      <w:ind w:left="180" w:hanging="180"/>
    </w:pPr>
    <w:rPr>
      <w:rFonts w:ascii="Gill Sans MT" w:hAnsi="Gill Sans MT" w:cs="GillSansMTStd-Book"/>
      <w:color w:val="404040" w:themeColor="text1" w:themeTint="BF"/>
      <w:sz w:val="2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basedOn w:val="DefaultParagraphFont"/>
    <w:uiPriority w:val="99"/>
    <w:unhideWhenUsed/>
    <w:rsid w:val="00E3331C"/>
    <w:rPr>
      <w:rFonts w:ascii="Gill Sans MT" w:hAnsi="Gill Sans MT"/>
      <w:b w:val="0"/>
      <w:i w:val="0"/>
      <w:color w:val="6C6463"/>
      <w:sz w:val="22"/>
      <w:u w:val="single"/>
    </w:rPr>
  </w:style>
  <w:style w:type="character" w:styleId="FollowedHyperlink">
    <w:name w:val="FollowedHyperlink"/>
    <w:basedOn w:val="DefaultParagraphFont"/>
    <w:uiPriority w:val="99"/>
    <w:semiHidden/>
    <w:unhideWhenUsed/>
    <w:rsid w:val="00D96C36"/>
    <w:rPr>
      <w:rFonts w:ascii="Gill Sans MT" w:hAnsi="Gill Sans MT"/>
      <w:b w:val="0"/>
      <w:i w:val="0"/>
      <w:color w:val="7F7F7F" w:themeColor="text1" w:themeTint="80"/>
      <w:sz w:val="22"/>
      <w:u w:val="single"/>
    </w:rPr>
  </w:style>
  <w:style w:type="paragraph" w:customStyle="1" w:styleId="Left-Credit">
    <w:name w:val="Left-Credit"/>
    <w:basedOn w:val="Normal"/>
    <w:next w:val="Normal"/>
    <w:qFormat/>
    <w:rsid w:val="00E3331C"/>
    <w:pPr>
      <w:spacing w:before="40" w:after="40" w:line="240" w:lineRule="auto"/>
    </w:pPr>
    <w:rPr>
      <w:caps/>
      <w:noProof/>
      <w:sz w:val="12"/>
      <w:szCs w:val="12"/>
    </w:rPr>
  </w:style>
  <w:style w:type="paragraph" w:styleId="Quote">
    <w:name w:val="Quote"/>
    <w:basedOn w:val="Subtitle"/>
    <w:next w:val="Normal"/>
    <w:link w:val="QuoteChar"/>
    <w:uiPriority w:val="29"/>
    <w:qFormat/>
    <w:rsid w:val="00E3331C"/>
    <w:pPr>
      <w:spacing w:before="240" w:after="240" w:line="240" w:lineRule="auto"/>
    </w:pPr>
    <w:rPr>
      <w:sz w:val="28"/>
      <w:szCs w:val="28"/>
    </w:rPr>
  </w:style>
  <w:style w:type="character" w:customStyle="1" w:styleId="QuoteChar">
    <w:name w:val="Quote Char"/>
    <w:basedOn w:val="DefaultParagraphFont"/>
    <w:link w:val="Quote"/>
    <w:uiPriority w:val="29"/>
    <w:rsid w:val="00E3331C"/>
    <w:rPr>
      <w:rFonts w:ascii="Gill Sans MT" w:eastAsia="Calibri" w:hAnsi="Gill Sans MT" w:cs="Calibri"/>
      <w:color w:val="6C6463"/>
      <w:sz w:val="28"/>
      <w:szCs w:val="28"/>
    </w:rPr>
  </w:style>
  <w:style w:type="paragraph" w:customStyle="1" w:styleId="In-LinePhoto">
    <w:name w:val="In-Line Photo"/>
    <w:next w:val="Left-Credit"/>
    <w:qFormat/>
    <w:rsid w:val="00E3331C"/>
    <w:pPr>
      <w:spacing w:before="480"/>
      <w:jc w:val="right"/>
    </w:pPr>
    <w:rPr>
      <w:rFonts w:ascii="Gill Sans MT" w:hAnsi="Gill Sans MT"/>
      <w:noProof/>
      <w:color w:val="6C6463"/>
      <w:sz w:val="22"/>
      <w:szCs w:val="20"/>
    </w:rPr>
  </w:style>
  <w:style w:type="paragraph" w:customStyle="1" w:styleId="Photo">
    <w:name w:val="Photo"/>
    <w:uiPriority w:val="2"/>
    <w:qFormat/>
    <w:rsid w:val="00E3331C"/>
    <w:rPr>
      <w:rFonts w:ascii="Gill Sans MT" w:hAnsi="Gill Sans MT"/>
      <w:noProof/>
      <w:color w:val="6C6463"/>
      <w:sz w:val="22"/>
      <w:szCs w:val="20"/>
    </w:rPr>
  </w:style>
  <w:style w:type="paragraph" w:customStyle="1" w:styleId="CaptionBox">
    <w:name w:val="Caption Box"/>
    <w:uiPriority w:val="2"/>
    <w:qFormat/>
    <w:rsid w:val="00E3331C"/>
    <w:pPr>
      <w:spacing w:before="120" w:after="120"/>
    </w:pPr>
    <w:rPr>
      <w:rFonts w:ascii="Gill Sans MT" w:hAnsi="Gill Sans MT" w:cs="GillSansMTStd-Book"/>
      <w:color w:val="6C6463"/>
      <w:sz w:val="16"/>
      <w:szCs w:val="16"/>
    </w:rPr>
  </w:style>
  <w:style w:type="paragraph" w:styleId="TOCHeading">
    <w:name w:val="TOC Heading"/>
    <w:basedOn w:val="Heading1"/>
    <w:next w:val="Normal"/>
    <w:uiPriority w:val="39"/>
    <w:unhideWhenUsed/>
    <w:qFormat/>
    <w:rsid w:val="00CF28CF"/>
    <w:pPr>
      <w:keepNext/>
      <w:keepLines/>
      <w:spacing w:before="480" w:after="0" w:line="276" w:lineRule="auto"/>
      <w:outlineLvl w:val="9"/>
    </w:pPr>
    <w:rPr>
      <w:rFonts w:eastAsiaTheme="majorEastAsia" w:cstheme="majorBidi"/>
      <w:b w:val="0"/>
      <w:bCs w:val="0"/>
      <w:noProof w:val="0"/>
      <w:color w:val="BA0C2F"/>
      <w:szCs w:val="28"/>
    </w:rPr>
  </w:style>
  <w:style w:type="paragraph" w:styleId="TOC2">
    <w:name w:val="toc 2"/>
    <w:basedOn w:val="Normal"/>
    <w:next w:val="Normal"/>
    <w:autoRedefine/>
    <w:uiPriority w:val="39"/>
    <w:unhideWhenUsed/>
    <w:rsid w:val="00753559"/>
    <w:pPr>
      <w:tabs>
        <w:tab w:val="right" w:pos="8828"/>
      </w:tabs>
      <w:spacing w:after="0"/>
    </w:pPr>
    <w:rPr>
      <w:caps/>
    </w:rPr>
  </w:style>
  <w:style w:type="paragraph" w:styleId="TOC1">
    <w:name w:val="toc 1"/>
    <w:basedOn w:val="Normal"/>
    <w:next w:val="Normal"/>
    <w:autoRedefine/>
    <w:uiPriority w:val="39"/>
    <w:unhideWhenUsed/>
    <w:rsid w:val="006B4FA7"/>
    <w:pPr>
      <w:tabs>
        <w:tab w:val="left" w:pos="660"/>
        <w:tab w:val="right" w:pos="8828"/>
      </w:tabs>
      <w:spacing w:before="120" w:after="0"/>
    </w:pPr>
    <w:rPr>
      <w:caps/>
      <w:sz w:val="26"/>
      <w:szCs w:val="26"/>
    </w:rPr>
  </w:style>
  <w:style w:type="paragraph" w:styleId="TOC3">
    <w:name w:val="toc 3"/>
    <w:basedOn w:val="Normal"/>
    <w:next w:val="Normal"/>
    <w:autoRedefine/>
    <w:uiPriority w:val="39"/>
    <w:unhideWhenUsed/>
    <w:rsid w:val="00753559"/>
    <w:pPr>
      <w:tabs>
        <w:tab w:val="right" w:pos="8828"/>
      </w:tabs>
      <w:spacing w:after="0"/>
    </w:pPr>
    <w:rPr>
      <w:caps/>
    </w:rPr>
  </w:style>
  <w:style w:type="paragraph" w:styleId="TOC4">
    <w:name w:val="toc 4"/>
    <w:basedOn w:val="Normal"/>
    <w:next w:val="Normal"/>
    <w:autoRedefine/>
    <w:uiPriority w:val="39"/>
    <w:semiHidden/>
    <w:rsid w:val="00295683"/>
    <w:pPr>
      <w:spacing w:after="0"/>
      <w:ind w:left="660"/>
    </w:pPr>
    <w:rPr>
      <w:rFonts w:asciiTheme="minorHAnsi" w:hAnsiTheme="minorHAnsi"/>
      <w:sz w:val="20"/>
      <w:szCs w:val="20"/>
    </w:rPr>
  </w:style>
  <w:style w:type="paragraph" w:styleId="TOC5">
    <w:name w:val="toc 5"/>
    <w:basedOn w:val="Normal"/>
    <w:next w:val="Normal"/>
    <w:autoRedefine/>
    <w:uiPriority w:val="39"/>
    <w:semiHidden/>
    <w:rsid w:val="00295683"/>
    <w:pPr>
      <w:spacing w:after="0"/>
      <w:ind w:left="880"/>
    </w:pPr>
    <w:rPr>
      <w:rFonts w:asciiTheme="minorHAnsi" w:hAnsiTheme="minorHAnsi"/>
      <w:sz w:val="20"/>
      <w:szCs w:val="20"/>
    </w:rPr>
  </w:style>
  <w:style w:type="paragraph" w:styleId="TOC6">
    <w:name w:val="toc 6"/>
    <w:basedOn w:val="Normal"/>
    <w:next w:val="Normal"/>
    <w:autoRedefine/>
    <w:uiPriority w:val="39"/>
    <w:semiHidden/>
    <w:rsid w:val="00295683"/>
    <w:pPr>
      <w:spacing w:after="0"/>
      <w:ind w:left="1100"/>
    </w:pPr>
    <w:rPr>
      <w:rFonts w:asciiTheme="minorHAnsi" w:hAnsiTheme="minorHAnsi"/>
      <w:sz w:val="20"/>
      <w:szCs w:val="20"/>
    </w:rPr>
  </w:style>
  <w:style w:type="paragraph" w:styleId="TOC7">
    <w:name w:val="toc 7"/>
    <w:basedOn w:val="Normal"/>
    <w:next w:val="Normal"/>
    <w:autoRedefine/>
    <w:uiPriority w:val="39"/>
    <w:semiHidden/>
    <w:rsid w:val="00295683"/>
    <w:pPr>
      <w:spacing w:after="0"/>
      <w:ind w:left="1320"/>
    </w:pPr>
    <w:rPr>
      <w:rFonts w:asciiTheme="minorHAnsi" w:hAnsiTheme="minorHAnsi"/>
      <w:sz w:val="20"/>
      <w:szCs w:val="20"/>
    </w:rPr>
  </w:style>
  <w:style w:type="paragraph" w:styleId="TOC8">
    <w:name w:val="toc 8"/>
    <w:basedOn w:val="Normal"/>
    <w:next w:val="Normal"/>
    <w:autoRedefine/>
    <w:uiPriority w:val="39"/>
    <w:semiHidden/>
    <w:rsid w:val="00295683"/>
    <w:pPr>
      <w:spacing w:after="0"/>
      <w:ind w:left="1540"/>
    </w:pPr>
    <w:rPr>
      <w:rFonts w:asciiTheme="minorHAnsi" w:hAnsiTheme="minorHAnsi"/>
      <w:sz w:val="20"/>
      <w:szCs w:val="20"/>
    </w:rPr>
  </w:style>
  <w:style w:type="paragraph" w:styleId="TOC9">
    <w:name w:val="toc 9"/>
    <w:basedOn w:val="Normal"/>
    <w:next w:val="Normal"/>
    <w:autoRedefine/>
    <w:uiPriority w:val="39"/>
    <w:semiHidden/>
    <w:rsid w:val="00295683"/>
    <w:pPr>
      <w:spacing w:after="0"/>
      <w:ind w:left="1760"/>
    </w:pPr>
    <w:rPr>
      <w:rFonts w:asciiTheme="minorHAnsi" w:hAnsiTheme="minorHAnsi"/>
      <w:sz w:val="20"/>
      <w:szCs w:val="20"/>
    </w:rPr>
  </w:style>
  <w:style w:type="paragraph" w:customStyle="1" w:styleId="Disclaimer">
    <w:name w:val="Disclaimer"/>
    <w:basedOn w:val="Normal"/>
    <w:uiPriority w:val="2"/>
    <w:qFormat/>
    <w:rsid w:val="00D66954"/>
    <w:pPr>
      <w:spacing w:after="0" w:line="240" w:lineRule="auto"/>
    </w:pPr>
    <w:rPr>
      <w:sz w:val="16"/>
      <w:szCs w:val="16"/>
    </w:rPr>
  </w:style>
  <w:style w:type="paragraph" w:customStyle="1" w:styleId="Left-Caption">
    <w:name w:val="Left - Caption"/>
    <w:basedOn w:val="Left-Credit"/>
    <w:uiPriority w:val="2"/>
    <w:qFormat/>
    <w:rsid w:val="00722C07"/>
    <w:pPr>
      <w:spacing w:before="120" w:after="120"/>
    </w:pPr>
    <w:rPr>
      <w:caps w:val="0"/>
      <w:sz w:val="18"/>
    </w:rPr>
  </w:style>
  <w:style w:type="paragraph" w:customStyle="1" w:styleId="Right-Caption">
    <w:name w:val="Right - Caption"/>
    <w:basedOn w:val="Right-Credit"/>
    <w:uiPriority w:val="2"/>
    <w:qFormat/>
    <w:rsid w:val="00722C07"/>
    <w:pPr>
      <w:spacing w:before="120" w:after="120"/>
    </w:pPr>
    <w:rPr>
      <w:caps w:val="0"/>
      <w:sz w:val="18"/>
    </w:rPr>
  </w:style>
  <w:style w:type="table" w:styleId="TableGrid">
    <w:name w:val="Table Grid"/>
    <w:basedOn w:val="TableNormal"/>
    <w:uiPriority w:val="39"/>
    <w:rsid w:val="0001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uiPriority w:val="2"/>
    <w:qFormat/>
    <w:rsid w:val="00994C6D"/>
    <w:pPr>
      <w:framePr w:hSpace="180" w:wrap="around" w:vAnchor="text" w:hAnchor="page" w:x="1549" w:y="170"/>
      <w:spacing w:before="120" w:after="120" w:line="180" w:lineRule="exact"/>
    </w:pPr>
    <w:rPr>
      <w:caps/>
      <w:sz w:val="18"/>
      <w:szCs w:val="18"/>
    </w:rPr>
  </w:style>
  <w:style w:type="paragraph" w:customStyle="1" w:styleId="TableText">
    <w:name w:val="Table Text"/>
    <w:basedOn w:val="Normal"/>
    <w:uiPriority w:val="2"/>
    <w:qFormat/>
    <w:rsid w:val="00994C6D"/>
    <w:pPr>
      <w:framePr w:hSpace="180" w:wrap="around" w:vAnchor="text" w:hAnchor="page" w:x="1549" w:y="170"/>
      <w:spacing w:before="120" w:after="120" w:line="180" w:lineRule="exact"/>
    </w:pPr>
    <w:rPr>
      <w:sz w:val="18"/>
      <w:szCs w:val="18"/>
    </w:rPr>
  </w:style>
  <w:style w:type="paragraph" w:customStyle="1" w:styleId="TableTitle">
    <w:name w:val="Table Title"/>
    <w:uiPriority w:val="2"/>
    <w:qFormat/>
    <w:rsid w:val="00994C6D"/>
    <w:pPr>
      <w:framePr w:hSpace="180" w:wrap="around" w:vAnchor="text" w:hAnchor="page" w:x="1549" w:y="170"/>
      <w:spacing w:before="120" w:after="120" w:line="180" w:lineRule="exact"/>
    </w:pPr>
    <w:rPr>
      <w:rFonts w:ascii="Gill Sans MT" w:hAnsi="Gill Sans MT" w:cs="GillSansMTStd-Book"/>
      <w:b/>
      <w:caps/>
      <w:color w:val="FFFFFF" w:themeColor="background1"/>
      <w:sz w:val="18"/>
      <w:szCs w:val="18"/>
    </w:rPr>
  </w:style>
  <w:style w:type="paragraph" w:styleId="Revision">
    <w:name w:val="Revision"/>
    <w:hidden/>
    <w:uiPriority w:val="99"/>
    <w:semiHidden/>
    <w:rsid w:val="005D07BD"/>
    <w:rPr>
      <w:rFonts w:ascii="Gill Sans MT" w:hAnsi="Gill Sans MT" w:cs="GillSansMTStd-Book"/>
      <w:color w:val="6C6463"/>
      <w:sz w:val="22"/>
      <w:szCs w:val="22"/>
    </w:rPr>
  </w:style>
  <w:style w:type="paragraph" w:styleId="ListParagraph">
    <w:name w:val="List Paragraph"/>
    <w:aliases w:val="List Paragraph_Num123,Bullets,Medium Grid 1 - Accent 22,List Paragraph11,Resume Title,List Paragraph (numbered (a)),List Paragraph Char Char Char,Use Case List Paragraph,Table/Figure Heading,En tête 1,ADB paragraph numbering"/>
    <w:basedOn w:val="Normal"/>
    <w:link w:val="ListParagraphChar"/>
    <w:uiPriority w:val="34"/>
    <w:qFormat/>
    <w:rsid w:val="00EF190B"/>
    <w:pPr>
      <w:ind w:left="720"/>
      <w:contextualSpacing/>
    </w:pPr>
  </w:style>
  <w:style w:type="character" w:styleId="CommentReference">
    <w:name w:val="annotation reference"/>
    <w:basedOn w:val="DefaultParagraphFont"/>
    <w:uiPriority w:val="99"/>
    <w:semiHidden/>
    <w:unhideWhenUsed/>
    <w:rsid w:val="004F3F8E"/>
    <w:rPr>
      <w:sz w:val="16"/>
      <w:szCs w:val="16"/>
    </w:rPr>
  </w:style>
  <w:style w:type="paragraph" w:styleId="CommentText">
    <w:name w:val="annotation text"/>
    <w:basedOn w:val="Normal"/>
    <w:link w:val="CommentTextChar"/>
    <w:uiPriority w:val="99"/>
    <w:unhideWhenUsed/>
    <w:rsid w:val="004F3F8E"/>
    <w:pPr>
      <w:spacing w:line="240" w:lineRule="auto"/>
    </w:pPr>
    <w:rPr>
      <w:sz w:val="20"/>
      <w:szCs w:val="20"/>
    </w:rPr>
  </w:style>
  <w:style w:type="character" w:customStyle="1" w:styleId="CommentTextChar">
    <w:name w:val="Comment Text Char"/>
    <w:basedOn w:val="DefaultParagraphFont"/>
    <w:link w:val="CommentText"/>
    <w:uiPriority w:val="99"/>
    <w:rsid w:val="004F3F8E"/>
    <w:rPr>
      <w:rFonts w:ascii="Gill Sans MT" w:hAnsi="Gill Sans MT" w:cs="GillSansMTStd-Book"/>
      <w:color w:val="6C6463"/>
      <w:sz w:val="20"/>
      <w:szCs w:val="20"/>
    </w:rPr>
  </w:style>
  <w:style w:type="paragraph" w:styleId="CommentSubject">
    <w:name w:val="annotation subject"/>
    <w:basedOn w:val="CommentText"/>
    <w:next w:val="CommentText"/>
    <w:link w:val="CommentSubjectChar"/>
    <w:uiPriority w:val="99"/>
    <w:semiHidden/>
    <w:unhideWhenUsed/>
    <w:rsid w:val="004F3F8E"/>
    <w:rPr>
      <w:b/>
      <w:bCs/>
    </w:rPr>
  </w:style>
  <w:style w:type="character" w:customStyle="1" w:styleId="CommentSubjectChar">
    <w:name w:val="Comment Subject Char"/>
    <w:basedOn w:val="CommentTextChar"/>
    <w:link w:val="CommentSubject"/>
    <w:uiPriority w:val="99"/>
    <w:semiHidden/>
    <w:rsid w:val="004F3F8E"/>
    <w:rPr>
      <w:rFonts w:ascii="Gill Sans MT" w:hAnsi="Gill Sans MT" w:cs="GillSansMTStd-Book"/>
      <w:b/>
      <w:bCs/>
      <w:color w:val="6C6463"/>
      <w:sz w:val="20"/>
      <w:szCs w:val="20"/>
    </w:rPr>
  </w:style>
  <w:style w:type="character" w:customStyle="1" w:styleId="Heading5Char">
    <w:name w:val="Heading 5 Char"/>
    <w:basedOn w:val="DefaultParagraphFont"/>
    <w:link w:val="Heading5"/>
    <w:uiPriority w:val="9"/>
    <w:rsid w:val="005F2A79"/>
    <w:rPr>
      <w:rFonts w:asciiTheme="majorHAnsi" w:eastAsiaTheme="majorEastAsia" w:hAnsiTheme="majorHAnsi" w:cstheme="majorBidi"/>
      <w:color w:val="365F91" w:themeColor="accent1" w:themeShade="BF"/>
      <w:sz w:val="22"/>
      <w:szCs w:val="22"/>
    </w:rPr>
  </w:style>
  <w:style w:type="character" w:customStyle="1" w:styleId="UnresolvedMention1">
    <w:name w:val="Unresolved Mention1"/>
    <w:basedOn w:val="DefaultParagraphFont"/>
    <w:uiPriority w:val="99"/>
    <w:semiHidden/>
    <w:unhideWhenUsed/>
    <w:rsid w:val="005568C7"/>
    <w:rPr>
      <w:color w:val="605E5C"/>
      <w:shd w:val="clear" w:color="auto" w:fill="E1DFDD"/>
    </w:rPr>
  </w:style>
  <w:style w:type="paragraph" w:styleId="FootnoteText">
    <w:name w:val="footnote text"/>
    <w:aliases w:val="DTE-Voetnoottekst,DTE-Voetnoottekst Char,Footnote Text Char Char,Footnote ak,Footnotes,Fotnotstext1,Fußnote,Fußnotentext Char Char,Fußnotentext Char1,Nbpage Moens,fn,foot note text,footnote text,single space,~FootnoteText"/>
    <w:basedOn w:val="Normal"/>
    <w:link w:val="FootnoteTextChar"/>
    <w:uiPriority w:val="99"/>
    <w:unhideWhenUsed/>
    <w:rsid w:val="00FB27C6"/>
    <w:pPr>
      <w:spacing w:after="0" w:line="240" w:lineRule="auto"/>
    </w:pPr>
    <w:rPr>
      <w:sz w:val="20"/>
      <w:szCs w:val="20"/>
    </w:rPr>
  </w:style>
  <w:style w:type="character" w:customStyle="1" w:styleId="FootnoteTextChar">
    <w:name w:val="Footnote Text Char"/>
    <w:aliases w:val="DTE-Voetnoottekst Char1,DTE-Voetnoottekst Char Char,Footnote Text Char Char Char,Footnote ak Char,Footnotes Char,Fotnotstext1 Char,Fußnote Char,Fußnotentext Char Char Char,Fußnotentext Char1 Char,Nbpage Moens Char,fn Char"/>
    <w:basedOn w:val="DefaultParagraphFont"/>
    <w:link w:val="FootnoteText"/>
    <w:uiPriority w:val="99"/>
    <w:rsid w:val="00FB27C6"/>
    <w:rPr>
      <w:rFonts w:ascii="Gill Sans MT" w:hAnsi="Gill Sans MT" w:cs="GillSansMTStd-Book"/>
      <w:color w:val="6C6463"/>
      <w:sz w:val="20"/>
      <w:szCs w:val="20"/>
    </w:rPr>
  </w:style>
  <w:style w:type="character" w:styleId="FootnoteReference">
    <w:name w:val="footnote reference"/>
    <w:basedOn w:val="DefaultParagraphFont"/>
    <w:uiPriority w:val="99"/>
    <w:unhideWhenUsed/>
    <w:rsid w:val="00FB27C6"/>
    <w:rPr>
      <w:vertAlign w:val="superscript"/>
    </w:rPr>
  </w:style>
  <w:style w:type="character" w:customStyle="1" w:styleId="ListParagraphChar">
    <w:name w:val="List Paragraph Char"/>
    <w:aliases w:val="List Paragraph_Num123 Char,Bullets Char,Medium Grid 1 - Accent 22 Char,List Paragraph11 Char,Resume Title Char,List Paragraph (numbered (a)) Char,List Paragraph Char Char Char Char,Use Case List Paragraph Char,En tête 1 Char"/>
    <w:basedOn w:val="DefaultParagraphFont"/>
    <w:link w:val="ListParagraph"/>
    <w:uiPriority w:val="34"/>
    <w:qFormat/>
    <w:locked/>
    <w:rsid w:val="00EC3E6B"/>
    <w:rPr>
      <w:rFonts w:ascii="Gill Sans MT" w:hAnsi="Gill Sans MT" w:cs="GillSansMTStd-Book"/>
      <w:color w:val="6C6463"/>
      <w:sz w:val="22"/>
      <w:szCs w:val="22"/>
    </w:rPr>
  </w:style>
  <w:style w:type="paragraph" w:styleId="EndnoteText">
    <w:name w:val="endnote text"/>
    <w:basedOn w:val="Normal"/>
    <w:link w:val="EndnoteTextChar"/>
    <w:uiPriority w:val="99"/>
    <w:semiHidden/>
    <w:unhideWhenUsed/>
    <w:rsid w:val="007975E4"/>
    <w:pPr>
      <w:spacing w:after="0" w:line="240" w:lineRule="auto"/>
    </w:pPr>
    <w:rPr>
      <w:rFonts w:asciiTheme="minorHAnsi" w:eastAsiaTheme="minorHAnsi" w:hAnsiTheme="minorHAnsi" w:cstheme="minorBidi"/>
      <w:color w:val="auto"/>
      <w:kern w:val="2"/>
      <w:sz w:val="20"/>
      <w:szCs w:val="20"/>
    </w:rPr>
  </w:style>
  <w:style w:type="character" w:customStyle="1" w:styleId="EndnoteTextChar">
    <w:name w:val="Endnote Text Char"/>
    <w:basedOn w:val="DefaultParagraphFont"/>
    <w:link w:val="EndnoteText"/>
    <w:uiPriority w:val="99"/>
    <w:semiHidden/>
    <w:rsid w:val="007975E4"/>
    <w:rPr>
      <w:rFonts w:eastAsiaTheme="minorHAnsi"/>
      <w:kern w:val="2"/>
      <w:sz w:val="20"/>
      <w:szCs w:val="20"/>
    </w:rPr>
  </w:style>
  <w:style w:type="character" w:styleId="EndnoteReference">
    <w:name w:val="endnote reference"/>
    <w:basedOn w:val="DefaultParagraphFont"/>
    <w:uiPriority w:val="99"/>
    <w:semiHidden/>
    <w:unhideWhenUsed/>
    <w:rsid w:val="007975E4"/>
    <w:rPr>
      <w:vertAlign w:val="superscript"/>
    </w:rPr>
  </w:style>
  <w:style w:type="character" w:customStyle="1" w:styleId="Mention1">
    <w:name w:val="Mention1"/>
    <w:basedOn w:val="DefaultParagraphFont"/>
    <w:uiPriority w:val="99"/>
    <w:unhideWhenUsed/>
    <w:rsid w:val="009E19BA"/>
    <w:rPr>
      <w:color w:val="2B579A"/>
      <w:shd w:val="clear" w:color="auto" w:fill="E6E6E6"/>
    </w:rPr>
  </w:style>
  <w:style w:type="table" w:customStyle="1" w:styleId="TableGrid1">
    <w:name w:val="Table Grid1"/>
    <w:basedOn w:val="TableNormal"/>
    <w:next w:val="TableGrid"/>
    <w:uiPriority w:val="59"/>
    <w:rsid w:val="00DD2FE6"/>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rmal">
    <w:name w:val="Body - Normal"/>
    <w:basedOn w:val="Normal"/>
    <w:link w:val="Body-NormalCar"/>
    <w:uiPriority w:val="1"/>
    <w:qFormat/>
    <w:rsid w:val="000D1E94"/>
    <w:pPr>
      <w:spacing w:after="0"/>
      <w:jc w:val="both"/>
    </w:pPr>
    <w:rPr>
      <w:rFonts w:eastAsia="Times New Roman" w:cs="Times New Roman"/>
    </w:rPr>
  </w:style>
  <w:style w:type="character" w:customStyle="1" w:styleId="Body-NormalCar">
    <w:name w:val="Body - Normal Car"/>
    <w:basedOn w:val="DefaultParagraphFont"/>
    <w:link w:val="Body-Normal"/>
    <w:uiPriority w:val="1"/>
    <w:rsid w:val="000D1E94"/>
    <w:rPr>
      <w:rFonts w:ascii="Gill Sans MT" w:eastAsia="Times New Roman" w:hAnsi="Gill Sans MT" w:cs="Times New Roman"/>
      <w:color w:val="6C6463"/>
      <w:sz w:val="22"/>
      <w:szCs w:val="22"/>
    </w:rPr>
  </w:style>
  <w:style w:type="paragraph" w:styleId="BodyText">
    <w:name w:val="Body Text"/>
    <w:basedOn w:val="Normal"/>
    <w:link w:val="BodyTextChar"/>
    <w:uiPriority w:val="1"/>
    <w:qFormat/>
    <w:rsid w:val="003E0684"/>
    <w:pPr>
      <w:widowControl w:val="0"/>
      <w:autoSpaceDE w:val="0"/>
      <w:autoSpaceDN w:val="0"/>
      <w:spacing w:after="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3E0684"/>
    <w:rPr>
      <w:rFonts w:ascii="Times New Roman" w:eastAsia="Times New Roman" w:hAnsi="Times New Roman" w:cs="Times New Roman"/>
    </w:rPr>
  </w:style>
  <w:style w:type="paragraph" w:customStyle="1" w:styleId="TableParagraph">
    <w:name w:val="Table Paragraph"/>
    <w:basedOn w:val="Normal"/>
    <w:uiPriority w:val="1"/>
    <w:qFormat/>
    <w:rsid w:val="00CC4E8E"/>
    <w:pPr>
      <w:widowControl w:val="0"/>
      <w:autoSpaceDE w:val="0"/>
      <w:autoSpaceDN w:val="0"/>
      <w:spacing w:after="0" w:line="240" w:lineRule="auto"/>
    </w:pPr>
    <w:rPr>
      <w:rFonts w:ascii="Times New Roman" w:eastAsia="Times New Roman" w:hAnsi="Times New Roman" w:cs="Times New Roman"/>
      <w:color w:val="auto"/>
    </w:rPr>
  </w:style>
  <w:style w:type="character" w:customStyle="1" w:styleId="ui-provider">
    <w:name w:val="ui-provider"/>
    <w:basedOn w:val="DefaultParagraphFont"/>
    <w:rsid w:val="00B41D0E"/>
  </w:style>
  <w:style w:type="paragraph" w:styleId="Caption">
    <w:name w:val="caption"/>
    <w:basedOn w:val="Normal"/>
    <w:next w:val="Normal"/>
    <w:uiPriority w:val="35"/>
    <w:unhideWhenUsed/>
    <w:qFormat/>
    <w:rsid w:val="00EE5874"/>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8349">
      <w:bodyDiv w:val="1"/>
      <w:marLeft w:val="0"/>
      <w:marRight w:val="0"/>
      <w:marTop w:val="0"/>
      <w:marBottom w:val="0"/>
      <w:divBdr>
        <w:top w:val="none" w:sz="0" w:space="0" w:color="auto"/>
        <w:left w:val="none" w:sz="0" w:space="0" w:color="auto"/>
        <w:bottom w:val="none" w:sz="0" w:space="0" w:color="auto"/>
        <w:right w:val="none" w:sz="0" w:space="0" w:color="auto"/>
      </w:divBdr>
    </w:div>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10018616">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694960775">
      <w:bodyDiv w:val="1"/>
      <w:marLeft w:val="0"/>
      <w:marRight w:val="0"/>
      <w:marTop w:val="0"/>
      <w:marBottom w:val="0"/>
      <w:divBdr>
        <w:top w:val="none" w:sz="0" w:space="0" w:color="auto"/>
        <w:left w:val="none" w:sz="0" w:space="0" w:color="auto"/>
        <w:bottom w:val="none" w:sz="0" w:space="0" w:color="auto"/>
        <w:right w:val="none" w:sz="0" w:space="0" w:color="auto"/>
      </w:divBdr>
    </w:div>
    <w:div w:id="764572418">
      <w:bodyDiv w:val="1"/>
      <w:marLeft w:val="0"/>
      <w:marRight w:val="0"/>
      <w:marTop w:val="0"/>
      <w:marBottom w:val="0"/>
      <w:divBdr>
        <w:top w:val="none" w:sz="0" w:space="0" w:color="auto"/>
        <w:left w:val="none" w:sz="0" w:space="0" w:color="auto"/>
        <w:bottom w:val="none" w:sz="0" w:space="0" w:color="auto"/>
        <w:right w:val="none" w:sz="0" w:space="0" w:color="auto"/>
      </w:divBdr>
    </w:div>
    <w:div w:id="781265642">
      <w:bodyDiv w:val="1"/>
      <w:marLeft w:val="0"/>
      <w:marRight w:val="0"/>
      <w:marTop w:val="0"/>
      <w:marBottom w:val="0"/>
      <w:divBdr>
        <w:top w:val="none" w:sz="0" w:space="0" w:color="auto"/>
        <w:left w:val="none" w:sz="0" w:space="0" w:color="auto"/>
        <w:bottom w:val="none" w:sz="0" w:space="0" w:color="auto"/>
        <w:right w:val="none" w:sz="0" w:space="0" w:color="auto"/>
      </w:divBdr>
    </w:div>
    <w:div w:id="796921540">
      <w:bodyDiv w:val="1"/>
      <w:marLeft w:val="0"/>
      <w:marRight w:val="0"/>
      <w:marTop w:val="0"/>
      <w:marBottom w:val="0"/>
      <w:divBdr>
        <w:top w:val="none" w:sz="0" w:space="0" w:color="auto"/>
        <w:left w:val="none" w:sz="0" w:space="0" w:color="auto"/>
        <w:bottom w:val="none" w:sz="0" w:space="0" w:color="auto"/>
        <w:right w:val="none" w:sz="0" w:space="0" w:color="auto"/>
      </w:divBdr>
    </w:div>
    <w:div w:id="885726013">
      <w:bodyDiv w:val="1"/>
      <w:marLeft w:val="0"/>
      <w:marRight w:val="0"/>
      <w:marTop w:val="0"/>
      <w:marBottom w:val="0"/>
      <w:divBdr>
        <w:top w:val="none" w:sz="0" w:space="0" w:color="auto"/>
        <w:left w:val="none" w:sz="0" w:space="0" w:color="auto"/>
        <w:bottom w:val="none" w:sz="0" w:space="0" w:color="auto"/>
        <w:right w:val="none" w:sz="0" w:space="0" w:color="auto"/>
      </w:divBdr>
    </w:div>
    <w:div w:id="894852646">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288077107">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739281191">
      <w:bodyDiv w:val="1"/>
      <w:marLeft w:val="0"/>
      <w:marRight w:val="0"/>
      <w:marTop w:val="0"/>
      <w:marBottom w:val="0"/>
      <w:divBdr>
        <w:top w:val="none" w:sz="0" w:space="0" w:color="auto"/>
        <w:left w:val="none" w:sz="0" w:space="0" w:color="auto"/>
        <w:bottom w:val="none" w:sz="0" w:space="0" w:color="auto"/>
        <w:right w:val="none" w:sz="0" w:space="0" w:color="auto"/>
      </w:divBdr>
    </w:div>
    <w:div w:id="1794209495">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2014794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c.pickett\Downloads\USAID_Report_template_A4_2.22.2017.dotx" TargetMode="External"/></Relationships>
</file>

<file path=word/documenttasks/documenttasks1.xml><?xml version="1.0" encoding="utf-8"?>
<t:Tasks xmlns:t="http://schemas.microsoft.com/office/tasks/2019/documenttasks" xmlns:oel="http://schemas.microsoft.com/office/2019/extlst">
  <t:Task id="{5E05642A-F803-4380-8078-31F72BE1115D}">
    <t:Anchor>
      <t:Comment id="312741528"/>
    </t:Anchor>
    <t:History>
      <t:Event id="{45736EA5-4D55-4212-B39D-4973CEF187EF}" time="2023-09-15T09:03:15.112Z">
        <t:Attribution userId="S::MEERIM.RUSLANOVA@tetratech.com::e6d987e0-12e5-4fae-acae-dbb689a88523" userProvider="AD" userName="Ruslanova, Meerim"/>
        <t:Anchor>
          <t:Comment id="979013830"/>
        </t:Anchor>
        <t:Create/>
      </t:Event>
      <t:Event id="{7E6B904D-4A39-4C74-8415-F9E6E1C382FC}" time="2023-09-15T09:03:15.112Z">
        <t:Attribution userId="S::MEERIM.RUSLANOVA@tetratech.com::e6d987e0-12e5-4fae-acae-dbb689a88523" userProvider="AD" userName="Ruslanova, Meerim"/>
        <t:Anchor>
          <t:Comment id="979013830"/>
        </t:Anchor>
        <t:Assign userId="S::Leke.Batalli@tetratech.com::a49de748-1a13-4a30-9ed0-91c4dcf063bb" userProvider="AD" userName="Batalli, Leke"/>
      </t:Event>
      <t:Event id="{5CD6C260-B436-4588-B500-A1AC1D00ED21}" time="2023-09-15T09:03:15.112Z">
        <t:Attribution userId="S::MEERIM.RUSLANOVA@tetratech.com::e6d987e0-12e5-4fae-acae-dbb689a88523" userProvider="AD" userName="Ruslanova, Meerim"/>
        <t:Anchor>
          <t:Comment id="979013830"/>
        </t:Anchor>
        <t:SetTitle title="@Batalli, Lek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53659F4BC37E4AA8A7FC9A1BAE46D2" ma:contentTypeVersion="19" ma:contentTypeDescription="Create a new document." ma:contentTypeScope="" ma:versionID="47fdec7dd6934b7649b3a9cacbfe020c">
  <xsd:schema xmlns:xsd="http://www.w3.org/2001/XMLSchema" xmlns:xs="http://www.w3.org/2001/XMLSchema" xmlns:p="http://schemas.microsoft.com/office/2006/metadata/properties" xmlns:ns2="5e7cb054-2895-40de-9ac5-c4144e934bb2" xmlns:ns3="97652380-f626-4dbc-9109-dd1f802f7e13" xmlns:ns4="3e02667f-0271-471b-bd6e-11a2e16def1d" targetNamespace="http://schemas.microsoft.com/office/2006/metadata/properties" ma:root="true" ma:fieldsID="3aa23cf4f7db2f34a7d9e5dd6efe6b9c" ns2:_="" ns3:_="" ns4:_="">
    <xsd:import namespace="5e7cb054-2895-40de-9ac5-c4144e934bb2"/>
    <xsd:import namespace="97652380-f626-4dbc-9109-dd1f802f7e13"/>
    <xsd:import namespace="3e02667f-0271-471b-bd6e-11a2e16de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wb_DocIDs" minOccurs="0"/>
                <xsd:element ref="ns3:MediaLengthInSeconds" minOccurs="0"/>
                <xsd:element ref="ns3:Active_x002c_ClosedorDropped"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b054-2895-40de-9ac5-c4144e934b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52380-f626-4dbc-9109-dd1f802f7e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Active_x002c_ClosedorDropped" ma:index="22" nillable="true" ma:displayName="Active, Closed or Dropped" ma:format="Dropdown" ma:indexed="true" ma:internalName="Active_x002c_ClosedorDropped">
      <xsd:simpleType>
        <xsd:restriction base="dms:Choice">
          <xsd:enumeration value="Active"/>
          <xsd:enumeration value="Closed"/>
          <xsd:enumeration value="Dropped"/>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_DocIDs" ma:index="20" nillable="true" ma:displayName="DocIDs" ma:internalName="wb_DocIDs">
      <xsd:simpleType>
        <xsd:restriction base="dms:Text"/>
      </xsd:simpleType>
    </xsd:element>
    <xsd:element name="TaxCatchAll" ma:index="25" nillable="true" ma:displayName="Taxonomy Catch All Column" ma:hidden="true" ma:list="{24a6e3cc-e57e-4a84-9da1-da22c1dd174f}" ma:internalName="TaxCatchAll" ma:showField="CatchAllData" ma:web="5e7cb054-2895-40de-9ac5-c4144e934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7cb054-2895-40de-9ac5-c4144e934bb2">
      <UserInfo>
        <DisplayName>Christopher R. Bennett</DisplayName>
        <AccountId>39</AccountId>
        <AccountType/>
      </UserInfo>
      <UserInfo>
        <DisplayName>Premkumar Sekar</DisplayName>
        <AccountId>13</AccountId>
        <AccountType/>
      </UserInfo>
      <UserInfo>
        <DisplayName>Jayaseelan Lurdusami</DisplayName>
        <AccountId>12</AccountId>
        <AccountType/>
      </UserInfo>
      <UserInfo>
        <DisplayName>Company Administrator</DisplayName>
        <AccountId>9</AccountId>
        <AccountType/>
      </UserInfo>
      <UserInfo>
        <DisplayName>SPOmigration</DisplayName>
        <AccountId>14</AccountId>
        <AccountType/>
      </UserInfo>
      <UserInfo>
        <DisplayName>Style Resource Readers</DisplayName>
        <AccountId>15</AccountId>
        <AccountType/>
      </UserInfo>
      <UserInfo>
        <DisplayName>Quick Deploy Users</DisplayName>
        <AccountId>20</AccountId>
        <AccountType/>
      </UserInfo>
      <UserInfo>
        <DisplayName>Designers</DisplayName>
        <AccountId>16</AccountId>
        <AccountType/>
      </UserInfo>
      <UserInfo>
        <DisplayName>Cesar Gordillo</DisplayName>
        <AccountId>38</AccountId>
        <AccountType/>
      </UserInfo>
      <UserInfo>
        <DisplayName>Dorothe Singer</DisplayName>
        <AccountId>37</AccountId>
        <AccountType/>
      </UserInfo>
      <UserInfo>
        <DisplayName>Stanislava Barbova</DisplayName>
        <AccountId>21374</AccountId>
        <AccountType/>
      </UserInfo>
      <UserInfo>
        <DisplayName>Edona Pacarada</DisplayName>
        <AccountId>25757</AccountId>
        <AccountType/>
      </UserInfo>
      <UserInfo>
        <DisplayName>Halit Hoxhaj</DisplayName>
        <AccountId>58908</AccountId>
        <AccountType/>
      </UserInfo>
      <UserInfo>
        <DisplayName>Bernard Atlan</DisplayName>
        <AccountId>25755</AccountId>
        <AccountType/>
      </UserInfo>
      <UserInfo>
        <DisplayName>Giovanna Monti</DisplayName>
        <AccountId>13894</AccountId>
        <AccountType/>
      </UserInfo>
      <UserInfo>
        <DisplayName>Jennifer Hruza</DisplayName>
        <AccountId>17024</AccountId>
        <AccountType/>
      </UserInfo>
    </SharedWithUsers>
    <wb_DocIDs xmlns="3e02667f-0271-471b-bd6e-11a2e16def1d" xsi:nil="true"/>
    <Active_x002c_ClosedorDropped xmlns="97652380-f626-4dbc-9109-dd1f802f7e13" xsi:nil="true"/>
    <lcf76f155ced4ddcb4097134ff3c332f xmlns="97652380-f626-4dbc-9109-dd1f802f7e13">
      <Terms xmlns="http://schemas.microsoft.com/office/infopath/2007/PartnerControls"/>
    </lcf76f155ced4ddcb4097134ff3c332f>
    <TaxCatchAll xmlns="3e02667f-0271-471b-bd6e-11a2e16def1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A754-54D0-4AAE-BA51-0057AADEBDB4}">
  <ds:schemaRefs>
    <ds:schemaRef ds:uri="http://schemas.microsoft.com/sharepoint/v3/contenttype/forms"/>
  </ds:schemaRefs>
</ds:datastoreItem>
</file>

<file path=customXml/itemProps2.xml><?xml version="1.0" encoding="utf-8"?>
<ds:datastoreItem xmlns:ds="http://schemas.openxmlformats.org/officeDocument/2006/customXml" ds:itemID="{CE49B749-7012-459E-B70E-D5215A850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b054-2895-40de-9ac5-c4144e934bb2"/>
    <ds:schemaRef ds:uri="97652380-f626-4dbc-9109-dd1f802f7e1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DC5CC-11C6-4DC6-9117-FFFEC9BD193D}">
  <ds:schemaRefs>
    <ds:schemaRef ds:uri="http://schemas.microsoft.com/office/2006/metadata/properties"/>
    <ds:schemaRef ds:uri="http://schemas.microsoft.com/office/infopath/2007/PartnerControls"/>
    <ds:schemaRef ds:uri="5e7cb054-2895-40de-9ac5-c4144e934bb2"/>
    <ds:schemaRef ds:uri="3e02667f-0271-471b-bd6e-11a2e16def1d"/>
    <ds:schemaRef ds:uri="97652380-f626-4dbc-9109-dd1f802f7e13"/>
  </ds:schemaRefs>
</ds:datastoreItem>
</file>

<file path=customXml/itemProps4.xml><?xml version="1.0" encoding="utf-8"?>
<ds:datastoreItem xmlns:ds="http://schemas.openxmlformats.org/officeDocument/2006/customXml" ds:itemID="{12942B1F-F170-4E44-B991-69C93FFC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USAID_Report_template_A4_2.22.2017</Template>
  <TotalTime>173</TotalTime>
  <Pages>8</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Larcus</dc:creator>
  <cp:keywords/>
  <dc:description/>
  <cp:lastModifiedBy>Fadil Q.Bajraktari</cp:lastModifiedBy>
  <cp:revision>141</cp:revision>
  <cp:lastPrinted>2016-11-03T16:10:00Z</cp:lastPrinted>
  <dcterms:created xsi:type="dcterms:W3CDTF">2024-05-29T03:07:00Z</dcterms:created>
  <dcterms:modified xsi:type="dcterms:W3CDTF">2024-07-02T14:22:00Z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y fmtid="{D5CDD505-2E9C-101B-9397-08002B2CF9AE}" pid="3" name="GrammarlyDocumentId">
    <vt:lpwstr>39f1abe90421063fa2be3984d7ad719e3ae6f1e6a6f63a70e5767d9b8c361e67</vt:lpwstr>
  </property>
  <property fmtid="{D5CDD505-2E9C-101B-9397-08002B2CF9AE}" pid="4" name="MediaServiceImageTags">
    <vt:lpwstr/>
  </property>
  <property fmtid="{D5CDD505-2E9C-101B-9397-08002B2CF9AE}" pid="5" name="ContentTypeId">
    <vt:lpwstr>0x0101004B53659F4BC37E4AA8A7FC9A1BAE46D2</vt:lpwstr>
  </property>
</Properties>
</file>